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6F" w:rsidRPr="00CA60B7" w:rsidRDefault="00901F6F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01F6F" w:rsidRPr="00CA60B7" w:rsidRDefault="00901F6F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/>
          <w:b/>
          <w:i/>
          <w:szCs w:val="24"/>
          <w:lang w:val="af-ZA"/>
        </w:rPr>
        <w:t>ՊԱՐԶԵՑՎԱԾ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/>
          <w:b/>
          <w:i/>
          <w:szCs w:val="24"/>
          <w:lang w:val="af-ZA"/>
        </w:rPr>
        <w:t>ԸՆԹԱՑԱԿԱՐԳՈՎ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01F6F" w:rsidRPr="00CA60B7" w:rsidRDefault="00901F6F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901F6F" w:rsidRPr="00CA60B7" w:rsidRDefault="00901F6F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01F6F" w:rsidRPr="00CA60B7" w:rsidRDefault="00901F6F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2016 </w:t>
      </w:r>
      <w:r w:rsidRPr="00CA60B7">
        <w:rPr>
          <w:rFonts w:ascii="GHEA Grapalat" w:hAnsi="GHEA Grapalat" w:cs="Sylfaen"/>
          <w:b w:val="0"/>
          <w:sz w:val="20"/>
          <w:lang w:val="af-ZA"/>
        </w:rPr>
        <w:t>թվական</w:t>
      </w:r>
      <w:r>
        <w:rPr>
          <w:rFonts w:ascii="GHEA Grapalat" w:hAnsi="GHEA Grapalat" w:cs="Sylfaen"/>
          <w:b w:val="0"/>
          <w:sz w:val="20"/>
          <w:lang w:val="ru-RU"/>
        </w:rPr>
        <w:t>ի</w:t>
      </w:r>
      <w:r w:rsidRPr="00855817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նոյ</w:t>
      </w:r>
      <w:r>
        <w:rPr>
          <w:rFonts w:ascii="GHEA Grapalat" w:hAnsi="GHEA Grapalat"/>
          <w:b w:val="0"/>
          <w:sz w:val="20"/>
        </w:rPr>
        <w:t>եմբերի</w:t>
      </w:r>
      <w:r w:rsidRPr="009979B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28</w:t>
      </w:r>
      <w:r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2 </w:t>
      </w:r>
      <w:r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901F6F" w:rsidRPr="00CA60B7" w:rsidRDefault="00901F6F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01F6F" w:rsidRPr="00CA60B7" w:rsidRDefault="00901F6F" w:rsidP="009E1EEA">
      <w:pPr>
        <w:rPr>
          <w:rFonts w:ascii="Arial LatArm" w:hAnsi="Arial LatArm"/>
          <w:lang w:val="af-ZA"/>
        </w:rPr>
      </w:pPr>
    </w:p>
    <w:p w:rsidR="00901F6F" w:rsidRPr="00855817" w:rsidRDefault="00901F6F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sz w:val="24"/>
          <w:szCs w:val="24"/>
          <w:lang w:val="af-ZA"/>
        </w:rPr>
      </w:pPr>
      <w:r w:rsidRPr="00CA60B7">
        <w:rPr>
          <w:rFonts w:ascii="GHEA Grapalat" w:hAnsi="GHEA Grapalat"/>
          <w:sz w:val="24"/>
          <w:szCs w:val="24"/>
          <w:lang w:val="af-ZA"/>
        </w:rPr>
        <w:t>ՊԱՐԶԵՑՎԱԾ</w:t>
      </w:r>
      <w:r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Pr="00AF7539">
        <w:rPr>
          <w:rFonts w:ascii="GHEA Grapalat" w:hAnsi="GHEA Grapalat"/>
          <w:lang w:val="af-ZA"/>
        </w:rPr>
        <w:t>ՀՀԱՄ</w:t>
      </w:r>
      <w:r>
        <w:rPr>
          <w:rFonts w:ascii="GHEA Grapalat" w:hAnsi="GHEA Grapalat"/>
          <w:lang w:val="ru-RU"/>
        </w:rPr>
        <w:t>Օ</w:t>
      </w:r>
      <w:r>
        <w:rPr>
          <w:rFonts w:ascii="GHEA Grapalat" w:hAnsi="GHEA Grapalat"/>
        </w:rPr>
        <w:t>Հ</w:t>
      </w:r>
      <w:r w:rsidRPr="00AF7539">
        <w:rPr>
          <w:rFonts w:ascii="GHEA Grapalat" w:hAnsi="GHEA Grapalat"/>
          <w:lang w:val="af-ZA"/>
        </w:rPr>
        <w:t>-</w:t>
      </w:r>
      <w:r w:rsidRPr="00F06354">
        <w:rPr>
          <w:rFonts w:ascii="GHEA Grapalat" w:hAnsi="GHEA Grapalat"/>
          <w:lang w:val="af-ZA"/>
        </w:rPr>
        <w:t>ՊԸԱՇՁԲ-</w:t>
      </w:r>
      <w:r w:rsidRPr="00AF7539">
        <w:rPr>
          <w:rFonts w:ascii="GHEA Grapalat" w:hAnsi="GHEA Grapalat"/>
          <w:lang w:val="af-ZA"/>
        </w:rPr>
        <w:t>16</w:t>
      </w:r>
      <w:r w:rsidRPr="00F06354">
        <w:rPr>
          <w:rFonts w:ascii="GHEA Grapalat" w:hAnsi="GHEA Grapalat"/>
          <w:lang w:val="af-ZA"/>
        </w:rPr>
        <w:t>/</w:t>
      </w:r>
      <w:r w:rsidRPr="00AF7539">
        <w:rPr>
          <w:rFonts w:ascii="GHEA Grapalat" w:hAnsi="GHEA Grapalat"/>
          <w:lang w:val="af-ZA"/>
        </w:rPr>
        <w:t>0</w:t>
      </w:r>
      <w:r w:rsidRPr="00855817">
        <w:rPr>
          <w:rFonts w:ascii="GHEA Grapalat" w:hAnsi="GHEA Grapalat"/>
          <w:lang w:val="af-ZA"/>
        </w:rPr>
        <w:t>2</w:t>
      </w:r>
    </w:p>
    <w:p w:rsidR="00901F6F" w:rsidRPr="00CA60B7" w:rsidRDefault="00901F6F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Pr="005A6666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Օ</w:t>
      </w:r>
      <w:r>
        <w:rPr>
          <w:rFonts w:ascii="GHEA Grapalat" w:hAnsi="GHEA Grapalat" w:cs="Sylfaen"/>
          <w:sz w:val="20"/>
          <w:lang w:val="ru-RU"/>
        </w:rPr>
        <w:t>շական</w:t>
      </w:r>
      <w:r>
        <w:rPr>
          <w:rFonts w:ascii="GHEA Grapalat" w:hAnsi="GHEA Grapalat" w:cs="Sylfaen"/>
          <w:sz w:val="20"/>
          <w:lang w:val="af-ZA"/>
        </w:rPr>
        <w:t>ի համայնքապետարանը</w:t>
      </w:r>
      <w:r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347B5">
        <w:rPr>
          <w:rFonts w:ascii="GHEA Grapalat" w:hAnsi="GHEA Grapalat" w:cs="Sylfaen"/>
          <w:sz w:val="20"/>
          <w:lang w:val="af-ZA"/>
        </w:rPr>
        <w:t xml:space="preserve">ՀՀ Արագածոտն մարզ </w:t>
      </w:r>
      <w:r w:rsidRPr="009979BB">
        <w:rPr>
          <w:rFonts w:ascii="GHEA Grapalat" w:hAnsi="GHEA Grapalat" w:cs="Sylfaen"/>
          <w:sz w:val="20"/>
          <w:lang w:val="af-ZA"/>
        </w:rPr>
        <w:t>գ.Օ</w:t>
      </w:r>
      <w:r>
        <w:rPr>
          <w:rFonts w:ascii="GHEA Grapalat" w:hAnsi="GHEA Grapalat" w:cs="Sylfaen"/>
          <w:sz w:val="20"/>
          <w:lang w:val="ru-RU"/>
        </w:rPr>
        <w:t>շական</w:t>
      </w:r>
      <w:r w:rsidRPr="008558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Մաշտոցի</w:t>
      </w:r>
      <w:r w:rsidRPr="00855817">
        <w:rPr>
          <w:rFonts w:ascii="GHEA Grapalat" w:hAnsi="GHEA Grapalat" w:cs="Sylfaen"/>
          <w:sz w:val="20"/>
          <w:lang w:val="af-ZA"/>
        </w:rPr>
        <w:t xml:space="preserve"> 105</w:t>
      </w:r>
      <w:r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Pr="005A6666">
        <w:rPr>
          <w:rFonts w:ascii="GHEA Grapalat" w:hAnsi="GHEA Grapalat" w:cs="Sylfaen"/>
          <w:sz w:val="20"/>
          <w:lang w:val="af-ZA"/>
        </w:rPr>
        <w:t xml:space="preserve">և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9979BB">
        <w:rPr>
          <w:rFonts w:ascii="GHEA Grapalat" w:hAnsi="GHEA Grapalat" w:cs="Sylfaen"/>
          <w:sz w:val="20"/>
          <w:lang w:val="af-ZA"/>
        </w:rPr>
        <w:t>ՀՀԱՄՕ</w:t>
      </w:r>
      <w:r>
        <w:rPr>
          <w:rFonts w:ascii="GHEA Grapalat" w:hAnsi="GHEA Grapalat" w:cs="Sylfaen"/>
          <w:sz w:val="20"/>
        </w:rPr>
        <w:t>Հ</w:t>
      </w:r>
      <w:r w:rsidRPr="009979BB">
        <w:rPr>
          <w:rFonts w:ascii="GHEA Grapalat" w:hAnsi="GHEA Grapalat" w:cs="Sylfaen"/>
          <w:sz w:val="20"/>
          <w:lang w:val="af-ZA"/>
        </w:rPr>
        <w:t>-ՊԸԱՇՁԲ-16/0</w:t>
      </w:r>
      <w:r w:rsidRPr="00855817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/>
          <w:sz w:val="20"/>
          <w:lang w:val="af-ZA"/>
        </w:rPr>
        <w:t>պարզեցված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/>
          <w:sz w:val="20"/>
          <w:lang w:val="af-ZA"/>
        </w:rPr>
        <w:t>ընթացակարգով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901F6F" w:rsidRPr="00CA60B7" w:rsidRDefault="00901F6F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Pr="00CA60B7">
        <w:rPr>
          <w:rFonts w:ascii="Arial LatArm" w:hAnsi="Arial LatArm"/>
          <w:sz w:val="20"/>
          <w:lang w:val="af-ZA"/>
        </w:rPr>
        <w:t xml:space="preserve"> 2016 </w:t>
      </w:r>
      <w:r w:rsidRPr="00CA60B7">
        <w:rPr>
          <w:rFonts w:ascii="GHEA Grapalat" w:hAnsi="GHEA Grapalat" w:cs="Sylfaen"/>
          <w:sz w:val="20"/>
          <w:lang w:val="af-ZA"/>
        </w:rPr>
        <w:t>թվականի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նոյ</w:t>
      </w:r>
      <w:r>
        <w:rPr>
          <w:rFonts w:ascii="GHEA Grapalat" w:hAnsi="GHEA Grapalat"/>
          <w:sz w:val="20"/>
        </w:rPr>
        <w:t>եմբերի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 LatArm" w:hAnsi="Arial LatArm"/>
          <w:sz w:val="20"/>
          <w:lang w:val="af-ZA"/>
        </w:rPr>
        <w:t>28</w:t>
      </w:r>
      <w:r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Pr="00CA60B7">
        <w:rPr>
          <w:rFonts w:ascii="Arial LatArm" w:hAnsi="Arial LatArm"/>
          <w:sz w:val="20"/>
          <w:lang w:val="af-ZA"/>
        </w:rPr>
        <w:t xml:space="preserve"> 2 </w:t>
      </w:r>
      <w:r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Pr="00CA60B7">
        <w:rPr>
          <w:rFonts w:ascii="Arial LatArm" w:hAnsi="Arial LatArm"/>
          <w:sz w:val="20"/>
          <w:lang w:val="af-ZA"/>
        </w:rPr>
        <w:t>`</w:t>
      </w:r>
    </w:p>
    <w:p w:rsidR="00901F6F" w:rsidRPr="00CA60B7" w:rsidRDefault="00901F6F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1: </w:t>
      </w:r>
    </w:p>
    <w:p w:rsidR="00901F6F" w:rsidRPr="00763BBD" w:rsidRDefault="00901F6F" w:rsidP="00A45554">
      <w:pPr>
        <w:widowControl w:val="0"/>
        <w:rPr>
          <w:rFonts w:ascii="Arial LatArm" w:hAnsi="Arial LatArm" w:cs="Arial"/>
          <w:sz w:val="18"/>
          <w:lang w:val="af-ZA"/>
        </w:rPr>
      </w:pPr>
      <w:r w:rsidRPr="00763BBD">
        <w:rPr>
          <w:rFonts w:ascii="Arial LatArm" w:hAnsi="Arial LatArm"/>
          <w:sz w:val="20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>
        <w:rPr>
          <w:rFonts w:ascii="GHEA Grapalat" w:hAnsi="GHEA Grapalat"/>
          <w:sz w:val="22"/>
          <w:lang w:val="ru-RU"/>
        </w:rPr>
        <w:t>Օշական</w:t>
      </w:r>
      <w:r w:rsidRPr="00763BBD">
        <w:rPr>
          <w:rFonts w:ascii="GHEA Grapalat" w:hAnsi="GHEA Grapalat"/>
          <w:sz w:val="22"/>
          <w:lang w:val="es-ES"/>
        </w:rPr>
        <w:t xml:space="preserve"> համայնքի</w:t>
      </w:r>
      <w:r>
        <w:rPr>
          <w:rFonts w:ascii="GHEA Grapalat" w:hAnsi="GHEA Grapalat"/>
          <w:sz w:val="22"/>
          <w:lang w:val="es-ES"/>
        </w:rPr>
        <w:t xml:space="preserve"> </w:t>
      </w:r>
      <w:r>
        <w:rPr>
          <w:rFonts w:ascii="GHEA Grapalat" w:hAnsi="GHEA Grapalat"/>
          <w:sz w:val="22"/>
          <w:lang w:val="ru-RU"/>
        </w:rPr>
        <w:t>համայնքապետարանի</w:t>
      </w:r>
      <w:r w:rsidRPr="00855817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ru-RU"/>
        </w:rPr>
        <w:t>շենքի</w:t>
      </w:r>
      <w:r w:rsidRPr="00855817">
        <w:rPr>
          <w:rFonts w:ascii="GHEA Grapalat" w:hAnsi="GHEA Grapalat"/>
          <w:sz w:val="22"/>
          <w:lang w:val="af-ZA"/>
        </w:rPr>
        <w:t xml:space="preserve"> 1-</w:t>
      </w:r>
      <w:r>
        <w:rPr>
          <w:rFonts w:ascii="GHEA Grapalat" w:hAnsi="GHEA Grapalat"/>
          <w:sz w:val="22"/>
          <w:lang w:val="ru-RU"/>
        </w:rPr>
        <w:t>ին</w:t>
      </w:r>
      <w:r w:rsidRPr="00855817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ru-RU"/>
        </w:rPr>
        <w:t>հարկի</w:t>
      </w:r>
      <w:r w:rsidRPr="00697F83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ru-RU"/>
        </w:rPr>
        <w:t>և</w:t>
      </w:r>
      <w:r w:rsidRPr="00855817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ru-RU"/>
        </w:rPr>
        <w:t>հենապատի</w:t>
      </w:r>
      <w:r w:rsidRPr="00855817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ru-RU"/>
        </w:rPr>
        <w:t>հիմնանորոգման</w:t>
      </w:r>
      <w:r w:rsidRPr="00697F83">
        <w:rPr>
          <w:rFonts w:ascii="GHEA Grapalat" w:hAnsi="GHEA Grapalat"/>
          <w:sz w:val="22"/>
          <w:lang w:val="af-ZA"/>
        </w:rPr>
        <w:t>,</w:t>
      </w:r>
      <w:r w:rsidRPr="00855817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ru-RU"/>
        </w:rPr>
        <w:t>հենապատի</w:t>
      </w:r>
      <w:r w:rsidRPr="00855817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ru-RU"/>
        </w:rPr>
        <w:t>կառուցման</w:t>
      </w:r>
      <w:r w:rsidRPr="00855817">
        <w:rPr>
          <w:rFonts w:ascii="GHEA Grapalat" w:hAnsi="GHEA Grapalat"/>
          <w:sz w:val="22"/>
          <w:lang w:val="af-ZA"/>
        </w:rPr>
        <w:t xml:space="preserve"> </w:t>
      </w:r>
      <w:r w:rsidRPr="00763BBD">
        <w:rPr>
          <w:rFonts w:ascii="GHEA Grapalat" w:hAnsi="GHEA Grapalat"/>
          <w:sz w:val="22"/>
          <w:lang w:val="es-ES"/>
        </w:rPr>
        <w:t xml:space="preserve">  աշխատանքներ</w:t>
      </w:r>
    </w:p>
    <w:p w:rsidR="00901F6F" w:rsidRPr="00763BBD" w:rsidRDefault="00901F6F" w:rsidP="00841F18">
      <w:pPr>
        <w:spacing w:after="240" w:line="360" w:lineRule="auto"/>
        <w:ind w:firstLine="709"/>
        <w:jc w:val="both"/>
        <w:rPr>
          <w:rFonts w:ascii="Arial LatArm" w:hAnsi="Arial LatArm"/>
          <w:sz w:val="18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901F6F" w:rsidRPr="000440F2" w:rsidTr="00250018">
        <w:trPr>
          <w:trHeight w:val="626"/>
          <w:jc w:val="center"/>
        </w:trPr>
        <w:tc>
          <w:tcPr>
            <w:tcW w:w="506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vAlign w:val="center"/>
          </w:tcPr>
          <w:p w:rsidR="00901F6F" w:rsidRPr="00CA60B7" w:rsidRDefault="00901F6F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ÝÏ³ñ³·ñáõÃÛáõÝ</w:t>
            </w:r>
          </w:p>
        </w:tc>
      </w:tr>
      <w:tr w:rsidR="00901F6F" w:rsidRPr="00CA60B7" w:rsidTr="0038668E">
        <w:trPr>
          <w:trHeight w:val="654"/>
          <w:jc w:val="center"/>
        </w:trPr>
        <w:tc>
          <w:tcPr>
            <w:tcW w:w="506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vAlign w:val="center"/>
          </w:tcPr>
          <w:p w:rsidR="00901F6F" w:rsidRPr="006A7F40" w:rsidRDefault="00901F6F" w:rsidP="00C979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Գագշին Քոմ</w:t>
            </w:r>
            <w:r>
              <w:rPr>
                <w:rFonts w:ascii="GHEA Grapalat" w:hAnsi="GHEA Grapalat"/>
                <w:sz w:val="22"/>
                <w:szCs w:val="22"/>
              </w:rPr>
              <w:t>փ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նի,,ՍՊԸ</w:t>
            </w:r>
          </w:p>
        </w:tc>
        <w:tc>
          <w:tcPr>
            <w:tcW w:w="2158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38668E">
        <w:trPr>
          <w:trHeight w:val="654"/>
          <w:jc w:val="center"/>
        </w:trPr>
        <w:tc>
          <w:tcPr>
            <w:tcW w:w="506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vAlign w:val="center"/>
          </w:tcPr>
          <w:p w:rsidR="00901F6F" w:rsidRPr="00162728" w:rsidRDefault="00901F6F" w:rsidP="00F3773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Ոսկանյանշին ,,</w:t>
            </w:r>
            <w:r w:rsidRPr="00D3386F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 xml:space="preserve">  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58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584"/>
          <w:jc w:val="center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901F6F" w:rsidRPr="00162728" w:rsidRDefault="00901F6F" w:rsidP="00F37737">
            <w:pPr>
              <w:jc w:val="center"/>
              <w:rPr>
                <w:rFonts w:ascii="GHEA Grapalat" w:hAnsi="GHEA Grapalat"/>
                <w:szCs w:val="22"/>
              </w:rPr>
            </w:pP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,,Նամենասեդ ,,ՍՊԸ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532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0440F2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,,Գունաշեն,,ՍՊԸ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363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0440F2" w:rsidRDefault="00901F6F" w:rsidP="000440F2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,,Բաղրամյանշին,,ԲԲԸ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403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6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0440F2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,,Ագարակ,,ԲԲԸ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402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0440F2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Արաման Սթոուն Աթայլ,,ՍՊԸ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532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8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0440F2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,,Վահրադյան Շին,,ՍՊԸ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531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0440F2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,,Դավարտ,,ՍՊԸ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532"/>
          <w:jc w:val="center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0440F2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,,ՎԷՌԼ,, ՍՊԸ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01F6F" w:rsidRPr="00CA60B7" w:rsidTr="000440F2">
        <w:trPr>
          <w:trHeight w:val="649"/>
          <w:jc w:val="center"/>
        </w:trPr>
        <w:tc>
          <w:tcPr>
            <w:tcW w:w="506" w:type="dxa"/>
            <w:tcBorders>
              <w:top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11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vAlign w:val="center"/>
          </w:tcPr>
          <w:p w:rsidR="00901F6F" w:rsidRPr="000440F2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,,Մ.Ո.Գ.-Շին,, ՍՊԸ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901F6F" w:rsidRPr="00CA60B7" w:rsidRDefault="00901F6F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901F6F" w:rsidRDefault="00901F6F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901F6F" w:rsidRPr="00CA60B7" w:rsidRDefault="00901F6F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515"/>
        <w:gridCol w:w="1435"/>
        <w:gridCol w:w="2816"/>
      </w:tblGrid>
      <w:tr w:rsidR="00901F6F" w:rsidRPr="00CA60B7" w:rsidTr="00C347B5">
        <w:trPr>
          <w:trHeight w:val="626"/>
          <w:jc w:val="center"/>
        </w:trPr>
        <w:tc>
          <w:tcPr>
            <w:tcW w:w="1685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Ø³ëÝ³ÏÇóÝ»ñÇ ½µ³Õ»óñ³Í ï»Õ»ñÁ</w:t>
            </w:r>
          </w:p>
        </w:tc>
        <w:tc>
          <w:tcPr>
            <w:tcW w:w="2304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>/ÁÝïñí³Í Ù³ëÝ³ÏóÇ Ñ³Ù³ñ Ýß»É §X¦/</w:t>
            </w:r>
          </w:p>
        </w:tc>
        <w:tc>
          <w:tcPr>
            <w:tcW w:w="2816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Ø³ëÝ³ÏóÇ ³é³ç³ñÏ³Í ·ÇÝ</w:t>
            </w:r>
          </w:p>
          <w:p w:rsidR="00901F6F" w:rsidRPr="00CA60B7" w:rsidRDefault="00901F6F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901F6F" w:rsidRPr="00CA60B7" w:rsidTr="00923ED5">
        <w:trPr>
          <w:trHeight w:val="654"/>
          <w:jc w:val="center"/>
        </w:trPr>
        <w:tc>
          <w:tcPr>
            <w:tcW w:w="1685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vAlign w:val="center"/>
          </w:tcPr>
          <w:p w:rsidR="00901F6F" w:rsidRPr="006A7F40" w:rsidRDefault="00901F6F" w:rsidP="00F3773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Գագշին Քոմ</w:t>
            </w:r>
            <w:r>
              <w:rPr>
                <w:rFonts w:ascii="GHEA Grapalat" w:hAnsi="GHEA Grapalat"/>
                <w:sz w:val="22"/>
                <w:szCs w:val="22"/>
              </w:rPr>
              <w:t>փ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նի,,ՍՊԸ</w:t>
            </w:r>
          </w:p>
        </w:tc>
        <w:tc>
          <w:tcPr>
            <w:tcW w:w="1435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901F6F" w:rsidRPr="00CA60B7" w:rsidRDefault="00901F6F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6972210</w:t>
            </w:r>
          </w:p>
        </w:tc>
      </w:tr>
      <w:tr w:rsidR="00901F6F" w:rsidRPr="00CA60B7" w:rsidTr="00923ED5">
        <w:trPr>
          <w:trHeight w:val="654"/>
          <w:jc w:val="center"/>
        </w:trPr>
        <w:tc>
          <w:tcPr>
            <w:tcW w:w="1685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304" w:type="dxa"/>
            <w:vAlign w:val="center"/>
          </w:tcPr>
          <w:p w:rsidR="00901F6F" w:rsidRPr="00162728" w:rsidRDefault="00901F6F" w:rsidP="00F3773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Ոսկանյանշին ,,</w:t>
            </w:r>
            <w:r w:rsidRPr="00D3386F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 xml:space="preserve">  </w:t>
            </w: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901F6F" w:rsidRPr="00CA60B7" w:rsidRDefault="00901F6F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7007000</w:t>
            </w:r>
          </w:p>
        </w:tc>
      </w:tr>
      <w:tr w:rsidR="00901F6F" w:rsidRPr="00CA60B7" w:rsidTr="00BC24C2">
        <w:trPr>
          <w:trHeight w:val="623"/>
          <w:jc w:val="center"/>
        </w:trPr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901F6F" w:rsidRPr="00162728" w:rsidRDefault="00901F6F" w:rsidP="00F37737">
            <w:pPr>
              <w:jc w:val="center"/>
              <w:rPr>
                <w:rFonts w:ascii="GHEA Grapalat" w:hAnsi="GHEA Grapalat"/>
                <w:szCs w:val="22"/>
              </w:rPr>
            </w:pPr>
            <w:r w:rsidRPr="009B2516">
              <w:rPr>
                <w:rFonts w:ascii="GHEA Grapalat" w:hAnsi="GHEA Grapalat"/>
                <w:sz w:val="22"/>
                <w:szCs w:val="22"/>
                <w:lang w:val="hy-AM"/>
              </w:rPr>
              <w:t>,,Նամենասեդ ,,ՍՊԸ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901F6F" w:rsidRPr="00CA60B7" w:rsidRDefault="00901F6F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7429920</w:t>
            </w:r>
          </w:p>
        </w:tc>
      </w:tr>
      <w:tr w:rsidR="00901F6F" w:rsidRPr="00CA60B7" w:rsidTr="00BC24C2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9B2516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Արաման Սթոուն Աթայլ,,ՍՊԸ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901F6F" w:rsidRDefault="00901F6F" w:rsidP="00E823D2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7700000</w:t>
            </w:r>
          </w:p>
        </w:tc>
      </w:tr>
      <w:tr w:rsidR="00901F6F" w:rsidRPr="00CA60B7" w:rsidTr="00BC24C2">
        <w:trPr>
          <w:trHeight w:val="377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9B2516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,,Դավարտ,,ՍՊԸ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901F6F" w:rsidRDefault="00901F6F" w:rsidP="00E823D2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7783875</w:t>
            </w:r>
          </w:p>
        </w:tc>
      </w:tr>
      <w:tr w:rsidR="00901F6F" w:rsidRPr="00CA60B7" w:rsidTr="00BC24C2">
        <w:trPr>
          <w:trHeight w:val="337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9B2516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,,Գունաշեն,,ՍՊԸ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901F6F" w:rsidRDefault="00901F6F" w:rsidP="00E823D2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8030000</w:t>
            </w:r>
          </w:p>
        </w:tc>
      </w:tr>
      <w:tr w:rsidR="00901F6F" w:rsidRPr="00CA60B7" w:rsidTr="00BC24C2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9B2516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,,Ագարակ,,ԲԲԸ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901F6F" w:rsidRDefault="00901F6F" w:rsidP="00E823D2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8063333</w:t>
            </w:r>
          </w:p>
        </w:tc>
      </w:tr>
      <w:tr w:rsidR="00901F6F" w:rsidRPr="00CA60B7" w:rsidTr="00BC24C2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9B2516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,,Բաղրամյանշին,,ԲԲԸ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901F6F" w:rsidRDefault="00901F6F" w:rsidP="00E823D2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8447700</w:t>
            </w:r>
          </w:p>
        </w:tc>
      </w:tr>
      <w:tr w:rsidR="00901F6F" w:rsidRPr="00CA60B7" w:rsidTr="00BC24C2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9B2516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,,Մ.Ո.Գ.-Շին,,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901F6F" w:rsidRDefault="00901F6F" w:rsidP="00E823D2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8503000</w:t>
            </w:r>
          </w:p>
        </w:tc>
      </w:tr>
      <w:tr w:rsidR="00901F6F" w:rsidRPr="00CA60B7" w:rsidTr="00BC24C2">
        <w:trPr>
          <w:trHeight w:val="338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9B2516" w:rsidRDefault="00901F6F" w:rsidP="000369A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,,Վահրադյան ՇԻՆ,,ՍՊԸ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901F6F" w:rsidRDefault="00901F6F" w:rsidP="00E823D2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8586960</w:t>
            </w:r>
          </w:p>
        </w:tc>
      </w:tr>
      <w:tr w:rsidR="00901F6F" w:rsidRPr="00CA60B7" w:rsidTr="00BC24C2">
        <w:trPr>
          <w:trHeight w:val="35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9B2516" w:rsidRDefault="00901F6F" w:rsidP="00F3773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,,ՎԷՌԼ,,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F6F" w:rsidRPr="00CA60B7" w:rsidRDefault="00901F6F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901F6F" w:rsidRDefault="00901F6F" w:rsidP="00E823D2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8774000</w:t>
            </w:r>
          </w:p>
        </w:tc>
      </w:tr>
    </w:tbl>
    <w:p w:rsidR="00901F6F" w:rsidRPr="00CA60B7" w:rsidRDefault="00901F6F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901F6F" w:rsidRPr="005A6666" w:rsidRDefault="00901F6F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901F6F" w:rsidRPr="00CA60B7" w:rsidRDefault="00901F6F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>– 5-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901F6F" w:rsidRPr="00CA60B7" w:rsidRDefault="00901F6F" w:rsidP="00386D81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Pr="00CA60B7">
        <w:rPr>
          <w:rFonts w:ascii="Arial LatArm" w:hAnsi="Arial LatArm"/>
          <w:sz w:val="20"/>
          <w:lang w:val="af-ZA"/>
        </w:rPr>
        <w:t>.</w:t>
      </w:r>
    </w:p>
    <w:p w:rsidR="00901F6F" w:rsidRPr="00C347B5" w:rsidRDefault="00901F6F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Pr="00763BB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</w:t>
      </w:r>
      <w:r w:rsidRPr="00722CEE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Եղիազար</w:t>
      </w:r>
      <w:r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>ն:</w:t>
      </w:r>
    </w:p>
    <w:p w:rsidR="00901F6F" w:rsidRPr="00722CEE" w:rsidRDefault="00901F6F" w:rsidP="0018513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711989">
        <w:rPr>
          <w:rFonts w:ascii="GHEA Grapalat" w:hAnsi="GHEA Grapalat" w:cs="Sylfaen"/>
          <w:color w:val="FF0000"/>
          <w:lang w:val="hy-AM"/>
        </w:rPr>
        <w:t>09</w:t>
      </w:r>
      <w:r w:rsidRPr="00722CEE">
        <w:rPr>
          <w:rFonts w:ascii="GHEA Grapalat" w:hAnsi="GHEA Grapalat" w:cs="Sylfaen"/>
          <w:color w:val="FF0000"/>
          <w:lang w:val="af-ZA"/>
        </w:rPr>
        <w:t>1341124</w:t>
      </w:r>
    </w:p>
    <w:p w:rsidR="00901F6F" w:rsidRDefault="00901F6F" w:rsidP="00763BB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/>
          <w:color w:val="0070C0"/>
          <w:sz w:val="22"/>
          <w:lang w:val="hy-AM"/>
        </w:rPr>
        <w:t>o</w:t>
      </w:r>
      <w:r w:rsidRPr="00722CEE">
        <w:rPr>
          <w:rFonts w:ascii="Sylfaen" w:hAnsi="Sylfaen"/>
          <w:color w:val="0070C0"/>
          <w:sz w:val="22"/>
          <w:lang w:val="af-ZA"/>
        </w:rPr>
        <w:t>shakanhamaynq</w:t>
      </w:r>
      <w:r>
        <w:rPr>
          <w:rFonts w:ascii="Sylfaen" w:hAnsi="Sylfaen"/>
          <w:color w:val="0070C0"/>
          <w:sz w:val="22"/>
          <w:lang w:val="hy-AM"/>
        </w:rPr>
        <w:t>@m</w:t>
      </w:r>
      <w:r w:rsidRPr="00722CEE">
        <w:rPr>
          <w:rFonts w:ascii="Sylfaen" w:hAnsi="Sylfaen"/>
          <w:color w:val="0070C0"/>
          <w:sz w:val="22"/>
          <w:lang w:val="af-ZA"/>
        </w:rPr>
        <w:t>ail.</w:t>
      </w:r>
      <w:r>
        <w:rPr>
          <w:rFonts w:ascii="Sylfaen" w:hAnsi="Sylfaen"/>
          <w:color w:val="0070C0"/>
          <w:sz w:val="22"/>
          <w:lang w:val="af-ZA"/>
        </w:rPr>
        <w:t>ru</w:t>
      </w:r>
      <w:r>
        <w:rPr>
          <w:rFonts w:ascii="Arial Armenian" w:hAnsi="Arial Armenian"/>
          <w:color w:val="000000"/>
          <w:sz w:val="22"/>
          <w:szCs w:val="22"/>
          <w:lang w:val="hy-AM"/>
        </w:rPr>
        <w:t xml:space="preserve">  </w:t>
      </w:r>
      <w:r w:rsidRPr="00F06354">
        <w:rPr>
          <w:rFonts w:ascii="GHEA Grapalat" w:hAnsi="GHEA Grapalat"/>
          <w:lang w:val="af-ZA"/>
        </w:rPr>
        <w:t>։</w:t>
      </w:r>
    </w:p>
    <w:p w:rsidR="00901F6F" w:rsidRPr="00722CEE" w:rsidRDefault="00901F6F" w:rsidP="00763BBD">
      <w:pPr>
        <w:spacing w:after="240" w:line="360" w:lineRule="auto"/>
        <w:ind w:firstLine="709"/>
        <w:jc w:val="both"/>
        <w:rPr>
          <w:rFonts w:cs="Sylfaen"/>
          <w:b/>
          <w:szCs w:val="24"/>
          <w:lang w:val="ru-RU"/>
        </w:rPr>
      </w:pPr>
      <w:r w:rsidRPr="00CA60B7">
        <w:rPr>
          <w:rFonts w:ascii="GHEA Grapalat" w:hAnsi="GHEA Grapalat" w:cs="Sylfaen"/>
          <w:szCs w:val="24"/>
          <w:lang w:val="af-ZA"/>
        </w:rPr>
        <w:t>Պատվիրատու</w:t>
      </w:r>
      <w:r w:rsidRPr="00CA60B7">
        <w:rPr>
          <w:szCs w:val="24"/>
          <w:lang w:val="af-ZA"/>
        </w:rPr>
        <w:t xml:space="preserve">` </w:t>
      </w:r>
      <w:r>
        <w:rPr>
          <w:rFonts w:ascii="GHEA Grapalat" w:hAnsi="GHEA Grapalat"/>
          <w:lang w:val="af-ZA"/>
        </w:rPr>
        <w:t>Օ</w:t>
      </w:r>
      <w:r>
        <w:rPr>
          <w:rFonts w:ascii="GHEA Grapalat" w:hAnsi="GHEA Grapalat"/>
          <w:lang w:val="ru-RU"/>
        </w:rPr>
        <w:t>շակ</w:t>
      </w:r>
      <w:r>
        <w:rPr>
          <w:rFonts w:ascii="GHEA Grapalat" w:hAnsi="GHEA Grapalat"/>
          <w:lang w:val="af-ZA"/>
        </w:rPr>
        <w:t>անի Համայնքանպետարան</w:t>
      </w:r>
    </w:p>
    <w:sectPr w:rsidR="00901F6F" w:rsidRPr="00722CE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6F" w:rsidRDefault="00901F6F">
      <w:r>
        <w:separator/>
      </w:r>
    </w:p>
  </w:endnote>
  <w:endnote w:type="continuationSeparator" w:id="0">
    <w:p w:rsidR="00901F6F" w:rsidRDefault="00901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6F" w:rsidRDefault="00901F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F6F" w:rsidRDefault="00901F6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6F" w:rsidRDefault="00901F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1F6F" w:rsidRDefault="00901F6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6F" w:rsidRDefault="00901F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6F" w:rsidRDefault="00901F6F">
      <w:r>
        <w:separator/>
      </w:r>
    </w:p>
  </w:footnote>
  <w:footnote w:type="continuationSeparator" w:id="0">
    <w:p w:rsidR="00901F6F" w:rsidRDefault="00901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6F" w:rsidRDefault="00901F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6F" w:rsidRDefault="00901F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6F" w:rsidRDefault="00901F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4C51"/>
    <w:rsid w:val="00025EFB"/>
    <w:rsid w:val="000343D9"/>
    <w:rsid w:val="00036273"/>
    <w:rsid w:val="0003635A"/>
    <w:rsid w:val="000369A3"/>
    <w:rsid w:val="0004365B"/>
    <w:rsid w:val="000440F2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728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4F5F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68E"/>
    <w:rsid w:val="00386D81"/>
    <w:rsid w:val="003875C3"/>
    <w:rsid w:val="0039239E"/>
    <w:rsid w:val="003928E5"/>
    <w:rsid w:val="003A5366"/>
    <w:rsid w:val="003A7BF4"/>
    <w:rsid w:val="003B24BE"/>
    <w:rsid w:val="003B2BED"/>
    <w:rsid w:val="003C0293"/>
    <w:rsid w:val="003D37E3"/>
    <w:rsid w:val="003D5271"/>
    <w:rsid w:val="003D616C"/>
    <w:rsid w:val="003D6CD7"/>
    <w:rsid w:val="003E343E"/>
    <w:rsid w:val="003E3CD0"/>
    <w:rsid w:val="003F49B4"/>
    <w:rsid w:val="0041743E"/>
    <w:rsid w:val="00424E30"/>
    <w:rsid w:val="00427F49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D5940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E3673"/>
    <w:rsid w:val="005F254D"/>
    <w:rsid w:val="005F64CA"/>
    <w:rsid w:val="006029CE"/>
    <w:rsid w:val="00604EE9"/>
    <w:rsid w:val="00613058"/>
    <w:rsid w:val="00613610"/>
    <w:rsid w:val="00614539"/>
    <w:rsid w:val="0062031B"/>
    <w:rsid w:val="00620755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2CBF"/>
    <w:rsid w:val="00673895"/>
    <w:rsid w:val="006801C2"/>
    <w:rsid w:val="00683E3A"/>
    <w:rsid w:val="00686425"/>
    <w:rsid w:val="006907BA"/>
    <w:rsid w:val="006920DE"/>
    <w:rsid w:val="00697F83"/>
    <w:rsid w:val="006A7F40"/>
    <w:rsid w:val="006B3A32"/>
    <w:rsid w:val="006B7B4E"/>
    <w:rsid w:val="006E073F"/>
    <w:rsid w:val="006F114D"/>
    <w:rsid w:val="006F1EB2"/>
    <w:rsid w:val="006F7509"/>
    <w:rsid w:val="007023AA"/>
    <w:rsid w:val="0071112C"/>
    <w:rsid w:val="00711989"/>
    <w:rsid w:val="00712564"/>
    <w:rsid w:val="00712A17"/>
    <w:rsid w:val="00717888"/>
    <w:rsid w:val="00722C9C"/>
    <w:rsid w:val="00722CEE"/>
    <w:rsid w:val="00727604"/>
    <w:rsid w:val="00742E87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72713"/>
    <w:rsid w:val="007807F3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5228E"/>
    <w:rsid w:val="00855817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1F6F"/>
    <w:rsid w:val="00907C60"/>
    <w:rsid w:val="00910DE9"/>
    <w:rsid w:val="009118BE"/>
    <w:rsid w:val="00913176"/>
    <w:rsid w:val="00916899"/>
    <w:rsid w:val="00923ED5"/>
    <w:rsid w:val="0092549D"/>
    <w:rsid w:val="009337B2"/>
    <w:rsid w:val="00940DEC"/>
    <w:rsid w:val="009507AF"/>
    <w:rsid w:val="00954F02"/>
    <w:rsid w:val="00960651"/>
    <w:rsid w:val="00960BDD"/>
    <w:rsid w:val="00963C65"/>
    <w:rsid w:val="009706C8"/>
    <w:rsid w:val="009711FB"/>
    <w:rsid w:val="00974899"/>
    <w:rsid w:val="00975599"/>
    <w:rsid w:val="00992C08"/>
    <w:rsid w:val="0099697A"/>
    <w:rsid w:val="009979BB"/>
    <w:rsid w:val="009A07CE"/>
    <w:rsid w:val="009B21AF"/>
    <w:rsid w:val="009B2516"/>
    <w:rsid w:val="009B63BC"/>
    <w:rsid w:val="009B75F2"/>
    <w:rsid w:val="009D1213"/>
    <w:rsid w:val="009D191A"/>
    <w:rsid w:val="009D3A60"/>
    <w:rsid w:val="009D4F03"/>
    <w:rsid w:val="009E1EEA"/>
    <w:rsid w:val="009E5F93"/>
    <w:rsid w:val="009E6F18"/>
    <w:rsid w:val="009F5D08"/>
    <w:rsid w:val="00A03098"/>
    <w:rsid w:val="00A21D3B"/>
    <w:rsid w:val="00A268CE"/>
    <w:rsid w:val="00A30C0F"/>
    <w:rsid w:val="00A36B72"/>
    <w:rsid w:val="00A45554"/>
    <w:rsid w:val="00A70700"/>
    <w:rsid w:val="00A7761F"/>
    <w:rsid w:val="00A85659"/>
    <w:rsid w:val="00AA698E"/>
    <w:rsid w:val="00AB1F7F"/>
    <w:rsid w:val="00AB253E"/>
    <w:rsid w:val="00AB2D08"/>
    <w:rsid w:val="00AD5F58"/>
    <w:rsid w:val="00AE44F0"/>
    <w:rsid w:val="00AE7C17"/>
    <w:rsid w:val="00AF7539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65B0D"/>
    <w:rsid w:val="00B7414D"/>
    <w:rsid w:val="00BB005F"/>
    <w:rsid w:val="00BB1FD2"/>
    <w:rsid w:val="00BC24C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27A3"/>
    <w:rsid w:val="00C54035"/>
    <w:rsid w:val="00C56677"/>
    <w:rsid w:val="00C87599"/>
    <w:rsid w:val="00C90538"/>
    <w:rsid w:val="00C91647"/>
    <w:rsid w:val="00C926B7"/>
    <w:rsid w:val="00C979DF"/>
    <w:rsid w:val="00CA6069"/>
    <w:rsid w:val="00CA60B7"/>
    <w:rsid w:val="00CD6DD7"/>
    <w:rsid w:val="00CE2FA4"/>
    <w:rsid w:val="00CE5FD6"/>
    <w:rsid w:val="00CE77EE"/>
    <w:rsid w:val="00CF5F04"/>
    <w:rsid w:val="00D02A87"/>
    <w:rsid w:val="00D043CD"/>
    <w:rsid w:val="00D04D6D"/>
    <w:rsid w:val="00D0571B"/>
    <w:rsid w:val="00D0598D"/>
    <w:rsid w:val="00D06E8D"/>
    <w:rsid w:val="00D1512F"/>
    <w:rsid w:val="00D2725C"/>
    <w:rsid w:val="00D3386F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6354"/>
    <w:rsid w:val="00F07934"/>
    <w:rsid w:val="00F11DDE"/>
    <w:rsid w:val="00F148C2"/>
    <w:rsid w:val="00F22D7A"/>
    <w:rsid w:val="00F23628"/>
    <w:rsid w:val="00F313A6"/>
    <w:rsid w:val="00F37737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A7628"/>
    <w:rsid w:val="00FB09C4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64CA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64CA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64CA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F64CA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F64CA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F64CA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F64CA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F64CA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F64CA"/>
    <w:rPr>
      <w:rFonts w:ascii="Cambria" w:hAnsi="Cambria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F64CA"/>
    <w:rPr>
      <w:rFonts w:ascii="Times Armeni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F64CA"/>
    <w:rPr>
      <w:rFonts w:ascii="Times Armenian" w:hAnsi="Times Armenian" w:cs="Times New Roman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64CA"/>
    <w:rPr>
      <w:rFonts w:ascii="Times Armenian" w:hAnsi="Times Armenian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F64CA"/>
    <w:rPr>
      <w:rFonts w:ascii="Times Armenian" w:hAnsi="Times Armeni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F64CA"/>
    <w:rPr>
      <w:rFonts w:ascii="Times Armenian" w:hAnsi="Times Armenian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F64CA"/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64CA"/>
    <w:rPr>
      <w:rFonts w:ascii="Times Armenian" w:hAnsi="Times Armeni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4CA"/>
    <w:rPr>
      <w:rFonts w:cs="Times New Roman"/>
      <w:sz w:val="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F64CA"/>
    <w:rPr>
      <w:rFonts w:ascii="Times Armeni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F64CA"/>
    <w:rPr>
      <w:rFonts w:ascii="Times Armeni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F6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3</Pages>
  <Words>382</Words>
  <Characters>2181</Characters>
  <Application>Microsoft Office Outlook</Application>
  <DocSecurity>0</DocSecurity>
  <Lines>0</Lines>
  <Paragraphs>0</Paragraphs>
  <ScaleCrop>false</ScaleCrop>
  <Company>ANPP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Xachik Djulhakyan</cp:lastModifiedBy>
  <cp:revision>16</cp:revision>
  <cp:lastPrinted>2013-12-03T11:04:00Z</cp:lastPrinted>
  <dcterms:created xsi:type="dcterms:W3CDTF">2016-06-20T05:30:00Z</dcterms:created>
  <dcterms:modified xsi:type="dcterms:W3CDTF">2016-12-07T10:50:00Z</dcterms:modified>
</cp:coreProperties>
</file>