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E9" w:rsidRPr="00CA60B7" w:rsidRDefault="00DA40E9" w:rsidP="00673895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CA60B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A40E9" w:rsidRPr="00CA60B7" w:rsidRDefault="00DA40E9" w:rsidP="00673895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/>
          <w:b/>
          <w:i/>
          <w:szCs w:val="24"/>
          <w:lang w:val="af-ZA"/>
        </w:rPr>
        <w:t>ՊԱՐԶԵՑՎԱԾ</w:t>
      </w:r>
      <w:r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CA60B7">
        <w:rPr>
          <w:rFonts w:ascii="GHEA Grapalat" w:hAnsi="GHEA Grapalat"/>
          <w:b/>
          <w:i/>
          <w:szCs w:val="24"/>
          <w:lang w:val="af-ZA"/>
        </w:rPr>
        <w:t>ԸՆԹԱՑԱԿԱՐԳՈՎ</w:t>
      </w:r>
      <w:r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CA60B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CA60B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CA60B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CA60B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A40E9" w:rsidRPr="00CA60B7" w:rsidRDefault="00DA40E9" w:rsidP="00673895">
      <w:pPr>
        <w:spacing w:after="240" w:line="360" w:lineRule="auto"/>
        <w:jc w:val="both"/>
        <w:rPr>
          <w:rFonts w:ascii="Arial LatArm" w:hAnsi="Arial LatArm"/>
          <w:sz w:val="20"/>
          <w:lang w:val="af-ZA"/>
        </w:rPr>
      </w:pPr>
    </w:p>
    <w:p w:rsidR="00DA40E9" w:rsidRPr="00CA60B7" w:rsidRDefault="00DA40E9" w:rsidP="00673895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սույն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A40E9" w:rsidRPr="00CA60B7" w:rsidRDefault="00DA40E9" w:rsidP="00673895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 xml:space="preserve"> 2016 </w:t>
      </w:r>
      <w:r w:rsidRPr="00CA60B7">
        <w:rPr>
          <w:rFonts w:ascii="GHEA Grapalat" w:hAnsi="GHEA Grapalat" w:cs="Sylfaen"/>
          <w:b w:val="0"/>
          <w:sz w:val="20"/>
          <w:lang w:val="af-ZA"/>
        </w:rPr>
        <w:t>թվական</w:t>
      </w:r>
      <w:r>
        <w:rPr>
          <w:rFonts w:ascii="GHEA Grapalat" w:hAnsi="GHEA Grapalat" w:cs="Sylfaen"/>
          <w:b w:val="0"/>
          <w:sz w:val="20"/>
          <w:lang w:val="ru-RU"/>
        </w:rPr>
        <w:t>ի</w:t>
      </w:r>
      <w:r w:rsidRPr="00855817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ru-RU"/>
        </w:rPr>
        <w:t>նոյ</w:t>
      </w:r>
      <w:r>
        <w:rPr>
          <w:rFonts w:ascii="GHEA Grapalat" w:hAnsi="GHEA Grapalat"/>
          <w:b w:val="0"/>
          <w:sz w:val="20"/>
        </w:rPr>
        <w:t>եմբերի</w:t>
      </w:r>
      <w:r w:rsidRPr="009979BB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28</w:t>
      </w:r>
      <w:r w:rsidRPr="00CA60B7">
        <w:rPr>
          <w:rFonts w:ascii="Arial LatArm" w:hAnsi="Arial LatArm"/>
          <w:b w:val="0"/>
          <w:sz w:val="20"/>
          <w:lang w:val="af-ZA"/>
        </w:rPr>
        <w:t>-</w:t>
      </w:r>
      <w:r w:rsidRPr="00CA60B7">
        <w:rPr>
          <w:rFonts w:ascii="GHEA Grapalat" w:hAnsi="GHEA Grapalat" w:cs="Sylfaen"/>
          <w:b w:val="0"/>
          <w:sz w:val="20"/>
          <w:lang w:val="af-ZA"/>
        </w:rPr>
        <w:t>ի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թիվ</w:t>
      </w:r>
      <w:r w:rsidRPr="00CA60B7">
        <w:rPr>
          <w:rFonts w:ascii="Arial LatArm" w:hAnsi="Arial LatArm"/>
          <w:b w:val="0"/>
          <w:sz w:val="20"/>
          <w:lang w:val="af-ZA"/>
        </w:rPr>
        <w:t xml:space="preserve"> 2 </w:t>
      </w:r>
      <w:r w:rsidRPr="00CA60B7">
        <w:rPr>
          <w:rFonts w:ascii="GHEA Grapalat" w:hAnsi="GHEA Grapalat" w:cs="Sylfaen"/>
          <w:b w:val="0"/>
          <w:sz w:val="20"/>
          <w:lang w:val="ru-RU"/>
        </w:rPr>
        <w:t>արձանագրությ</w:t>
      </w:r>
      <w:r w:rsidRPr="00CA60B7">
        <w:rPr>
          <w:rFonts w:ascii="GHEA Grapalat" w:hAnsi="GHEA Grapalat" w:cs="Sylfaen"/>
          <w:b w:val="0"/>
          <w:sz w:val="20"/>
          <w:lang w:val="af-ZA"/>
        </w:rPr>
        <w:t>ամբ</w:t>
      </w:r>
      <w:r w:rsidRPr="00CA60B7">
        <w:rPr>
          <w:rFonts w:ascii="Arial LatArm" w:hAnsi="Arial LatArm"/>
          <w:b w:val="0"/>
          <w:sz w:val="20"/>
          <w:lang w:val="af-ZA"/>
        </w:rPr>
        <w:t xml:space="preserve">  </w:t>
      </w:r>
      <w:r w:rsidRPr="00CA60B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</w:p>
    <w:p w:rsidR="00DA40E9" w:rsidRPr="00CA60B7" w:rsidRDefault="00DA40E9" w:rsidP="00673895">
      <w:pPr>
        <w:pStyle w:val="Heading3"/>
        <w:spacing w:after="240" w:line="360" w:lineRule="auto"/>
        <w:ind w:firstLine="0"/>
        <w:rPr>
          <w:rFonts w:ascii="Arial LatArm" w:hAnsi="Arial LatArm" w:cs="Sylfaen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>“</w:t>
      </w:r>
      <w:r w:rsidRPr="00CA60B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մասին</w:t>
      </w:r>
      <w:r w:rsidRPr="00CA60B7">
        <w:rPr>
          <w:rFonts w:ascii="Arial LatArm" w:hAnsi="Arial LatArm"/>
          <w:b w:val="0"/>
          <w:sz w:val="20"/>
          <w:lang w:val="af-ZA"/>
        </w:rPr>
        <w:t xml:space="preserve">” </w:t>
      </w:r>
      <w:r w:rsidRPr="00CA60B7">
        <w:rPr>
          <w:rFonts w:ascii="GHEA Grapalat" w:hAnsi="GHEA Grapalat" w:cs="Sylfaen"/>
          <w:b w:val="0"/>
          <w:sz w:val="20"/>
          <w:lang w:val="af-ZA"/>
        </w:rPr>
        <w:t>ՀՀ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A60B7">
        <w:rPr>
          <w:rFonts w:ascii="Arial LatArm" w:hAnsi="Arial LatArm"/>
          <w:b w:val="0"/>
          <w:sz w:val="20"/>
          <w:lang w:val="af-ZA"/>
        </w:rPr>
        <w:t xml:space="preserve"> 9-</w:t>
      </w:r>
      <w:r w:rsidRPr="00CA60B7">
        <w:rPr>
          <w:rFonts w:ascii="GHEA Grapalat" w:hAnsi="GHEA Grapalat" w:cs="Sylfaen"/>
          <w:b w:val="0"/>
          <w:sz w:val="20"/>
          <w:lang w:val="af-ZA"/>
        </w:rPr>
        <w:t>րդ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A40E9" w:rsidRPr="00CA60B7" w:rsidRDefault="00DA40E9" w:rsidP="009E1EEA">
      <w:pPr>
        <w:rPr>
          <w:rFonts w:ascii="Arial LatArm" w:hAnsi="Arial LatArm"/>
          <w:lang w:val="af-ZA"/>
        </w:rPr>
      </w:pPr>
    </w:p>
    <w:p w:rsidR="00DA40E9" w:rsidRPr="00855817" w:rsidRDefault="00DA40E9" w:rsidP="00673895">
      <w:pPr>
        <w:pStyle w:val="Heading3"/>
        <w:spacing w:after="240" w:line="360" w:lineRule="auto"/>
        <w:ind w:firstLine="0"/>
        <w:rPr>
          <w:rFonts w:ascii="Arial LatArm" w:hAnsi="Arial LatArm" w:cs="Sylfaen"/>
          <w:sz w:val="24"/>
          <w:szCs w:val="24"/>
          <w:lang w:val="af-ZA"/>
        </w:rPr>
      </w:pPr>
      <w:r w:rsidRPr="00CA60B7">
        <w:rPr>
          <w:rFonts w:ascii="GHEA Grapalat" w:hAnsi="GHEA Grapalat"/>
          <w:sz w:val="24"/>
          <w:szCs w:val="24"/>
          <w:lang w:val="af-ZA"/>
        </w:rPr>
        <w:t>ՊԱՐԶԵՑՎԱԾ</w:t>
      </w:r>
      <w:r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Pr="00CA60B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Pr="00CA60B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Pr="00AF7539">
        <w:rPr>
          <w:rFonts w:ascii="GHEA Grapalat" w:hAnsi="GHEA Grapalat"/>
          <w:lang w:val="af-ZA"/>
        </w:rPr>
        <w:t>ՀՀԱՄ</w:t>
      </w:r>
      <w:r>
        <w:rPr>
          <w:rFonts w:ascii="GHEA Grapalat" w:hAnsi="GHEA Grapalat"/>
          <w:lang w:val="ru-RU"/>
        </w:rPr>
        <w:t>Օ</w:t>
      </w:r>
      <w:r>
        <w:rPr>
          <w:rFonts w:ascii="GHEA Grapalat" w:hAnsi="GHEA Grapalat"/>
        </w:rPr>
        <w:t>Հ</w:t>
      </w:r>
      <w:r w:rsidRPr="00AF7539">
        <w:rPr>
          <w:rFonts w:ascii="GHEA Grapalat" w:hAnsi="GHEA Grapalat"/>
          <w:lang w:val="af-ZA"/>
        </w:rPr>
        <w:t>-</w:t>
      </w:r>
      <w:r w:rsidRPr="00F06354">
        <w:rPr>
          <w:rFonts w:ascii="GHEA Grapalat" w:hAnsi="GHEA Grapalat"/>
          <w:lang w:val="af-ZA"/>
        </w:rPr>
        <w:t>ՊԸԱՇՁԲ-</w:t>
      </w:r>
      <w:r w:rsidRPr="00AF7539">
        <w:rPr>
          <w:rFonts w:ascii="GHEA Grapalat" w:hAnsi="GHEA Grapalat"/>
          <w:lang w:val="af-ZA"/>
        </w:rPr>
        <w:t>16</w:t>
      </w:r>
      <w:r w:rsidRPr="00F06354">
        <w:rPr>
          <w:rFonts w:ascii="GHEA Grapalat" w:hAnsi="GHEA Grapalat"/>
          <w:lang w:val="af-ZA"/>
        </w:rPr>
        <w:t>/</w:t>
      </w:r>
      <w:r w:rsidRPr="00AF7539">
        <w:rPr>
          <w:rFonts w:ascii="GHEA Grapalat" w:hAnsi="GHEA Grapalat"/>
          <w:lang w:val="af-ZA"/>
        </w:rPr>
        <w:t>0</w:t>
      </w:r>
      <w:r>
        <w:rPr>
          <w:rFonts w:ascii="GHEA Grapalat" w:hAnsi="GHEA Grapalat"/>
          <w:lang w:val="af-ZA"/>
        </w:rPr>
        <w:t>3</w:t>
      </w:r>
    </w:p>
    <w:p w:rsidR="00DA40E9" w:rsidRPr="00CA60B7" w:rsidRDefault="00DA40E9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Պատվիրատուն</w:t>
      </w:r>
      <w:r w:rsidRPr="005A6666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Օ</w:t>
      </w:r>
      <w:r>
        <w:rPr>
          <w:rFonts w:ascii="GHEA Grapalat" w:hAnsi="GHEA Grapalat" w:cs="Sylfaen"/>
          <w:sz w:val="20"/>
          <w:lang w:val="ru-RU"/>
        </w:rPr>
        <w:t>շական</w:t>
      </w:r>
      <w:r>
        <w:rPr>
          <w:rFonts w:ascii="GHEA Grapalat" w:hAnsi="GHEA Grapalat" w:cs="Sylfaen"/>
          <w:sz w:val="20"/>
          <w:lang w:val="af-ZA"/>
        </w:rPr>
        <w:t>ի համայնքապետարանը</w:t>
      </w:r>
      <w:r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որը</w:t>
      </w:r>
      <w:r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գտնվում</w:t>
      </w:r>
      <w:r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347B5">
        <w:rPr>
          <w:rFonts w:ascii="GHEA Grapalat" w:hAnsi="GHEA Grapalat" w:cs="Sylfaen"/>
          <w:sz w:val="20"/>
          <w:lang w:val="af-ZA"/>
        </w:rPr>
        <w:t xml:space="preserve">ՀՀ Արագածոտն մարզ </w:t>
      </w:r>
      <w:r w:rsidRPr="009979BB">
        <w:rPr>
          <w:rFonts w:ascii="GHEA Grapalat" w:hAnsi="GHEA Grapalat" w:cs="Sylfaen"/>
          <w:sz w:val="20"/>
          <w:lang w:val="af-ZA"/>
        </w:rPr>
        <w:t>գ.Օ</w:t>
      </w:r>
      <w:r>
        <w:rPr>
          <w:rFonts w:ascii="GHEA Grapalat" w:hAnsi="GHEA Grapalat" w:cs="Sylfaen"/>
          <w:sz w:val="20"/>
          <w:lang w:val="ru-RU"/>
        </w:rPr>
        <w:t>շական</w:t>
      </w:r>
      <w:r w:rsidRPr="008558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Մաշտոցի</w:t>
      </w:r>
      <w:r w:rsidRPr="00855817">
        <w:rPr>
          <w:rFonts w:ascii="GHEA Grapalat" w:hAnsi="GHEA Grapalat" w:cs="Sylfaen"/>
          <w:sz w:val="20"/>
          <w:lang w:val="af-ZA"/>
        </w:rPr>
        <w:t xml:space="preserve"> 105</w:t>
      </w:r>
      <w:r>
        <w:rPr>
          <w:rFonts w:ascii="GHEA Grapalat" w:hAnsi="GHEA Grapalat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հասցեում</w:t>
      </w:r>
      <w:r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ստոր</w:t>
      </w:r>
      <w:r w:rsidRPr="005A6666">
        <w:rPr>
          <w:rFonts w:ascii="GHEA Grapalat" w:hAnsi="GHEA Grapalat" w:cs="Sylfaen"/>
          <w:sz w:val="20"/>
          <w:lang w:val="af-ZA"/>
        </w:rPr>
        <w:t xml:space="preserve">և </w:t>
      </w:r>
      <w:r w:rsidRPr="00CA60B7">
        <w:rPr>
          <w:rFonts w:ascii="GHEA Grapalat" w:hAnsi="GHEA Grapalat" w:cs="Sylfaen"/>
          <w:sz w:val="20"/>
          <w:lang w:val="af-ZA"/>
        </w:rPr>
        <w:t>ներկայացնում</w:t>
      </w:r>
      <w:r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9979BB">
        <w:rPr>
          <w:rFonts w:ascii="GHEA Grapalat" w:hAnsi="GHEA Grapalat" w:cs="Sylfaen"/>
          <w:sz w:val="20"/>
          <w:lang w:val="af-ZA"/>
        </w:rPr>
        <w:t>ՀՀԱՄՕ</w:t>
      </w:r>
      <w:r>
        <w:rPr>
          <w:rFonts w:ascii="GHEA Grapalat" w:hAnsi="GHEA Grapalat" w:cs="Sylfaen"/>
          <w:sz w:val="20"/>
        </w:rPr>
        <w:t>Հ</w:t>
      </w:r>
      <w:r w:rsidRPr="009979BB">
        <w:rPr>
          <w:rFonts w:ascii="GHEA Grapalat" w:hAnsi="GHEA Grapalat" w:cs="Sylfaen"/>
          <w:sz w:val="20"/>
          <w:lang w:val="af-ZA"/>
        </w:rPr>
        <w:t>-ՊԸԱՇՁԲ-16/0</w:t>
      </w:r>
      <w:r>
        <w:rPr>
          <w:rFonts w:ascii="GHEA Grapalat" w:hAnsi="GHEA Grapalat" w:cs="Sylfaen"/>
          <w:sz w:val="20"/>
          <w:lang w:val="af-ZA"/>
        </w:rPr>
        <w:t>3</w:t>
      </w:r>
      <w:r>
        <w:rPr>
          <w:rFonts w:ascii="GHEA Grapalat" w:hAnsi="GHEA Grapalat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ծածկագրով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հայտարարված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/>
          <w:sz w:val="20"/>
          <w:lang w:val="af-ZA"/>
        </w:rPr>
        <w:t>պարզեցված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/>
          <w:sz w:val="20"/>
          <w:lang w:val="af-ZA"/>
        </w:rPr>
        <w:t>ընթացակարգով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</w:t>
      </w:r>
      <w:r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եր</w:t>
      </w:r>
      <w:r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կնքելու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որոշման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համառոտ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տեղեկատվությունը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DA40E9" w:rsidRPr="00CA60B7" w:rsidRDefault="00DA40E9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Գնահատող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հանձնաժողովի</w:t>
      </w:r>
      <w:r w:rsidRPr="00CA60B7">
        <w:rPr>
          <w:rFonts w:ascii="Arial LatArm" w:hAnsi="Arial LatArm"/>
          <w:sz w:val="20"/>
          <w:lang w:val="af-ZA"/>
        </w:rPr>
        <w:t xml:space="preserve"> 2016 </w:t>
      </w:r>
      <w:r w:rsidRPr="00CA60B7">
        <w:rPr>
          <w:rFonts w:ascii="GHEA Grapalat" w:hAnsi="GHEA Grapalat" w:cs="Sylfaen"/>
          <w:sz w:val="20"/>
          <w:lang w:val="af-ZA"/>
        </w:rPr>
        <w:t>թվականի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նոյեմբերի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>
        <w:rPr>
          <w:rFonts w:ascii="Arial LatArm" w:hAnsi="Arial LatArm"/>
          <w:sz w:val="20"/>
          <w:lang w:val="af-ZA"/>
        </w:rPr>
        <w:t>28</w:t>
      </w:r>
      <w:r w:rsidRPr="00CA60B7">
        <w:rPr>
          <w:rFonts w:ascii="Arial LatArm" w:hAnsi="Arial LatArm"/>
          <w:sz w:val="20"/>
          <w:lang w:val="af-ZA"/>
        </w:rPr>
        <w:t>-</w:t>
      </w:r>
      <w:r w:rsidRPr="00CA60B7">
        <w:rPr>
          <w:rFonts w:ascii="GHEA Grapalat" w:hAnsi="GHEA Grapalat" w:cs="Sylfaen"/>
          <w:sz w:val="20"/>
          <w:lang w:val="af-ZA"/>
        </w:rPr>
        <w:t>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թիվ</w:t>
      </w:r>
      <w:r w:rsidRPr="00CA60B7">
        <w:rPr>
          <w:rFonts w:ascii="Arial LatArm" w:hAnsi="Arial LatArm"/>
          <w:sz w:val="20"/>
          <w:lang w:val="af-ZA"/>
        </w:rPr>
        <w:t xml:space="preserve"> 2 </w:t>
      </w:r>
      <w:r w:rsidRPr="00CA60B7">
        <w:rPr>
          <w:rFonts w:ascii="GHEA Grapalat" w:hAnsi="GHEA Grapalat" w:cs="Sylfaen"/>
          <w:sz w:val="20"/>
          <w:lang w:val="ru-RU"/>
        </w:rPr>
        <w:t>արձանագրությ</w:t>
      </w:r>
      <w:r w:rsidRPr="00CA60B7">
        <w:rPr>
          <w:rFonts w:ascii="GHEA Grapalat" w:hAnsi="GHEA Grapalat" w:cs="Sylfaen"/>
          <w:sz w:val="20"/>
          <w:lang w:val="af-ZA"/>
        </w:rPr>
        <w:t>ամբ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հաստատվել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ընթացակարգի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բոլոր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կողմից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ներկայացված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հայտերի</w:t>
      </w:r>
      <w:r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հրավերի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պահանջներին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համապատասխանության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գնահատման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արդյունքները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Համաձայն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որի</w:t>
      </w:r>
      <w:r w:rsidRPr="00CA60B7">
        <w:rPr>
          <w:rFonts w:ascii="Arial LatArm" w:hAnsi="Arial LatArm"/>
          <w:sz w:val="20"/>
          <w:lang w:val="af-ZA"/>
        </w:rPr>
        <w:t>`</w:t>
      </w:r>
    </w:p>
    <w:p w:rsidR="00DA40E9" w:rsidRPr="00CA60B7" w:rsidRDefault="00DA40E9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 xml:space="preserve">â³÷³µ³ÅÇÝ 1: </w:t>
      </w:r>
    </w:p>
    <w:p w:rsidR="00DA40E9" w:rsidRPr="00763BBD" w:rsidRDefault="00DA40E9" w:rsidP="00A45554">
      <w:pPr>
        <w:widowControl w:val="0"/>
        <w:rPr>
          <w:rFonts w:ascii="Arial LatArm" w:hAnsi="Arial LatArm" w:cs="Arial"/>
          <w:sz w:val="18"/>
          <w:lang w:val="af-ZA"/>
        </w:rPr>
      </w:pPr>
      <w:r w:rsidRPr="00763BBD">
        <w:rPr>
          <w:rFonts w:ascii="Arial LatArm" w:hAnsi="Arial LatArm"/>
          <w:sz w:val="20"/>
          <w:lang w:val="af-ZA"/>
        </w:rPr>
        <w:t>¶ÝÙ³Ý</w:t>
      </w:r>
      <w:r w:rsidRPr="00CA60B7">
        <w:rPr>
          <w:rFonts w:ascii="Arial LatArm" w:hAnsi="Arial LatArm"/>
          <w:sz w:val="20"/>
          <w:lang w:val="af-ZA"/>
        </w:rPr>
        <w:t xml:space="preserve"> ³é³ñÏ³ ¿ Ñ³Ý¹Çë³ÝáõÙ` </w:t>
      </w:r>
      <w:r>
        <w:rPr>
          <w:rFonts w:ascii="GHEA Grapalat" w:hAnsi="GHEA Grapalat"/>
          <w:sz w:val="22"/>
          <w:lang w:val="ru-RU"/>
        </w:rPr>
        <w:t>Օշական</w:t>
      </w:r>
      <w:r w:rsidRPr="00763BBD">
        <w:rPr>
          <w:rFonts w:ascii="GHEA Grapalat" w:hAnsi="GHEA Grapalat"/>
          <w:sz w:val="22"/>
          <w:lang w:val="es-ES"/>
        </w:rPr>
        <w:t xml:space="preserve"> համայնքի</w:t>
      </w:r>
      <w:r>
        <w:rPr>
          <w:rFonts w:ascii="GHEA Grapalat" w:hAnsi="GHEA Grapalat"/>
          <w:sz w:val="22"/>
          <w:lang w:val="es-ES"/>
        </w:rPr>
        <w:t xml:space="preserve"> </w:t>
      </w:r>
      <w:r w:rsidRPr="001F63AB">
        <w:rPr>
          <w:rFonts w:ascii="GHEA Grapalat" w:hAnsi="GHEA Grapalat"/>
          <w:sz w:val="22"/>
          <w:lang w:val="af-ZA"/>
        </w:rPr>
        <w:t>,,</w:t>
      </w:r>
      <w:r>
        <w:rPr>
          <w:rFonts w:ascii="GHEA Grapalat" w:hAnsi="GHEA Grapalat"/>
          <w:sz w:val="22"/>
        </w:rPr>
        <w:t>Գայանե</w:t>
      </w:r>
      <w:r w:rsidRPr="001F63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մանկապարտեզ</w:t>
      </w:r>
      <w:r w:rsidRPr="001F63AB">
        <w:rPr>
          <w:rFonts w:ascii="GHEA Grapalat" w:hAnsi="GHEA Grapalat"/>
          <w:sz w:val="22"/>
          <w:lang w:val="af-ZA"/>
        </w:rPr>
        <w:t xml:space="preserve">,, </w:t>
      </w:r>
      <w:r>
        <w:rPr>
          <w:rFonts w:ascii="GHEA Grapalat" w:hAnsi="GHEA Grapalat"/>
          <w:sz w:val="22"/>
        </w:rPr>
        <w:t>ՀՈԱԿ</w:t>
      </w:r>
      <w:r w:rsidRPr="001F63AB">
        <w:rPr>
          <w:rFonts w:ascii="GHEA Grapalat" w:hAnsi="GHEA Grapalat"/>
          <w:sz w:val="22"/>
          <w:lang w:val="af-ZA"/>
        </w:rPr>
        <w:t>-</w:t>
      </w:r>
      <w:r>
        <w:rPr>
          <w:rFonts w:ascii="GHEA Grapalat" w:hAnsi="GHEA Grapalat"/>
          <w:sz w:val="22"/>
        </w:rPr>
        <w:t>ի</w:t>
      </w:r>
      <w:r w:rsidRPr="001F63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մասնակի</w:t>
      </w:r>
      <w:r w:rsidRPr="001F63A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հիմնանորոգման</w:t>
      </w:r>
      <w:r w:rsidRPr="00855817">
        <w:rPr>
          <w:rFonts w:ascii="GHEA Grapalat" w:hAnsi="GHEA Grapalat"/>
          <w:sz w:val="22"/>
          <w:lang w:val="af-ZA"/>
        </w:rPr>
        <w:t xml:space="preserve"> </w:t>
      </w:r>
      <w:r w:rsidRPr="00763BBD">
        <w:rPr>
          <w:rFonts w:ascii="GHEA Grapalat" w:hAnsi="GHEA Grapalat"/>
          <w:sz w:val="22"/>
          <w:lang w:val="es-ES"/>
        </w:rPr>
        <w:t xml:space="preserve">  աշխատանքներ</w:t>
      </w:r>
    </w:p>
    <w:p w:rsidR="00DA40E9" w:rsidRPr="00763BBD" w:rsidRDefault="00DA40E9" w:rsidP="00841F18">
      <w:pPr>
        <w:spacing w:after="240" w:line="360" w:lineRule="auto"/>
        <w:ind w:firstLine="709"/>
        <w:jc w:val="both"/>
        <w:rPr>
          <w:rFonts w:ascii="Arial LatArm" w:hAnsi="Arial LatArm"/>
          <w:sz w:val="18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482"/>
        <w:gridCol w:w="2158"/>
        <w:gridCol w:w="2430"/>
        <w:gridCol w:w="2796"/>
      </w:tblGrid>
      <w:tr w:rsidR="00DA40E9" w:rsidRPr="00934217" w:rsidTr="00934217">
        <w:trPr>
          <w:trHeight w:val="626"/>
          <w:jc w:val="center"/>
        </w:trPr>
        <w:tc>
          <w:tcPr>
            <w:tcW w:w="506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Ð/Ð</w:t>
            </w:r>
          </w:p>
        </w:tc>
        <w:tc>
          <w:tcPr>
            <w:tcW w:w="2482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</w:p>
        </w:tc>
        <w:tc>
          <w:tcPr>
            <w:tcW w:w="2158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Ðñ³í»ñÇ å³Ñ³ÝçÝ»ñÇÝ Ñ³Ù³å³ï³ëË³ÝáÕ Ñ³Ûï»ñ </w:t>
            </w:r>
          </w:p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/Ñ³Ù³å³ï³ëË³Ý»Éáõ ¹»åùáõÙ Ýß»É §X¦/</w:t>
            </w:r>
          </w:p>
        </w:tc>
        <w:tc>
          <w:tcPr>
            <w:tcW w:w="2430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Ðñ³í»ñÇ å³Ñ³ÝçÝ»ñÇÝ ãÑ³Ù³å³ï³ëË³ÝáÕ Ñ³Ûï»ñ</w:t>
            </w:r>
          </w:p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/ãÑ³Ù³å³ï³ëË³Ý»Éáõ ¹»åùáõÙ Ýß»É §X¦/</w:t>
            </w:r>
          </w:p>
        </w:tc>
        <w:tc>
          <w:tcPr>
            <w:tcW w:w="2796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²ÝÑ³Ù³å³ï³ëË³ÝáõÃÛ³Ý Ñ³Ù³éáï ÝÏ³ñ³·ñáõÃÛáõÝ</w:t>
            </w:r>
          </w:p>
        </w:tc>
      </w:tr>
      <w:tr w:rsidR="00DA40E9" w:rsidRPr="00CA60B7" w:rsidTr="00934217">
        <w:trPr>
          <w:trHeight w:val="654"/>
          <w:jc w:val="center"/>
        </w:trPr>
        <w:tc>
          <w:tcPr>
            <w:tcW w:w="506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482" w:type="dxa"/>
            <w:vAlign w:val="center"/>
          </w:tcPr>
          <w:p w:rsidR="00DA40E9" w:rsidRPr="006A7F40" w:rsidRDefault="00DA40E9" w:rsidP="0093421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>
              <w:rPr>
                <w:rFonts w:ascii="GHEA Grapalat" w:hAnsi="GHEA Grapalat"/>
                <w:sz w:val="22"/>
                <w:szCs w:val="22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Գագշին Քոմ</w:t>
            </w:r>
            <w:r>
              <w:rPr>
                <w:rFonts w:ascii="GHEA Grapalat" w:hAnsi="GHEA Grapalat"/>
                <w:sz w:val="22"/>
                <w:szCs w:val="22"/>
              </w:rPr>
              <w:t>փ</w:t>
            </w:r>
            <w:r w:rsidRPr="009B2516">
              <w:rPr>
                <w:rFonts w:ascii="GHEA Grapalat" w:hAnsi="GHEA Grapalat"/>
                <w:sz w:val="22"/>
                <w:szCs w:val="22"/>
                <w:lang w:val="hy-AM"/>
              </w:rPr>
              <w:t>նի,,ՍՊԸ</w:t>
            </w:r>
          </w:p>
        </w:tc>
        <w:tc>
          <w:tcPr>
            <w:tcW w:w="2158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A40E9" w:rsidRPr="00CA60B7" w:rsidTr="00934217">
        <w:trPr>
          <w:trHeight w:val="654"/>
          <w:jc w:val="center"/>
        </w:trPr>
        <w:tc>
          <w:tcPr>
            <w:tcW w:w="506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482" w:type="dxa"/>
            <w:vAlign w:val="center"/>
          </w:tcPr>
          <w:p w:rsidR="00DA40E9" w:rsidRPr="00162728" w:rsidRDefault="00DA40E9" w:rsidP="0093421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</w:t>
            </w:r>
            <w:r w:rsidRPr="009B2516">
              <w:rPr>
                <w:rFonts w:ascii="GHEA Grapalat" w:hAnsi="GHEA Grapalat"/>
                <w:sz w:val="22"/>
                <w:szCs w:val="22"/>
                <w:lang w:val="hy-AM"/>
              </w:rPr>
              <w:t>Ոսկանյանշին ,,</w:t>
            </w:r>
            <w:r w:rsidRPr="00D3386F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 xml:space="preserve">  </w:t>
            </w:r>
            <w:r w:rsidRPr="009B2516">
              <w:rPr>
                <w:rFonts w:ascii="GHEA Grapalat" w:hAnsi="GHEA Grapalat"/>
                <w:sz w:val="22"/>
                <w:szCs w:val="22"/>
                <w:lang w:val="hy-AM"/>
              </w:rPr>
              <w:t>ՍՊԸ</w:t>
            </w:r>
          </w:p>
        </w:tc>
        <w:tc>
          <w:tcPr>
            <w:tcW w:w="2158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A40E9" w:rsidRPr="00CA60B7" w:rsidTr="00934217">
        <w:trPr>
          <w:trHeight w:val="584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:rsidR="00DA40E9" w:rsidRPr="00162728" w:rsidRDefault="00DA40E9" w:rsidP="00934217">
            <w:pPr>
              <w:jc w:val="center"/>
              <w:rPr>
                <w:rFonts w:ascii="GHEA Grapalat" w:hAnsi="GHEA Grapalat"/>
                <w:szCs w:val="22"/>
              </w:rPr>
            </w:pPr>
            <w:r w:rsidRPr="009B2516">
              <w:rPr>
                <w:rFonts w:ascii="GHEA Grapalat" w:hAnsi="GHEA Grapalat"/>
                <w:sz w:val="22"/>
                <w:szCs w:val="22"/>
                <w:lang w:val="hy-AM"/>
              </w:rPr>
              <w:t>,,Նամենասեդ ,,ՍՊԸ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A40E9" w:rsidRPr="00CA60B7" w:rsidTr="00934217">
        <w:trPr>
          <w:trHeight w:val="532"/>
          <w:jc w:val="center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0440F2" w:rsidRDefault="00DA40E9" w:rsidP="0093421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,,Գունաշեն,,ՍՊԸ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A40E9" w:rsidRPr="00CA60B7" w:rsidTr="00934217">
        <w:trPr>
          <w:trHeight w:val="363"/>
          <w:jc w:val="center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0440F2" w:rsidRDefault="00DA40E9" w:rsidP="00934217">
            <w:pPr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,,Բաղրամյանշին,,ԲԲԸ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A40E9" w:rsidRPr="00CA60B7" w:rsidTr="00934217">
        <w:trPr>
          <w:trHeight w:val="403"/>
          <w:jc w:val="center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0440F2" w:rsidRDefault="00DA40E9" w:rsidP="0093421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,,Ագարակ,,ԲԲԸ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A40E9" w:rsidRPr="00CA60B7" w:rsidTr="00934217">
        <w:trPr>
          <w:trHeight w:val="402"/>
          <w:jc w:val="center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0440F2" w:rsidRDefault="00DA40E9" w:rsidP="0093421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Արաման Սթոուն Աթայլ,,ՍՊԸ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A40E9" w:rsidRPr="00CA60B7" w:rsidTr="00934217">
        <w:trPr>
          <w:trHeight w:val="532"/>
          <w:jc w:val="center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0440F2" w:rsidRDefault="00DA40E9" w:rsidP="0093421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,,Վահրադյան Շին,,ՍՊԸ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A40E9" w:rsidRPr="00CA60B7" w:rsidTr="00934217">
        <w:trPr>
          <w:trHeight w:val="531"/>
          <w:jc w:val="center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0440F2" w:rsidRDefault="00DA40E9" w:rsidP="0093421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,,Դավարտ,,ՍՊԸ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A40E9" w:rsidRPr="00CA60B7" w:rsidTr="00934217">
        <w:trPr>
          <w:trHeight w:val="532"/>
          <w:jc w:val="center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10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0440F2" w:rsidRDefault="00DA40E9" w:rsidP="0093421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,,ՎԷՌԼ,, ՍՊԸ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A40E9" w:rsidRPr="00CA60B7" w:rsidTr="00934217">
        <w:trPr>
          <w:trHeight w:val="518"/>
          <w:jc w:val="center"/>
        </w:trPr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11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vAlign w:val="center"/>
          </w:tcPr>
          <w:p w:rsidR="00DA40E9" w:rsidRPr="000440F2" w:rsidRDefault="00DA40E9" w:rsidP="0093421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,,Մ.Ո.Գ.-Շին,, ՍՊԸ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</w:tbl>
    <w:p w:rsidR="00DA40E9" w:rsidRDefault="00DA40E9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DA40E9" w:rsidRPr="00CA60B7" w:rsidRDefault="00DA40E9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85"/>
        <w:gridCol w:w="2515"/>
        <w:gridCol w:w="1435"/>
        <w:gridCol w:w="2816"/>
      </w:tblGrid>
      <w:tr w:rsidR="00DA40E9" w:rsidRPr="00CA60B7" w:rsidTr="00934217">
        <w:trPr>
          <w:trHeight w:val="626"/>
          <w:jc w:val="center"/>
        </w:trPr>
        <w:tc>
          <w:tcPr>
            <w:tcW w:w="1685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Ø³ëÝ³ÏÇóÝ»ñÇ ½µ³Õ»óñ³Í ï»Õ»ñÁ</w:t>
            </w:r>
          </w:p>
        </w:tc>
        <w:tc>
          <w:tcPr>
            <w:tcW w:w="2515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</w:tc>
        <w:tc>
          <w:tcPr>
            <w:tcW w:w="1435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ÀÝïñí³Í Ù³ëÝ³ÏÇó </w:t>
            </w:r>
            <w:r w:rsidRPr="00CA60B7">
              <w:rPr>
                <w:rFonts w:ascii="Arial LatArm" w:hAnsi="Arial LatArm"/>
                <w:sz w:val="20"/>
                <w:lang w:val="af-ZA"/>
              </w:rPr>
              <w:t>/ÁÝïñí³Í Ù³ëÝ³ÏóÇ Ñ³Ù³ñ Ýß»É §X¦/</w:t>
            </w:r>
          </w:p>
        </w:tc>
        <w:tc>
          <w:tcPr>
            <w:tcW w:w="2816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Ø³ëÝ³ÏóÇ ³é³ç³ñÏ³Í ·ÇÝ</w:t>
            </w:r>
          </w:p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/³é³Ýó ²</w:t>
            </w:r>
            <w:r w:rsidRPr="00CA60B7">
              <w:rPr>
                <w:rFonts w:ascii="Sylfaen" w:hAnsi="Sylfaen"/>
                <w:b/>
                <w:sz w:val="20"/>
                <w:lang w:val="af-ZA"/>
              </w:rPr>
              <w:t>Ա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Ð, </w:t>
            </w:r>
            <w:r>
              <w:rPr>
                <w:rFonts w:ascii="Sylfaen" w:hAnsi="Sylfaen"/>
                <w:b/>
                <w:sz w:val="20"/>
                <w:lang w:val="ru-RU"/>
              </w:rPr>
              <w:t>ՀՀ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 ¹ñ³Ù/</w:t>
            </w:r>
          </w:p>
        </w:tc>
      </w:tr>
      <w:tr w:rsidR="00DA40E9" w:rsidRPr="00CA60B7" w:rsidTr="00934217">
        <w:trPr>
          <w:trHeight w:val="654"/>
          <w:jc w:val="center"/>
        </w:trPr>
        <w:tc>
          <w:tcPr>
            <w:tcW w:w="1685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515" w:type="dxa"/>
            <w:vAlign w:val="center"/>
          </w:tcPr>
          <w:p w:rsidR="00DA40E9" w:rsidRPr="006A7F40" w:rsidRDefault="00DA40E9" w:rsidP="0093421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,,Ոսկանյանշին ,,ՍՊԸ</w:t>
            </w:r>
          </w:p>
        </w:tc>
        <w:tc>
          <w:tcPr>
            <w:tcW w:w="1435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816" w:type="dxa"/>
          </w:tcPr>
          <w:p w:rsidR="00DA40E9" w:rsidRPr="00CA60B7" w:rsidRDefault="00DA40E9" w:rsidP="00934217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3802700</w:t>
            </w:r>
          </w:p>
        </w:tc>
      </w:tr>
      <w:tr w:rsidR="00DA40E9" w:rsidRPr="00CA60B7" w:rsidTr="00934217">
        <w:trPr>
          <w:trHeight w:val="654"/>
          <w:jc w:val="center"/>
        </w:trPr>
        <w:tc>
          <w:tcPr>
            <w:tcW w:w="1685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2</w:t>
            </w:r>
          </w:p>
        </w:tc>
        <w:tc>
          <w:tcPr>
            <w:tcW w:w="2515" w:type="dxa"/>
            <w:vAlign w:val="center"/>
          </w:tcPr>
          <w:p w:rsidR="00DA40E9" w:rsidRPr="00162728" w:rsidRDefault="00DA40E9" w:rsidP="0093421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,,Դավարտ,, ՍՊԸ</w:t>
            </w:r>
          </w:p>
        </w:tc>
        <w:tc>
          <w:tcPr>
            <w:tcW w:w="1435" w:type="dxa"/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</w:tcPr>
          <w:p w:rsidR="00DA40E9" w:rsidRPr="00CA60B7" w:rsidRDefault="00DA40E9" w:rsidP="00934217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3837843,87</w:t>
            </w:r>
          </w:p>
        </w:tc>
      </w:tr>
      <w:tr w:rsidR="00DA40E9" w:rsidRPr="00CA60B7" w:rsidTr="00934217">
        <w:trPr>
          <w:trHeight w:val="454"/>
          <w:jc w:val="center"/>
        </w:trPr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3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DA40E9" w:rsidRPr="00162728" w:rsidRDefault="00DA40E9" w:rsidP="0093421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 w:cs="Sylfaen"/>
                <w:sz w:val="20"/>
              </w:rPr>
              <w:t>,,Գունաշեն,,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DA40E9" w:rsidRPr="00CA60B7" w:rsidRDefault="00DA40E9" w:rsidP="00934217">
            <w:pPr>
              <w:contextualSpacing/>
              <w:rPr>
                <w:rFonts w:ascii="Arial LatArm" w:hAnsi="Arial LatArm"/>
                <w:b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4357000</w:t>
            </w:r>
          </w:p>
        </w:tc>
      </w:tr>
      <w:tr w:rsidR="00DA40E9" w:rsidRPr="00CA60B7" w:rsidTr="00934217">
        <w:trPr>
          <w:trHeight w:val="35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934217" w:rsidRDefault="00DA40E9" w:rsidP="0093421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B2516">
              <w:rPr>
                <w:rFonts w:ascii="GHEA Grapalat" w:hAnsi="GHEA Grapalat"/>
                <w:sz w:val="22"/>
                <w:szCs w:val="22"/>
                <w:lang w:val="hy-AM"/>
              </w:rPr>
              <w:t>,,Նամենասեդ ,,ՍՊԸ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DA40E9" w:rsidRDefault="00DA40E9" w:rsidP="00934217">
            <w:pPr>
              <w:contextualSpacing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4361014</w:t>
            </w:r>
          </w:p>
        </w:tc>
      </w:tr>
      <w:tr w:rsidR="00DA40E9" w:rsidRPr="00CA60B7" w:rsidTr="00934217">
        <w:trPr>
          <w:trHeight w:val="377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9B2516" w:rsidRDefault="00DA40E9" w:rsidP="00934217">
            <w:pPr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,</w:t>
            </w:r>
            <w:r w:rsidRPr="00934217">
              <w:rPr>
                <w:rFonts w:ascii="GHEA Grapalat" w:hAnsi="GHEA Grapalat"/>
                <w:sz w:val="20"/>
              </w:rPr>
              <w:t>Վահրադյան ՇԻ</w:t>
            </w:r>
            <w:r>
              <w:rPr>
                <w:rFonts w:ascii="GHEA Grapalat" w:hAnsi="GHEA Grapalat"/>
                <w:sz w:val="20"/>
              </w:rPr>
              <w:t>Ն</w:t>
            </w:r>
            <w:r w:rsidRPr="00934217">
              <w:rPr>
                <w:rFonts w:ascii="GHEA Grapalat" w:hAnsi="GHEA Grapalat"/>
                <w:sz w:val="20"/>
              </w:rPr>
              <w:t>,,ՍՊԸ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DA40E9" w:rsidRDefault="00DA40E9" w:rsidP="00934217">
            <w:pPr>
              <w:contextualSpacing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4386720</w:t>
            </w:r>
          </w:p>
        </w:tc>
      </w:tr>
      <w:tr w:rsidR="00DA40E9" w:rsidRPr="00CA60B7" w:rsidTr="00934217">
        <w:trPr>
          <w:trHeight w:val="337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9B2516" w:rsidRDefault="00DA40E9" w:rsidP="00934217">
            <w:pPr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,,Մ.Ո.Գ.-Շին,, 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DA40E9" w:rsidRDefault="00DA40E9" w:rsidP="00934217">
            <w:pPr>
              <w:contextualSpacing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4499000</w:t>
            </w:r>
          </w:p>
        </w:tc>
      </w:tr>
      <w:tr w:rsidR="00DA40E9" w:rsidRPr="00CA60B7" w:rsidTr="00934217">
        <w:trPr>
          <w:trHeight w:val="35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9B2516" w:rsidRDefault="00DA40E9" w:rsidP="00934217">
            <w:pPr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934217">
              <w:rPr>
                <w:rFonts w:ascii="GHEA Grapalat" w:hAnsi="GHEA Grapalat"/>
                <w:sz w:val="20"/>
              </w:rPr>
              <w:t>Արաման Սթոուն Աթայլ,,ՍՊԸ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DA40E9" w:rsidRDefault="00DA40E9" w:rsidP="00934217">
            <w:pPr>
              <w:contextualSpacing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4510000</w:t>
            </w:r>
          </w:p>
        </w:tc>
      </w:tr>
      <w:tr w:rsidR="00DA40E9" w:rsidRPr="00CA60B7" w:rsidTr="00934217">
        <w:trPr>
          <w:trHeight w:val="35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9B2516" w:rsidRDefault="00DA40E9" w:rsidP="00934217">
            <w:pPr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934217">
              <w:rPr>
                <w:rFonts w:ascii="GHEA Grapalat" w:hAnsi="GHEA Grapalat"/>
                <w:sz w:val="20"/>
                <w:lang w:val="hy-AM"/>
              </w:rPr>
              <w:t>Գագշին Քոմ</w:t>
            </w:r>
            <w:r w:rsidRPr="00934217">
              <w:rPr>
                <w:rFonts w:ascii="GHEA Grapalat" w:hAnsi="GHEA Grapalat"/>
                <w:sz w:val="20"/>
              </w:rPr>
              <w:t>փնի</w:t>
            </w:r>
            <w:r w:rsidRPr="009B2516">
              <w:rPr>
                <w:rFonts w:ascii="GHEA Grapalat" w:hAnsi="GHEA Grapalat"/>
                <w:sz w:val="22"/>
                <w:szCs w:val="22"/>
                <w:lang w:val="hy-AM"/>
              </w:rPr>
              <w:t>,ՍՊԸ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DA40E9" w:rsidRDefault="00DA40E9" w:rsidP="00934217">
            <w:pPr>
              <w:contextualSpacing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4539675</w:t>
            </w:r>
          </w:p>
        </w:tc>
      </w:tr>
      <w:tr w:rsidR="00DA40E9" w:rsidRPr="00CA60B7" w:rsidTr="00934217">
        <w:trPr>
          <w:trHeight w:val="35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9B2516" w:rsidRDefault="00DA40E9" w:rsidP="00934217">
            <w:pPr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,,ՎԷՌԼ,, 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DA40E9" w:rsidRDefault="00DA40E9" w:rsidP="00934217">
            <w:pPr>
              <w:contextualSpacing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4766000</w:t>
            </w:r>
          </w:p>
        </w:tc>
      </w:tr>
      <w:tr w:rsidR="00DA40E9" w:rsidRPr="00CA60B7" w:rsidTr="00934217">
        <w:trPr>
          <w:trHeight w:val="338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9B2516" w:rsidRDefault="00DA40E9" w:rsidP="00934217">
            <w:pPr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,,Ագարակ,,ԲԲԸ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DA40E9" w:rsidRDefault="00DA40E9" w:rsidP="00934217">
            <w:pPr>
              <w:contextualSpacing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4883333</w:t>
            </w:r>
          </w:p>
        </w:tc>
      </w:tr>
      <w:tr w:rsidR="00DA40E9" w:rsidRPr="00CA60B7" w:rsidTr="00820090">
        <w:trPr>
          <w:trHeight w:val="515"/>
          <w:jc w:val="center"/>
        </w:trPr>
        <w:tc>
          <w:tcPr>
            <w:tcW w:w="1685" w:type="dxa"/>
            <w:tcBorders>
              <w:top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>
              <w:rPr>
                <w:rFonts w:ascii="Arial LatArm" w:hAnsi="Arial LatArm"/>
                <w:b/>
                <w:sz w:val="20"/>
                <w:lang w:val="af-ZA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:rsidR="00DA40E9" w:rsidRPr="009B2516" w:rsidRDefault="00DA40E9" w:rsidP="00934217">
            <w:pPr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Բաղրամյանշին,,ԲԲԸ</w:t>
            </w:r>
          </w:p>
          <w:p w:rsidR="00DA40E9" w:rsidRPr="009B2516" w:rsidRDefault="00DA40E9" w:rsidP="00934217">
            <w:pPr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DA40E9" w:rsidRPr="00CA60B7" w:rsidRDefault="00DA40E9" w:rsidP="00934217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A40E9" w:rsidRDefault="00DA40E9" w:rsidP="00934217">
            <w:pPr>
              <w:contextualSpacing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5354050</w:t>
            </w:r>
          </w:p>
        </w:tc>
      </w:tr>
    </w:tbl>
    <w:p w:rsidR="00DA40E9" w:rsidRPr="00CA60B7" w:rsidRDefault="00DA40E9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DA40E9" w:rsidRPr="005A6666" w:rsidRDefault="00DA40E9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ÀÝïñí³Í Ù³ëÝ³ÏóÇÝ áñáß»Éáõ Ñ³Ù³ñ ÏÇñ³éí³Í ã³÷³ÝÇßª Ýí³½³·áõÛÝ ·ÇÝ:</w:t>
      </w:r>
    </w:p>
    <w:p w:rsidR="00DA40E9" w:rsidRPr="00CA60B7" w:rsidRDefault="00DA40E9" w:rsidP="0030281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“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Pr="00CA60B7">
        <w:rPr>
          <w:rFonts w:ascii="Arial LatArm" w:hAnsi="Arial LatArm"/>
          <w:sz w:val="20"/>
          <w:lang w:val="af-ZA"/>
        </w:rPr>
        <w:t xml:space="preserve">” </w:t>
      </w:r>
      <w:r w:rsidRPr="00CA60B7">
        <w:rPr>
          <w:rFonts w:ascii="GHEA Grapalat" w:hAnsi="GHEA Grapalat" w:cs="Sylfaen"/>
          <w:sz w:val="20"/>
          <w:lang w:val="af-ZA"/>
        </w:rPr>
        <w:t>ՀՀ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օրենքի</w:t>
      </w:r>
      <w:r w:rsidRPr="00CA60B7">
        <w:rPr>
          <w:rFonts w:ascii="Arial LatArm" w:hAnsi="Arial LatArm"/>
          <w:sz w:val="20"/>
          <w:lang w:val="af-ZA"/>
        </w:rPr>
        <w:t xml:space="preserve"> 9-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հոդվածի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համաձայն</w:t>
      </w:r>
      <w:r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սահմանվում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հայտարարությունը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հրապարակվելու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հաջորդող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օրվանից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մինչ</w:t>
      </w:r>
      <w:r w:rsidRPr="00CA60B7">
        <w:rPr>
          <w:rFonts w:ascii="Arial LatArm" w:hAnsi="Arial LatArm"/>
          <w:sz w:val="20"/>
          <w:lang w:val="af-ZA"/>
        </w:rPr>
        <w:t>– 5-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օրացուցային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ներառյալ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ընկած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ժամանակահատվածը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DA40E9" w:rsidRPr="00CA60B7" w:rsidRDefault="00DA40E9" w:rsidP="00386D81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Ընտրված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մասնակցի</w:t>
      </w:r>
      <w:r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պայմանագիրը</w:t>
      </w:r>
      <w:r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պայմանագրերը</w:t>
      </w:r>
      <w:r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կնքվելու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հայտարարությամբ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ավարտից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հետո</w:t>
      </w:r>
      <w:r w:rsidRPr="00CA60B7">
        <w:rPr>
          <w:rFonts w:ascii="Arial LatArm" w:hAnsi="Arial LatArm"/>
          <w:sz w:val="20"/>
          <w:lang w:val="af-ZA"/>
        </w:rPr>
        <w:t>.</w:t>
      </w:r>
    </w:p>
    <w:p w:rsidR="00DA40E9" w:rsidRPr="00C347B5" w:rsidRDefault="00DA40E9" w:rsidP="0018513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Սույն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կապված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լրացուցիչ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տեղեկություններ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ստանալու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համար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կարող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եք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դիմել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համակարգող՝</w:t>
      </w:r>
      <w:r w:rsidRPr="00763BB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</w:t>
      </w:r>
      <w:r w:rsidRPr="00722CEE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ru-RU"/>
        </w:rPr>
        <w:t>Եղիազար</w:t>
      </w:r>
      <w:r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  <w:lang w:val="af-ZA"/>
        </w:rPr>
        <w:t>ն:</w:t>
      </w:r>
    </w:p>
    <w:p w:rsidR="00DA40E9" w:rsidRPr="00722CEE" w:rsidRDefault="00DA40E9" w:rsidP="0018513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Հեռախոս՝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711989">
        <w:rPr>
          <w:rFonts w:ascii="GHEA Grapalat" w:hAnsi="GHEA Grapalat" w:cs="Sylfaen"/>
          <w:color w:val="FF0000"/>
          <w:lang w:val="hy-AM"/>
        </w:rPr>
        <w:t>09</w:t>
      </w:r>
      <w:r w:rsidRPr="00722CEE">
        <w:rPr>
          <w:rFonts w:ascii="GHEA Grapalat" w:hAnsi="GHEA Grapalat" w:cs="Sylfaen"/>
          <w:color w:val="FF0000"/>
          <w:lang w:val="af-ZA"/>
        </w:rPr>
        <w:t>1341124</w:t>
      </w:r>
    </w:p>
    <w:p w:rsidR="00DA40E9" w:rsidRDefault="00DA40E9" w:rsidP="00763BBD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Էլ</w:t>
      </w:r>
      <w:r w:rsidRPr="00CA60B7">
        <w:rPr>
          <w:rFonts w:ascii="Arial LatArm" w:hAnsi="Arial LatArm"/>
          <w:sz w:val="20"/>
          <w:lang w:val="af-ZA"/>
        </w:rPr>
        <w:t xml:space="preserve">. </w:t>
      </w:r>
      <w:r w:rsidRPr="00CA60B7">
        <w:rPr>
          <w:rFonts w:ascii="GHEA Grapalat" w:hAnsi="GHEA Grapalat" w:cs="Sylfaen"/>
          <w:sz w:val="20"/>
          <w:lang w:val="af-ZA"/>
        </w:rPr>
        <w:t>փոստ՝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>
        <w:rPr>
          <w:rFonts w:ascii="Sylfaen" w:hAnsi="Sylfaen"/>
          <w:color w:val="0070C0"/>
          <w:sz w:val="22"/>
          <w:lang w:val="hy-AM"/>
        </w:rPr>
        <w:t>o</w:t>
      </w:r>
      <w:r w:rsidRPr="00722CEE">
        <w:rPr>
          <w:rFonts w:ascii="Sylfaen" w:hAnsi="Sylfaen"/>
          <w:color w:val="0070C0"/>
          <w:sz w:val="22"/>
          <w:lang w:val="af-ZA"/>
        </w:rPr>
        <w:t>shakanhamaynq</w:t>
      </w:r>
      <w:r>
        <w:rPr>
          <w:rFonts w:ascii="Sylfaen" w:hAnsi="Sylfaen"/>
          <w:color w:val="0070C0"/>
          <w:sz w:val="22"/>
          <w:lang w:val="hy-AM"/>
        </w:rPr>
        <w:t>@m</w:t>
      </w:r>
      <w:r w:rsidRPr="00722CEE">
        <w:rPr>
          <w:rFonts w:ascii="Sylfaen" w:hAnsi="Sylfaen"/>
          <w:color w:val="0070C0"/>
          <w:sz w:val="22"/>
          <w:lang w:val="af-ZA"/>
        </w:rPr>
        <w:t>ail.</w:t>
      </w:r>
      <w:r>
        <w:rPr>
          <w:rFonts w:ascii="Sylfaen" w:hAnsi="Sylfaen"/>
          <w:color w:val="0070C0"/>
          <w:sz w:val="22"/>
          <w:lang w:val="af-ZA"/>
        </w:rPr>
        <w:t>ru</w:t>
      </w:r>
      <w:r>
        <w:rPr>
          <w:rFonts w:ascii="Arial Armenian" w:hAnsi="Arial Armenian"/>
          <w:color w:val="000000"/>
          <w:sz w:val="22"/>
          <w:szCs w:val="22"/>
          <w:lang w:val="hy-AM"/>
        </w:rPr>
        <w:t xml:space="preserve">  </w:t>
      </w:r>
      <w:r w:rsidRPr="00F06354">
        <w:rPr>
          <w:rFonts w:ascii="GHEA Grapalat" w:hAnsi="GHEA Grapalat"/>
          <w:lang w:val="af-ZA"/>
        </w:rPr>
        <w:t>։</w:t>
      </w:r>
    </w:p>
    <w:p w:rsidR="00DA40E9" w:rsidRPr="00722CEE" w:rsidRDefault="00DA40E9" w:rsidP="00763BBD">
      <w:pPr>
        <w:spacing w:after="240" w:line="360" w:lineRule="auto"/>
        <w:ind w:firstLine="709"/>
        <w:jc w:val="both"/>
        <w:rPr>
          <w:rFonts w:cs="Sylfaen"/>
          <w:b/>
          <w:szCs w:val="24"/>
          <w:lang w:val="ru-RU"/>
        </w:rPr>
      </w:pPr>
      <w:r w:rsidRPr="00CA60B7">
        <w:rPr>
          <w:rFonts w:ascii="GHEA Grapalat" w:hAnsi="GHEA Grapalat" w:cs="Sylfaen"/>
          <w:szCs w:val="24"/>
          <w:lang w:val="af-ZA"/>
        </w:rPr>
        <w:t>Պատվիրատու</w:t>
      </w:r>
      <w:r w:rsidRPr="00CA60B7">
        <w:rPr>
          <w:szCs w:val="24"/>
          <w:lang w:val="af-ZA"/>
        </w:rPr>
        <w:t xml:space="preserve">` </w:t>
      </w:r>
      <w:r>
        <w:rPr>
          <w:rFonts w:ascii="GHEA Grapalat" w:hAnsi="GHEA Grapalat"/>
          <w:lang w:val="af-ZA"/>
        </w:rPr>
        <w:t>Օ</w:t>
      </w:r>
      <w:r>
        <w:rPr>
          <w:rFonts w:ascii="GHEA Grapalat" w:hAnsi="GHEA Grapalat"/>
          <w:lang w:val="ru-RU"/>
        </w:rPr>
        <w:t>շակ</w:t>
      </w:r>
      <w:r>
        <w:rPr>
          <w:rFonts w:ascii="GHEA Grapalat" w:hAnsi="GHEA Grapalat"/>
          <w:lang w:val="af-ZA"/>
        </w:rPr>
        <w:t>անի Համայնքանպետարան</w:t>
      </w:r>
    </w:p>
    <w:sectPr w:rsidR="00DA40E9" w:rsidRPr="00722CE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0E9" w:rsidRDefault="00DA40E9">
      <w:r>
        <w:separator/>
      </w:r>
    </w:p>
  </w:endnote>
  <w:endnote w:type="continuationSeparator" w:id="0">
    <w:p w:rsidR="00DA40E9" w:rsidRDefault="00DA4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E9" w:rsidRDefault="00DA40E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40E9" w:rsidRDefault="00DA40E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E9" w:rsidRDefault="00DA40E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A40E9" w:rsidRDefault="00DA40E9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E9" w:rsidRDefault="00DA4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0E9" w:rsidRDefault="00DA40E9">
      <w:r>
        <w:separator/>
      </w:r>
    </w:p>
  </w:footnote>
  <w:footnote w:type="continuationSeparator" w:id="0">
    <w:p w:rsidR="00DA40E9" w:rsidRDefault="00DA4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E9" w:rsidRDefault="00DA40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E9" w:rsidRDefault="00DA40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0E9" w:rsidRDefault="00DA4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cs="Times New Roman"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Times New Roman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isplayBackgroundShape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04C51"/>
    <w:rsid w:val="00025EFB"/>
    <w:rsid w:val="000343D9"/>
    <w:rsid w:val="00036273"/>
    <w:rsid w:val="0003635A"/>
    <w:rsid w:val="0004365B"/>
    <w:rsid w:val="000440F2"/>
    <w:rsid w:val="0005765A"/>
    <w:rsid w:val="00062BDF"/>
    <w:rsid w:val="00063D6E"/>
    <w:rsid w:val="000706DF"/>
    <w:rsid w:val="00075FE5"/>
    <w:rsid w:val="00082455"/>
    <w:rsid w:val="0009444C"/>
    <w:rsid w:val="000A7C16"/>
    <w:rsid w:val="000C210A"/>
    <w:rsid w:val="000D3C84"/>
    <w:rsid w:val="000E0699"/>
    <w:rsid w:val="00100D10"/>
    <w:rsid w:val="00102A32"/>
    <w:rsid w:val="001038C8"/>
    <w:rsid w:val="00120E57"/>
    <w:rsid w:val="00124077"/>
    <w:rsid w:val="00125AFF"/>
    <w:rsid w:val="00132E94"/>
    <w:rsid w:val="0013616D"/>
    <w:rsid w:val="001411D2"/>
    <w:rsid w:val="001458ED"/>
    <w:rsid w:val="001466A8"/>
    <w:rsid w:val="001563E9"/>
    <w:rsid w:val="00162728"/>
    <w:rsid w:val="001628D6"/>
    <w:rsid w:val="00180617"/>
    <w:rsid w:val="0018166D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76A"/>
    <w:rsid w:val="001F5BAF"/>
    <w:rsid w:val="001F63AB"/>
    <w:rsid w:val="00205535"/>
    <w:rsid w:val="002137CA"/>
    <w:rsid w:val="0022406C"/>
    <w:rsid w:val="00226C84"/>
    <w:rsid w:val="00226F64"/>
    <w:rsid w:val="00237045"/>
    <w:rsid w:val="00237D02"/>
    <w:rsid w:val="00245FAF"/>
    <w:rsid w:val="00250018"/>
    <w:rsid w:val="0026753B"/>
    <w:rsid w:val="002827E6"/>
    <w:rsid w:val="002955FD"/>
    <w:rsid w:val="002A2630"/>
    <w:rsid w:val="002A2F8D"/>
    <w:rsid w:val="002A5B15"/>
    <w:rsid w:val="002C5839"/>
    <w:rsid w:val="002C60EF"/>
    <w:rsid w:val="002F50FC"/>
    <w:rsid w:val="00301137"/>
    <w:rsid w:val="00302445"/>
    <w:rsid w:val="0030281C"/>
    <w:rsid w:val="00304F5F"/>
    <w:rsid w:val="003057F7"/>
    <w:rsid w:val="00306FFC"/>
    <w:rsid w:val="00312898"/>
    <w:rsid w:val="00315746"/>
    <w:rsid w:val="0031734F"/>
    <w:rsid w:val="00335BE8"/>
    <w:rsid w:val="00341CA5"/>
    <w:rsid w:val="00345C5A"/>
    <w:rsid w:val="00363A02"/>
    <w:rsid w:val="003654FE"/>
    <w:rsid w:val="00366B43"/>
    <w:rsid w:val="0036794B"/>
    <w:rsid w:val="00371957"/>
    <w:rsid w:val="00381DD2"/>
    <w:rsid w:val="00383CE9"/>
    <w:rsid w:val="0038605D"/>
    <w:rsid w:val="0038668E"/>
    <w:rsid w:val="00386D81"/>
    <w:rsid w:val="003875C3"/>
    <w:rsid w:val="0039239E"/>
    <w:rsid w:val="003928E5"/>
    <w:rsid w:val="003A5366"/>
    <w:rsid w:val="003A7BF4"/>
    <w:rsid w:val="003B24BE"/>
    <w:rsid w:val="003B2BED"/>
    <w:rsid w:val="003C0293"/>
    <w:rsid w:val="003D37E3"/>
    <w:rsid w:val="003D5271"/>
    <w:rsid w:val="003D6CD7"/>
    <w:rsid w:val="003E343E"/>
    <w:rsid w:val="003F49B4"/>
    <w:rsid w:val="0041743E"/>
    <w:rsid w:val="00427F49"/>
    <w:rsid w:val="0043106D"/>
    <w:rsid w:val="00431873"/>
    <w:rsid w:val="0043269D"/>
    <w:rsid w:val="0043435B"/>
    <w:rsid w:val="00441E90"/>
    <w:rsid w:val="00447753"/>
    <w:rsid w:val="00447DD9"/>
    <w:rsid w:val="00454284"/>
    <w:rsid w:val="004603C2"/>
    <w:rsid w:val="00467A9D"/>
    <w:rsid w:val="00473936"/>
    <w:rsid w:val="00480FFF"/>
    <w:rsid w:val="00486700"/>
    <w:rsid w:val="00490D2E"/>
    <w:rsid w:val="004945B6"/>
    <w:rsid w:val="004A1CDD"/>
    <w:rsid w:val="004A5723"/>
    <w:rsid w:val="004B0C88"/>
    <w:rsid w:val="004B2CAE"/>
    <w:rsid w:val="004B7482"/>
    <w:rsid w:val="004C6978"/>
    <w:rsid w:val="004D4E6E"/>
    <w:rsid w:val="004F596C"/>
    <w:rsid w:val="00531EA4"/>
    <w:rsid w:val="00532F01"/>
    <w:rsid w:val="005645A0"/>
    <w:rsid w:val="00565F1E"/>
    <w:rsid w:val="00566B57"/>
    <w:rsid w:val="005670EF"/>
    <w:rsid w:val="005676AA"/>
    <w:rsid w:val="00570AA7"/>
    <w:rsid w:val="00584472"/>
    <w:rsid w:val="00586A35"/>
    <w:rsid w:val="0059197C"/>
    <w:rsid w:val="005939A5"/>
    <w:rsid w:val="005953B3"/>
    <w:rsid w:val="005A05CF"/>
    <w:rsid w:val="005A6666"/>
    <w:rsid w:val="005A7CDE"/>
    <w:rsid w:val="005B30BE"/>
    <w:rsid w:val="005C2A2D"/>
    <w:rsid w:val="005C39A0"/>
    <w:rsid w:val="005D0F4E"/>
    <w:rsid w:val="005E2F58"/>
    <w:rsid w:val="005F254D"/>
    <w:rsid w:val="006029CE"/>
    <w:rsid w:val="00604EE9"/>
    <w:rsid w:val="00613058"/>
    <w:rsid w:val="00613610"/>
    <w:rsid w:val="00614539"/>
    <w:rsid w:val="0062031B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01C2"/>
    <w:rsid w:val="00683E3A"/>
    <w:rsid w:val="00686425"/>
    <w:rsid w:val="006907BA"/>
    <w:rsid w:val="006A4A95"/>
    <w:rsid w:val="006A7F40"/>
    <w:rsid w:val="006B3A32"/>
    <w:rsid w:val="006B7B4E"/>
    <w:rsid w:val="006E073F"/>
    <w:rsid w:val="006F114D"/>
    <w:rsid w:val="006F1EB2"/>
    <w:rsid w:val="006F7509"/>
    <w:rsid w:val="007023AA"/>
    <w:rsid w:val="0071112C"/>
    <w:rsid w:val="00711989"/>
    <w:rsid w:val="00712564"/>
    <w:rsid w:val="00712A17"/>
    <w:rsid w:val="00717888"/>
    <w:rsid w:val="00722C9C"/>
    <w:rsid w:val="00722CEE"/>
    <w:rsid w:val="00727604"/>
    <w:rsid w:val="00735F5A"/>
    <w:rsid w:val="00742E87"/>
    <w:rsid w:val="007430B8"/>
    <w:rsid w:val="00743D8B"/>
    <w:rsid w:val="007443A1"/>
    <w:rsid w:val="007513A1"/>
    <w:rsid w:val="00756304"/>
    <w:rsid w:val="0075651D"/>
    <w:rsid w:val="0075655D"/>
    <w:rsid w:val="00760AA2"/>
    <w:rsid w:val="00763BBD"/>
    <w:rsid w:val="00765F01"/>
    <w:rsid w:val="007807F3"/>
    <w:rsid w:val="0078178B"/>
    <w:rsid w:val="007A44B1"/>
    <w:rsid w:val="007A795B"/>
    <w:rsid w:val="007B261C"/>
    <w:rsid w:val="007B6C31"/>
    <w:rsid w:val="007C3B03"/>
    <w:rsid w:val="007C7163"/>
    <w:rsid w:val="007F0193"/>
    <w:rsid w:val="0080439B"/>
    <w:rsid w:val="00805D1B"/>
    <w:rsid w:val="00820090"/>
    <w:rsid w:val="008215F7"/>
    <w:rsid w:val="00823294"/>
    <w:rsid w:val="00826BA1"/>
    <w:rsid w:val="00841F18"/>
    <w:rsid w:val="0085228E"/>
    <w:rsid w:val="00855817"/>
    <w:rsid w:val="00874380"/>
    <w:rsid w:val="00890A14"/>
    <w:rsid w:val="00891CC9"/>
    <w:rsid w:val="008947C5"/>
    <w:rsid w:val="00894E35"/>
    <w:rsid w:val="00896409"/>
    <w:rsid w:val="008A197A"/>
    <w:rsid w:val="008A2E6B"/>
    <w:rsid w:val="008A5D34"/>
    <w:rsid w:val="008A73F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3ED5"/>
    <w:rsid w:val="0092549D"/>
    <w:rsid w:val="009337B2"/>
    <w:rsid w:val="00934217"/>
    <w:rsid w:val="009507AF"/>
    <w:rsid w:val="00954F02"/>
    <w:rsid w:val="00960651"/>
    <w:rsid w:val="00960BDD"/>
    <w:rsid w:val="00963C65"/>
    <w:rsid w:val="009706C8"/>
    <w:rsid w:val="009711FB"/>
    <w:rsid w:val="00974899"/>
    <w:rsid w:val="00975599"/>
    <w:rsid w:val="00992C08"/>
    <w:rsid w:val="0099697A"/>
    <w:rsid w:val="009979BB"/>
    <w:rsid w:val="009B21AF"/>
    <w:rsid w:val="009B2516"/>
    <w:rsid w:val="009B63BC"/>
    <w:rsid w:val="009B75F2"/>
    <w:rsid w:val="009D1213"/>
    <w:rsid w:val="009D191A"/>
    <w:rsid w:val="009D3A60"/>
    <w:rsid w:val="009D4F03"/>
    <w:rsid w:val="009E1EEA"/>
    <w:rsid w:val="009E5F93"/>
    <w:rsid w:val="009F5D08"/>
    <w:rsid w:val="00A03098"/>
    <w:rsid w:val="00A112AD"/>
    <w:rsid w:val="00A21D3B"/>
    <w:rsid w:val="00A268CE"/>
    <w:rsid w:val="00A30C0F"/>
    <w:rsid w:val="00A36B72"/>
    <w:rsid w:val="00A45554"/>
    <w:rsid w:val="00A70700"/>
    <w:rsid w:val="00A85659"/>
    <w:rsid w:val="00AA698E"/>
    <w:rsid w:val="00AB1F7F"/>
    <w:rsid w:val="00AB253E"/>
    <w:rsid w:val="00AB2D08"/>
    <w:rsid w:val="00AD5F58"/>
    <w:rsid w:val="00AE44F0"/>
    <w:rsid w:val="00AE7C17"/>
    <w:rsid w:val="00AF6105"/>
    <w:rsid w:val="00AF7539"/>
    <w:rsid w:val="00B036F7"/>
    <w:rsid w:val="00B06F5C"/>
    <w:rsid w:val="00B10495"/>
    <w:rsid w:val="00B16C9D"/>
    <w:rsid w:val="00B21464"/>
    <w:rsid w:val="00B21822"/>
    <w:rsid w:val="00B34A30"/>
    <w:rsid w:val="00B36564"/>
    <w:rsid w:val="00B37D0B"/>
    <w:rsid w:val="00B45438"/>
    <w:rsid w:val="00B45518"/>
    <w:rsid w:val="00B5440A"/>
    <w:rsid w:val="00B5525A"/>
    <w:rsid w:val="00B63775"/>
    <w:rsid w:val="00B65B0D"/>
    <w:rsid w:val="00B7414D"/>
    <w:rsid w:val="00BB005F"/>
    <w:rsid w:val="00BB1FD2"/>
    <w:rsid w:val="00BC4C40"/>
    <w:rsid w:val="00BC4D7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47B5"/>
    <w:rsid w:val="00C51538"/>
    <w:rsid w:val="00C527A3"/>
    <w:rsid w:val="00C54035"/>
    <w:rsid w:val="00C56677"/>
    <w:rsid w:val="00C87599"/>
    <w:rsid w:val="00C90538"/>
    <w:rsid w:val="00C91647"/>
    <w:rsid w:val="00C926B7"/>
    <w:rsid w:val="00C979DF"/>
    <w:rsid w:val="00CA6069"/>
    <w:rsid w:val="00CA60B7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3386F"/>
    <w:rsid w:val="00D405E4"/>
    <w:rsid w:val="00D52421"/>
    <w:rsid w:val="00D559F9"/>
    <w:rsid w:val="00D55AE2"/>
    <w:rsid w:val="00D63146"/>
    <w:rsid w:val="00D660D3"/>
    <w:rsid w:val="00D673FC"/>
    <w:rsid w:val="00D7755B"/>
    <w:rsid w:val="00D810D7"/>
    <w:rsid w:val="00D83E21"/>
    <w:rsid w:val="00D84893"/>
    <w:rsid w:val="00D92B38"/>
    <w:rsid w:val="00D92FBE"/>
    <w:rsid w:val="00DA2047"/>
    <w:rsid w:val="00DA40E9"/>
    <w:rsid w:val="00DB24B0"/>
    <w:rsid w:val="00DB50C0"/>
    <w:rsid w:val="00DC48A6"/>
    <w:rsid w:val="00DC4A38"/>
    <w:rsid w:val="00DF7BBB"/>
    <w:rsid w:val="00E14174"/>
    <w:rsid w:val="00E24AA7"/>
    <w:rsid w:val="00E26B4B"/>
    <w:rsid w:val="00E33B54"/>
    <w:rsid w:val="00E359C1"/>
    <w:rsid w:val="00E414DF"/>
    <w:rsid w:val="00E476D2"/>
    <w:rsid w:val="00E51A87"/>
    <w:rsid w:val="00E55F33"/>
    <w:rsid w:val="00E615C8"/>
    <w:rsid w:val="00E63772"/>
    <w:rsid w:val="00E63792"/>
    <w:rsid w:val="00E655F3"/>
    <w:rsid w:val="00E65B8E"/>
    <w:rsid w:val="00E67524"/>
    <w:rsid w:val="00E677AC"/>
    <w:rsid w:val="00E72947"/>
    <w:rsid w:val="00E74DC7"/>
    <w:rsid w:val="00E823D2"/>
    <w:rsid w:val="00E871AE"/>
    <w:rsid w:val="00E90A3A"/>
    <w:rsid w:val="00E91BE9"/>
    <w:rsid w:val="00E96BC2"/>
    <w:rsid w:val="00EA2281"/>
    <w:rsid w:val="00EA7BA6"/>
    <w:rsid w:val="00EB4F26"/>
    <w:rsid w:val="00EB5497"/>
    <w:rsid w:val="00EB6973"/>
    <w:rsid w:val="00EB6B0D"/>
    <w:rsid w:val="00EC3FA0"/>
    <w:rsid w:val="00EC5578"/>
    <w:rsid w:val="00ED33B0"/>
    <w:rsid w:val="00ED4558"/>
    <w:rsid w:val="00ED51CE"/>
    <w:rsid w:val="00ED7334"/>
    <w:rsid w:val="00ED7DDE"/>
    <w:rsid w:val="00F06354"/>
    <w:rsid w:val="00F07934"/>
    <w:rsid w:val="00F11DDE"/>
    <w:rsid w:val="00F148C2"/>
    <w:rsid w:val="00F22D7A"/>
    <w:rsid w:val="00F23628"/>
    <w:rsid w:val="00F313A6"/>
    <w:rsid w:val="00F37737"/>
    <w:rsid w:val="00F408C7"/>
    <w:rsid w:val="00F546D9"/>
    <w:rsid w:val="00F570A9"/>
    <w:rsid w:val="00F63219"/>
    <w:rsid w:val="00F6401D"/>
    <w:rsid w:val="00F714E0"/>
    <w:rsid w:val="00F750C8"/>
    <w:rsid w:val="00F97516"/>
    <w:rsid w:val="00F97BAF"/>
    <w:rsid w:val="00FA127B"/>
    <w:rsid w:val="00FB2C5C"/>
    <w:rsid w:val="00FB7BE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7D0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7D0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37D0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7D0B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37D0B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37D0B"/>
    <w:rPr>
      <w:rFonts w:ascii="Calibri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37D0B"/>
    <w:rPr>
      <w:rFonts w:ascii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37D0B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37D0B"/>
    <w:rPr>
      <w:rFonts w:ascii="Cambria" w:hAnsi="Cambria" w:cs="Times New Roman"/>
      <w:lang w:val="en-US"/>
    </w:rPr>
  </w:style>
  <w:style w:type="paragraph" w:styleId="BodyText">
    <w:name w:val="Body Text"/>
    <w:basedOn w:val="Normal"/>
    <w:link w:val="BodyTextChar"/>
    <w:uiPriority w:val="99"/>
    <w:rsid w:val="00F97BA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1B34"/>
    <w:rPr>
      <w:rFonts w:ascii="Arial Armenian" w:hAnsi="Arial Armenian" w:cs="Times New Roman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37D0B"/>
    <w:rPr>
      <w:rFonts w:ascii="Times Armeni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F97BAF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37D0B"/>
    <w:rPr>
      <w:rFonts w:ascii="Times Armenian" w:hAnsi="Times Armenian" w:cs="Times New Roman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7D0B"/>
    <w:rPr>
      <w:rFonts w:ascii="Times Armenian" w:hAnsi="Times Armenian" w:cs="Times New Roman"/>
      <w:sz w:val="20"/>
      <w:szCs w:val="20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F97BAF"/>
    <w:rPr>
      <w:rFonts w:ascii="Arial LatArm" w:hAnsi="Arial LatArm" w:cs="Times New Roman"/>
      <w:sz w:val="24"/>
      <w:lang w:val="en-US" w:eastAsia="ru-RU"/>
    </w:rPr>
  </w:style>
  <w:style w:type="paragraph" w:styleId="BodyText3">
    <w:name w:val="Body Text 3"/>
    <w:basedOn w:val="Normal"/>
    <w:link w:val="BodyText3Char"/>
    <w:uiPriority w:val="99"/>
    <w:rsid w:val="00F97BAF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37D0B"/>
    <w:rPr>
      <w:rFonts w:ascii="Times Armenian" w:hAnsi="Times Armeni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37D0B"/>
    <w:rPr>
      <w:rFonts w:ascii="Times Armenian" w:hAnsi="Times Armenian" w:cs="Times New Roman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F97BAF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37D0B"/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styleId="PageNumber">
    <w:name w:val="page number"/>
    <w:basedOn w:val="DefaultParagraphFont"/>
    <w:uiPriority w:val="99"/>
    <w:rsid w:val="00F97B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7D0B"/>
    <w:rPr>
      <w:rFonts w:ascii="Times Armenian" w:hAnsi="Times Armeni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D0B"/>
    <w:rPr>
      <w:rFonts w:cs="Times New Roman"/>
      <w:sz w:val="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F97BA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37D0B"/>
    <w:rPr>
      <w:rFonts w:ascii="Times Armeni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uiPriority w:val="99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/>
      <w:sz w:val="22"/>
      <w:lang w:val="en-US" w:eastAsia="ru-RU"/>
    </w:rPr>
  </w:style>
  <w:style w:type="character" w:styleId="Hyperlink">
    <w:name w:val="Hyperlink"/>
    <w:basedOn w:val="DefaultParagraphFont"/>
    <w:uiPriority w:val="99"/>
    <w:rsid w:val="00F97BAF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uiPriority w:val="99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uiPriority w:val="99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99"/>
    <w:rsid w:val="006130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B2D0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2D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7D0B"/>
    <w:rPr>
      <w:rFonts w:ascii="Times Armenian" w:hAnsi="Times Armeni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7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3</Pages>
  <Words>378</Words>
  <Characters>2157</Characters>
  <Application>Microsoft Office Outlook</Application>
  <DocSecurity>0</DocSecurity>
  <Lines>0</Lines>
  <Paragraphs>0</Paragraphs>
  <ScaleCrop>false</ScaleCrop>
  <Company>ANPP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Xachik Djulhakyan</cp:lastModifiedBy>
  <cp:revision>14</cp:revision>
  <cp:lastPrinted>2013-12-03T11:04:00Z</cp:lastPrinted>
  <dcterms:created xsi:type="dcterms:W3CDTF">2016-06-20T05:30:00Z</dcterms:created>
  <dcterms:modified xsi:type="dcterms:W3CDTF">2016-12-07T11:15:00Z</dcterms:modified>
</cp:coreProperties>
</file>