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07" w:rsidRDefault="00EA7207" w:rsidP="00EA7207">
      <w:pPr>
        <w:spacing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BE5F62" w:rsidRPr="00C409FA" w:rsidRDefault="009F71E7" w:rsidP="00EA7207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C409FA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="00DC3323" w:rsidRPr="00C409FA">
        <w:rPr>
          <w:rFonts w:ascii="Sylfaen" w:hAnsi="Sylfaen"/>
          <w:b/>
          <w:i/>
          <w:szCs w:val="24"/>
          <w:lang w:val="af-ZA"/>
        </w:rPr>
        <w:t xml:space="preserve"> (</w:t>
      </w:r>
      <w:r w:rsidRPr="00C409FA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="00DC3323" w:rsidRPr="00C409FA">
        <w:rPr>
          <w:rFonts w:ascii="Sylfaen" w:hAnsi="Sylfaen"/>
          <w:b/>
          <w:i/>
          <w:szCs w:val="24"/>
          <w:lang w:val="af-ZA"/>
        </w:rPr>
        <w:t>)</w:t>
      </w:r>
    </w:p>
    <w:p w:rsidR="00F97BAF" w:rsidRPr="00C409FA" w:rsidRDefault="00F003CA" w:rsidP="00EA7207">
      <w:pPr>
        <w:spacing w:line="360" w:lineRule="auto"/>
        <w:jc w:val="center"/>
        <w:rPr>
          <w:rFonts w:ascii="Sylfaen" w:hAnsi="Sylfaen"/>
          <w:sz w:val="20"/>
          <w:lang w:val="af-ZA"/>
        </w:rPr>
      </w:pPr>
      <w:r w:rsidRPr="00C409FA">
        <w:rPr>
          <w:rFonts w:ascii="Sylfaen" w:hAnsi="Sylfaen" w:cs="Sylfaen"/>
          <w:b/>
          <w:i/>
          <w:szCs w:val="24"/>
          <w:lang w:val="hy-AM"/>
        </w:rPr>
        <w:t>ՊԱՐԶԵՑՎԱԾ</w:t>
      </w:r>
      <w:r w:rsidR="00F44D72" w:rsidRPr="00C409FA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="009F71E7" w:rsidRPr="00C409FA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E871AE" w:rsidRPr="00C409FA">
        <w:rPr>
          <w:rFonts w:ascii="Sylfaen" w:hAnsi="Sylfaen"/>
          <w:b/>
          <w:i/>
          <w:szCs w:val="24"/>
          <w:lang w:val="af-ZA"/>
        </w:rPr>
        <w:t xml:space="preserve"> </w:t>
      </w:r>
      <w:r w:rsidR="009F71E7" w:rsidRPr="00C409FA">
        <w:rPr>
          <w:rFonts w:ascii="Sylfaen" w:hAnsi="Sylfaen" w:cs="Sylfaen"/>
          <w:b/>
          <w:i/>
          <w:szCs w:val="24"/>
          <w:lang w:val="af-ZA"/>
        </w:rPr>
        <w:t>ԿՆՔՎԱԾ</w:t>
      </w:r>
      <w:r w:rsidR="00C34EC1" w:rsidRPr="00C409FA">
        <w:rPr>
          <w:rFonts w:ascii="Sylfaen" w:hAnsi="Sylfaen"/>
          <w:b/>
          <w:i/>
          <w:szCs w:val="24"/>
          <w:lang w:val="af-ZA"/>
        </w:rPr>
        <w:t xml:space="preserve"> </w:t>
      </w:r>
      <w:r w:rsidR="009F71E7" w:rsidRPr="00C409FA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371957" w:rsidRPr="00C409FA">
        <w:rPr>
          <w:rFonts w:ascii="Sylfaen" w:hAnsi="Sylfaen"/>
          <w:b/>
          <w:i/>
          <w:szCs w:val="24"/>
          <w:lang w:val="af-ZA"/>
        </w:rPr>
        <w:t xml:space="preserve"> </w:t>
      </w:r>
      <w:r w:rsidR="009F71E7" w:rsidRPr="00C409FA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100D10" w:rsidRPr="00C409FA" w:rsidRDefault="007B4C0F" w:rsidP="00EA7207">
      <w:pPr>
        <w:tabs>
          <w:tab w:val="left" w:pos="8083"/>
        </w:tabs>
        <w:spacing w:line="360" w:lineRule="auto"/>
        <w:rPr>
          <w:rFonts w:ascii="Sylfaen" w:hAnsi="Sylfaen"/>
          <w:sz w:val="20"/>
          <w:lang w:val="af-ZA"/>
        </w:rPr>
      </w:pPr>
      <w:r w:rsidRPr="00C409FA">
        <w:rPr>
          <w:rFonts w:ascii="Sylfaen" w:hAnsi="Sylfaen"/>
          <w:sz w:val="20"/>
          <w:lang w:val="af-ZA"/>
        </w:rPr>
        <w:tab/>
      </w:r>
    </w:p>
    <w:p w:rsidR="00F97BAF" w:rsidRPr="00C409FA" w:rsidRDefault="00F003CA" w:rsidP="00EA7207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C409FA">
        <w:rPr>
          <w:rFonts w:ascii="Sylfaen" w:hAnsi="Sylfaen" w:cs="Sylfaen"/>
          <w:sz w:val="24"/>
          <w:szCs w:val="24"/>
          <w:lang w:val="af-ZA"/>
        </w:rPr>
        <w:t>ՊԱՐԶԵՑՎԱԾ</w:t>
      </w:r>
      <w:r w:rsidR="00F44D72" w:rsidRPr="00C409FA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9F71E7" w:rsidRPr="00C409FA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C210A" w:rsidRPr="00C409FA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9F71E7" w:rsidRPr="00C409FA">
        <w:rPr>
          <w:rFonts w:ascii="Sylfaen" w:hAnsi="Sylfaen" w:cs="Sylfaen"/>
          <w:sz w:val="24"/>
          <w:szCs w:val="24"/>
          <w:lang w:val="af-ZA"/>
        </w:rPr>
        <w:t>ԾԱԾԿԱԳԻՐԸ՝</w:t>
      </w:r>
      <w:r w:rsidR="00F97BAF" w:rsidRPr="00C409FA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EA7207" w:rsidRPr="00C409FA">
        <w:rPr>
          <w:rFonts w:ascii="Sylfaen" w:hAnsi="Sylfaen" w:cs="Sylfaen"/>
          <w:sz w:val="24"/>
          <w:szCs w:val="24"/>
          <w:lang w:val="af-ZA"/>
        </w:rPr>
        <w:t>«</w:t>
      </w:r>
      <w:r w:rsidR="00914915" w:rsidRPr="00C82907">
        <w:rPr>
          <w:rFonts w:ascii="Sylfaen" w:hAnsi="Sylfaen"/>
          <w:sz w:val="18"/>
          <w:szCs w:val="18"/>
          <w:lang w:val="es-ES"/>
        </w:rPr>
        <w:t>ԿԳՆ</w:t>
      </w:r>
      <w:r w:rsidR="00914915" w:rsidRPr="00C82907">
        <w:rPr>
          <w:rFonts w:ascii="Arial LatArm" w:hAnsi="Arial LatArm"/>
          <w:sz w:val="18"/>
          <w:szCs w:val="18"/>
          <w:lang w:val="es-ES"/>
        </w:rPr>
        <w:t>127</w:t>
      </w:r>
      <w:r w:rsidR="00914915" w:rsidRPr="00C82907">
        <w:rPr>
          <w:rFonts w:ascii="Sylfaen" w:hAnsi="Sylfaen"/>
          <w:sz w:val="20"/>
          <w:lang w:val="af-ZA"/>
        </w:rPr>
        <w:t>ԴՊ</w:t>
      </w:r>
      <w:r w:rsidR="00914915" w:rsidRPr="00C82907">
        <w:rPr>
          <w:rFonts w:ascii="Arial LatArm" w:hAnsi="Arial LatArm"/>
          <w:sz w:val="20"/>
          <w:lang w:val="af-ZA"/>
        </w:rPr>
        <w:t>-</w:t>
      </w:r>
      <w:r w:rsidR="00914915" w:rsidRPr="00C82907">
        <w:rPr>
          <w:rFonts w:ascii="Sylfaen" w:hAnsi="Sylfaen" w:cs="Sylfaen"/>
          <w:sz w:val="20"/>
        </w:rPr>
        <w:t>ՊԸ</w:t>
      </w:r>
      <w:r w:rsidR="00914915" w:rsidRPr="00C82907">
        <w:rPr>
          <w:rFonts w:ascii="Sylfaen" w:hAnsi="Sylfaen" w:cs="Sylfaen"/>
          <w:sz w:val="20"/>
          <w:lang w:val="af-ZA"/>
        </w:rPr>
        <w:t>Ա</w:t>
      </w:r>
      <w:r w:rsidR="00914915" w:rsidRPr="00C82907">
        <w:rPr>
          <w:rFonts w:ascii="Sylfaen" w:hAnsi="Sylfaen" w:cs="Sylfaen"/>
          <w:sz w:val="20"/>
        </w:rPr>
        <w:t>Շ</w:t>
      </w:r>
      <w:r w:rsidR="00914915" w:rsidRPr="00C82907">
        <w:rPr>
          <w:rFonts w:ascii="Sylfaen" w:hAnsi="Sylfaen" w:cs="Sylfaen"/>
          <w:sz w:val="20"/>
          <w:lang w:val="af-ZA"/>
        </w:rPr>
        <w:t>ՁԲ</w:t>
      </w:r>
      <w:r w:rsidR="00914915" w:rsidRPr="00C82907">
        <w:rPr>
          <w:rFonts w:ascii="Arial LatArm" w:hAnsi="Arial LatArm"/>
          <w:sz w:val="20"/>
          <w:lang w:val="af-ZA"/>
        </w:rPr>
        <w:t>-16/01-1</w:t>
      </w:r>
      <w:r w:rsidR="00EA7207" w:rsidRPr="00C409FA">
        <w:rPr>
          <w:rFonts w:ascii="Sylfaen" w:hAnsi="Sylfaen" w:cs="Sylfaen"/>
          <w:sz w:val="24"/>
          <w:szCs w:val="24"/>
          <w:lang w:val="af-ZA"/>
        </w:rPr>
        <w:t>»</w:t>
      </w:r>
    </w:p>
    <w:p w:rsidR="00F97BAF" w:rsidRPr="00C409FA" w:rsidRDefault="009F71E7" w:rsidP="00EA720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409FA">
        <w:rPr>
          <w:rFonts w:ascii="Sylfaen" w:hAnsi="Sylfaen" w:cs="Sylfaen"/>
          <w:sz w:val="20"/>
          <w:lang w:val="af-ZA"/>
        </w:rPr>
        <w:t>Պատվիրատուն</w:t>
      </w:r>
      <w:r w:rsidR="00F97BAF" w:rsidRPr="00C409FA">
        <w:rPr>
          <w:rFonts w:ascii="Sylfaen" w:hAnsi="Sylfaen"/>
          <w:sz w:val="20"/>
          <w:lang w:val="af-ZA"/>
        </w:rPr>
        <w:t xml:space="preserve">` </w:t>
      </w:r>
      <w:r w:rsidR="005E65EA" w:rsidRPr="005E65EA">
        <w:rPr>
          <w:rFonts w:ascii="Arial LatArm" w:hAnsi="Arial LatArm"/>
          <w:sz w:val="20"/>
          <w:lang w:val="af-ZA"/>
        </w:rPr>
        <w:t>§</w:t>
      </w:r>
      <w:r w:rsidR="00914915" w:rsidRPr="00914915">
        <w:rPr>
          <w:rFonts w:ascii="Sylfaen" w:hAnsi="Sylfaen"/>
          <w:sz w:val="20"/>
        </w:rPr>
        <w:t>Երևանի</w:t>
      </w:r>
      <w:r w:rsidR="00914915" w:rsidRPr="00914915">
        <w:rPr>
          <w:rFonts w:ascii="Sylfaen" w:hAnsi="Sylfaen"/>
          <w:sz w:val="20"/>
          <w:lang w:val="af-ZA"/>
        </w:rPr>
        <w:t xml:space="preserve"> </w:t>
      </w:r>
      <w:r w:rsidR="00914915" w:rsidRPr="00914915">
        <w:rPr>
          <w:rFonts w:ascii="Sylfaen" w:hAnsi="Sylfaen"/>
          <w:sz w:val="20"/>
        </w:rPr>
        <w:t>Լ</w:t>
      </w:r>
      <w:r w:rsidR="00914915" w:rsidRPr="00914915">
        <w:rPr>
          <w:rFonts w:ascii="Sylfaen" w:hAnsi="Sylfaen"/>
          <w:sz w:val="20"/>
          <w:lang w:val="af-ZA"/>
        </w:rPr>
        <w:t xml:space="preserve">. </w:t>
      </w:r>
      <w:r w:rsidR="00914915" w:rsidRPr="00914915">
        <w:rPr>
          <w:rFonts w:ascii="Sylfaen" w:hAnsi="Sylfaen"/>
          <w:sz w:val="20"/>
        </w:rPr>
        <w:t>Արիսյանի</w:t>
      </w:r>
      <w:r w:rsidR="00914915" w:rsidRPr="00914915">
        <w:rPr>
          <w:rFonts w:ascii="Sylfaen" w:hAnsi="Sylfaen"/>
          <w:sz w:val="20"/>
          <w:lang w:val="af-ZA"/>
        </w:rPr>
        <w:t xml:space="preserve"> </w:t>
      </w:r>
      <w:r w:rsidR="00914915" w:rsidRPr="00914915">
        <w:rPr>
          <w:rFonts w:ascii="Sylfaen" w:hAnsi="Sylfaen"/>
          <w:sz w:val="20"/>
        </w:rPr>
        <w:t>անվան</w:t>
      </w:r>
      <w:r w:rsidR="00914915" w:rsidRPr="00914915">
        <w:rPr>
          <w:rFonts w:ascii="Sylfaen" w:hAnsi="Sylfaen"/>
          <w:sz w:val="20"/>
          <w:lang w:val="af-ZA"/>
        </w:rPr>
        <w:t xml:space="preserve"> </w:t>
      </w:r>
      <w:r w:rsidR="00914915" w:rsidRPr="00914915">
        <w:rPr>
          <w:rFonts w:ascii="Sylfaen" w:hAnsi="Sylfaen"/>
          <w:sz w:val="20"/>
        </w:rPr>
        <w:t>հ</w:t>
      </w:r>
      <w:r w:rsidR="00914915" w:rsidRPr="00914915">
        <w:rPr>
          <w:rFonts w:ascii="Sylfaen" w:hAnsi="Sylfaen"/>
          <w:sz w:val="20"/>
          <w:lang w:val="af-ZA"/>
        </w:rPr>
        <w:t xml:space="preserve">. 127 </w:t>
      </w:r>
      <w:r w:rsidR="00914915" w:rsidRPr="00914915">
        <w:rPr>
          <w:rFonts w:ascii="Sylfaen" w:hAnsi="Sylfaen"/>
          <w:sz w:val="20"/>
        </w:rPr>
        <w:t>ավագ</w:t>
      </w:r>
      <w:r w:rsidR="00914915" w:rsidRPr="00914915">
        <w:rPr>
          <w:rFonts w:ascii="Sylfaen" w:hAnsi="Sylfaen"/>
          <w:sz w:val="20"/>
          <w:lang w:val="af-ZA"/>
        </w:rPr>
        <w:t xml:space="preserve"> </w:t>
      </w:r>
      <w:r w:rsidR="00914915" w:rsidRPr="00914915">
        <w:rPr>
          <w:rFonts w:ascii="Sylfaen" w:hAnsi="Sylfaen"/>
          <w:sz w:val="20"/>
        </w:rPr>
        <w:t>դպրոց</w:t>
      </w:r>
      <w:r w:rsidR="005E65EA" w:rsidRPr="005E65EA">
        <w:rPr>
          <w:rFonts w:ascii="Arial LatArm" w:hAnsi="Arial LatArm"/>
          <w:sz w:val="20"/>
          <w:lang w:val="af-ZA"/>
        </w:rPr>
        <w:t>¦ äà²Î</w:t>
      </w:r>
      <w:r w:rsidR="005E65EA" w:rsidRPr="005E65EA">
        <w:rPr>
          <w:rFonts w:ascii="Sylfaen" w:hAnsi="Sylfaen"/>
          <w:sz w:val="20"/>
          <w:lang w:val="af-ZA"/>
        </w:rPr>
        <w:t>-</w:t>
      </w:r>
      <w:r w:rsidR="00EA7207" w:rsidRPr="00C409FA">
        <w:rPr>
          <w:rFonts w:ascii="Sylfaen" w:hAnsi="Sylfaen"/>
          <w:sz w:val="20"/>
          <w:lang w:val="hy-AM"/>
        </w:rPr>
        <w:t>ը,</w:t>
      </w:r>
      <w:r w:rsidR="00EA7207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որը</w:t>
      </w:r>
      <w:r w:rsidR="00F97BAF" w:rsidRPr="00C409FA">
        <w:rPr>
          <w:rFonts w:ascii="Sylfaen" w:hAnsi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գտնվում</w:t>
      </w:r>
      <w:r w:rsidR="00F97BAF" w:rsidRPr="00C409FA">
        <w:rPr>
          <w:rFonts w:ascii="Sylfaen" w:hAnsi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է</w:t>
      </w:r>
      <w:r w:rsidR="00F97BAF" w:rsidRPr="00C409FA">
        <w:rPr>
          <w:rFonts w:ascii="Sylfaen" w:hAnsi="Sylfaen"/>
          <w:sz w:val="20"/>
          <w:lang w:val="af-ZA"/>
        </w:rPr>
        <w:t xml:space="preserve"> </w:t>
      </w:r>
      <w:r w:rsidR="005E65EA" w:rsidRPr="005E65EA">
        <w:rPr>
          <w:rFonts w:ascii="Arial LatArm" w:hAnsi="Arial LatArm"/>
          <w:sz w:val="20"/>
          <w:lang w:val="af-ZA"/>
        </w:rPr>
        <w:t xml:space="preserve">ù. ºñ¨³Ý, </w:t>
      </w:r>
      <w:r w:rsidR="00914915">
        <w:rPr>
          <w:rFonts w:ascii="Sylfaen" w:hAnsi="Sylfaen"/>
          <w:sz w:val="20"/>
          <w:lang w:val="af-ZA"/>
        </w:rPr>
        <w:t>Սևակի 11</w:t>
      </w:r>
      <w:r w:rsidR="005E65EA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հասցեում</w:t>
      </w:r>
      <w:r w:rsidR="00F97BAF" w:rsidRPr="00C409FA">
        <w:rPr>
          <w:rFonts w:ascii="Sylfaen" w:hAnsi="Sylfaen" w:cs="Sylfaen"/>
          <w:sz w:val="20"/>
          <w:lang w:val="af-ZA"/>
        </w:rPr>
        <w:t xml:space="preserve">, </w:t>
      </w:r>
      <w:r w:rsidRPr="00C409FA">
        <w:rPr>
          <w:rFonts w:ascii="Sylfaen" w:hAnsi="Sylfaen" w:cs="Sylfaen"/>
          <w:sz w:val="20"/>
          <w:lang w:val="af-ZA"/>
        </w:rPr>
        <w:t>ստոր</w:t>
      </w:r>
      <w:r w:rsidR="00EA7207" w:rsidRPr="00C409FA">
        <w:rPr>
          <w:rFonts w:ascii="Sylfaen" w:hAnsi="Sylfaen" w:cs="Sylfaen"/>
          <w:sz w:val="20"/>
          <w:lang w:val="af-ZA"/>
        </w:rPr>
        <w:t>և</w:t>
      </w:r>
      <w:r w:rsidR="0080439B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ներկայացնում</w:t>
      </w:r>
      <w:r w:rsidR="00371957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է</w:t>
      </w:r>
      <w:r w:rsidR="00F97BAF" w:rsidRPr="00C409FA">
        <w:rPr>
          <w:rFonts w:ascii="Sylfaen" w:hAnsi="Sylfaen" w:cs="Sylfaen"/>
          <w:sz w:val="20"/>
          <w:lang w:val="af-ZA"/>
        </w:rPr>
        <w:t xml:space="preserve"> </w:t>
      </w:r>
      <w:r w:rsidR="00EA7207" w:rsidRPr="00C409FA">
        <w:rPr>
          <w:rFonts w:ascii="Sylfaen" w:hAnsi="Sylfaen" w:cs="Sylfaen"/>
          <w:sz w:val="20"/>
          <w:lang w:val="af-ZA"/>
        </w:rPr>
        <w:t>«</w:t>
      </w:r>
      <w:r w:rsidR="00914915" w:rsidRPr="00C82907">
        <w:rPr>
          <w:rFonts w:ascii="Sylfaen" w:hAnsi="Sylfaen"/>
          <w:sz w:val="18"/>
          <w:szCs w:val="18"/>
          <w:lang w:val="es-ES"/>
        </w:rPr>
        <w:t>ԿԳՆ</w:t>
      </w:r>
      <w:r w:rsidR="00914915" w:rsidRPr="00C82907">
        <w:rPr>
          <w:rFonts w:ascii="Arial LatArm" w:hAnsi="Arial LatArm"/>
          <w:sz w:val="18"/>
          <w:szCs w:val="18"/>
          <w:lang w:val="es-ES"/>
        </w:rPr>
        <w:t>127</w:t>
      </w:r>
      <w:r w:rsidR="00914915" w:rsidRPr="00C82907">
        <w:rPr>
          <w:rFonts w:ascii="Sylfaen" w:hAnsi="Sylfaen"/>
          <w:sz w:val="20"/>
          <w:lang w:val="af-ZA"/>
        </w:rPr>
        <w:t>ԴՊ</w:t>
      </w:r>
      <w:r w:rsidR="00914915" w:rsidRPr="00C82907">
        <w:rPr>
          <w:rFonts w:ascii="Arial LatArm" w:hAnsi="Arial LatArm"/>
          <w:sz w:val="20"/>
          <w:lang w:val="af-ZA"/>
        </w:rPr>
        <w:t>-</w:t>
      </w:r>
      <w:r w:rsidR="00914915" w:rsidRPr="00C82907">
        <w:rPr>
          <w:rFonts w:ascii="Sylfaen" w:hAnsi="Sylfaen" w:cs="Sylfaen"/>
          <w:sz w:val="20"/>
        </w:rPr>
        <w:t>ՊԸ</w:t>
      </w:r>
      <w:r w:rsidR="00914915" w:rsidRPr="00C82907">
        <w:rPr>
          <w:rFonts w:ascii="Sylfaen" w:hAnsi="Sylfaen" w:cs="Sylfaen"/>
          <w:sz w:val="20"/>
          <w:lang w:val="af-ZA"/>
        </w:rPr>
        <w:t>Ա</w:t>
      </w:r>
      <w:r w:rsidR="00914915" w:rsidRPr="00C82907">
        <w:rPr>
          <w:rFonts w:ascii="Sylfaen" w:hAnsi="Sylfaen" w:cs="Sylfaen"/>
          <w:sz w:val="20"/>
        </w:rPr>
        <w:t>Շ</w:t>
      </w:r>
      <w:r w:rsidR="00914915" w:rsidRPr="00C82907">
        <w:rPr>
          <w:rFonts w:ascii="Sylfaen" w:hAnsi="Sylfaen" w:cs="Sylfaen"/>
          <w:sz w:val="20"/>
          <w:lang w:val="af-ZA"/>
        </w:rPr>
        <w:t>ՁԲ</w:t>
      </w:r>
      <w:r w:rsidR="00914915" w:rsidRPr="00C82907">
        <w:rPr>
          <w:rFonts w:ascii="Arial LatArm" w:hAnsi="Arial LatArm"/>
          <w:sz w:val="20"/>
          <w:lang w:val="af-ZA"/>
        </w:rPr>
        <w:t>-16/01-1</w:t>
      </w:r>
      <w:r w:rsidR="00EA7207" w:rsidRPr="00C409FA">
        <w:rPr>
          <w:rFonts w:ascii="Sylfaen" w:hAnsi="Sylfaen" w:cs="Sylfaen"/>
          <w:sz w:val="20"/>
          <w:lang w:val="af-ZA"/>
        </w:rPr>
        <w:t xml:space="preserve">» </w:t>
      </w:r>
      <w:r w:rsidRPr="00C409FA">
        <w:rPr>
          <w:rFonts w:ascii="Sylfaen" w:hAnsi="Sylfaen" w:cs="Sylfaen"/>
          <w:sz w:val="20"/>
          <w:lang w:val="af-ZA"/>
        </w:rPr>
        <w:t>ծածկագրով</w:t>
      </w:r>
      <w:r w:rsidR="00371957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հայտարարված</w:t>
      </w:r>
      <w:r w:rsidR="00371957" w:rsidRPr="00C409FA">
        <w:rPr>
          <w:rFonts w:ascii="Sylfaen" w:hAnsi="Sylfaen" w:cs="Sylfaen"/>
          <w:sz w:val="20"/>
          <w:lang w:val="af-ZA"/>
        </w:rPr>
        <w:t xml:space="preserve"> </w:t>
      </w:r>
      <w:r w:rsidR="00F003CA" w:rsidRPr="00C409FA">
        <w:rPr>
          <w:rFonts w:ascii="Sylfaen" w:hAnsi="Sylfaen" w:cs="Sylfaen"/>
          <w:sz w:val="20"/>
          <w:lang w:val="hy-AM"/>
        </w:rPr>
        <w:t>պարզեցված</w:t>
      </w:r>
      <w:r w:rsidR="00371957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ընթացակարգի</w:t>
      </w:r>
      <w:r w:rsidR="00095B7E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արդյունքում</w:t>
      </w:r>
      <w:r w:rsidR="00095B7E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կնքված</w:t>
      </w:r>
      <w:r w:rsidR="00095B7E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պայմանագրի</w:t>
      </w:r>
      <w:r w:rsidR="00095B7E" w:rsidRPr="00C409FA">
        <w:rPr>
          <w:rFonts w:ascii="Sylfaen" w:hAnsi="Sylfaen"/>
          <w:sz w:val="20"/>
          <w:lang w:val="af-ZA"/>
        </w:rPr>
        <w:t xml:space="preserve"> /</w:t>
      </w:r>
      <w:r w:rsidRPr="00C409FA">
        <w:rPr>
          <w:rFonts w:ascii="Sylfaen" w:hAnsi="Sylfaen" w:cs="Sylfaen"/>
          <w:sz w:val="20"/>
          <w:lang w:val="af-ZA"/>
        </w:rPr>
        <w:t>երի</w:t>
      </w:r>
      <w:r w:rsidR="00095B7E" w:rsidRPr="00C409FA">
        <w:rPr>
          <w:rFonts w:ascii="Sylfaen" w:hAnsi="Sylfaen"/>
          <w:sz w:val="20"/>
          <w:lang w:val="af-ZA"/>
        </w:rPr>
        <w:t xml:space="preserve">/ </w:t>
      </w:r>
      <w:r w:rsidRPr="00C409FA">
        <w:rPr>
          <w:rFonts w:ascii="Sylfaen" w:hAnsi="Sylfaen" w:cs="Sylfaen"/>
          <w:sz w:val="20"/>
          <w:lang w:val="af-ZA"/>
        </w:rPr>
        <w:t>մասին</w:t>
      </w:r>
      <w:r w:rsidR="0080439B" w:rsidRPr="00C409FA">
        <w:rPr>
          <w:rFonts w:ascii="Sylfaen" w:hAnsi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տեղեկատվությունը</w:t>
      </w:r>
      <w:r w:rsidRPr="00C409FA">
        <w:rPr>
          <w:rFonts w:ascii="Sylfaen" w:hAnsi="Sylfaen" w:cs="Arial Armenian"/>
          <w:sz w:val="20"/>
          <w:lang w:val="af-ZA"/>
        </w:rPr>
        <w:t>։</w:t>
      </w:r>
    </w:p>
    <w:tbl>
      <w:tblPr>
        <w:tblW w:w="1125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6"/>
        <w:gridCol w:w="96"/>
        <w:gridCol w:w="303"/>
        <w:gridCol w:w="184"/>
        <w:gridCol w:w="69"/>
        <w:gridCol w:w="21"/>
        <w:gridCol w:w="675"/>
        <w:gridCol w:w="149"/>
        <w:gridCol w:w="20"/>
        <w:gridCol w:w="175"/>
        <w:gridCol w:w="144"/>
        <w:gridCol w:w="502"/>
        <w:gridCol w:w="51"/>
        <w:gridCol w:w="12"/>
        <w:gridCol w:w="163"/>
        <w:gridCol w:w="17"/>
        <w:gridCol w:w="207"/>
        <w:gridCol w:w="270"/>
        <w:gridCol w:w="318"/>
        <w:gridCol w:w="42"/>
        <w:gridCol w:w="7"/>
        <w:gridCol w:w="419"/>
        <w:gridCol w:w="192"/>
        <w:gridCol w:w="102"/>
        <w:gridCol w:w="180"/>
        <w:gridCol w:w="270"/>
        <w:gridCol w:w="311"/>
        <w:gridCol w:w="228"/>
        <w:gridCol w:w="185"/>
        <w:gridCol w:w="266"/>
        <w:gridCol w:w="76"/>
        <w:gridCol w:w="159"/>
        <w:gridCol w:w="18"/>
        <w:gridCol w:w="197"/>
        <w:gridCol w:w="7"/>
        <w:gridCol w:w="339"/>
        <w:gridCol w:w="567"/>
        <w:gridCol w:w="167"/>
        <w:gridCol w:w="39"/>
        <w:gridCol w:w="311"/>
        <w:gridCol w:w="386"/>
        <w:gridCol w:w="135"/>
        <w:gridCol w:w="11"/>
        <w:gridCol w:w="27"/>
        <w:gridCol w:w="186"/>
        <w:gridCol w:w="35"/>
        <w:gridCol w:w="327"/>
        <w:gridCol w:w="900"/>
        <w:gridCol w:w="1069"/>
      </w:tblGrid>
      <w:tr w:rsidR="00213125" w:rsidRPr="00C409FA" w:rsidTr="00F003CA">
        <w:trPr>
          <w:trHeight w:val="146"/>
        </w:trPr>
        <w:tc>
          <w:tcPr>
            <w:tcW w:w="11250" w:type="dxa"/>
            <w:gridSpan w:val="49"/>
            <w:shd w:val="clear" w:color="auto" w:fill="auto"/>
            <w:vAlign w:val="center"/>
          </w:tcPr>
          <w:p w:rsidR="00213125" w:rsidRPr="00C409FA" w:rsidRDefault="00213125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C409FA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C409FA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C409FA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C409FA" w:rsidTr="00916A90">
        <w:trPr>
          <w:trHeight w:val="110"/>
        </w:trPr>
        <w:tc>
          <w:tcPr>
            <w:tcW w:w="716" w:type="dxa"/>
            <w:vMerge w:val="restart"/>
            <w:shd w:val="clear" w:color="auto" w:fill="auto"/>
            <w:vAlign w:val="center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48" w:type="dxa"/>
            <w:gridSpan w:val="6"/>
            <w:vMerge w:val="restart"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90" w:type="dxa"/>
            <w:gridSpan w:val="5"/>
            <w:vMerge w:val="restart"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C409FA">
              <w:rPr>
                <w:rStyle w:val="af4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900" w:type="dxa"/>
            <w:gridSpan w:val="5"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260" w:type="dxa"/>
            <w:gridSpan w:val="5"/>
            <w:vMerge w:val="restart"/>
            <w:shd w:val="clear" w:color="auto" w:fill="auto"/>
            <w:vAlign w:val="center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4956" w:type="dxa"/>
            <w:gridSpan w:val="19"/>
            <w:vMerge w:val="restart"/>
            <w:shd w:val="clear" w:color="auto" w:fill="auto"/>
            <w:vAlign w:val="center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9F073F" w:rsidRPr="00C409FA" w:rsidTr="00916A90">
        <w:trPr>
          <w:trHeight w:val="175"/>
        </w:trPr>
        <w:tc>
          <w:tcPr>
            <w:tcW w:w="716" w:type="dxa"/>
            <w:vMerge/>
            <w:shd w:val="clear" w:color="auto" w:fill="auto"/>
            <w:vAlign w:val="center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48" w:type="dxa"/>
            <w:gridSpan w:val="6"/>
            <w:vMerge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vMerge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5"/>
            <w:vMerge w:val="restart"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C409FA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C409FA">
              <w:rPr>
                <w:rStyle w:val="af4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630" w:type="dxa"/>
            <w:gridSpan w:val="3"/>
            <w:vMerge w:val="restart"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C409FA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00" w:type="dxa"/>
            <w:gridSpan w:val="5"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1260" w:type="dxa"/>
            <w:gridSpan w:val="5"/>
            <w:vMerge/>
            <w:shd w:val="clear" w:color="auto" w:fill="auto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4956" w:type="dxa"/>
            <w:gridSpan w:val="19"/>
            <w:vMerge/>
            <w:shd w:val="clear" w:color="auto" w:fill="auto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F073F" w:rsidRPr="00C409FA" w:rsidTr="00916A90">
        <w:trPr>
          <w:trHeight w:val="275"/>
        </w:trPr>
        <w:tc>
          <w:tcPr>
            <w:tcW w:w="7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4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C409FA">
              <w:rPr>
                <w:rStyle w:val="af4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4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4956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EED" w:rsidRPr="00DA3373" w:rsidTr="00916A90">
        <w:trPr>
          <w:trHeight w:val="1324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EED" w:rsidRPr="00C409FA" w:rsidRDefault="00FA2EED" w:rsidP="00303F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A2EED" w:rsidRPr="00693473" w:rsidRDefault="00693473" w:rsidP="00693473">
            <w:pPr>
              <w:jc w:val="both"/>
              <w:rPr>
                <w:rFonts w:ascii="Sylfaen" w:hAnsi="Sylfaen"/>
                <w:color w:val="000000"/>
                <w:sz w:val="16"/>
                <w:szCs w:val="16"/>
              </w:rPr>
            </w:pPr>
            <w:r w:rsidRPr="00693473">
              <w:rPr>
                <w:rFonts w:ascii="Sylfaen" w:hAnsi="Sylfaen"/>
                <w:sz w:val="16"/>
                <w:szCs w:val="16"/>
              </w:rPr>
              <w:t>շենքի</w:t>
            </w:r>
            <w:r w:rsidRPr="00693473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693473">
              <w:rPr>
                <w:rFonts w:ascii="Sylfaen" w:hAnsi="Sylfaen"/>
                <w:sz w:val="16"/>
                <w:szCs w:val="16"/>
              </w:rPr>
              <w:t>տանիքի</w:t>
            </w:r>
            <w:r w:rsidRPr="00693473">
              <w:rPr>
                <w:rFonts w:ascii="Sylfaen" w:hAnsi="Sylfaen"/>
                <w:sz w:val="16"/>
                <w:szCs w:val="16"/>
                <w:lang w:val="pt-BR"/>
              </w:rPr>
              <w:t xml:space="preserve"> ծածկի </w:t>
            </w:r>
            <w:r w:rsidRPr="00693473">
              <w:rPr>
                <w:rFonts w:ascii="Sylfaen" w:hAnsi="Sylfaen"/>
                <w:sz w:val="16"/>
                <w:szCs w:val="16"/>
              </w:rPr>
              <w:t>վերանորոգ</w:t>
            </w:r>
            <w:r>
              <w:rPr>
                <w:rFonts w:ascii="Sylfaen" w:hAnsi="Sylfaen"/>
                <w:sz w:val="16"/>
                <w:szCs w:val="16"/>
              </w:rPr>
              <w:t>ու</w:t>
            </w:r>
            <w:r w:rsidRPr="00693473">
              <w:rPr>
                <w:rFonts w:ascii="Sylfaen" w:hAnsi="Sylfaen"/>
                <w:sz w:val="16"/>
                <w:szCs w:val="16"/>
              </w:rPr>
              <w:t>մ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A2EED" w:rsidRPr="00303FA5" w:rsidRDefault="00FA2EED" w:rsidP="00303FA5">
            <w:pPr>
              <w:rPr>
                <w:rFonts w:ascii="Sylfaen" w:hAnsi="Sylfaen"/>
                <w:color w:val="000000"/>
              </w:rPr>
            </w:pPr>
            <w:r w:rsidRPr="00693473">
              <w:rPr>
                <w:rFonts w:ascii="Sylfaen" w:hAnsi="Sylfaen"/>
                <w:color w:val="000000"/>
                <w:sz w:val="16"/>
                <w:szCs w:val="16"/>
              </w:rPr>
              <w:t>Կոմպլ</w:t>
            </w:r>
            <w:r w:rsidRPr="00303FA5">
              <w:rPr>
                <w:rFonts w:ascii="Sylfaen" w:hAnsi="Sylfaen"/>
                <w:color w:val="000000"/>
              </w:rPr>
              <w:t>.</w:t>
            </w:r>
          </w:p>
        </w:tc>
        <w:tc>
          <w:tcPr>
            <w:tcW w:w="10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A2EED" w:rsidRPr="00693473" w:rsidRDefault="00FA2EED" w:rsidP="00303FA5">
            <w:pPr>
              <w:jc w:val="center"/>
              <w:rPr>
                <w:color w:val="000000"/>
                <w:sz w:val="16"/>
                <w:szCs w:val="16"/>
              </w:rPr>
            </w:pPr>
            <w:r w:rsidRPr="0069347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A2EED" w:rsidRPr="00693473" w:rsidRDefault="00693473" w:rsidP="007A6773">
            <w:pPr>
              <w:jc w:val="right"/>
              <w:rPr>
                <w:rFonts w:ascii="Sylfaen" w:hAnsi="Sylfaen"/>
                <w:color w:val="000000"/>
                <w:sz w:val="16"/>
                <w:szCs w:val="16"/>
              </w:rPr>
            </w:pPr>
            <w:r w:rsidRPr="00693473">
              <w:rPr>
                <w:rFonts w:ascii="Sylfaen" w:hAnsi="Sylfaen"/>
                <w:b/>
                <w:bCs/>
                <w:sz w:val="16"/>
                <w:szCs w:val="16"/>
              </w:rPr>
              <w:t>15092660</w:t>
            </w:r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A2EED" w:rsidRPr="00C409FA" w:rsidRDefault="00FA2EED" w:rsidP="00303FA5">
            <w:pPr>
              <w:jc w:val="both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4956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EED" w:rsidRPr="009B789B" w:rsidRDefault="009244B6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9B789B">
              <w:rPr>
                <w:rFonts w:ascii="Arial LatArm" w:hAnsi="Arial LatArm"/>
                <w:sz w:val="16"/>
                <w:szCs w:val="16"/>
                <w:lang w:val="hy-AM"/>
              </w:rPr>
              <w:t>²ëµáÑ»ñÓ³ù³ñÇó ï³ÝÇùÇ Í³ÍÏáõÛÃÇ ù³Ý¹áõÙ</w:t>
            </w:r>
            <w:r w:rsidRPr="009B789B">
              <w:rPr>
                <w:rFonts w:ascii="Arial LatArm" w:hAnsi="Arial LatArm"/>
                <w:sz w:val="16"/>
                <w:szCs w:val="16"/>
              </w:rPr>
              <w:t xml:space="preserve">, ê¨ ÃÇÃ»ÕÇó çñÑáñ¹³ÝÝ»ñÇ ¨ óíÇùÝ»ñÇ ³å³ÙáÝï³ÅáõÙ, ö³Ûï» Ï³í³ñ³Ù³ÍÇ ù³Ý¹áõÙ, ö³Ûï» ï³Ëï³Ï³Ù³ÍÇ ù³Ý¹áõÙ, </w:t>
            </w:r>
            <w:r w:rsidR="009B789B" w:rsidRPr="009B789B">
              <w:rPr>
                <w:rFonts w:ascii="Arial LatArm" w:hAnsi="Arial LatArm"/>
                <w:sz w:val="16"/>
                <w:szCs w:val="16"/>
              </w:rPr>
              <w:t xml:space="preserve">î³ÝÇùÇ Í³ÍÏáõÛÃÇ å³ïñ³ëïáõÙ óÇÝÏ³å³ï åñáýÇÉ³íáñ ÃÇÃ»ÕÇó 0,55ÙÙ Ñ³ëï.,KP-25 Ý»ñ³éÛ³É ÷³Ûï» Ï³í³ñ³Ù³ÍÁ, ¶³·³Ã³ÃÇÃ»ÕÝ»ñÇ å³ïñ³ëïáõÙ óÇÝÏ³å³ï Ñ³ñÃ ÃÇÃ»ÕÇó 0,55ÙÙ Ñ³ëï, </w:t>
            </w:r>
          </w:p>
        </w:tc>
      </w:tr>
      <w:tr w:rsidR="00915319" w:rsidRPr="00DA3373" w:rsidTr="00916A90">
        <w:trPr>
          <w:trHeight w:val="1244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5319" w:rsidRPr="00C409FA" w:rsidRDefault="00915319" w:rsidP="00303F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34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15319" w:rsidRPr="00915319" w:rsidRDefault="00915319" w:rsidP="00915319">
            <w:pPr>
              <w:jc w:val="both"/>
              <w:rPr>
                <w:rFonts w:ascii="Sylfaen" w:hAnsi="Sylfaen"/>
                <w:color w:val="000000"/>
                <w:sz w:val="16"/>
                <w:szCs w:val="16"/>
              </w:rPr>
            </w:pPr>
            <w:r w:rsidRPr="00915319">
              <w:rPr>
                <w:rFonts w:ascii="Sylfaen" w:hAnsi="Sylfaen"/>
                <w:sz w:val="16"/>
                <w:szCs w:val="16"/>
              </w:rPr>
              <w:t>եվրալուսամուտների</w:t>
            </w:r>
            <w:r w:rsidRPr="00915319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915319">
              <w:rPr>
                <w:rFonts w:ascii="Sylfaen" w:hAnsi="Sylfaen"/>
                <w:sz w:val="16"/>
                <w:szCs w:val="16"/>
              </w:rPr>
              <w:t>տեղադր</w:t>
            </w:r>
            <w:r>
              <w:rPr>
                <w:rFonts w:ascii="Sylfaen" w:hAnsi="Sylfaen"/>
                <w:sz w:val="16"/>
                <w:szCs w:val="16"/>
              </w:rPr>
              <w:t>ու</w:t>
            </w:r>
            <w:r w:rsidRPr="00915319">
              <w:rPr>
                <w:rFonts w:ascii="Sylfaen" w:hAnsi="Sylfaen"/>
                <w:sz w:val="16"/>
                <w:szCs w:val="16"/>
              </w:rPr>
              <w:t>մ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15319" w:rsidRPr="00303FA5" w:rsidRDefault="00915319" w:rsidP="0044327D">
            <w:pPr>
              <w:rPr>
                <w:rFonts w:ascii="Sylfaen" w:hAnsi="Sylfaen"/>
                <w:color w:val="000000"/>
              </w:rPr>
            </w:pPr>
            <w:r w:rsidRPr="00693473">
              <w:rPr>
                <w:rFonts w:ascii="Sylfaen" w:hAnsi="Sylfaen"/>
                <w:color w:val="000000"/>
                <w:sz w:val="16"/>
                <w:szCs w:val="16"/>
              </w:rPr>
              <w:t>Կոմպլ</w:t>
            </w:r>
            <w:r w:rsidRPr="00303FA5">
              <w:rPr>
                <w:rFonts w:ascii="Sylfaen" w:hAnsi="Sylfaen"/>
                <w:color w:val="000000"/>
              </w:rPr>
              <w:t>.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15319" w:rsidRPr="00693473" w:rsidRDefault="00915319" w:rsidP="0044327D">
            <w:pPr>
              <w:jc w:val="center"/>
              <w:rPr>
                <w:color w:val="000000"/>
                <w:sz w:val="16"/>
                <w:szCs w:val="16"/>
              </w:rPr>
            </w:pPr>
            <w:r w:rsidRPr="0069347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15319" w:rsidRPr="00915319" w:rsidRDefault="00915319" w:rsidP="00915319">
            <w:pPr>
              <w:jc w:val="right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915319">
              <w:rPr>
                <w:rFonts w:ascii="Sylfaen" w:hAnsi="Sylfaen"/>
                <w:b/>
                <w:bCs/>
                <w:sz w:val="16"/>
                <w:szCs w:val="16"/>
              </w:rPr>
              <w:t>5345350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15319" w:rsidRPr="00C409FA" w:rsidRDefault="00915319" w:rsidP="00303FA5">
            <w:pPr>
              <w:jc w:val="both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4956" w:type="dxa"/>
            <w:gridSpan w:val="1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5319" w:rsidRPr="00DB779B" w:rsidRDefault="00DB779B" w:rsidP="0044327D">
            <w:pPr>
              <w:rPr>
                <w:rFonts w:ascii="Sylfaen" w:hAnsi="Sylfaen"/>
                <w:sz w:val="22"/>
                <w:szCs w:val="22"/>
              </w:rPr>
            </w:pPr>
            <w:r w:rsidRPr="00DB779B">
              <w:rPr>
                <w:rFonts w:ascii="Arial LatArm" w:hAnsi="Arial LatArm"/>
                <w:sz w:val="16"/>
                <w:szCs w:val="16"/>
                <w:lang w:val="hy-AM"/>
              </w:rPr>
              <w:t>ö³Ûï» å³ïáõÑ³ÝÝ»ñÇ ù³Ý¹áõÙ å³ïáõÑ³Ý³·á·»ñÇ Ñ»ï ÙÇ³ëÇÝ</w:t>
            </w:r>
            <w:r w:rsidRPr="00DB779B">
              <w:rPr>
                <w:rFonts w:ascii="Sylfaen" w:hAnsi="Sylfaen"/>
                <w:sz w:val="16"/>
                <w:szCs w:val="16"/>
              </w:rPr>
              <w:t>,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DB779B">
              <w:rPr>
                <w:rFonts w:ascii="Arial LatArm" w:hAnsi="Arial LatArm"/>
                <w:sz w:val="16"/>
                <w:szCs w:val="16"/>
              </w:rPr>
              <w:t>Ø»ï³Õ³åÉ³ëï», ëåÇï³Ï ·áõÛÝÇ 60ÙÙ Ñ³ëï., Ñ³ÛÏ³Ï³Ý ³ñï³¹ñáõÃÛ³Ý Ï³Ù Ñ³Ù³ñÅ»ù  åñáýÇÉÝ»ñÇó 4+4ÙÙ ³å³Ï» ÷³Ã»Ãáí µ³óíáÕ å³ïáõÑ³ÝÝ»ñ</w:t>
            </w:r>
            <w:r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DB779B">
              <w:rPr>
                <w:rFonts w:ascii="Arial LatArm" w:hAnsi="Arial LatArm"/>
                <w:sz w:val="16"/>
                <w:szCs w:val="16"/>
              </w:rPr>
              <w:t xml:space="preserve">Ø»ï³Õ³åÉ³ëï», ëåÇï³Ï ·áõÛÝÇ 60ÙÙ Ñ³ëï.,Ñ³ÛÏ³Ï³Ý ³ñï³¹ñáõÃÛ³Ý Ï³Ù Ñ³Ù³ñÅ»ù  åñáýÇÉÝ»ñÇó 4+4ÙÙ ³å³Ï» ÷³Ã»Ãáí  </w:t>
            </w:r>
            <w:r w:rsidRPr="00DB779B">
              <w:rPr>
                <w:rFonts w:ascii="Sylfaen" w:hAnsi="Sylfaen" w:cs="Sylfaen"/>
                <w:sz w:val="16"/>
                <w:szCs w:val="16"/>
              </w:rPr>
              <w:t>չ</w:t>
            </w:r>
            <w:r w:rsidRPr="00DB779B">
              <w:rPr>
                <w:rFonts w:ascii="Arial LatArm" w:hAnsi="Arial LatArm" w:cs="Arial LatArm"/>
                <w:sz w:val="16"/>
                <w:szCs w:val="16"/>
              </w:rPr>
              <w:t>µ³óíáÕ å³ïáõÑ³ÝÝ»ñ</w:t>
            </w:r>
            <w:r w:rsidR="007B4175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="007B4175" w:rsidRPr="007B4175">
              <w:rPr>
                <w:rFonts w:ascii="Arial LatArm" w:hAnsi="Arial LatArm" w:cs="Arial LatArm"/>
                <w:sz w:val="16"/>
                <w:szCs w:val="16"/>
              </w:rPr>
              <w:t>äÉ³ëïÙ³ë» å³ïáõÑ³Ý³·á·»ñÇ ï»Õ³¹ñáõÙ  350 ÙÙ É³ÛÝáõÃÛ³Ùµ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</w:tr>
      <w:tr w:rsidR="00FA2EED" w:rsidRPr="00DA3373" w:rsidTr="00F003CA">
        <w:trPr>
          <w:trHeight w:val="169"/>
        </w:trPr>
        <w:tc>
          <w:tcPr>
            <w:tcW w:w="11250" w:type="dxa"/>
            <w:gridSpan w:val="49"/>
            <w:shd w:val="clear" w:color="auto" w:fill="99CCFF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A2EED" w:rsidRPr="00C409FA" w:rsidTr="00916A90">
        <w:trPr>
          <w:trHeight w:val="137"/>
        </w:trPr>
        <w:tc>
          <w:tcPr>
            <w:tcW w:w="414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0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34379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FA2EED" w:rsidRPr="00C409FA" w:rsidTr="00F003CA">
        <w:trPr>
          <w:trHeight w:val="196"/>
        </w:trPr>
        <w:tc>
          <w:tcPr>
            <w:tcW w:w="1125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5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EED" w:rsidRPr="00C409FA" w:rsidRDefault="00FA2EED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C409FA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C409FA">
              <w:rPr>
                <w:rStyle w:val="af4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FA2EED" w:rsidRPr="00C409FA" w:rsidTr="00916A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0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FA2EED" w:rsidRPr="00C409FA" w:rsidTr="00916A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2025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0</w:t>
            </w: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06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5</w:t>
            </w: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A2EED" w:rsidRPr="00C409FA" w:rsidTr="00916A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5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A2EED" w:rsidRPr="00C409FA" w:rsidTr="00916A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C409FA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99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AD6CC8" w:rsidP="00AD6C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</w:t>
            </w:r>
            <w:r w:rsidR="00FA2EED"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12</w:t>
            </w:r>
            <w:r w:rsidR="00FA2EED"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FA2EED" w:rsidRPr="00AD6CC8" w:rsidTr="00916A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8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C409FA">
              <w:rPr>
                <w:rStyle w:val="af4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9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AD6CC8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D6CC8">
              <w:rPr>
                <w:rFonts w:ascii="Sylfaen" w:hAnsi="Sylfaen"/>
                <w:b/>
                <w:sz w:val="14"/>
                <w:szCs w:val="14"/>
                <w:lang w:val="hy-AM"/>
              </w:rPr>
              <w:t>26.</w:t>
            </w:r>
            <w:r>
              <w:rPr>
                <w:rFonts w:ascii="Sylfaen" w:hAnsi="Sylfaen"/>
                <w:b/>
                <w:sz w:val="14"/>
                <w:szCs w:val="14"/>
              </w:rPr>
              <w:t>12</w:t>
            </w:r>
            <w:r w:rsidR="00FA2EED"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FA2EED" w:rsidRPr="00AD6CC8" w:rsidTr="00916A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8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9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FA2EED" w:rsidRPr="00AD6CC8" w:rsidTr="00916A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8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32320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Հարցման ստացման</w:t>
            </w:r>
          </w:p>
        </w:tc>
        <w:tc>
          <w:tcPr>
            <w:tcW w:w="25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AD6CC8" w:rsidRDefault="00FA2EED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Պարզաբան</w:t>
            </w:r>
            <w:r w:rsidRPr="00AD6CC8">
              <w:rPr>
                <w:rFonts w:ascii="Sylfaen" w:hAnsi="Sylfaen"/>
                <w:b/>
                <w:sz w:val="14"/>
                <w:szCs w:val="14"/>
                <w:lang w:val="hy-AM"/>
              </w:rPr>
              <w:t>ման</w:t>
            </w:r>
          </w:p>
        </w:tc>
      </w:tr>
      <w:tr w:rsidR="00FA2EED" w:rsidRPr="00AD6CC8" w:rsidTr="00916A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8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AD6CC8" w:rsidRDefault="00FA2EED" w:rsidP="00EA7207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AD6CC8" w:rsidRDefault="00FA2EED" w:rsidP="00EA720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D6CC8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AD6CC8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FA2EED" w:rsidRPr="00AD6CC8" w:rsidTr="00916A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8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AD6CC8" w:rsidRDefault="00FA2EED" w:rsidP="00EA7207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AD6CC8" w:rsidRDefault="00FA2EED" w:rsidP="00EA720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D6CC8">
              <w:rPr>
                <w:rFonts w:ascii="Sylfaen" w:hAnsi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AD6CC8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AD6CC8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FA2EED" w:rsidRPr="00AD6CC8" w:rsidTr="00F003CA">
        <w:trPr>
          <w:trHeight w:val="54"/>
        </w:trPr>
        <w:tc>
          <w:tcPr>
            <w:tcW w:w="11250" w:type="dxa"/>
            <w:gridSpan w:val="49"/>
            <w:shd w:val="clear" w:color="auto" w:fill="99CCFF"/>
            <w:vAlign w:val="center"/>
          </w:tcPr>
          <w:p w:rsidR="00FA2EED" w:rsidRPr="00AD6CC8" w:rsidRDefault="00FA2EED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A2EED" w:rsidRPr="004025C2" w:rsidTr="00916A90">
        <w:trPr>
          <w:trHeight w:val="40"/>
        </w:trPr>
        <w:tc>
          <w:tcPr>
            <w:tcW w:w="1389" w:type="dxa"/>
            <w:gridSpan w:val="6"/>
            <w:vMerge w:val="restart"/>
            <w:shd w:val="clear" w:color="auto" w:fill="auto"/>
            <w:vAlign w:val="center"/>
          </w:tcPr>
          <w:p w:rsidR="00FA2EED" w:rsidRPr="00AD6CC8" w:rsidRDefault="00FA2EED" w:rsidP="00EA7207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AD6C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FA2EED" w:rsidRPr="00AD6CC8" w:rsidRDefault="00FA2EED" w:rsidP="00EA7207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AD6C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 անվանումները</w:t>
            </w:r>
          </w:p>
        </w:tc>
        <w:tc>
          <w:tcPr>
            <w:tcW w:w="7953" w:type="dxa"/>
            <w:gridSpan w:val="33"/>
            <w:shd w:val="clear" w:color="auto" w:fill="auto"/>
            <w:vAlign w:val="center"/>
          </w:tcPr>
          <w:p w:rsidR="00FA2EED" w:rsidRPr="000E45C0" w:rsidRDefault="00FA2EED" w:rsidP="00EA7207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AD6C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Յ</w:t>
            </w:r>
            <w:r w:rsidRPr="000E45C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ուրաքանչյուր մասնակցի հայտով</w:t>
            </w:r>
            <w:r w:rsidRPr="000E45C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5C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E45C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5C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գները </w:t>
            </w:r>
          </w:p>
        </w:tc>
      </w:tr>
      <w:tr w:rsidR="00FA2EED" w:rsidRPr="00C409FA" w:rsidTr="00916A90">
        <w:trPr>
          <w:trHeight w:val="213"/>
        </w:trPr>
        <w:tc>
          <w:tcPr>
            <w:tcW w:w="1389" w:type="dxa"/>
            <w:gridSpan w:val="6"/>
            <w:vMerge/>
            <w:shd w:val="clear" w:color="auto" w:fill="auto"/>
            <w:vAlign w:val="center"/>
          </w:tcPr>
          <w:p w:rsidR="00FA2EED" w:rsidRPr="000E45C0" w:rsidRDefault="00FA2EED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FA2EED" w:rsidRPr="000E45C0" w:rsidRDefault="00FA2EED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53" w:type="dxa"/>
            <w:gridSpan w:val="33"/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5C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 </w:t>
            </w:r>
            <w:r w:rsidRPr="00C409FA">
              <w:rPr>
                <w:rFonts w:ascii="Sylfaen" w:hAnsi="Sylfaen"/>
                <w:b/>
                <w:sz w:val="14"/>
                <w:szCs w:val="14"/>
              </w:rPr>
              <w:t>ՀՀ դրամ</w:t>
            </w:r>
            <w:r w:rsidRPr="00C409FA">
              <w:rPr>
                <w:rStyle w:val="af4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FA2EED" w:rsidRPr="00C409FA" w:rsidTr="00916A90">
        <w:trPr>
          <w:trHeight w:val="137"/>
        </w:trPr>
        <w:tc>
          <w:tcPr>
            <w:tcW w:w="1389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FA2EED" w:rsidRPr="00C409FA" w:rsidTr="00F003CA">
        <w:trPr>
          <w:trHeight w:val="83"/>
        </w:trPr>
        <w:tc>
          <w:tcPr>
            <w:tcW w:w="11250" w:type="dxa"/>
            <w:gridSpan w:val="49"/>
            <w:shd w:val="clear" w:color="auto" w:fill="FDE9D9"/>
            <w:vAlign w:val="center"/>
          </w:tcPr>
          <w:p w:rsidR="00FA2EED" w:rsidRPr="00C409FA" w:rsidRDefault="00FA2EED" w:rsidP="003224AC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Չափաբաժին 1</w:t>
            </w:r>
          </w:p>
        </w:tc>
      </w:tr>
      <w:tr w:rsidR="00D8202C" w:rsidRPr="00C409FA" w:rsidTr="00916A90">
        <w:trPr>
          <w:trHeight w:val="83"/>
        </w:trPr>
        <w:tc>
          <w:tcPr>
            <w:tcW w:w="1389" w:type="dxa"/>
            <w:gridSpan w:val="6"/>
            <w:shd w:val="clear" w:color="auto" w:fill="auto"/>
            <w:vAlign w:val="center"/>
          </w:tcPr>
          <w:p w:rsidR="00D8202C" w:rsidRPr="003224AC" w:rsidRDefault="00D8202C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 1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D8202C" w:rsidRPr="00D8202C" w:rsidRDefault="00D8202C" w:rsidP="0044327D">
            <w:pPr>
              <w:ind w:left="62"/>
              <w:rPr>
                <w:rFonts w:ascii="Arial LatArm" w:hAnsi="Arial LatArm" w:cs="Sylfaen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Նիկդավ</w:t>
            </w:r>
            <w:r w:rsidRPr="00D8202C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D8202C">
              <w:rPr>
                <w:rFonts w:ascii="Sylfaen" w:hAnsi="Sylfaen"/>
                <w:sz w:val="16"/>
                <w:szCs w:val="16"/>
              </w:rPr>
              <w:t>Գրուպ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50" w:type="dxa"/>
            <w:gridSpan w:val="17"/>
            <w:shd w:val="clear" w:color="auto" w:fill="auto"/>
            <w:vAlign w:val="center"/>
          </w:tcPr>
          <w:p w:rsidR="00D8202C" w:rsidRPr="00642234" w:rsidRDefault="00C6306A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 w:cs="Arial LatArm"/>
                <w:iCs/>
                <w:sz w:val="16"/>
                <w:szCs w:val="16"/>
                <w:lang w:val="hy-AM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6018750</w:t>
            </w:r>
          </w:p>
        </w:tc>
        <w:tc>
          <w:tcPr>
            <w:tcW w:w="2159" w:type="dxa"/>
            <w:gridSpan w:val="10"/>
            <w:shd w:val="clear" w:color="auto" w:fill="auto"/>
            <w:vAlign w:val="center"/>
          </w:tcPr>
          <w:p w:rsidR="00D8202C" w:rsidRPr="004207D3" w:rsidRDefault="00192049" w:rsidP="00F44D72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4207D3">
              <w:rPr>
                <w:rFonts w:ascii="Arial LatArm" w:hAnsi="Arial LatArm"/>
                <w:color w:val="000000"/>
                <w:sz w:val="16"/>
                <w:szCs w:val="16"/>
              </w:rPr>
              <w:t>1203750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D8202C" w:rsidRPr="00642234" w:rsidRDefault="00CA635A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 w:cs="Arial LatArm"/>
                <w:iCs/>
                <w:sz w:val="16"/>
                <w:szCs w:val="16"/>
                <w:lang w:val="hy-AM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7222500</w:t>
            </w:r>
          </w:p>
        </w:tc>
      </w:tr>
      <w:tr w:rsidR="00D8202C" w:rsidRPr="00C409FA" w:rsidTr="00916A90">
        <w:trPr>
          <w:trHeight w:val="83"/>
        </w:trPr>
        <w:tc>
          <w:tcPr>
            <w:tcW w:w="1389" w:type="dxa"/>
            <w:gridSpan w:val="6"/>
            <w:shd w:val="clear" w:color="auto" w:fill="auto"/>
            <w:vAlign w:val="center"/>
          </w:tcPr>
          <w:p w:rsidR="00D8202C" w:rsidRPr="003224AC" w:rsidRDefault="00D8202C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D8202C" w:rsidRPr="00D8202C" w:rsidRDefault="00D8202C" w:rsidP="0044327D">
            <w:pPr>
              <w:ind w:left="62"/>
              <w:rPr>
                <w:rFonts w:ascii="Arial LatArm" w:hAnsi="Arial LatArm" w:cs="Sylfaen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Շինարար</w:t>
            </w:r>
            <w:r w:rsidRPr="00D8202C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D8202C">
              <w:rPr>
                <w:rFonts w:ascii="Sylfaen" w:hAnsi="Sylfaen"/>
                <w:sz w:val="16"/>
                <w:szCs w:val="16"/>
              </w:rPr>
              <w:t>Գագիկ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50" w:type="dxa"/>
            <w:gridSpan w:val="17"/>
            <w:shd w:val="clear" w:color="auto" w:fill="auto"/>
            <w:vAlign w:val="center"/>
          </w:tcPr>
          <w:p w:rsidR="00D8202C" w:rsidRPr="00642234" w:rsidRDefault="00C6306A" w:rsidP="00FA2E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8096000</w:t>
            </w:r>
          </w:p>
        </w:tc>
        <w:tc>
          <w:tcPr>
            <w:tcW w:w="2159" w:type="dxa"/>
            <w:gridSpan w:val="10"/>
            <w:shd w:val="clear" w:color="auto" w:fill="auto"/>
            <w:vAlign w:val="center"/>
          </w:tcPr>
          <w:p w:rsidR="00D8202C" w:rsidRPr="004207D3" w:rsidRDefault="00192049" w:rsidP="00F44D72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4207D3">
              <w:rPr>
                <w:rFonts w:ascii="Arial LatArm" w:hAnsi="Arial LatArm"/>
                <w:color w:val="000000"/>
                <w:sz w:val="16"/>
                <w:szCs w:val="16"/>
              </w:rPr>
              <w:t>1619200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D8202C" w:rsidRPr="00642234" w:rsidRDefault="00CA635A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9715200</w:t>
            </w:r>
          </w:p>
        </w:tc>
      </w:tr>
      <w:tr w:rsidR="00D8202C" w:rsidRPr="00C409FA" w:rsidTr="00916A90">
        <w:trPr>
          <w:trHeight w:val="83"/>
        </w:trPr>
        <w:tc>
          <w:tcPr>
            <w:tcW w:w="1389" w:type="dxa"/>
            <w:gridSpan w:val="6"/>
            <w:shd w:val="clear" w:color="auto" w:fill="auto"/>
            <w:vAlign w:val="center"/>
          </w:tcPr>
          <w:p w:rsidR="00D8202C" w:rsidRPr="003224AC" w:rsidRDefault="00D8202C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lastRenderedPageBreak/>
              <w:t>3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D8202C" w:rsidRPr="00D8202C" w:rsidRDefault="00D8202C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Վահրադյան</w:t>
            </w:r>
            <w:r w:rsidRPr="00D8202C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D8202C">
              <w:rPr>
                <w:rFonts w:ascii="Sylfaen" w:hAnsi="Sylfaen"/>
                <w:sz w:val="16"/>
                <w:szCs w:val="16"/>
              </w:rPr>
              <w:t>Շին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50" w:type="dxa"/>
            <w:gridSpan w:val="17"/>
            <w:shd w:val="clear" w:color="auto" w:fill="auto"/>
            <w:vAlign w:val="center"/>
          </w:tcPr>
          <w:p w:rsidR="00D8202C" w:rsidRPr="00642234" w:rsidRDefault="00C6306A" w:rsidP="00FA2E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7115100</w:t>
            </w:r>
          </w:p>
        </w:tc>
        <w:tc>
          <w:tcPr>
            <w:tcW w:w="2159" w:type="dxa"/>
            <w:gridSpan w:val="10"/>
            <w:shd w:val="clear" w:color="auto" w:fill="auto"/>
            <w:vAlign w:val="center"/>
          </w:tcPr>
          <w:p w:rsidR="00D8202C" w:rsidRPr="004207D3" w:rsidRDefault="00192049" w:rsidP="00F44D72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4207D3">
              <w:rPr>
                <w:rFonts w:ascii="Arial LatArm" w:hAnsi="Arial LatArm"/>
                <w:color w:val="000000"/>
                <w:sz w:val="16"/>
                <w:szCs w:val="16"/>
              </w:rPr>
              <w:t>1423020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D8202C" w:rsidRPr="00642234" w:rsidRDefault="00CA635A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8538120</w:t>
            </w:r>
          </w:p>
        </w:tc>
      </w:tr>
      <w:tr w:rsidR="00D8202C" w:rsidRPr="00C409FA" w:rsidTr="00916A90">
        <w:trPr>
          <w:trHeight w:val="83"/>
        </w:trPr>
        <w:tc>
          <w:tcPr>
            <w:tcW w:w="1389" w:type="dxa"/>
            <w:gridSpan w:val="6"/>
            <w:shd w:val="clear" w:color="auto" w:fill="auto"/>
            <w:vAlign w:val="center"/>
          </w:tcPr>
          <w:p w:rsidR="00D8202C" w:rsidRPr="003224AC" w:rsidRDefault="00D8202C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D8202C" w:rsidRPr="00D8202C" w:rsidRDefault="00D8202C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ԱՐՏ</w:t>
            </w:r>
            <w:r w:rsidRPr="00D8202C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D8202C">
              <w:rPr>
                <w:rFonts w:ascii="Sylfaen" w:hAnsi="Sylfaen"/>
                <w:sz w:val="16"/>
                <w:szCs w:val="16"/>
              </w:rPr>
              <w:t>ՊԼԱՍ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50" w:type="dxa"/>
            <w:gridSpan w:val="17"/>
            <w:shd w:val="clear" w:color="auto" w:fill="auto"/>
            <w:vAlign w:val="center"/>
          </w:tcPr>
          <w:p w:rsidR="00D8202C" w:rsidRPr="00642234" w:rsidRDefault="00C6306A" w:rsidP="00FA2E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8325000</w:t>
            </w:r>
          </w:p>
        </w:tc>
        <w:tc>
          <w:tcPr>
            <w:tcW w:w="2159" w:type="dxa"/>
            <w:gridSpan w:val="10"/>
            <w:shd w:val="clear" w:color="auto" w:fill="auto"/>
            <w:vAlign w:val="center"/>
          </w:tcPr>
          <w:p w:rsidR="00D8202C" w:rsidRPr="004207D3" w:rsidRDefault="00192049" w:rsidP="00F44D72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4207D3">
              <w:rPr>
                <w:rFonts w:ascii="Arial LatArm" w:hAnsi="Arial LatArm"/>
                <w:color w:val="000000"/>
                <w:sz w:val="16"/>
                <w:szCs w:val="16"/>
              </w:rPr>
              <w:t>1665000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D8202C" w:rsidRPr="00642234" w:rsidRDefault="00CA635A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9990000</w:t>
            </w:r>
          </w:p>
        </w:tc>
      </w:tr>
      <w:tr w:rsidR="00D8202C" w:rsidRPr="00C409FA" w:rsidTr="00916A90">
        <w:trPr>
          <w:trHeight w:val="83"/>
        </w:trPr>
        <w:tc>
          <w:tcPr>
            <w:tcW w:w="1389" w:type="dxa"/>
            <w:gridSpan w:val="6"/>
            <w:shd w:val="clear" w:color="auto" w:fill="auto"/>
            <w:vAlign w:val="center"/>
          </w:tcPr>
          <w:p w:rsidR="00D8202C" w:rsidRPr="003224AC" w:rsidRDefault="00D8202C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5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D8202C" w:rsidRPr="00D8202C" w:rsidRDefault="00D8202C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Ագարակ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ԲԲԸ</w:t>
            </w:r>
          </w:p>
        </w:tc>
        <w:tc>
          <w:tcPr>
            <w:tcW w:w="3250" w:type="dxa"/>
            <w:gridSpan w:val="17"/>
            <w:shd w:val="clear" w:color="auto" w:fill="auto"/>
            <w:vAlign w:val="center"/>
          </w:tcPr>
          <w:p w:rsidR="00D8202C" w:rsidRPr="00642234" w:rsidRDefault="00C6306A" w:rsidP="00FA2E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8500000</w:t>
            </w:r>
          </w:p>
        </w:tc>
        <w:tc>
          <w:tcPr>
            <w:tcW w:w="2159" w:type="dxa"/>
            <w:gridSpan w:val="10"/>
            <w:shd w:val="clear" w:color="auto" w:fill="auto"/>
            <w:vAlign w:val="center"/>
          </w:tcPr>
          <w:p w:rsidR="00D8202C" w:rsidRPr="004207D3" w:rsidRDefault="00192049" w:rsidP="00F44D72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</w:pPr>
            <w:r w:rsidRPr="004207D3">
              <w:rPr>
                <w:rFonts w:ascii="Arial LatArm" w:hAnsi="Arial LatArm"/>
                <w:color w:val="000000"/>
                <w:sz w:val="16"/>
                <w:szCs w:val="16"/>
              </w:rPr>
              <w:t>1700000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D8202C" w:rsidRPr="00642234" w:rsidRDefault="00CA635A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10200000</w:t>
            </w:r>
          </w:p>
        </w:tc>
      </w:tr>
      <w:tr w:rsidR="00D8202C" w:rsidRPr="00C409FA" w:rsidTr="00916A90">
        <w:trPr>
          <w:trHeight w:val="83"/>
        </w:trPr>
        <w:tc>
          <w:tcPr>
            <w:tcW w:w="1389" w:type="dxa"/>
            <w:gridSpan w:val="6"/>
            <w:shd w:val="clear" w:color="auto" w:fill="auto"/>
            <w:vAlign w:val="center"/>
          </w:tcPr>
          <w:p w:rsidR="00D8202C" w:rsidRPr="003224AC" w:rsidRDefault="00D8202C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6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D8202C" w:rsidRPr="00D8202C" w:rsidRDefault="00D8202C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Դելտա</w:t>
            </w:r>
            <w:r w:rsidRPr="00D8202C">
              <w:rPr>
                <w:rFonts w:ascii="Arial LatArm" w:hAnsi="Arial LatArm"/>
                <w:sz w:val="16"/>
                <w:szCs w:val="16"/>
              </w:rPr>
              <w:t>-</w:t>
            </w:r>
            <w:r w:rsidRPr="00D8202C">
              <w:rPr>
                <w:rFonts w:ascii="Sylfaen" w:hAnsi="Sylfaen"/>
                <w:sz w:val="16"/>
                <w:szCs w:val="16"/>
              </w:rPr>
              <w:t>Ինտեգրալ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50" w:type="dxa"/>
            <w:gridSpan w:val="17"/>
            <w:shd w:val="clear" w:color="auto" w:fill="auto"/>
            <w:vAlign w:val="center"/>
          </w:tcPr>
          <w:p w:rsidR="00D8202C" w:rsidRPr="00642234" w:rsidRDefault="00C6306A" w:rsidP="00FA2E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8666750</w:t>
            </w:r>
          </w:p>
        </w:tc>
        <w:tc>
          <w:tcPr>
            <w:tcW w:w="2159" w:type="dxa"/>
            <w:gridSpan w:val="10"/>
            <w:shd w:val="clear" w:color="auto" w:fill="auto"/>
            <w:vAlign w:val="center"/>
          </w:tcPr>
          <w:p w:rsidR="00D8202C" w:rsidRPr="004207D3" w:rsidRDefault="00192049" w:rsidP="00F44D72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4207D3">
              <w:rPr>
                <w:rFonts w:ascii="Arial LatArm" w:hAnsi="Arial LatArm"/>
                <w:color w:val="000000"/>
                <w:sz w:val="16"/>
                <w:szCs w:val="16"/>
              </w:rPr>
              <w:t>1733350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D8202C" w:rsidRPr="00642234" w:rsidRDefault="00CA635A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10400100</w:t>
            </w:r>
          </w:p>
        </w:tc>
      </w:tr>
      <w:tr w:rsidR="00D8202C" w:rsidRPr="00C409FA" w:rsidTr="00916A90">
        <w:trPr>
          <w:trHeight w:val="83"/>
        </w:trPr>
        <w:tc>
          <w:tcPr>
            <w:tcW w:w="1389" w:type="dxa"/>
            <w:gridSpan w:val="6"/>
            <w:shd w:val="clear" w:color="auto" w:fill="auto"/>
            <w:vAlign w:val="center"/>
          </w:tcPr>
          <w:p w:rsidR="00D8202C" w:rsidRPr="003224AC" w:rsidRDefault="00D8202C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7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D8202C" w:rsidRPr="00D8202C" w:rsidRDefault="00D8202C" w:rsidP="0044327D">
            <w:pPr>
              <w:rPr>
                <w:rFonts w:ascii="Arial LatArm" w:hAnsi="Arial LatArm"/>
                <w:sz w:val="16"/>
                <w:szCs w:val="16"/>
                <w:lang w:val="pt-BR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  <w:lang w:val="pt-BR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ԱՇՈՏԵՎՀԱՅԿ</w:t>
            </w:r>
            <w:r w:rsidRPr="00D8202C">
              <w:rPr>
                <w:rFonts w:ascii="Arial LatArm" w:hAnsi="Arial LatArm" w:cs="Sylfaen"/>
                <w:sz w:val="16"/>
                <w:szCs w:val="16"/>
                <w:lang w:val="pt-BR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եղբայրներՍՊԸԵՎ</w:t>
            </w:r>
            <w:r w:rsidRPr="00D8202C">
              <w:rPr>
                <w:rFonts w:ascii="Arial LatArm" w:hAnsi="Arial LatArm" w:cs="Sylfaen"/>
                <w:sz w:val="16"/>
                <w:szCs w:val="16"/>
                <w:lang w:val="pt-BR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ԱՇԿԱՐ</w:t>
            </w:r>
            <w:r w:rsidRPr="00D8202C">
              <w:rPr>
                <w:rFonts w:ascii="Arial LatArm" w:hAnsi="Arial LatArm" w:cs="Sylfaen"/>
                <w:sz w:val="16"/>
                <w:szCs w:val="16"/>
                <w:lang w:val="pt-BR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ՍՊԸկոնսորցիում</w:t>
            </w:r>
          </w:p>
        </w:tc>
        <w:tc>
          <w:tcPr>
            <w:tcW w:w="3250" w:type="dxa"/>
            <w:gridSpan w:val="17"/>
            <w:shd w:val="clear" w:color="auto" w:fill="auto"/>
            <w:vAlign w:val="center"/>
          </w:tcPr>
          <w:p w:rsidR="00D8202C" w:rsidRPr="00642234" w:rsidRDefault="00C6306A" w:rsidP="00FA2E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6082800</w:t>
            </w:r>
          </w:p>
        </w:tc>
        <w:tc>
          <w:tcPr>
            <w:tcW w:w="2159" w:type="dxa"/>
            <w:gridSpan w:val="10"/>
            <w:shd w:val="clear" w:color="auto" w:fill="auto"/>
            <w:vAlign w:val="center"/>
          </w:tcPr>
          <w:p w:rsidR="00D8202C" w:rsidRPr="004207D3" w:rsidRDefault="00063EE3" w:rsidP="00F44D72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4207D3">
              <w:rPr>
                <w:rFonts w:ascii="Arial LatArm" w:hAnsi="Arial LatArm"/>
                <w:color w:val="000000"/>
                <w:sz w:val="16"/>
                <w:szCs w:val="16"/>
              </w:rPr>
              <w:t>1216560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D8202C" w:rsidRPr="00642234" w:rsidRDefault="00CA635A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7299360</w:t>
            </w:r>
          </w:p>
        </w:tc>
      </w:tr>
      <w:tr w:rsidR="00D8202C" w:rsidRPr="00C409FA" w:rsidTr="00916A90">
        <w:trPr>
          <w:trHeight w:val="83"/>
        </w:trPr>
        <w:tc>
          <w:tcPr>
            <w:tcW w:w="1389" w:type="dxa"/>
            <w:gridSpan w:val="6"/>
            <w:shd w:val="clear" w:color="auto" w:fill="auto"/>
            <w:vAlign w:val="center"/>
          </w:tcPr>
          <w:p w:rsidR="00D8202C" w:rsidRPr="003224AC" w:rsidRDefault="00D8202C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8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D8202C" w:rsidRPr="00D8202C" w:rsidRDefault="00D8202C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ՎԱՀԱԳՆ</w:t>
            </w:r>
            <w:r w:rsidRPr="00D8202C">
              <w:rPr>
                <w:rFonts w:ascii="Arial LatArm" w:hAnsi="Arial LatArm"/>
                <w:sz w:val="16"/>
                <w:szCs w:val="16"/>
              </w:rPr>
              <w:t>-94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50" w:type="dxa"/>
            <w:gridSpan w:val="17"/>
            <w:shd w:val="clear" w:color="auto" w:fill="auto"/>
            <w:vAlign w:val="center"/>
          </w:tcPr>
          <w:p w:rsidR="00D8202C" w:rsidRPr="00642234" w:rsidRDefault="00C6306A" w:rsidP="00FA2E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6930000</w:t>
            </w:r>
          </w:p>
        </w:tc>
        <w:tc>
          <w:tcPr>
            <w:tcW w:w="2159" w:type="dxa"/>
            <w:gridSpan w:val="10"/>
            <w:shd w:val="clear" w:color="auto" w:fill="auto"/>
            <w:vAlign w:val="center"/>
          </w:tcPr>
          <w:p w:rsidR="00D8202C" w:rsidRPr="004207D3" w:rsidRDefault="00063EE3" w:rsidP="00F44D72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4207D3">
              <w:rPr>
                <w:rFonts w:ascii="Arial LatArm" w:hAnsi="Arial LatArm"/>
                <w:color w:val="000000"/>
                <w:sz w:val="16"/>
                <w:szCs w:val="16"/>
              </w:rPr>
              <w:t>1386000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D8202C" w:rsidRPr="00642234" w:rsidRDefault="00CA635A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6930000</w:t>
            </w:r>
          </w:p>
        </w:tc>
      </w:tr>
      <w:tr w:rsidR="00D8202C" w:rsidRPr="00C409FA" w:rsidTr="00916A90">
        <w:trPr>
          <w:trHeight w:val="83"/>
        </w:trPr>
        <w:tc>
          <w:tcPr>
            <w:tcW w:w="1389" w:type="dxa"/>
            <w:gridSpan w:val="6"/>
            <w:shd w:val="clear" w:color="auto" w:fill="auto"/>
            <w:vAlign w:val="center"/>
          </w:tcPr>
          <w:p w:rsidR="00D8202C" w:rsidRPr="003224AC" w:rsidRDefault="00D8202C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9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D8202C" w:rsidRPr="00D8202C" w:rsidRDefault="00D8202C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ՍՄԱԼԱ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50" w:type="dxa"/>
            <w:gridSpan w:val="17"/>
            <w:shd w:val="clear" w:color="auto" w:fill="auto"/>
            <w:vAlign w:val="center"/>
          </w:tcPr>
          <w:p w:rsidR="00D8202C" w:rsidRPr="00642234" w:rsidRDefault="000E45C0" w:rsidP="00FA2E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642234">
              <w:rPr>
                <w:rFonts w:ascii="Arial LatArm" w:hAnsi="Arial LatArm"/>
                <w:sz w:val="16"/>
                <w:szCs w:val="16"/>
              </w:rPr>
              <w:t>6902574</w:t>
            </w:r>
          </w:p>
        </w:tc>
        <w:tc>
          <w:tcPr>
            <w:tcW w:w="2159" w:type="dxa"/>
            <w:gridSpan w:val="10"/>
            <w:shd w:val="clear" w:color="auto" w:fill="auto"/>
            <w:vAlign w:val="center"/>
          </w:tcPr>
          <w:p w:rsidR="00D8202C" w:rsidRPr="004207D3" w:rsidRDefault="00063EE3" w:rsidP="00F44D72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4207D3">
              <w:rPr>
                <w:rFonts w:ascii="Arial LatArm" w:hAnsi="Arial LatArm"/>
                <w:color w:val="000000"/>
                <w:sz w:val="16"/>
                <w:szCs w:val="16"/>
              </w:rPr>
              <w:t>1389515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D8202C" w:rsidRPr="00642234" w:rsidRDefault="00CA635A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8283089</w:t>
            </w:r>
          </w:p>
        </w:tc>
      </w:tr>
      <w:tr w:rsidR="00D8202C" w:rsidRPr="00C409FA" w:rsidTr="00916A90">
        <w:trPr>
          <w:trHeight w:val="83"/>
        </w:trPr>
        <w:tc>
          <w:tcPr>
            <w:tcW w:w="1389" w:type="dxa"/>
            <w:gridSpan w:val="6"/>
            <w:shd w:val="clear" w:color="auto" w:fill="auto"/>
            <w:vAlign w:val="center"/>
          </w:tcPr>
          <w:p w:rsidR="00D8202C" w:rsidRPr="003224AC" w:rsidRDefault="00D8202C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10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D8202C" w:rsidRPr="00D8202C" w:rsidRDefault="00D8202C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Շինարար</w:t>
            </w:r>
            <w:r w:rsidRPr="00D8202C">
              <w:rPr>
                <w:rFonts w:ascii="Arial LatArm" w:hAnsi="Arial LatArm"/>
                <w:sz w:val="16"/>
                <w:szCs w:val="16"/>
              </w:rPr>
              <w:t>-97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50" w:type="dxa"/>
            <w:gridSpan w:val="17"/>
            <w:shd w:val="clear" w:color="auto" w:fill="auto"/>
            <w:vAlign w:val="center"/>
          </w:tcPr>
          <w:p w:rsidR="00D8202C" w:rsidRPr="00642234" w:rsidRDefault="000E45C0" w:rsidP="00FA2E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6043380</w:t>
            </w:r>
          </w:p>
        </w:tc>
        <w:tc>
          <w:tcPr>
            <w:tcW w:w="2159" w:type="dxa"/>
            <w:gridSpan w:val="10"/>
            <w:shd w:val="clear" w:color="auto" w:fill="auto"/>
            <w:vAlign w:val="center"/>
          </w:tcPr>
          <w:p w:rsidR="00D8202C" w:rsidRPr="004207D3" w:rsidRDefault="00063EE3" w:rsidP="00F44D72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4207D3">
              <w:rPr>
                <w:rFonts w:ascii="Arial LatArm" w:hAnsi="Arial LatArm"/>
                <w:color w:val="000000"/>
                <w:sz w:val="16"/>
                <w:szCs w:val="16"/>
              </w:rPr>
              <w:t>120868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D8202C" w:rsidRPr="00642234" w:rsidRDefault="00CA635A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7252056</w:t>
            </w:r>
          </w:p>
        </w:tc>
      </w:tr>
      <w:tr w:rsidR="00D8202C" w:rsidRPr="00C409FA" w:rsidTr="00916A90">
        <w:trPr>
          <w:trHeight w:val="83"/>
        </w:trPr>
        <w:tc>
          <w:tcPr>
            <w:tcW w:w="1389" w:type="dxa"/>
            <w:gridSpan w:val="6"/>
            <w:shd w:val="clear" w:color="auto" w:fill="auto"/>
            <w:vAlign w:val="center"/>
          </w:tcPr>
          <w:p w:rsidR="00D8202C" w:rsidRPr="003224AC" w:rsidRDefault="00D8202C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11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D8202C" w:rsidRPr="00D8202C" w:rsidRDefault="00D8202C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Գևորգյան</w:t>
            </w:r>
            <w:r w:rsidRPr="00D8202C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D8202C">
              <w:rPr>
                <w:rFonts w:ascii="Sylfaen" w:hAnsi="Sylfaen"/>
                <w:sz w:val="16"/>
                <w:szCs w:val="16"/>
              </w:rPr>
              <w:t>և</w:t>
            </w:r>
            <w:r w:rsidRPr="00D8202C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D8202C">
              <w:rPr>
                <w:rFonts w:ascii="Sylfaen" w:hAnsi="Sylfaen"/>
                <w:sz w:val="16"/>
                <w:szCs w:val="16"/>
              </w:rPr>
              <w:t>Ներսիսյան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50" w:type="dxa"/>
            <w:gridSpan w:val="17"/>
            <w:shd w:val="clear" w:color="auto" w:fill="auto"/>
            <w:vAlign w:val="center"/>
          </w:tcPr>
          <w:p w:rsidR="00D8202C" w:rsidRPr="00642234" w:rsidRDefault="000E45C0" w:rsidP="00FA2E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7104000</w:t>
            </w:r>
          </w:p>
        </w:tc>
        <w:tc>
          <w:tcPr>
            <w:tcW w:w="2159" w:type="dxa"/>
            <w:gridSpan w:val="10"/>
            <w:shd w:val="clear" w:color="auto" w:fill="auto"/>
            <w:vAlign w:val="center"/>
          </w:tcPr>
          <w:p w:rsidR="00D8202C" w:rsidRPr="004207D3" w:rsidRDefault="00063EE3" w:rsidP="00F44D72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4207D3">
              <w:rPr>
                <w:rFonts w:ascii="Arial LatArm" w:hAnsi="Arial LatArm"/>
                <w:color w:val="000000"/>
                <w:sz w:val="16"/>
                <w:szCs w:val="16"/>
              </w:rPr>
              <w:t>1420800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D8202C" w:rsidRPr="00642234" w:rsidRDefault="00CA635A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8524800</w:t>
            </w:r>
          </w:p>
        </w:tc>
      </w:tr>
      <w:tr w:rsidR="00D8202C" w:rsidRPr="00C409FA" w:rsidTr="00916A90">
        <w:trPr>
          <w:trHeight w:val="83"/>
        </w:trPr>
        <w:tc>
          <w:tcPr>
            <w:tcW w:w="1389" w:type="dxa"/>
            <w:gridSpan w:val="6"/>
            <w:shd w:val="clear" w:color="auto" w:fill="auto"/>
            <w:vAlign w:val="center"/>
          </w:tcPr>
          <w:p w:rsidR="00D8202C" w:rsidRPr="003224AC" w:rsidRDefault="00D8202C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12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D8202C" w:rsidRPr="00D8202C" w:rsidRDefault="00D8202C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ԼՈՒՍԱԳԱՆՁ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50" w:type="dxa"/>
            <w:gridSpan w:val="17"/>
            <w:shd w:val="clear" w:color="auto" w:fill="auto"/>
            <w:vAlign w:val="center"/>
          </w:tcPr>
          <w:p w:rsidR="00D8202C" w:rsidRPr="00642234" w:rsidRDefault="000E45C0" w:rsidP="00FA2E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7480000</w:t>
            </w:r>
          </w:p>
        </w:tc>
        <w:tc>
          <w:tcPr>
            <w:tcW w:w="2159" w:type="dxa"/>
            <w:gridSpan w:val="10"/>
            <w:shd w:val="clear" w:color="auto" w:fill="auto"/>
            <w:vAlign w:val="center"/>
          </w:tcPr>
          <w:p w:rsidR="00D8202C" w:rsidRPr="004207D3" w:rsidRDefault="00063EE3" w:rsidP="00F44D72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4207D3">
              <w:rPr>
                <w:rFonts w:ascii="Arial LatArm" w:hAnsi="Arial LatArm"/>
                <w:color w:val="000000"/>
                <w:sz w:val="16"/>
                <w:szCs w:val="16"/>
              </w:rPr>
              <w:t>1496000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D8202C" w:rsidRPr="00642234" w:rsidRDefault="00CA635A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8976000</w:t>
            </w:r>
          </w:p>
        </w:tc>
      </w:tr>
      <w:tr w:rsidR="00D8202C" w:rsidRPr="00C409FA" w:rsidTr="00916A90">
        <w:trPr>
          <w:trHeight w:val="83"/>
        </w:trPr>
        <w:tc>
          <w:tcPr>
            <w:tcW w:w="1389" w:type="dxa"/>
            <w:gridSpan w:val="6"/>
            <w:shd w:val="clear" w:color="auto" w:fill="auto"/>
            <w:vAlign w:val="center"/>
          </w:tcPr>
          <w:p w:rsidR="00D8202C" w:rsidRPr="003224AC" w:rsidRDefault="00D8202C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13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D8202C" w:rsidRPr="00D8202C" w:rsidRDefault="00D8202C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Սիրիուս</w:t>
            </w:r>
            <w:r w:rsidRPr="00D8202C">
              <w:rPr>
                <w:rFonts w:ascii="Arial LatArm" w:hAnsi="Arial LatArm"/>
                <w:sz w:val="16"/>
                <w:szCs w:val="16"/>
              </w:rPr>
              <w:t>-</w:t>
            </w:r>
            <w:r w:rsidRPr="00D8202C">
              <w:rPr>
                <w:rFonts w:ascii="Sylfaen" w:hAnsi="Sylfaen"/>
                <w:sz w:val="16"/>
                <w:szCs w:val="16"/>
              </w:rPr>
              <w:t>Շին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50" w:type="dxa"/>
            <w:gridSpan w:val="17"/>
            <w:shd w:val="clear" w:color="auto" w:fill="auto"/>
            <w:vAlign w:val="center"/>
          </w:tcPr>
          <w:p w:rsidR="00D8202C" w:rsidRPr="00642234" w:rsidRDefault="000E45C0" w:rsidP="00FA2E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5250000</w:t>
            </w:r>
          </w:p>
        </w:tc>
        <w:tc>
          <w:tcPr>
            <w:tcW w:w="2159" w:type="dxa"/>
            <w:gridSpan w:val="10"/>
            <w:shd w:val="clear" w:color="auto" w:fill="auto"/>
            <w:vAlign w:val="center"/>
          </w:tcPr>
          <w:p w:rsidR="00D8202C" w:rsidRPr="004207D3" w:rsidRDefault="00AD3C68" w:rsidP="00F44D72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4207D3">
              <w:rPr>
                <w:rFonts w:ascii="Arial LatArm" w:hAnsi="Arial LatArm"/>
                <w:color w:val="000000"/>
                <w:sz w:val="16"/>
                <w:szCs w:val="16"/>
              </w:rPr>
              <w:t>1050000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D8202C" w:rsidRPr="00642234" w:rsidRDefault="00CA635A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6300000</w:t>
            </w:r>
          </w:p>
        </w:tc>
      </w:tr>
      <w:tr w:rsidR="00D8202C" w:rsidRPr="00C409FA" w:rsidTr="00916A90">
        <w:trPr>
          <w:trHeight w:val="83"/>
        </w:trPr>
        <w:tc>
          <w:tcPr>
            <w:tcW w:w="1389" w:type="dxa"/>
            <w:gridSpan w:val="6"/>
            <w:shd w:val="clear" w:color="auto" w:fill="auto"/>
            <w:vAlign w:val="center"/>
          </w:tcPr>
          <w:p w:rsidR="00D8202C" w:rsidRPr="003224AC" w:rsidRDefault="00D8202C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14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D8202C" w:rsidRPr="00D8202C" w:rsidRDefault="00D8202C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ՍՅՈՒՆԻՔ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50" w:type="dxa"/>
            <w:gridSpan w:val="17"/>
            <w:shd w:val="clear" w:color="auto" w:fill="auto"/>
            <w:vAlign w:val="center"/>
          </w:tcPr>
          <w:p w:rsidR="00D8202C" w:rsidRPr="00642234" w:rsidRDefault="000E45C0" w:rsidP="00FA2E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6916666</w:t>
            </w:r>
          </w:p>
        </w:tc>
        <w:tc>
          <w:tcPr>
            <w:tcW w:w="2159" w:type="dxa"/>
            <w:gridSpan w:val="10"/>
            <w:shd w:val="clear" w:color="auto" w:fill="auto"/>
            <w:vAlign w:val="center"/>
          </w:tcPr>
          <w:p w:rsidR="00D8202C" w:rsidRPr="004207D3" w:rsidRDefault="00AD3C68" w:rsidP="00F44D72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4207D3">
              <w:rPr>
                <w:rFonts w:ascii="Arial LatArm" w:hAnsi="Arial LatArm"/>
                <w:color w:val="000000"/>
                <w:sz w:val="16"/>
                <w:szCs w:val="16"/>
              </w:rPr>
              <w:t>1383333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D8202C" w:rsidRPr="00642234" w:rsidRDefault="000461A0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8300000</w:t>
            </w:r>
          </w:p>
        </w:tc>
      </w:tr>
      <w:tr w:rsidR="00D8202C" w:rsidRPr="00C409FA" w:rsidTr="00916A90">
        <w:trPr>
          <w:trHeight w:val="83"/>
        </w:trPr>
        <w:tc>
          <w:tcPr>
            <w:tcW w:w="1389" w:type="dxa"/>
            <w:gridSpan w:val="6"/>
            <w:shd w:val="clear" w:color="auto" w:fill="auto"/>
            <w:vAlign w:val="center"/>
          </w:tcPr>
          <w:p w:rsidR="00D8202C" w:rsidRPr="003224AC" w:rsidRDefault="00D8202C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15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D8202C" w:rsidRPr="00D8202C" w:rsidRDefault="00D8202C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Կարապ</w:t>
            </w:r>
            <w:r w:rsidRPr="00D8202C">
              <w:rPr>
                <w:rFonts w:ascii="Arial LatArm" w:hAnsi="Arial LatArm"/>
                <w:sz w:val="16"/>
                <w:szCs w:val="16"/>
              </w:rPr>
              <w:t>-</w:t>
            </w:r>
            <w:r w:rsidRPr="00D8202C">
              <w:rPr>
                <w:rFonts w:ascii="Sylfaen" w:hAnsi="Sylfaen"/>
                <w:sz w:val="16"/>
                <w:szCs w:val="16"/>
              </w:rPr>
              <w:t>գազ</w:t>
            </w:r>
            <w:r w:rsidRPr="00D8202C">
              <w:rPr>
                <w:rFonts w:ascii="Arial LatArm" w:hAnsi="Arial LatArm"/>
                <w:sz w:val="16"/>
                <w:szCs w:val="16"/>
              </w:rPr>
              <w:t>-</w:t>
            </w:r>
            <w:r w:rsidRPr="00D8202C">
              <w:rPr>
                <w:rFonts w:ascii="Sylfaen" w:hAnsi="Sylfaen"/>
                <w:sz w:val="16"/>
                <w:szCs w:val="16"/>
              </w:rPr>
              <w:t>Ռադ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50" w:type="dxa"/>
            <w:gridSpan w:val="17"/>
            <w:shd w:val="clear" w:color="auto" w:fill="auto"/>
            <w:vAlign w:val="center"/>
          </w:tcPr>
          <w:p w:rsidR="00D8202C" w:rsidRPr="00642234" w:rsidRDefault="000E45C0" w:rsidP="00FA2E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7264140</w:t>
            </w:r>
          </w:p>
        </w:tc>
        <w:tc>
          <w:tcPr>
            <w:tcW w:w="2159" w:type="dxa"/>
            <w:gridSpan w:val="10"/>
            <w:shd w:val="clear" w:color="auto" w:fill="auto"/>
            <w:vAlign w:val="center"/>
          </w:tcPr>
          <w:p w:rsidR="00D8202C" w:rsidRPr="004207D3" w:rsidRDefault="00AD3C68" w:rsidP="00F44D72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4207D3">
              <w:rPr>
                <w:rFonts w:ascii="Arial LatArm" w:hAnsi="Arial LatArm"/>
                <w:color w:val="000000"/>
                <w:sz w:val="16"/>
                <w:szCs w:val="16"/>
              </w:rPr>
              <w:t>1452828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D8202C" w:rsidRPr="00642234" w:rsidRDefault="000461A0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7264140</w:t>
            </w:r>
          </w:p>
        </w:tc>
      </w:tr>
      <w:tr w:rsidR="00D8202C" w:rsidRPr="00C409FA" w:rsidTr="00916A90">
        <w:trPr>
          <w:trHeight w:val="83"/>
        </w:trPr>
        <w:tc>
          <w:tcPr>
            <w:tcW w:w="1389" w:type="dxa"/>
            <w:gridSpan w:val="6"/>
            <w:shd w:val="clear" w:color="auto" w:fill="auto"/>
            <w:vAlign w:val="center"/>
          </w:tcPr>
          <w:p w:rsidR="00D8202C" w:rsidRPr="003224AC" w:rsidRDefault="00D8202C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16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D8202C" w:rsidRPr="00D8202C" w:rsidRDefault="00D8202C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ՄեծՀիմք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Ա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/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Կ</w:t>
            </w:r>
          </w:p>
        </w:tc>
        <w:tc>
          <w:tcPr>
            <w:tcW w:w="3250" w:type="dxa"/>
            <w:gridSpan w:val="17"/>
            <w:shd w:val="clear" w:color="auto" w:fill="auto"/>
            <w:vAlign w:val="center"/>
          </w:tcPr>
          <w:p w:rsidR="00D8202C" w:rsidRPr="00642234" w:rsidRDefault="000E45C0" w:rsidP="00FA2E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8082800</w:t>
            </w:r>
          </w:p>
        </w:tc>
        <w:tc>
          <w:tcPr>
            <w:tcW w:w="2159" w:type="dxa"/>
            <w:gridSpan w:val="10"/>
            <w:shd w:val="clear" w:color="auto" w:fill="auto"/>
            <w:vAlign w:val="center"/>
          </w:tcPr>
          <w:p w:rsidR="00D8202C" w:rsidRPr="004207D3" w:rsidRDefault="00AD3C68" w:rsidP="00F44D72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4207D3">
              <w:rPr>
                <w:rFonts w:ascii="Arial LatArm" w:hAnsi="Arial LatArm"/>
                <w:color w:val="000000"/>
                <w:sz w:val="16"/>
                <w:szCs w:val="16"/>
              </w:rPr>
              <w:t>1616560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D8202C" w:rsidRPr="00642234" w:rsidRDefault="000461A0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9699360</w:t>
            </w:r>
          </w:p>
        </w:tc>
      </w:tr>
      <w:tr w:rsidR="00D8202C" w:rsidRPr="00C409FA" w:rsidTr="00916A90">
        <w:trPr>
          <w:trHeight w:val="83"/>
        </w:trPr>
        <w:tc>
          <w:tcPr>
            <w:tcW w:w="1389" w:type="dxa"/>
            <w:gridSpan w:val="6"/>
            <w:shd w:val="clear" w:color="auto" w:fill="auto"/>
            <w:vAlign w:val="center"/>
          </w:tcPr>
          <w:p w:rsidR="00D8202C" w:rsidRPr="003224AC" w:rsidRDefault="00D8202C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17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D8202C" w:rsidRPr="00D8202C" w:rsidRDefault="00D8202C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ԷԼԴՈԳԱՐ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50" w:type="dxa"/>
            <w:gridSpan w:val="17"/>
            <w:shd w:val="clear" w:color="auto" w:fill="auto"/>
            <w:vAlign w:val="center"/>
          </w:tcPr>
          <w:p w:rsidR="00D8202C" w:rsidRPr="00642234" w:rsidRDefault="000E45C0" w:rsidP="00FA2E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6882000</w:t>
            </w:r>
          </w:p>
        </w:tc>
        <w:tc>
          <w:tcPr>
            <w:tcW w:w="2159" w:type="dxa"/>
            <w:gridSpan w:val="10"/>
            <w:shd w:val="clear" w:color="auto" w:fill="auto"/>
            <w:vAlign w:val="center"/>
          </w:tcPr>
          <w:p w:rsidR="00D8202C" w:rsidRPr="004207D3" w:rsidRDefault="00AD3C68" w:rsidP="00F44D72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4207D3">
              <w:rPr>
                <w:rFonts w:ascii="Arial LatArm" w:hAnsi="Arial LatArm"/>
                <w:color w:val="000000"/>
                <w:sz w:val="16"/>
                <w:szCs w:val="16"/>
              </w:rPr>
              <w:t>1376400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D8202C" w:rsidRPr="00642234" w:rsidRDefault="000461A0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8258400</w:t>
            </w:r>
          </w:p>
        </w:tc>
      </w:tr>
      <w:tr w:rsidR="00D8202C" w:rsidRPr="00C409FA" w:rsidTr="00916A90">
        <w:trPr>
          <w:trHeight w:val="83"/>
        </w:trPr>
        <w:tc>
          <w:tcPr>
            <w:tcW w:w="1389" w:type="dxa"/>
            <w:gridSpan w:val="6"/>
            <w:shd w:val="clear" w:color="auto" w:fill="auto"/>
            <w:vAlign w:val="center"/>
          </w:tcPr>
          <w:p w:rsidR="00D8202C" w:rsidRPr="003224AC" w:rsidRDefault="00D8202C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18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D8202C" w:rsidRPr="00D8202C" w:rsidRDefault="00D8202C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ՋԱՏԵԳ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50" w:type="dxa"/>
            <w:gridSpan w:val="17"/>
            <w:shd w:val="clear" w:color="auto" w:fill="auto"/>
            <w:vAlign w:val="center"/>
          </w:tcPr>
          <w:p w:rsidR="00D8202C" w:rsidRPr="00642234" w:rsidRDefault="000E45C0" w:rsidP="00FA2E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8332500</w:t>
            </w:r>
          </w:p>
        </w:tc>
        <w:tc>
          <w:tcPr>
            <w:tcW w:w="2159" w:type="dxa"/>
            <w:gridSpan w:val="10"/>
            <w:shd w:val="clear" w:color="auto" w:fill="auto"/>
            <w:vAlign w:val="center"/>
          </w:tcPr>
          <w:p w:rsidR="00D8202C" w:rsidRPr="004207D3" w:rsidRDefault="00AD3C68" w:rsidP="00F44D72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4207D3">
              <w:rPr>
                <w:rFonts w:ascii="Arial LatArm" w:hAnsi="Arial LatArm"/>
                <w:color w:val="000000"/>
                <w:sz w:val="16"/>
                <w:szCs w:val="16"/>
              </w:rPr>
              <w:t>1666500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D8202C" w:rsidRPr="00642234" w:rsidRDefault="000461A0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9999000</w:t>
            </w:r>
          </w:p>
        </w:tc>
      </w:tr>
      <w:tr w:rsidR="00D8202C" w:rsidRPr="00C409FA" w:rsidTr="00916A90">
        <w:trPr>
          <w:trHeight w:val="83"/>
        </w:trPr>
        <w:tc>
          <w:tcPr>
            <w:tcW w:w="1389" w:type="dxa"/>
            <w:gridSpan w:val="6"/>
            <w:shd w:val="clear" w:color="auto" w:fill="auto"/>
            <w:vAlign w:val="center"/>
          </w:tcPr>
          <w:p w:rsidR="00D8202C" w:rsidRPr="003224AC" w:rsidRDefault="00D8202C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19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D8202C" w:rsidRPr="00D8202C" w:rsidRDefault="00D8202C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ԱՄԱՐԱՍ</w:t>
            </w:r>
            <w:r w:rsidRPr="00D8202C">
              <w:rPr>
                <w:rFonts w:ascii="Arial LatArm" w:hAnsi="Arial LatArm"/>
                <w:sz w:val="16"/>
                <w:szCs w:val="16"/>
              </w:rPr>
              <w:t>-</w:t>
            </w:r>
            <w:r w:rsidRPr="00D8202C">
              <w:rPr>
                <w:rFonts w:ascii="Sylfaen" w:hAnsi="Sylfaen"/>
                <w:sz w:val="16"/>
                <w:szCs w:val="16"/>
              </w:rPr>
              <w:t>ՅՈՒՍ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50" w:type="dxa"/>
            <w:gridSpan w:val="17"/>
            <w:shd w:val="clear" w:color="auto" w:fill="auto"/>
            <w:vAlign w:val="center"/>
          </w:tcPr>
          <w:p w:rsidR="00D8202C" w:rsidRPr="00642234" w:rsidRDefault="004C6E2B" w:rsidP="00FA2E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6885000</w:t>
            </w:r>
          </w:p>
        </w:tc>
        <w:tc>
          <w:tcPr>
            <w:tcW w:w="2159" w:type="dxa"/>
            <w:gridSpan w:val="10"/>
            <w:shd w:val="clear" w:color="auto" w:fill="auto"/>
            <w:vAlign w:val="center"/>
          </w:tcPr>
          <w:p w:rsidR="00D8202C" w:rsidRPr="004207D3" w:rsidRDefault="004207D3" w:rsidP="00F44D72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4207D3">
              <w:rPr>
                <w:rFonts w:ascii="Arial LatArm" w:hAnsi="Arial LatArm"/>
                <w:color w:val="000000"/>
                <w:sz w:val="16"/>
                <w:szCs w:val="16"/>
              </w:rPr>
              <w:t>1377000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D8202C" w:rsidRPr="00642234" w:rsidRDefault="000461A0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8262000</w:t>
            </w:r>
          </w:p>
        </w:tc>
      </w:tr>
      <w:tr w:rsidR="00D8202C" w:rsidRPr="00C409FA" w:rsidTr="00916A90">
        <w:trPr>
          <w:trHeight w:val="83"/>
        </w:trPr>
        <w:tc>
          <w:tcPr>
            <w:tcW w:w="1389" w:type="dxa"/>
            <w:gridSpan w:val="6"/>
            <w:shd w:val="clear" w:color="auto" w:fill="auto"/>
            <w:vAlign w:val="center"/>
          </w:tcPr>
          <w:p w:rsidR="00D8202C" w:rsidRPr="003224AC" w:rsidRDefault="00D8202C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20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D8202C" w:rsidRPr="00D8202C" w:rsidRDefault="00D8202C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ԳՈՌՊԼԱՍՏ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50" w:type="dxa"/>
            <w:gridSpan w:val="17"/>
            <w:shd w:val="clear" w:color="auto" w:fill="auto"/>
            <w:vAlign w:val="center"/>
          </w:tcPr>
          <w:p w:rsidR="00D8202C" w:rsidRPr="00642234" w:rsidRDefault="0028479B" w:rsidP="00FA2E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6637800</w:t>
            </w:r>
          </w:p>
        </w:tc>
        <w:tc>
          <w:tcPr>
            <w:tcW w:w="2159" w:type="dxa"/>
            <w:gridSpan w:val="10"/>
            <w:shd w:val="clear" w:color="auto" w:fill="auto"/>
            <w:vAlign w:val="center"/>
          </w:tcPr>
          <w:p w:rsidR="00D8202C" w:rsidRPr="004207D3" w:rsidRDefault="004207D3" w:rsidP="00F44D72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4207D3">
              <w:rPr>
                <w:rFonts w:ascii="Arial LatArm" w:hAnsi="Arial LatArm"/>
                <w:color w:val="000000"/>
                <w:sz w:val="16"/>
                <w:szCs w:val="16"/>
              </w:rPr>
              <w:t>1327560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D8202C" w:rsidRPr="00642234" w:rsidRDefault="000461A0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6637800</w:t>
            </w:r>
          </w:p>
        </w:tc>
      </w:tr>
      <w:tr w:rsidR="00D8202C" w:rsidRPr="00C409FA" w:rsidTr="00916A90">
        <w:trPr>
          <w:trHeight w:val="83"/>
        </w:trPr>
        <w:tc>
          <w:tcPr>
            <w:tcW w:w="1389" w:type="dxa"/>
            <w:gridSpan w:val="6"/>
            <w:shd w:val="clear" w:color="auto" w:fill="auto"/>
            <w:vAlign w:val="center"/>
          </w:tcPr>
          <w:p w:rsidR="00D8202C" w:rsidRPr="003224AC" w:rsidRDefault="00D8202C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21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D8202C" w:rsidRPr="00D8202C" w:rsidRDefault="00D8202C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Շինհայ</w:t>
            </w:r>
            <w:r w:rsidRPr="00D8202C">
              <w:rPr>
                <w:rFonts w:ascii="Arial LatArm" w:hAnsi="Arial LatArm"/>
                <w:sz w:val="16"/>
                <w:szCs w:val="16"/>
              </w:rPr>
              <w:t>-</w:t>
            </w:r>
            <w:r w:rsidRPr="00D8202C">
              <w:rPr>
                <w:rFonts w:ascii="Sylfaen" w:hAnsi="Sylfaen"/>
                <w:sz w:val="16"/>
                <w:szCs w:val="16"/>
              </w:rPr>
              <w:t>ՊՈ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50" w:type="dxa"/>
            <w:gridSpan w:val="17"/>
            <w:shd w:val="clear" w:color="auto" w:fill="auto"/>
            <w:vAlign w:val="center"/>
          </w:tcPr>
          <w:p w:rsidR="00D8202C" w:rsidRPr="00642234" w:rsidRDefault="0028479B" w:rsidP="00FA2E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7081200</w:t>
            </w:r>
          </w:p>
        </w:tc>
        <w:tc>
          <w:tcPr>
            <w:tcW w:w="2159" w:type="dxa"/>
            <w:gridSpan w:val="10"/>
            <w:shd w:val="clear" w:color="auto" w:fill="auto"/>
            <w:vAlign w:val="center"/>
          </w:tcPr>
          <w:p w:rsidR="00D8202C" w:rsidRPr="004207D3" w:rsidRDefault="004207D3" w:rsidP="00F44D72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4207D3">
              <w:rPr>
                <w:rFonts w:ascii="Arial LatArm" w:hAnsi="Arial LatArm"/>
                <w:color w:val="000000"/>
                <w:sz w:val="16"/>
                <w:szCs w:val="16"/>
              </w:rPr>
              <w:t>1416240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D8202C" w:rsidRPr="00642234" w:rsidRDefault="000461A0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8497440</w:t>
            </w:r>
          </w:p>
        </w:tc>
      </w:tr>
      <w:tr w:rsidR="00D8202C" w:rsidRPr="00C409FA" w:rsidTr="00916A90">
        <w:trPr>
          <w:trHeight w:val="83"/>
        </w:trPr>
        <w:tc>
          <w:tcPr>
            <w:tcW w:w="1389" w:type="dxa"/>
            <w:gridSpan w:val="6"/>
            <w:shd w:val="clear" w:color="auto" w:fill="auto"/>
            <w:vAlign w:val="center"/>
          </w:tcPr>
          <w:p w:rsidR="00D8202C" w:rsidRPr="003224AC" w:rsidRDefault="00D8202C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22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D8202C" w:rsidRPr="00D8202C" w:rsidRDefault="00D8202C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ՌԱԶՈՎԱԼՈ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50" w:type="dxa"/>
            <w:gridSpan w:val="17"/>
            <w:shd w:val="clear" w:color="auto" w:fill="auto"/>
            <w:vAlign w:val="center"/>
          </w:tcPr>
          <w:p w:rsidR="00D8202C" w:rsidRPr="00642234" w:rsidRDefault="0028479B" w:rsidP="00FA2E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6930000</w:t>
            </w:r>
          </w:p>
        </w:tc>
        <w:tc>
          <w:tcPr>
            <w:tcW w:w="2159" w:type="dxa"/>
            <w:gridSpan w:val="10"/>
            <w:shd w:val="clear" w:color="auto" w:fill="auto"/>
            <w:vAlign w:val="center"/>
          </w:tcPr>
          <w:p w:rsidR="00D8202C" w:rsidRPr="004207D3" w:rsidRDefault="004207D3" w:rsidP="00F44D72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4207D3">
              <w:rPr>
                <w:rFonts w:ascii="Arial LatArm" w:hAnsi="Arial LatArm"/>
                <w:color w:val="000000"/>
                <w:sz w:val="16"/>
                <w:szCs w:val="16"/>
              </w:rPr>
              <w:t>1386000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D8202C" w:rsidRPr="00642234" w:rsidRDefault="000461A0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6930000</w:t>
            </w:r>
          </w:p>
        </w:tc>
      </w:tr>
      <w:tr w:rsidR="00D8202C" w:rsidRPr="00C409FA" w:rsidTr="00916A90">
        <w:trPr>
          <w:trHeight w:val="83"/>
        </w:trPr>
        <w:tc>
          <w:tcPr>
            <w:tcW w:w="1389" w:type="dxa"/>
            <w:gridSpan w:val="6"/>
            <w:shd w:val="clear" w:color="auto" w:fill="auto"/>
            <w:vAlign w:val="center"/>
          </w:tcPr>
          <w:p w:rsidR="00D8202C" w:rsidRPr="003224AC" w:rsidRDefault="00D8202C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23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D8202C" w:rsidRPr="00D8202C" w:rsidRDefault="00D8202C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  <w:lang w:val="hy-AM"/>
              </w:rPr>
              <w:t>Գ</w:t>
            </w:r>
            <w:r w:rsidRPr="00D8202C">
              <w:rPr>
                <w:rFonts w:ascii="Sylfaen" w:hAnsi="Sylfaen"/>
                <w:sz w:val="16"/>
                <w:szCs w:val="16"/>
              </w:rPr>
              <w:t>ագշինքոմփնի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50" w:type="dxa"/>
            <w:gridSpan w:val="17"/>
            <w:shd w:val="clear" w:color="auto" w:fill="auto"/>
            <w:vAlign w:val="center"/>
          </w:tcPr>
          <w:p w:rsidR="00D8202C" w:rsidRPr="00642234" w:rsidRDefault="0028479B" w:rsidP="00FA2E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7081725</w:t>
            </w:r>
          </w:p>
        </w:tc>
        <w:tc>
          <w:tcPr>
            <w:tcW w:w="2159" w:type="dxa"/>
            <w:gridSpan w:val="10"/>
            <w:shd w:val="clear" w:color="auto" w:fill="auto"/>
            <w:vAlign w:val="center"/>
          </w:tcPr>
          <w:p w:rsidR="00D8202C" w:rsidRPr="004207D3" w:rsidRDefault="004207D3" w:rsidP="00F44D72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4207D3">
              <w:rPr>
                <w:rFonts w:ascii="Arial LatArm" w:hAnsi="Arial LatArm"/>
                <w:color w:val="000000"/>
                <w:sz w:val="16"/>
                <w:szCs w:val="16"/>
              </w:rPr>
              <w:t>1416345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D8202C" w:rsidRPr="00642234" w:rsidRDefault="000461A0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8498070</w:t>
            </w:r>
          </w:p>
        </w:tc>
      </w:tr>
      <w:tr w:rsidR="00D8202C" w:rsidRPr="00C409FA" w:rsidTr="00916A90">
        <w:trPr>
          <w:trHeight w:val="83"/>
        </w:trPr>
        <w:tc>
          <w:tcPr>
            <w:tcW w:w="1389" w:type="dxa"/>
            <w:gridSpan w:val="6"/>
            <w:shd w:val="clear" w:color="auto" w:fill="auto"/>
            <w:vAlign w:val="center"/>
          </w:tcPr>
          <w:p w:rsidR="00D8202C" w:rsidRPr="003224AC" w:rsidRDefault="00D8202C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24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D8202C" w:rsidRPr="00D8202C" w:rsidRDefault="00D8202C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ԲԻԴԵՔ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50" w:type="dxa"/>
            <w:gridSpan w:val="17"/>
            <w:shd w:val="clear" w:color="auto" w:fill="auto"/>
            <w:vAlign w:val="center"/>
          </w:tcPr>
          <w:p w:rsidR="00D8202C" w:rsidRPr="00642234" w:rsidRDefault="00FA3892" w:rsidP="00FA2E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10126503</w:t>
            </w:r>
          </w:p>
        </w:tc>
        <w:tc>
          <w:tcPr>
            <w:tcW w:w="2159" w:type="dxa"/>
            <w:gridSpan w:val="10"/>
            <w:shd w:val="clear" w:color="auto" w:fill="auto"/>
            <w:vAlign w:val="center"/>
          </w:tcPr>
          <w:p w:rsidR="00D8202C" w:rsidRPr="004207D3" w:rsidRDefault="004207D3" w:rsidP="00F44D72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4207D3">
              <w:rPr>
                <w:rFonts w:ascii="Arial LatArm" w:hAnsi="Arial LatArm"/>
                <w:color w:val="000000"/>
                <w:sz w:val="16"/>
                <w:szCs w:val="16"/>
              </w:rPr>
              <w:t>2025301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D8202C" w:rsidRPr="00642234" w:rsidRDefault="000461A0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12151804</w:t>
            </w:r>
          </w:p>
        </w:tc>
      </w:tr>
      <w:tr w:rsidR="00D8202C" w:rsidRPr="00C409FA" w:rsidTr="00916A90">
        <w:trPr>
          <w:trHeight w:val="83"/>
        </w:trPr>
        <w:tc>
          <w:tcPr>
            <w:tcW w:w="1389" w:type="dxa"/>
            <w:gridSpan w:val="6"/>
            <w:shd w:val="clear" w:color="auto" w:fill="auto"/>
            <w:vAlign w:val="center"/>
          </w:tcPr>
          <w:p w:rsidR="00D8202C" w:rsidRPr="003224AC" w:rsidRDefault="00D8202C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25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D8202C" w:rsidRPr="00D8202C" w:rsidRDefault="00D8202C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Ամրանշին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50" w:type="dxa"/>
            <w:gridSpan w:val="17"/>
            <w:shd w:val="clear" w:color="auto" w:fill="auto"/>
            <w:vAlign w:val="center"/>
          </w:tcPr>
          <w:p w:rsidR="00D8202C" w:rsidRPr="00642234" w:rsidRDefault="00642234" w:rsidP="00FA2E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7076240</w:t>
            </w:r>
          </w:p>
        </w:tc>
        <w:tc>
          <w:tcPr>
            <w:tcW w:w="2159" w:type="dxa"/>
            <w:gridSpan w:val="10"/>
            <w:shd w:val="clear" w:color="auto" w:fill="auto"/>
            <w:vAlign w:val="center"/>
          </w:tcPr>
          <w:p w:rsidR="00D8202C" w:rsidRPr="004207D3" w:rsidRDefault="004207D3" w:rsidP="00F44D72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4207D3">
              <w:rPr>
                <w:rFonts w:ascii="Arial LatArm" w:hAnsi="Arial LatArm"/>
                <w:color w:val="000000"/>
                <w:sz w:val="16"/>
                <w:szCs w:val="16"/>
              </w:rPr>
              <w:t>1415248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D8202C" w:rsidRPr="00642234" w:rsidRDefault="000461A0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7076240</w:t>
            </w:r>
          </w:p>
        </w:tc>
      </w:tr>
      <w:tr w:rsidR="00D8202C" w:rsidRPr="00C409FA" w:rsidTr="00916A90">
        <w:trPr>
          <w:trHeight w:val="83"/>
        </w:trPr>
        <w:tc>
          <w:tcPr>
            <w:tcW w:w="1389" w:type="dxa"/>
            <w:gridSpan w:val="6"/>
            <w:shd w:val="clear" w:color="auto" w:fill="auto"/>
            <w:vAlign w:val="center"/>
          </w:tcPr>
          <w:p w:rsidR="00D8202C" w:rsidRPr="003224AC" w:rsidRDefault="00D8202C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26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D8202C" w:rsidRPr="00D8202C" w:rsidRDefault="00D8202C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ՄԳՈ</w:t>
            </w:r>
            <w:r w:rsidRPr="00D8202C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D8202C">
              <w:rPr>
                <w:rFonts w:ascii="Sylfaen" w:hAnsi="Sylfaen"/>
                <w:sz w:val="16"/>
                <w:szCs w:val="16"/>
              </w:rPr>
              <w:t>Քոնսթրաքշն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3250" w:type="dxa"/>
            <w:gridSpan w:val="17"/>
            <w:shd w:val="clear" w:color="auto" w:fill="auto"/>
            <w:vAlign w:val="center"/>
          </w:tcPr>
          <w:p w:rsidR="00D8202C" w:rsidRPr="00642234" w:rsidRDefault="00642234" w:rsidP="00FA2E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9500000</w:t>
            </w:r>
          </w:p>
        </w:tc>
        <w:tc>
          <w:tcPr>
            <w:tcW w:w="2159" w:type="dxa"/>
            <w:gridSpan w:val="10"/>
            <w:shd w:val="clear" w:color="auto" w:fill="auto"/>
            <w:vAlign w:val="center"/>
          </w:tcPr>
          <w:p w:rsidR="00D8202C" w:rsidRPr="004207D3" w:rsidRDefault="004207D3" w:rsidP="00F44D72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4207D3">
              <w:rPr>
                <w:rFonts w:ascii="Arial LatArm" w:hAnsi="Arial LatArm"/>
                <w:color w:val="000000"/>
                <w:sz w:val="16"/>
                <w:szCs w:val="16"/>
              </w:rPr>
              <w:t>1900000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D8202C" w:rsidRPr="00642234" w:rsidRDefault="000461A0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11400000</w:t>
            </w:r>
          </w:p>
        </w:tc>
      </w:tr>
      <w:tr w:rsidR="00D8202C" w:rsidRPr="00C409FA" w:rsidTr="00916A90">
        <w:trPr>
          <w:trHeight w:val="83"/>
        </w:trPr>
        <w:tc>
          <w:tcPr>
            <w:tcW w:w="1389" w:type="dxa"/>
            <w:gridSpan w:val="6"/>
            <w:shd w:val="clear" w:color="auto" w:fill="auto"/>
            <w:vAlign w:val="center"/>
          </w:tcPr>
          <w:p w:rsidR="00D8202C" w:rsidRPr="003224AC" w:rsidRDefault="00D8202C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27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D8202C" w:rsidRPr="00D8202C" w:rsidRDefault="00D8202C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Արա</w:t>
            </w:r>
            <w:r w:rsidRPr="00D8202C">
              <w:rPr>
                <w:rFonts w:ascii="Arial LatArm" w:hAnsi="Arial LatArm"/>
                <w:sz w:val="16"/>
                <w:szCs w:val="16"/>
              </w:rPr>
              <w:t>-</w:t>
            </w:r>
            <w:r w:rsidRPr="00D8202C">
              <w:rPr>
                <w:rFonts w:ascii="Sylfaen" w:hAnsi="Sylfaen"/>
                <w:sz w:val="16"/>
                <w:szCs w:val="16"/>
                <w:lang w:val="hy-AM"/>
              </w:rPr>
              <w:t>Ա</w:t>
            </w:r>
            <w:r w:rsidRPr="00D8202C">
              <w:rPr>
                <w:rFonts w:ascii="Sylfaen" w:hAnsi="Sylfaen"/>
                <w:sz w:val="16"/>
                <w:szCs w:val="16"/>
              </w:rPr>
              <w:t>րաքս</w:t>
            </w:r>
            <w:r w:rsidRPr="00D8202C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D8202C">
              <w:rPr>
                <w:rFonts w:ascii="Sylfaen" w:hAnsi="Sylfaen"/>
                <w:sz w:val="16"/>
                <w:szCs w:val="16"/>
              </w:rPr>
              <w:t>Գրուպ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50" w:type="dxa"/>
            <w:gridSpan w:val="17"/>
            <w:shd w:val="clear" w:color="auto" w:fill="auto"/>
            <w:vAlign w:val="center"/>
          </w:tcPr>
          <w:p w:rsidR="00D8202C" w:rsidRPr="00642234" w:rsidRDefault="00642234" w:rsidP="00FA2E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8800000</w:t>
            </w:r>
          </w:p>
        </w:tc>
        <w:tc>
          <w:tcPr>
            <w:tcW w:w="2159" w:type="dxa"/>
            <w:gridSpan w:val="10"/>
            <w:shd w:val="clear" w:color="auto" w:fill="auto"/>
            <w:vAlign w:val="center"/>
          </w:tcPr>
          <w:p w:rsidR="00D8202C" w:rsidRPr="004207D3" w:rsidRDefault="004207D3" w:rsidP="00F44D72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4207D3">
              <w:rPr>
                <w:rFonts w:ascii="Arial LatArm" w:hAnsi="Arial LatArm"/>
                <w:color w:val="000000"/>
                <w:sz w:val="16"/>
                <w:szCs w:val="16"/>
              </w:rPr>
              <w:t>1760000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D8202C" w:rsidRPr="00642234" w:rsidRDefault="000461A0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10560000</w:t>
            </w:r>
          </w:p>
        </w:tc>
      </w:tr>
      <w:tr w:rsidR="00D8202C" w:rsidRPr="00D8202C" w:rsidTr="00916A90">
        <w:trPr>
          <w:trHeight w:val="83"/>
        </w:trPr>
        <w:tc>
          <w:tcPr>
            <w:tcW w:w="1389" w:type="dxa"/>
            <w:gridSpan w:val="6"/>
            <w:shd w:val="clear" w:color="auto" w:fill="auto"/>
            <w:vAlign w:val="center"/>
          </w:tcPr>
          <w:p w:rsidR="00D8202C" w:rsidRPr="003224AC" w:rsidRDefault="00D8202C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28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D8202C" w:rsidRPr="00D8202C" w:rsidRDefault="00D8202C" w:rsidP="0044327D">
            <w:pPr>
              <w:rPr>
                <w:rFonts w:ascii="Arial LatArm" w:hAnsi="Arial LatArm"/>
                <w:sz w:val="16"/>
                <w:szCs w:val="16"/>
                <w:lang w:val="pt-BR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  <w:lang w:val="pt-BR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ՋԻ</w:t>
            </w:r>
            <w:r w:rsidRPr="00D8202C">
              <w:rPr>
                <w:rFonts w:ascii="Arial LatArm" w:hAnsi="Arial LatArm"/>
                <w:sz w:val="16"/>
                <w:szCs w:val="16"/>
                <w:lang w:val="hy-AM"/>
              </w:rPr>
              <w:t>-</w:t>
            </w:r>
            <w:r w:rsidRPr="00D8202C">
              <w:rPr>
                <w:rFonts w:ascii="Sylfaen" w:hAnsi="Sylfaen"/>
                <w:sz w:val="16"/>
                <w:szCs w:val="16"/>
              </w:rPr>
              <w:t>ԱՐ</w:t>
            </w:r>
            <w:r w:rsidRPr="00D8202C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D8202C">
              <w:rPr>
                <w:rFonts w:ascii="Sylfaen" w:hAnsi="Sylfaen"/>
                <w:sz w:val="16"/>
                <w:szCs w:val="16"/>
              </w:rPr>
              <w:t>ԲԻԼ</w:t>
            </w:r>
            <w:r w:rsidRPr="00D8202C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D8202C">
              <w:rPr>
                <w:rFonts w:ascii="Sylfaen" w:hAnsi="Sylfaen"/>
                <w:sz w:val="16"/>
                <w:szCs w:val="16"/>
              </w:rPr>
              <w:t>ԴԻՆԳ</w:t>
            </w:r>
            <w:r w:rsidRPr="00D8202C">
              <w:rPr>
                <w:rFonts w:ascii="Arial LatArm" w:hAnsi="Arial LatArm" w:cs="Sylfaen"/>
                <w:sz w:val="16"/>
                <w:szCs w:val="16"/>
                <w:lang w:val="pt-BR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50" w:type="dxa"/>
            <w:gridSpan w:val="17"/>
            <w:shd w:val="clear" w:color="auto" w:fill="auto"/>
            <w:vAlign w:val="center"/>
          </w:tcPr>
          <w:p w:rsidR="00D8202C" w:rsidRPr="00642234" w:rsidRDefault="00642234" w:rsidP="00FA2E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  <w:lang w:val="pt-BR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6991666</w:t>
            </w:r>
          </w:p>
        </w:tc>
        <w:tc>
          <w:tcPr>
            <w:tcW w:w="2159" w:type="dxa"/>
            <w:gridSpan w:val="10"/>
            <w:shd w:val="clear" w:color="auto" w:fill="auto"/>
            <w:vAlign w:val="center"/>
          </w:tcPr>
          <w:p w:rsidR="00D8202C" w:rsidRPr="004207D3" w:rsidRDefault="004207D3" w:rsidP="00F44D72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4207D3">
              <w:rPr>
                <w:rFonts w:ascii="Arial LatArm" w:hAnsi="Arial LatArm"/>
                <w:color w:val="000000"/>
                <w:sz w:val="16"/>
                <w:szCs w:val="16"/>
              </w:rPr>
              <w:t>1398333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D8202C" w:rsidRPr="00642234" w:rsidRDefault="000461A0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  <w:lang w:val="pt-BR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8390000</w:t>
            </w:r>
          </w:p>
        </w:tc>
      </w:tr>
      <w:tr w:rsidR="00D8202C" w:rsidRPr="00C409FA" w:rsidTr="00916A90">
        <w:trPr>
          <w:trHeight w:val="83"/>
        </w:trPr>
        <w:tc>
          <w:tcPr>
            <w:tcW w:w="1389" w:type="dxa"/>
            <w:gridSpan w:val="6"/>
            <w:shd w:val="clear" w:color="auto" w:fill="auto"/>
            <w:vAlign w:val="center"/>
          </w:tcPr>
          <w:p w:rsidR="00D8202C" w:rsidRPr="003224AC" w:rsidRDefault="00D8202C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29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D8202C" w:rsidRPr="00D8202C" w:rsidRDefault="00D8202C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ՊՐՈՖՊՐՈՅԵԿՏ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50" w:type="dxa"/>
            <w:gridSpan w:val="17"/>
            <w:shd w:val="clear" w:color="auto" w:fill="auto"/>
            <w:vAlign w:val="center"/>
          </w:tcPr>
          <w:p w:rsidR="00D8202C" w:rsidRPr="00642234" w:rsidRDefault="00642234" w:rsidP="00FA2E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6699200</w:t>
            </w:r>
          </w:p>
        </w:tc>
        <w:tc>
          <w:tcPr>
            <w:tcW w:w="2159" w:type="dxa"/>
            <w:gridSpan w:val="10"/>
            <w:shd w:val="clear" w:color="auto" w:fill="auto"/>
            <w:vAlign w:val="center"/>
          </w:tcPr>
          <w:p w:rsidR="00D8202C" w:rsidRPr="004207D3" w:rsidRDefault="004207D3" w:rsidP="00F44D72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4207D3">
              <w:rPr>
                <w:rFonts w:ascii="Arial LatArm" w:hAnsi="Arial LatArm"/>
                <w:color w:val="000000"/>
                <w:sz w:val="16"/>
                <w:szCs w:val="16"/>
              </w:rPr>
              <w:t>1339840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D8202C" w:rsidRPr="00642234" w:rsidRDefault="000461A0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8039040</w:t>
            </w:r>
            <w:r w:rsidR="00CA2567" w:rsidRPr="00642234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 xml:space="preserve"> </w:t>
            </w:r>
          </w:p>
        </w:tc>
      </w:tr>
      <w:tr w:rsidR="00D8202C" w:rsidRPr="00C409FA" w:rsidTr="00916A90">
        <w:trPr>
          <w:trHeight w:val="83"/>
        </w:trPr>
        <w:tc>
          <w:tcPr>
            <w:tcW w:w="1389" w:type="dxa"/>
            <w:gridSpan w:val="6"/>
            <w:shd w:val="clear" w:color="auto" w:fill="auto"/>
            <w:vAlign w:val="center"/>
          </w:tcPr>
          <w:p w:rsidR="00D8202C" w:rsidRPr="003224AC" w:rsidRDefault="00D8202C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30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D8202C" w:rsidRPr="00D8202C" w:rsidRDefault="00D8202C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Դ</w:t>
            </w:r>
            <w:r w:rsidRPr="00D8202C">
              <w:rPr>
                <w:rFonts w:ascii="Arial LatArm" w:hAnsi="Arial LatArm"/>
                <w:sz w:val="16"/>
                <w:szCs w:val="16"/>
              </w:rPr>
              <w:t>.</w:t>
            </w:r>
            <w:r w:rsidRPr="00D8202C">
              <w:rPr>
                <w:rFonts w:ascii="Sylfaen" w:hAnsi="Sylfaen"/>
                <w:sz w:val="16"/>
                <w:szCs w:val="16"/>
              </w:rPr>
              <w:t>Ե</w:t>
            </w:r>
            <w:r w:rsidRPr="00D8202C">
              <w:rPr>
                <w:rFonts w:ascii="Arial LatArm" w:hAnsi="Arial LatArm"/>
                <w:sz w:val="16"/>
                <w:szCs w:val="16"/>
              </w:rPr>
              <w:t>.</w:t>
            </w:r>
            <w:r w:rsidRPr="00D8202C">
              <w:rPr>
                <w:rFonts w:ascii="Sylfaen" w:hAnsi="Sylfaen"/>
                <w:sz w:val="16"/>
                <w:szCs w:val="16"/>
              </w:rPr>
              <w:t>Խ</w:t>
            </w:r>
            <w:r w:rsidRPr="00D8202C">
              <w:rPr>
                <w:rFonts w:ascii="Arial LatArm" w:hAnsi="Arial LatArm"/>
                <w:sz w:val="16"/>
                <w:szCs w:val="16"/>
              </w:rPr>
              <w:t>.</w:t>
            </w:r>
            <w:r w:rsidRPr="00D8202C">
              <w:rPr>
                <w:rFonts w:ascii="Sylfaen" w:hAnsi="Sylfaen"/>
                <w:sz w:val="16"/>
                <w:szCs w:val="16"/>
              </w:rPr>
              <w:t>Ս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50" w:type="dxa"/>
            <w:gridSpan w:val="17"/>
            <w:shd w:val="clear" w:color="auto" w:fill="auto"/>
            <w:vAlign w:val="center"/>
          </w:tcPr>
          <w:p w:rsidR="00D8202C" w:rsidRPr="00FA2EED" w:rsidRDefault="00642234" w:rsidP="00FA2E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/>
                <w:b/>
                <w:szCs w:val="24"/>
              </w:rPr>
            </w:pPr>
            <w:r>
              <w:rPr>
                <w:rFonts w:ascii="Sylfaen" w:hAnsi="Sylfaen"/>
                <w:b/>
                <w:szCs w:val="24"/>
              </w:rPr>
              <w:t>-</w:t>
            </w:r>
          </w:p>
        </w:tc>
        <w:tc>
          <w:tcPr>
            <w:tcW w:w="2159" w:type="dxa"/>
            <w:gridSpan w:val="10"/>
            <w:shd w:val="clear" w:color="auto" w:fill="auto"/>
            <w:vAlign w:val="center"/>
          </w:tcPr>
          <w:p w:rsidR="00D8202C" w:rsidRPr="004207D3" w:rsidRDefault="004207D3" w:rsidP="00F44D72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D8202C" w:rsidRPr="00FA2EED" w:rsidRDefault="004207D3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/>
                <w:b/>
                <w:szCs w:val="24"/>
              </w:rPr>
            </w:pPr>
            <w:r>
              <w:rPr>
                <w:rFonts w:ascii="Sylfaen" w:hAnsi="Sylfaen"/>
                <w:b/>
                <w:szCs w:val="24"/>
              </w:rPr>
              <w:t>-</w:t>
            </w:r>
          </w:p>
        </w:tc>
      </w:tr>
      <w:tr w:rsidR="00D8202C" w:rsidRPr="00C409FA" w:rsidTr="00A251C9">
        <w:trPr>
          <w:trHeight w:val="83"/>
        </w:trPr>
        <w:tc>
          <w:tcPr>
            <w:tcW w:w="11250" w:type="dxa"/>
            <w:gridSpan w:val="4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202C" w:rsidRPr="00FA2EED" w:rsidRDefault="002E59CF" w:rsidP="002E59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rPr>
                <w:rFonts w:ascii="Sylfaen" w:hAnsi="Sylfaen"/>
                <w:b/>
                <w:szCs w:val="2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</w:tr>
      <w:tr w:rsidR="004F10AD" w:rsidRPr="00C409FA" w:rsidTr="00916A90">
        <w:trPr>
          <w:trHeight w:val="83"/>
        </w:trPr>
        <w:tc>
          <w:tcPr>
            <w:tcW w:w="136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0AD" w:rsidRPr="003224AC" w:rsidRDefault="004F10AD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 1</w:t>
            </w:r>
          </w:p>
        </w:tc>
        <w:tc>
          <w:tcPr>
            <w:tcW w:w="191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0AD" w:rsidRPr="00D8202C" w:rsidRDefault="004F10AD" w:rsidP="0044327D">
            <w:pPr>
              <w:ind w:left="62"/>
              <w:rPr>
                <w:rFonts w:ascii="Arial LatArm" w:hAnsi="Arial LatArm" w:cs="Sylfaen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Նիկդավ</w:t>
            </w:r>
            <w:r w:rsidRPr="00D8202C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D8202C">
              <w:rPr>
                <w:rFonts w:ascii="Sylfaen" w:hAnsi="Sylfaen"/>
                <w:sz w:val="16"/>
                <w:szCs w:val="16"/>
              </w:rPr>
              <w:t>Գրուպ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4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F82D9A" w:rsidRDefault="004025C2" w:rsidP="004025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82D9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3531000</w:t>
            </w:r>
          </w:p>
        </w:tc>
        <w:tc>
          <w:tcPr>
            <w:tcW w:w="21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C07A21" w:rsidRDefault="00A15BA5" w:rsidP="00C07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07A21">
              <w:rPr>
                <w:rFonts w:ascii="Sylfaen" w:hAnsi="Sylfaen" w:cs="Sylfaen"/>
                <w:sz w:val="16"/>
                <w:szCs w:val="16"/>
              </w:rPr>
              <w:t>706200</w:t>
            </w:r>
          </w:p>
        </w:tc>
        <w:tc>
          <w:tcPr>
            <w:tcW w:w="255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2A143A" w:rsidRDefault="00FD5291" w:rsidP="002A14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A143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4237200</w:t>
            </w:r>
          </w:p>
        </w:tc>
      </w:tr>
      <w:tr w:rsidR="004F10AD" w:rsidRPr="00C409FA" w:rsidTr="00916A90">
        <w:trPr>
          <w:trHeight w:val="83"/>
        </w:trPr>
        <w:tc>
          <w:tcPr>
            <w:tcW w:w="136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0AD" w:rsidRPr="003224AC" w:rsidRDefault="004F10AD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2</w:t>
            </w:r>
          </w:p>
        </w:tc>
        <w:tc>
          <w:tcPr>
            <w:tcW w:w="191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0AD" w:rsidRPr="00D8202C" w:rsidRDefault="004F10AD" w:rsidP="0044327D">
            <w:pPr>
              <w:ind w:left="62"/>
              <w:rPr>
                <w:rFonts w:ascii="Arial LatArm" w:hAnsi="Arial LatArm" w:cs="Sylfaen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Շինարար</w:t>
            </w:r>
            <w:r w:rsidRPr="00D8202C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D8202C">
              <w:rPr>
                <w:rFonts w:ascii="Sylfaen" w:hAnsi="Sylfaen"/>
                <w:sz w:val="16"/>
                <w:szCs w:val="16"/>
              </w:rPr>
              <w:t>Գագիկ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4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F82D9A" w:rsidRDefault="004025C2" w:rsidP="00F82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82D9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4950000</w:t>
            </w:r>
          </w:p>
        </w:tc>
        <w:tc>
          <w:tcPr>
            <w:tcW w:w="21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C07A21" w:rsidRDefault="00A15BA5" w:rsidP="00C07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07A21">
              <w:rPr>
                <w:rFonts w:ascii="Sylfaen" w:hAnsi="Sylfaen" w:cs="Sylfaen"/>
                <w:sz w:val="16"/>
                <w:szCs w:val="16"/>
              </w:rPr>
              <w:t>990000</w:t>
            </w:r>
          </w:p>
        </w:tc>
        <w:tc>
          <w:tcPr>
            <w:tcW w:w="255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2A143A" w:rsidRDefault="00FD5291" w:rsidP="002A14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A143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5940000</w:t>
            </w:r>
          </w:p>
        </w:tc>
      </w:tr>
      <w:tr w:rsidR="004F10AD" w:rsidRPr="00C409FA" w:rsidTr="00916A90">
        <w:trPr>
          <w:trHeight w:val="83"/>
        </w:trPr>
        <w:tc>
          <w:tcPr>
            <w:tcW w:w="136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0AD" w:rsidRPr="003224AC" w:rsidRDefault="004F10AD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3</w:t>
            </w:r>
          </w:p>
        </w:tc>
        <w:tc>
          <w:tcPr>
            <w:tcW w:w="191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0AD" w:rsidRPr="00D8202C" w:rsidRDefault="004F10AD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Վահրադյան</w:t>
            </w:r>
            <w:r w:rsidRPr="00D8202C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D8202C">
              <w:rPr>
                <w:rFonts w:ascii="Sylfaen" w:hAnsi="Sylfaen"/>
                <w:sz w:val="16"/>
                <w:szCs w:val="16"/>
              </w:rPr>
              <w:t>Շին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4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F82D9A" w:rsidRDefault="004025C2" w:rsidP="00F82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82D9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3901650</w:t>
            </w:r>
          </w:p>
        </w:tc>
        <w:tc>
          <w:tcPr>
            <w:tcW w:w="21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C07A21" w:rsidRDefault="00A15BA5" w:rsidP="00C07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07A21">
              <w:rPr>
                <w:rFonts w:ascii="Sylfaen" w:hAnsi="Sylfaen" w:cs="Sylfaen"/>
                <w:sz w:val="16"/>
                <w:szCs w:val="16"/>
              </w:rPr>
              <w:t>780330</w:t>
            </w:r>
          </w:p>
        </w:tc>
        <w:tc>
          <w:tcPr>
            <w:tcW w:w="255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2A143A" w:rsidRDefault="00FD5291" w:rsidP="002A14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A143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4681980</w:t>
            </w:r>
          </w:p>
        </w:tc>
      </w:tr>
      <w:tr w:rsidR="004F10AD" w:rsidRPr="00C409FA" w:rsidTr="00916A90">
        <w:trPr>
          <w:trHeight w:val="83"/>
        </w:trPr>
        <w:tc>
          <w:tcPr>
            <w:tcW w:w="136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0AD" w:rsidRPr="003224AC" w:rsidRDefault="004F10AD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4</w:t>
            </w:r>
          </w:p>
        </w:tc>
        <w:tc>
          <w:tcPr>
            <w:tcW w:w="191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0AD" w:rsidRPr="00D8202C" w:rsidRDefault="004F10AD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ԱՐՏ</w:t>
            </w:r>
            <w:r w:rsidRPr="00D8202C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D8202C">
              <w:rPr>
                <w:rFonts w:ascii="Sylfaen" w:hAnsi="Sylfaen"/>
                <w:sz w:val="16"/>
                <w:szCs w:val="16"/>
              </w:rPr>
              <w:t>ՊԼԱՍ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4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F82D9A" w:rsidRDefault="004025C2" w:rsidP="00F82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82D9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3330000</w:t>
            </w:r>
          </w:p>
        </w:tc>
        <w:tc>
          <w:tcPr>
            <w:tcW w:w="21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C07A21" w:rsidRDefault="00FE6CA0" w:rsidP="00C07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07A21">
              <w:rPr>
                <w:rFonts w:ascii="Sylfaen" w:hAnsi="Sylfaen" w:cs="Sylfaen"/>
                <w:sz w:val="16"/>
                <w:szCs w:val="16"/>
              </w:rPr>
              <w:t>666000</w:t>
            </w:r>
          </w:p>
        </w:tc>
        <w:tc>
          <w:tcPr>
            <w:tcW w:w="255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2A143A" w:rsidRDefault="00FD5291" w:rsidP="002A14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A143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3996000</w:t>
            </w:r>
          </w:p>
        </w:tc>
      </w:tr>
      <w:tr w:rsidR="004F10AD" w:rsidRPr="00C409FA" w:rsidTr="00916A90">
        <w:trPr>
          <w:trHeight w:val="83"/>
        </w:trPr>
        <w:tc>
          <w:tcPr>
            <w:tcW w:w="136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0AD" w:rsidRPr="003224AC" w:rsidRDefault="004F10AD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5</w:t>
            </w:r>
          </w:p>
        </w:tc>
        <w:tc>
          <w:tcPr>
            <w:tcW w:w="191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0AD" w:rsidRPr="00D8202C" w:rsidRDefault="004F10AD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Ագարակ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ԲԲԸ</w:t>
            </w:r>
          </w:p>
        </w:tc>
        <w:tc>
          <w:tcPr>
            <w:tcW w:w="324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F82D9A" w:rsidRDefault="004025C2" w:rsidP="00F82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82D9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3490833</w:t>
            </w:r>
          </w:p>
        </w:tc>
        <w:tc>
          <w:tcPr>
            <w:tcW w:w="21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C07A21" w:rsidRDefault="00FE6CA0" w:rsidP="00C07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07A21">
              <w:rPr>
                <w:rFonts w:ascii="Sylfaen" w:hAnsi="Sylfaen" w:cs="Sylfaen"/>
                <w:sz w:val="16"/>
                <w:szCs w:val="16"/>
              </w:rPr>
              <w:t>698167</w:t>
            </w:r>
          </w:p>
        </w:tc>
        <w:tc>
          <w:tcPr>
            <w:tcW w:w="255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2A143A" w:rsidRDefault="00FD5291" w:rsidP="002A14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A143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4189000</w:t>
            </w:r>
          </w:p>
        </w:tc>
      </w:tr>
      <w:tr w:rsidR="004F10AD" w:rsidRPr="00C409FA" w:rsidTr="00916A90">
        <w:trPr>
          <w:trHeight w:val="83"/>
        </w:trPr>
        <w:tc>
          <w:tcPr>
            <w:tcW w:w="136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0AD" w:rsidRPr="003224AC" w:rsidRDefault="004F10AD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6</w:t>
            </w:r>
          </w:p>
        </w:tc>
        <w:tc>
          <w:tcPr>
            <w:tcW w:w="191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0AD" w:rsidRPr="00D8202C" w:rsidRDefault="004F10AD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Դելտա</w:t>
            </w:r>
            <w:r w:rsidRPr="00D8202C">
              <w:rPr>
                <w:rFonts w:ascii="Arial LatArm" w:hAnsi="Arial LatArm"/>
                <w:sz w:val="16"/>
                <w:szCs w:val="16"/>
              </w:rPr>
              <w:t>-</w:t>
            </w:r>
            <w:r w:rsidRPr="00D8202C">
              <w:rPr>
                <w:rFonts w:ascii="Sylfaen" w:hAnsi="Sylfaen"/>
                <w:sz w:val="16"/>
                <w:szCs w:val="16"/>
              </w:rPr>
              <w:t>Ինտեգրալ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4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F82D9A" w:rsidRDefault="004025C2" w:rsidP="00F82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82D9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3875000</w:t>
            </w:r>
          </w:p>
        </w:tc>
        <w:tc>
          <w:tcPr>
            <w:tcW w:w="21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C07A21" w:rsidRDefault="001A0C11" w:rsidP="00C07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07A21">
              <w:rPr>
                <w:rFonts w:ascii="Sylfaen" w:hAnsi="Sylfaen" w:cs="Sylfaen"/>
                <w:sz w:val="16"/>
                <w:szCs w:val="16"/>
              </w:rPr>
              <w:t>775000</w:t>
            </w:r>
          </w:p>
        </w:tc>
        <w:tc>
          <w:tcPr>
            <w:tcW w:w="255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2A143A" w:rsidRDefault="00FD5291" w:rsidP="002A14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A143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4650000</w:t>
            </w:r>
          </w:p>
        </w:tc>
      </w:tr>
      <w:tr w:rsidR="004F10AD" w:rsidRPr="00C409FA" w:rsidTr="00916A90">
        <w:trPr>
          <w:trHeight w:val="83"/>
        </w:trPr>
        <w:tc>
          <w:tcPr>
            <w:tcW w:w="136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0AD" w:rsidRPr="003224AC" w:rsidRDefault="004F10AD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7</w:t>
            </w:r>
          </w:p>
        </w:tc>
        <w:tc>
          <w:tcPr>
            <w:tcW w:w="191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0AD" w:rsidRPr="00D8202C" w:rsidRDefault="004F10AD" w:rsidP="0044327D">
            <w:pPr>
              <w:rPr>
                <w:rFonts w:ascii="Arial LatArm" w:hAnsi="Arial LatArm"/>
                <w:sz w:val="16"/>
                <w:szCs w:val="16"/>
                <w:lang w:val="pt-BR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  <w:lang w:val="pt-BR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ԱՇՈՏԵՎՀԱՅԿ</w:t>
            </w:r>
            <w:r w:rsidRPr="00D8202C">
              <w:rPr>
                <w:rFonts w:ascii="Arial LatArm" w:hAnsi="Arial LatArm" w:cs="Sylfaen"/>
                <w:sz w:val="16"/>
                <w:szCs w:val="16"/>
                <w:lang w:val="pt-BR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եղբայրներՍՊԸԵՎ</w:t>
            </w:r>
            <w:r w:rsidRPr="00D8202C">
              <w:rPr>
                <w:rFonts w:ascii="Arial LatArm" w:hAnsi="Arial LatArm" w:cs="Sylfaen"/>
                <w:sz w:val="16"/>
                <w:szCs w:val="16"/>
                <w:lang w:val="pt-BR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ԱՇԿԱՐ</w:t>
            </w:r>
            <w:r w:rsidRPr="00D8202C">
              <w:rPr>
                <w:rFonts w:ascii="Arial LatArm" w:hAnsi="Arial LatArm" w:cs="Sylfaen"/>
                <w:sz w:val="16"/>
                <w:szCs w:val="16"/>
                <w:lang w:val="pt-BR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ՍՊԸկոնսորցիում</w:t>
            </w:r>
          </w:p>
        </w:tc>
        <w:tc>
          <w:tcPr>
            <w:tcW w:w="324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F82D9A" w:rsidRDefault="004025C2" w:rsidP="00F82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82D9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3932730</w:t>
            </w:r>
          </w:p>
        </w:tc>
        <w:tc>
          <w:tcPr>
            <w:tcW w:w="21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C07A21" w:rsidRDefault="001A0C11" w:rsidP="00C07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07A21">
              <w:rPr>
                <w:rFonts w:ascii="Sylfaen" w:hAnsi="Sylfaen" w:cs="Sylfaen"/>
                <w:sz w:val="16"/>
                <w:szCs w:val="16"/>
              </w:rPr>
              <w:t>786546</w:t>
            </w:r>
          </w:p>
        </w:tc>
        <w:tc>
          <w:tcPr>
            <w:tcW w:w="255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2A143A" w:rsidRDefault="00FD5291" w:rsidP="002A14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A143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4719276</w:t>
            </w:r>
          </w:p>
        </w:tc>
      </w:tr>
      <w:tr w:rsidR="004F10AD" w:rsidRPr="00C409FA" w:rsidTr="00916A90">
        <w:trPr>
          <w:trHeight w:val="83"/>
        </w:trPr>
        <w:tc>
          <w:tcPr>
            <w:tcW w:w="136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0AD" w:rsidRPr="003224AC" w:rsidRDefault="004F10AD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8</w:t>
            </w:r>
          </w:p>
        </w:tc>
        <w:tc>
          <w:tcPr>
            <w:tcW w:w="191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0AD" w:rsidRPr="00D8202C" w:rsidRDefault="004F10AD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ՎԱՀԱԳՆ</w:t>
            </w:r>
            <w:r w:rsidRPr="00D8202C">
              <w:rPr>
                <w:rFonts w:ascii="Arial LatArm" w:hAnsi="Arial LatArm"/>
                <w:sz w:val="16"/>
                <w:szCs w:val="16"/>
              </w:rPr>
              <w:t>-94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4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F82D9A" w:rsidRDefault="004025C2" w:rsidP="00F82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82D9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4730000</w:t>
            </w:r>
          </w:p>
        </w:tc>
        <w:tc>
          <w:tcPr>
            <w:tcW w:w="21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C07A21" w:rsidRDefault="00BB7E23" w:rsidP="00C07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07A21">
              <w:rPr>
                <w:rFonts w:ascii="Sylfaen" w:hAnsi="Sylfaen" w:cs="Sylfaen"/>
                <w:sz w:val="16"/>
                <w:szCs w:val="16"/>
              </w:rPr>
              <w:t>946000</w:t>
            </w:r>
          </w:p>
        </w:tc>
        <w:tc>
          <w:tcPr>
            <w:tcW w:w="255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2A143A" w:rsidRDefault="00FD5291" w:rsidP="002A14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A143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4730000</w:t>
            </w:r>
          </w:p>
        </w:tc>
      </w:tr>
      <w:tr w:rsidR="004F10AD" w:rsidRPr="00C409FA" w:rsidTr="00916A90">
        <w:trPr>
          <w:trHeight w:val="83"/>
        </w:trPr>
        <w:tc>
          <w:tcPr>
            <w:tcW w:w="136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0AD" w:rsidRPr="003224AC" w:rsidRDefault="004F10AD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9</w:t>
            </w:r>
          </w:p>
        </w:tc>
        <w:tc>
          <w:tcPr>
            <w:tcW w:w="191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0AD" w:rsidRPr="00D8202C" w:rsidRDefault="004F10AD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ՍՄԱԼԱ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4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F82D9A" w:rsidRDefault="004025C2" w:rsidP="00F82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82D9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4279592</w:t>
            </w:r>
          </w:p>
        </w:tc>
        <w:tc>
          <w:tcPr>
            <w:tcW w:w="21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C07A21" w:rsidRDefault="00BB7E23" w:rsidP="00C07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07A21">
              <w:rPr>
                <w:rFonts w:ascii="Sylfaen" w:hAnsi="Sylfaen" w:cs="Sylfaen"/>
                <w:sz w:val="16"/>
                <w:szCs w:val="16"/>
              </w:rPr>
              <w:t>855918</w:t>
            </w:r>
          </w:p>
        </w:tc>
        <w:tc>
          <w:tcPr>
            <w:tcW w:w="255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2A143A" w:rsidRDefault="00FD5291" w:rsidP="002A14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A143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5135510</w:t>
            </w:r>
          </w:p>
        </w:tc>
      </w:tr>
      <w:tr w:rsidR="004F10AD" w:rsidRPr="00C409FA" w:rsidTr="00916A90">
        <w:trPr>
          <w:trHeight w:val="83"/>
        </w:trPr>
        <w:tc>
          <w:tcPr>
            <w:tcW w:w="138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0AD" w:rsidRPr="003224AC" w:rsidRDefault="004F10AD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10</w:t>
            </w:r>
          </w:p>
        </w:tc>
        <w:tc>
          <w:tcPr>
            <w:tcW w:w="189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0AD" w:rsidRPr="00D8202C" w:rsidRDefault="004F10AD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Շինարար</w:t>
            </w:r>
            <w:r w:rsidRPr="00D8202C">
              <w:rPr>
                <w:rFonts w:ascii="Arial LatArm" w:hAnsi="Arial LatArm"/>
                <w:sz w:val="16"/>
                <w:szCs w:val="16"/>
              </w:rPr>
              <w:t>-97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4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F82D9A" w:rsidRDefault="004025C2" w:rsidP="00F82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82D9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3447520</w:t>
            </w:r>
          </w:p>
        </w:tc>
        <w:tc>
          <w:tcPr>
            <w:tcW w:w="2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C07A21" w:rsidRDefault="00BB7E23" w:rsidP="00C07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07A21">
              <w:rPr>
                <w:rFonts w:ascii="Sylfaen" w:hAnsi="Sylfaen" w:cs="Sylfaen"/>
                <w:sz w:val="16"/>
                <w:szCs w:val="16"/>
              </w:rPr>
              <w:t>689504</w:t>
            </w:r>
          </w:p>
        </w:tc>
        <w:tc>
          <w:tcPr>
            <w:tcW w:w="2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0AD" w:rsidRPr="002A143A" w:rsidRDefault="00FD5291" w:rsidP="002A14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A143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4137024</w:t>
            </w:r>
          </w:p>
        </w:tc>
      </w:tr>
      <w:tr w:rsidR="004F10AD" w:rsidRPr="00C409FA" w:rsidTr="00916A90">
        <w:trPr>
          <w:trHeight w:val="83"/>
        </w:trPr>
        <w:tc>
          <w:tcPr>
            <w:tcW w:w="138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0AD" w:rsidRPr="003224AC" w:rsidRDefault="004F10AD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11</w:t>
            </w:r>
          </w:p>
        </w:tc>
        <w:tc>
          <w:tcPr>
            <w:tcW w:w="189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0AD" w:rsidRPr="00D8202C" w:rsidRDefault="004F10AD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Գևորգյան</w:t>
            </w:r>
            <w:r w:rsidRPr="00D8202C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D8202C">
              <w:rPr>
                <w:rFonts w:ascii="Sylfaen" w:hAnsi="Sylfaen"/>
                <w:sz w:val="16"/>
                <w:szCs w:val="16"/>
              </w:rPr>
              <w:t>և</w:t>
            </w:r>
            <w:r w:rsidRPr="00D8202C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D8202C">
              <w:rPr>
                <w:rFonts w:ascii="Sylfaen" w:hAnsi="Sylfaen"/>
                <w:sz w:val="16"/>
                <w:szCs w:val="16"/>
              </w:rPr>
              <w:t>Ներսիսյան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4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F82D9A" w:rsidRDefault="004025C2" w:rsidP="00F82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82D9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4662000</w:t>
            </w:r>
          </w:p>
        </w:tc>
        <w:tc>
          <w:tcPr>
            <w:tcW w:w="2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C07A21" w:rsidRDefault="0084695E" w:rsidP="00C07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07A21">
              <w:rPr>
                <w:rFonts w:ascii="Sylfaen" w:hAnsi="Sylfaen" w:cs="Sylfaen"/>
                <w:sz w:val="16"/>
                <w:szCs w:val="16"/>
              </w:rPr>
              <w:t>932400</w:t>
            </w:r>
          </w:p>
        </w:tc>
        <w:tc>
          <w:tcPr>
            <w:tcW w:w="2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0AD" w:rsidRPr="002A143A" w:rsidRDefault="00FD5291" w:rsidP="002A14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A143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5594400</w:t>
            </w:r>
          </w:p>
        </w:tc>
      </w:tr>
      <w:tr w:rsidR="004F10AD" w:rsidRPr="00C409FA" w:rsidTr="00916A90">
        <w:trPr>
          <w:trHeight w:val="83"/>
        </w:trPr>
        <w:tc>
          <w:tcPr>
            <w:tcW w:w="138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0AD" w:rsidRPr="003224AC" w:rsidRDefault="004F10AD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12</w:t>
            </w:r>
          </w:p>
        </w:tc>
        <w:tc>
          <w:tcPr>
            <w:tcW w:w="189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0AD" w:rsidRPr="00D8202C" w:rsidRDefault="004F10AD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ԼՈՒՍԱԳԱՆՁ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4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F82D9A" w:rsidRDefault="004025C2" w:rsidP="00F82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82D9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3960000</w:t>
            </w:r>
          </w:p>
        </w:tc>
        <w:tc>
          <w:tcPr>
            <w:tcW w:w="2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C07A21" w:rsidRDefault="0084695E" w:rsidP="00C07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07A21">
              <w:rPr>
                <w:rFonts w:ascii="Sylfaen" w:hAnsi="Sylfaen" w:cs="Sylfaen"/>
                <w:sz w:val="16"/>
                <w:szCs w:val="16"/>
              </w:rPr>
              <w:t>792000</w:t>
            </w:r>
          </w:p>
        </w:tc>
        <w:tc>
          <w:tcPr>
            <w:tcW w:w="2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0AD" w:rsidRPr="002A143A" w:rsidRDefault="00FD5291" w:rsidP="002A14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A143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4752000</w:t>
            </w:r>
          </w:p>
        </w:tc>
      </w:tr>
      <w:tr w:rsidR="004F10AD" w:rsidRPr="00C409FA" w:rsidTr="00916A90">
        <w:trPr>
          <w:trHeight w:val="83"/>
        </w:trPr>
        <w:tc>
          <w:tcPr>
            <w:tcW w:w="138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0AD" w:rsidRPr="003224AC" w:rsidRDefault="004F10AD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13</w:t>
            </w:r>
          </w:p>
        </w:tc>
        <w:tc>
          <w:tcPr>
            <w:tcW w:w="189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0AD" w:rsidRPr="00D8202C" w:rsidRDefault="004F10AD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Սիրիուս</w:t>
            </w:r>
            <w:r w:rsidRPr="00D8202C">
              <w:rPr>
                <w:rFonts w:ascii="Arial LatArm" w:hAnsi="Arial LatArm"/>
                <w:sz w:val="16"/>
                <w:szCs w:val="16"/>
              </w:rPr>
              <w:t>-</w:t>
            </w:r>
            <w:r w:rsidRPr="00D8202C">
              <w:rPr>
                <w:rFonts w:ascii="Sylfaen" w:hAnsi="Sylfaen"/>
                <w:sz w:val="16"/>
                <w:szCs w:val="16"/>
              </w:rPr>
              <w:t>Շին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4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F82D9A" w:rsidRDefault="004025C2" w:rsidP="00F82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82D9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9650000</w:t>
            </w:r>
          </w:p>
        </w:tc>
        <w:tc>
          <w:tcPr>
            <w:tcW w:w="2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C07A21" w:rsidRDefault="0084695E" w:rsidP="00C07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07A21">
              <w:rPr>
                <w:rFonts w:ascii="Sylfaen" w:hAnsi="Sylfaen" w:cs="Sylfaen"/>
                <w:sz w:val="16"/>
                <w:szCs w:val="16"/>
              </w:rPr>
              <w:t>1930000</w:t>
            </w:r>
          </w:p>
        </w:tc>
        <w:tc>
          <w:tcPr>
            <w:tcW w:w="2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0AD" w:rsidRPr="002A143A" w:rsidRDefault="00FD5291" w:rsidP="002A14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A143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11580000</w:t>
            </w:r>
          </w:p>
        </w:tc>
      </w:tr>
      <w:tr w:rsidR="004F10AD" w:rsidRPr="00C409FA" w:rsidTr="00916A90">
        <w:trPr>
          <w:trHeight w:val="83"/>
        </w:trPr>
        <w:tc>
          <w:tcPr>
            <w:tcW w:w="138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0AD" w:rsidRPr="003224AC" w:rsidRDefault="004F10AD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14</w:t>
            </w:r>
          </w:p>
        </w:tc>
        <w:tc>
          <w:tcPr>
            <w:tcW w:w="189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0AD" w:rsidRPr="00D8202C" w:rsidRDefault="004F10AD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ՍՅՈՒՆԻՔ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4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F82D9A" w:rsidRDefault="004025C2" w:rsidP="00F82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82D9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3750000</w:t>
            </w:r>
          </w:p>
        </w:tc>
        <w:tc>
          <w:tcPr>
            <w:tcW w:w="2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C07A21" w:rsidRDefault="0084695E" w:rsidP="00C07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07A21">
              <w:rPr>
                <w:rFonts w:ascii="Sylfaen" w:hAnsi="Sylfaen" w:cs="Sylfaen"/>
                <w:sz w:val="16"/>
                <w:szCs w:val="16"/>
              </w:rPr>
              <w:t>750000</w:t>
            </w:r>
          </w:p>
        </w:tc>
        <w:tc>
          <w:tcPr>
            <w:tcW w:w="2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0AD" w:rsidRPr="002A143A" w:rsidRDefault="00FD5291" w:rsidP="002A14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A143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4500000</w:t>
            </w:r>
          </w:p>
        </w:tc>
      </w:tr>
      <w:tr w:rsidR="004F10AD" w:rsidRPr="00C409FA" w:rsidTr="00916A90">
        <w:trPr>
          <w:trHeight w:val="83"/>
        </w:trPr>
        <w:tc>
          <w:tcPr>
            <w:tcW w:w="138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0AD" w:rsidRPr="003224AC" w:rsidRDefault="004F10AD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15</w:t>
            </w:r>
          </w:p>
        </w:tc>
        <w:tc>
          <w:tcPr>
            <w:tcW w:w="189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0AD" w:rsidRPr="00D8202C" w:rsidRDefault="004F10AD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Կարապ</w:t>
            </w:r>
            <w:r w:rsidRPr="00D8202C">
              <w:rPr>
                <w:rFonts w:ascii="Arial LatArm" w:hAnsi="Arial LatArm"/>
                <w:sz w:val="16"/>
                <w:szCs w:val="16"/>
              </w:rPr>
              <w:t>-</w:t>
            </w:r>
            <w:r w:rsidRPr="00D8202C">
              <w:rPr>
                <w:rFonts w:ascii="Sylfaen" w:hAnsi="Sylfaen"/>
                <w:sz w:val="16"/>
                <w:szCs w:val="16"/>
              </w:rPr>
              <w:t>գազ</w:t>
            </w:r>
            <w:r w:rsidRPr="00D8202C">
              <w:rPr>
                <w:rFonts w:ascii="Arial LatArm" w:hAnsi="Arial LatArm"/>
                <w:sz w:val="16"/>
                <w:szCs w:val="16"/>
              </w:rPr>
              <w:t>-</w:t>
            </w:r>
            <w:r w:rsidRPr="00D8202C">
              <w:rPr>
                <w:rFonts w:ascii="Sylfaen" w:hAnsi="Sylfaen"/>
                <w:sz w:val="16"/>
                <w:szCs w:val="16"/>
              </w:rPr>
              <w:t>Ռադ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4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F82D9A" w:rsidRDefault="004025C2" w:rsidP="00F82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82D9A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2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C07A21" w:rsidRDefault="0084695E" w:rsidP="00C07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07A21">
              <w:rPr>
                <w:rFonts w:ascii="Sylfaen" w:hAnsi="Sylfaen" w:cs="Sylfaen"/>
                <w:sz w:val="16"/>
                <w:szCs w:val="16"/>
              </w:rPr>
              <w:t>-</w:t>
            </w:r>
          </w:p>
        </w:tc>
        <w:tc>
          <w:tcPr>
            <w:tcW w:w="2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0AD" w:rsidRPr="002A143A" w:rsidRDefault="00FD5291" w:rsidP="002A14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A143A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</w:tr>
      <w:tr w:rsidR="004F10AD" w:rsidRPr="00C409FA" w:rsidTr="00916A90">
        <w:trPr>
          <w:trHeight w:val="83"/>
        </w:trPr>
        <w:tc>
          <w:tcPr>
            <w:tcW w:w="138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0AD" w:rsidRPr="003224AC" w:rsidRDefault="004F10AD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lastRenderedPageBreak/>
              <w:t>16</w:t>
            </w:r>
          </w:p>
        </w:tc>
        <w:tc>
          <w:tcPr>
            <w:tcW w:w="189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0AD" w:rsidRPr="00D8202C" w:rsidRDefault="004F10AD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ՄեծՀիմք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Ա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/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Կ</w:t>
            </w:r>
          </w:p>
        </w:tc>
        <w:tc>
          <w:tcPr>
            <w:tcW w:w="324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F82D9A" w:rsidRDefault="004025C2" w:rsidP="00F82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82D9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4832300</w:t>
            </w:r>
          </w:p>
        </w:tc>
        <w:tc>
          <w:tcPr>
            <w:tcW w:w="2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C07A21" w:rsidRDefault="0084695E" w:rsidP="00C07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07A21">
              <w:rPr>
                <w:rFonts w:ascii="Sylfaen" w:hAnsi="Sylfaen" w:cs="Sylfaen"/>
                <w:sz w:val="16"/>
                <w:szCs w:val="16"/>
              </w:rPr>
              <w:t>966460</w:t>
            </w:r>
          </w:p>
        </w:tc>
        <w:tc>
          <w:tcPr>
            <w:tcW w:w="2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0AD" w:rsidRPr="002A143A" w:rsidRDefault="002A143A" w:rsidP="002A14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A143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5798760</w:t>
            </w:r>
          </w:p>
        </w:tc>
      </w:tr>
      <w:tr w:rsidR="004F10AD" w:rsidRPr="00C409FA" w:rsidTr="00916A90">
        <w:trPr>
          <w:trHeight w:val="83"/>
        </w:trPr>
        <w:tc>
          <w:tcPr>
            <w:tcW w:w="138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0AD" w:rsidRPr="003224AC" w:rsidRDefault="004F10AD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17</w:t>
            </w:r>
          </w:p>
        </w:tc>
        <w:tc>
          <w:tcPr>
            <w:tcW w:w="189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0AD" w:rsidRPr="00D8202C" w:rsidRDefault="004F10AD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ԷԼԴՈԳԱՐ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4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F82D9A" w:rsidRDefault="004025C2" w:rsidP="00F82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82D9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3441000</w:t>
            </w:r>
          </w:p>
        </w:tc>
        <w:tc>
          <w:tcPr>
            <w:tcW w:w="2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C07A21" w:rsidRDefault="00B623AA" w:rsidP="00C07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07A21">
              <w:rPr>
                <w:rFonts w:ascii="Sylfaen" w:hAnsi="Sylfaen" w:cs="Sylfaen"/>
                <w:sz w:val="16"/>
                <w:szCs w:val="16"/>
              </w:rPr>
              <w:t>688200</w:t>
            </w:r>
          </w:p>
        </w:tc>
        <w:tc>
          <w:tcPr>
            <w:tcW w:w="2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0AD" w:rsidRPr="002A143A" w:rsidRDefault="002A143A" w:rsidP="002A14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A143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4129200</w:t>
            </w:r>
          </w:p>
        </w:tc>
      </w:tr>
      <w:tr w:rsidR="004F10AD" w:rsidRPr="00C409FA" w:rsidTr="00916A90">
        <w:trPr>
          <w:trHeight w:val="83"/>
        </w:trPr>
        <w:tc>
          <w:tcPr>
            <w:tcW w:w="138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0AD" w:rsidRPr="003224AC" w:rsidRDefault="004F10AD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18</w:t>
            </w:r>
          </w:p>
        </w:tc>
        <w:tc>
          <w:tcPr>
            <w:tcW w:w="189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0AD" w:rsidRPr="00D8202C" w:rsidRDefault="004F10AD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ՋԱՏԵԳ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4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F82D9A" w:rsidRDefault="004025C2" w:rsidP="00F82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82D9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4339225</w:t>
            </w:r>
          </w:p>
        </w:tc>
        <w:tc>
          <w:tcPr>
            <w:tcW w:w="2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C07A21" w:rsidRDefault="00A535AA" w:rsidP="00C07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07A21">
              <w:rPr>
                <w:rFonts w:ascii="Sylfaen" w:hAnsi="Sylfaen" w:cs="Sylfaen"/>
                <w:sz w:val="16"/>
                <w:szCs w:val="16"/>
              </w:rPr>
              <w:t>867845</w:t>
            </w:r>
          </w:p>
        </w:tc>
        <w:tc>
          <w:tcPr>
            <w:tcW w:w="2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0AD" w:rsidRPr="002A143A" w:rsidRDefault="002A143A" w:rsidP="002A14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A143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5207070</w:t>
            </w:r>
          </w:p>
        </w:tc>
      </w:tr>
      <w:tr w:rsidR="004F10AD" w:rsidRPr="00C409FA" w:rsidTr="00916A90">
        <w:trPr>
          <w:trHeight w:val="83"/>
        </w:trPr>
        <w:tc>
          <w:tcPr>
            <w:tcW w:w="138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0AD" w:rsidRPr="003224AC" w:rsidRDefault="004F10AD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19</w:t>
            </w:r>
          </w:p>
        </w:tc>
        <w:tc>
          <w:tcPr>
            <w:tcW w:w="189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0AD" w:rsidRPr="00D8202C" w:rsidRDefault="004F10AD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ԱՄԱՐԱՍ</w:t>
            </w:r>
            <w:r w:rsidRPr="00D8202C">
              <w:rPr>
                <w:rFonts w:ascii="Arial LatArm" w:hAnsi="Arial LatArm"/>
                <w:sz w:val="16"/>
                <w:szCs w:val="16"/>
              </w:rPr>
              <w:t>-</w:t>
            </w:r>
            <w:r w:rsidRPr="00D8202C">
              <w:rPr>
                <w:rFonts w:ascii="Sylfaen" w:hAnsi="Sylfaen"/>
                <w:sz w:val="16"/>
                <w:szCs w:val="16"/>
              </w:rPr>
              <w:t>ՅՈՒՍ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4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F82D9A" w:rsidRDefault="004025C2" w:rsidP="00F82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82D9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3723000</w:t>
            </w:r>
          </w:p>
        </w:tc>
        <w:tc>
          <w:tcPr>
            <w:tcW w:w="2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C07A21" w:rsidRDefault="00A535AA" w:rsidP="00C07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07A21">
              <w:rPr>
                <w:rFonts w:ascii="Sylfaen" w:hAnsi="Sylfaen" w:cs="Sylfaen"/>
                <w:sz w:val="16"/>
                <w:szCs w:val="16"/>
              </w:rPr>
              <w:t>744600</w:t>
            </w:r>
          </w:p>
        </w:tc>
        <w:tc>
          <w:tcPr>
            <w:tcW w:w="2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0AD" w:rsidRPr="002A143A" w:rsidRDefault="002A143A" w:rsidP="002A14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A143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4467600</w:t>
            </w:r>
          </w:p>
        </w:tc>
      </w:tr>
      <w:tr w:rsidR="004F10AD" w:rsidRPr="00C409FA" w:rsidTr="00916A90">
        <w:trPr>
          <w:trHeight w:val="83"/>
        </w:trPr>
        <w:tc>
          <w:tcPr>
            <w:tcW w:w="138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0AD" w:rsidRPr="003224AC" w:rsidRDefault="004F10AD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20</w:t>
            </w:r>
          </w:p>
        </w:tc>
        <w:tc>
          <w:tcPr>
            <w:tcW w:w="189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0AD" w:rsidRPr="00D8202C" w:rsidRDefault="004F10AD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ԳՈՌՊԼԱՍՏ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4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F82D9A" w:rsidRDefault="004025C2" w:rsidP="00F82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82D9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3363300</w:t>
            </w:r>
          </w:p>
        </w:tc>
        <w:tc>
          <w:tcPr>
            <w:tcW w:w="2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C07A21" w:rsidRDefault="00A535AA" w:rsidP="00C07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07A21">
              <w:rPr>
                <w:rFonts w:ascii="Sylfaen" w:hAnsi="Sylfaen" w:cs="Sylfaen"/>
                <w:sz w:val="16"/>
                <w:szCs w:val="16"/>
              </w:rPr>
              <w:t>672660</w:t>
            </w:r>
          </w:p>
        </w:tc>
        <w:tc>
          <w:tcPr>
            <w:tcW w:w="2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0AD" w:rsidRPr="002A143A" w:rsidRDefault="002A143A" w:rsidP="002A14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A143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3363300</w:t>
            </w:r>
          </w:p>
        </w:tc>
      </w:tr>
      <w:tr w:rsidR="004F10AD" w:rsidRPr="00C409FA" w:rsidTr="00916A90">
        <w:trPr>
          <w:trHeight w:val="83"/>
        </w:trPr>
        <w:tc>
          <w:tcPr>
            <w:tcW w:w="138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0AD" w:rsidRPr="003224AC" w:rsidRDefault="004F10AD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21</w:t>
            </w:r>
          </w:p>
        </w:tc>
        <w:tc>
          <w:tcPr>
            <w:tcW w:w="189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0AD" w:rsidRPr="00D8202C" w:rsidRDefault="004F10AD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Շինհայ</w:t>
            </w:r>
            <w:r w:rsidRPr="00D8202C">
              <w:rPr>
                <w:rFonts w:ascii="Arial LatArm" w:hAnsi="Arial LatArm"/>
                <w:sz w:val="16"/>
                <w:szCs w:val="16"/>
              </w:rPr>
              <w:t>-</w:t>
            </w:r>
            <w:r w:rsidRPr="00D8202C">
              <w:rPr>
                <w:rFonts w:ascii="Sylfaen" w:hAnsi="Sylfaen"/>
                <w:sz w:val="16"/>
                <w:szCs w:val="16"/>
              </w:rPr>
              <w:t>ՊՈ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4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F82D9A" w:rsidRDefault="004025C2" w:rsidP="00F82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82D9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4065600</w:t>
            </w:r>
          </w:p>
        </w:tc>
        <w:tc>
          <w:tcPr>
            <w:tcW w:w="2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C07A21" w:rsidRDefault="00EB3212" w:rsidP="00C07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07A21">
              <w:rPr>
                <w:rFonts w:ascii="Sylfaen" w:hAnsi="Sylfaen" w:cs="Sylfaen"/>
                <w:sz w:val="16"/>
                <w:szCs w:val="16"/>
              </w:rPr>
              <w:t>813120</w:t>
            </w:r>
          </w:p>
        </w:tc>
        <w:tc>
          <w:tcPr>
            <w:tcW w:w="2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0AD" w:rsidRPr="002A143A" w:rsidRDefault="002A143A" w:rsidP="002A14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A143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4878720</w:t>
            </w:r>
          </w:p>
        </w:tc>
      </w:tr>
      <w:tr w:rsidR="004F10AD" w:rsidRPr="00C409FA" w:rsidTr="00916A90">
        <w:trPr>
          <w:trHeight w:val="83"/>
        </w:trPr>
        <w:tc>
          <w:tcPr>
            <w:tcW w:w="138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0AD" w:rsidRPr="003224AC" w:rsidRDefault="004F10AD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22</w:t>
            </w:r>
          </w:p>
        </w:tc>
        <w:tc>
          <w:tcPr>
            <w:tcW w:w="189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0AD" w:rsidRPr="00D8202C" w:rsidRDefault="004F10AD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ՌԱԶՈՎԱԼՈ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4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F82D9A" w:rsidRDefault="004025C2" w:rsidP="00F82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82D9A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2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C07A21" w:rsidRDefault="00EB3212" w:rsidP="00C07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07A21">
              <w:rPr>
                <w:rFonts w:ascii="Sylfaen" w:hAnsi="Sylfaen" w:cs="Sylfaen"/>
                <w:sz w:val="16"/>
                <w:szCs w:val="16"/>
              </w:rPr>
              <w:t>-</w:t>
            </w:r>
          </w:p>
        </w:tc>
        <w:tc>
          <w:tcPr>
            <w:tcW w:w="2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0AD" w:rsidRPr="002A143A" w:rsidRDefault="002A143A" w:rsidP="002A14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A143A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</w:tr>
      <w:tr w:rsidR="004F10AD" w:rsidRPr="00C409FA" w:rsidTr="00916A90">
        <w:trPr>
          <w:trHeight w:val="83"/>
        </w:trPr>
        <w:tc>
          <w:tcPr>
            <w:tcW w:w="138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0AD" w:rsidRPr="003224AC" w:rsidRDefault="004F10AD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23</w:t>
            </w:r>
          </w:p>
        </w:tc>
        <w:tc>
          <w:tcPr>
            <w:tcW w:w="189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0AD" w:rsidRPr="00D8202C" w:rsidRDefault="004F10AD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  <w:lang w:val="hy-AM"/>
              </w:rPr>
              <w:t>Գ</w:t>
            </w:r>
            <w:r w:rsidRPr="00D8202C">
              <w:rPr>
                <w:rFonts w:ascii="Sylfaen" w:hAnsi="Sylfaen"/>
                <w:sz w:val="16"/>
                <w:szCs w:val="16"/>
              </w:rPr>
              <w:t>ագշինքոմփնի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4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F82D9A" w:rsidRDefault="004025C2" w:rsidP="00F82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82D9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3749025</w:t>
            </w:r>
          </w:p>
        </w:tc>
        <w:tc>
          <w:tcPr>
            <w:tcW w:w="2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C07A21" w:rsidRDefault="00EB3212" w:rsidP="00C07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07A21">
              <w:rPr>
                <w:rFonts w:ascii="Sylfaen" w:hAnsi="Sylfaen" w:cs="Sylfaen"/>
                <w:sz w:val="16"/>
                <w:szCs w:val="16"/>
              </w:rPr>
              <w:t>749805</w:t>
            </w:r>
          </w:p>
        </w:tc>
        <w:tc>
          <w:tcPr>
            <w:tcW w:w="2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0AD" w:rsidRPr="002A143A" w:rsidRDefault="002A143A" w:rsidP="002A14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A143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4498830</w:t>
            </w:r>
          </w:p>
        </w:tc>
      </w:tr>
      <w:tr w:rsidR="004F10AD" w:rsidRPr="00C409FA" w:rsidTr="00916A90">
        <w:trPr>
          <w:trHeight w:val="83"/>
        </w:trPr>
        <w:tc>
          <w:tcPr>
            <w:tcW w:w="138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0AD" w:rsidRPr="003224AC" w:rsidRDefault="004F10AD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24</w:t>
            </w:r>
          </w:p>
        </w:tc>
        <w:tc>
          <w:tcPr>
            <w:tcW w:w="189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0AD" w:rsidRPr="00D8202C" w:rsidRDefault="004F10AD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ԲԻԴԵՔ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4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F82D9A" w:rsidRDefault="004025C2" w:rsidP="00F82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82D9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5272619</w:t>
            </w:r>
          </w:p>
        </w:tc>
        <w:tc>
          <w:tcPr>
            <w:tcW w:w="2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C07A21" w:rsidRDefault="00B65F26" w:rsidP="00C07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07A21">
              <w:rPr>
                <w:rFonts w:ascii="Sylfaen" w:hAnsi="Sylfaen" w:cs="Sylfaen"/>
                <w:sz w:val="16"/>
                <w:szCs w:val="16"/>
              </w:rPr>
              <w:t>1054524</w:t>
            </w:r>
          </w:p>
        </w:tc>
        <w:tc>
          <w:tcPr>
            <w:tcW w:w="2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0AD" w:rsidRPr="002A143A" w:rsidRDefault="002A143A" w:rsidP="002A14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A143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6327143</w:t>
            </w:r>
          </w:p>
        </w:tc>
      </w:tr>
      <w:tr w:rsidR="004F10AD" w:rsidRPr="00C409FA" w:rsidTr="00916A90">
        <w:trPr>
          <w:trHeight w:val="83"/>
        </w:trPr>
        <w:tc>
          <w:tcPr>
            <w:tcW w:w="138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0AD" w:rsidRPr="003224AC" w:rsidRDefault="004F10AD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25</w:t>
            </w:r>
          </w:p>
        </w:tc>
        <w:tc>
          <w:tcPr>
            <w:tcW w:w="189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0AD" w:rsidRPr="00D8202C" w:rsidRDefault="004F10AD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Ամրանշին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4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F82D9A" w:rsidRDefault="004025C2" w:rsidP="00F82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82D9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4207834</w:t>
            </w:r>
          </w:p>
        </w:tc>
        <w:tc>
          <w:tcPr>
            <w:tcW w:w="2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C07A21" w:rsidRDefault="004F10AD" w:rsidP="00C07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0AD" w:rsidRPr="002A143A" w:rsidRDefault="002A143A" w:rsidP="002A14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A143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4207834</w:t>
            </w:r>
          </w:p>
        </w:tc>
      </w:tr>
      <w:tr w:rsidR="004F10AD" w:rsidRPr="00C409FA" w:rsidTr="00916A90">
        <w:trPr>
          <w:trHeight w:val="83"/>
        </w:trPr>
        <w:tc>
          <w:tcPr>
            <w:tcW w:w="138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0AD" w:rsidRPr="003224AC" w:rsidRDefault="004F10AD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26</w:t>
            </w:r>
          </w:p>
        </w:tc>
        <w:tc>
          <w:tcPr>
            <w:tcW w:w="189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0AD" w:rsidRPr="00D8202C" w:rsidRDefault="004F10AD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ՄԳՈ</w:t>
            </w:r>
            <w:r w:rsidRPr="00D8202C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D8202C">
              <w:rPr>
                <w:rFonts w:ascii="Sylfaen" w:hAnsi="Sylfaen"/>
                <w:sz w:val="16"/>
                <w:szCs w:val="16"/>
              </w:rPr>
              <w:t>Քոնսթրաքշն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324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F82D9A" w:rsidRDefault="004025C2" w:rsidP="00F82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82D9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5000000</w:t>
            </w:r>
          </w:p>
        </w:tc>
        <w:tc>
          <w:tcPr>
            <w:tcW w:w="2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C07A21" w:rsidRDefault="00B65F26" w:rsidP="00C07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07A21">
              <w:rPr>
                <w:rFonts w:ascii="Sylfaen" w:hAnsi="Sylfaen" w:cs="Sylfaen"/>
                <w:sz w:val="16"/>
                <w:szCs w:val="16"/>
              </w:rPr>
              <w:t>1000000</w:t>
            </w:r>
          </w:p>
        </w:tc>
        <w:tc>
          <w:tcPr>
            <w:tcW w:w="2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0AD" w:rsidRPr="002A143A" w:rsidRDefault="002A143A" w:rsidP="002A14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A143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6000000</w:t>
            </w:r>
          </w:p>
        </w:tc>
      </w:tr>
      <w:tr w:rsidR="004F10AD" w:rsidRPr="00C409FA" w:rsidTr="00916A90">
        <w:trPr>
          <w:trHeight w:val="83"/>
        </w:trPr>
        <w:tc>
          <w:tcPr>
            <w:tcW w:w="138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0AD" w:rsidRPr="003224AC" w:rsidRDefault="004F10AD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27</w:t>
            </w:r>
          </w:p>
        </w:tc>
        <w:tc>
          <w:tcPr>
            <w:tcW w:w="189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0AD" w:rsidRPr="00D8202C" w:rsidRDefault="004F10AD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Արա</w:t>
            </w:r>
            <w:r w:rsidRPr="00D8202C">
              <w:rPr>
                <w:rFonts w:ascii="Arial LatArm" w:hAnsi="Arial LatArm"/>
                <w:sz w:val="16"/>
                <w:szCs w:val="16"/>
              </w:rPr>
              <w:t>-</w:t>
            </w:r>
            <w:r w:rsidRPr="00D8202C">
              <w:rPr>
                <w:rFonts w:ascii="Sylfaen" w:hAnsi="Sylfaen"/>
                <w:sz w:val="16"/>
                <w:szCs w:val="16"/>
                <w:lang w:val="hy-AM"/>
              </w:rPr>
              <w:t>Ա</w:t>
            </w:r>
            <w:r w:rsidRPr="00D8202C">
              <w:rPr>
                <w:rFonts w:ascii="Sylfaen" w:hAnsi="Sylfaen"/>
                <w:sz w:val="16"/>
                <w:szCs w:val="16"/>
              </w:rPr>
              <w:t>րաքս</w:t>
            </w:r>
            <w:r w:rsidRPr="00D8202C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D8202C">
              <w:rPr>
                <w:rFonts w:ascii="Sylfaen" w:hAnsi="Sylfaen"/>
                <w:sz w:val="16"/>
                <w:szCs w:val="16"/>
              </w:rPr>
              <w:t>Գրուպ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4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F82D9A" w:rsidRDefault="004025C2" w:rsidP="00F82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82D9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3157000</w:t>
            </w:r>
          </w:p>
        </w:tc>
        <w:tc>
          <w:tcPr>
            <w:tcW w:w="2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C07A21" w:rsidRDefault="00B65F26" w:rsidP="00C07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07A21">
              <w:rPr>
                <w:rFonts w:ascii="Sylfaen" w:hAnsi="Sylfaen" w:cs="Sylfaen"/>
                <w:sz w:val="16"/>
                <w:szCs w:val="16"/>
              </w:rPr>
              <w:t>631400</w:t>
            </w:r>
          </w:p>
        </w:tc>
        <w:tc>
          <w:tcPr>
            <w:tcW w:w="2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0AD" w:rsidRPr="002A143A" w:rsidRDefault="002A143A" w:rsidP="002A14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A143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3788400</w:t>
            </w:r>
          </w:p>
        </w:tc>
      </w:tr>
      <w:tr w:rsidR="004F10AD" w:rsidRPr="004025C2" w:rsidTr="00916A90">
        <w:trPr>
          <w:trHeight w:val="83"/>
        </w:trPr>
        <w:tc>
          <w:tcPr>
            <w:tcW w:w="138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0AD" w:rsidRPr="003224AC" w:rsidRDefault="004F10AD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28</w:t>
            </w:r>
          </w:p>
        </w:tc>
        <w:tc>
          <w:tcPr>
            <w:tcW w:w="189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0AD" w:rsidRPr="00D8202C" w:rsidRDefault="004F10AD" w:rsidP="0044327D">
            <w:pPr>
              <w:rPr>
                <w:rFonts w:ascii="Arial LatArm" w:hAnsi="Arial LatArm"/>
                <w:sz w:val="16"/>
                <w:szCs w:val="16"/>
                <w:lang w:val="pt-BR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  <w:lang w:val="pt-BR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ՋԻ</w:t>
            </w:r>
            <w:r w:rsidRPr="00D8202C">
              <w:rPr>
                <w:rFonts w:ascii="Arial LatArm" w:hAnsi="Arial LatArm"/>
                <w:sz w:val="16"/>
                <w:szCs w:val="16"/>
                <w:lang w:val="hy-AM"/>
              </w:rPr>
              <w:t>-</w:t>
            </w:r>
            <w:r w:rsidRPr="00D8202C">
              <w:rPr>
                <w:rFonts w:ascii="Sylfaen" w:hAnsi="Sylfaen"/>
                <w:sz w:val="16"/>
                <w:szCs w:val="16"/>
              </w:rPr>
              <w:t>ԱՐ</w:t>
            </w:r>
            <w:r w:rsidRPr="00D8202C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D8202C">
              <w:rPr>
                <w:rFonts w:ascii="Sylfaen" w:hAnsi="Sylfaen"/>
                <w:sz w:val="16"/>
                <w:szCs w:val="16"/>
              </w:rPr>
              <w:t>ԲԻԼ</w:t>
            </w:r>
            <w:r w:rsidRPr="00D8202C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D8202C">
              <w:rPr>
                <w:rFonts w:ascii="Sylfaen" w:hAnsi="Sylfaen"/>
                <w:sz w:val="16"/>
                <w:szCs w:val="16"/>
              </w:rPr>
              <w:t>ԴԻՆԳ</w:t>
            </w:r>
            <w:r w:rsidRPr="00D8202C">
              <w:rPr>
                <w:rFonts w:ascii="Arial LatArm" w:hAnsi="Arial LatArm" w:cs="Sylfaen"/>
                <w:sz w:val="16"/>
                <w:szCs w:val="16"/>
                <w:lang w:val="pt-BR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4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F82D9A" w:rsidRDefault="004025C2" w:rsidP="00F82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  <w:r w:rsidRPr="00F82D9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4083333</w:t>
            </w:r>
          </w:p>
        </w:tc>
        <w:tc>
          <w:tcPr>
            <w:tcW w:w="2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C07A21" w:rsidRDefault="001E23C8" w:rsidP="00C07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C07A21">
              <w:rPr>
                <w:rFonts w:ascii="Sylfaen" w:hAnsi="Sylfaen" w:cs="Sylfaen"/>
                <w:sz w:val="16"/>
                <w:szCs w:val="16"/>
                <w:lang w:val="pt-BR"/>
              </w:rPr>
              <w:t>816667</w:t>
            </w:r>
          </w:p>
        </w:tc>
        <w:tc>
          <w:tcPr>
            <w:tcW w:w="2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0AD" w:rsidRPr="002A143A" w:rsidRDefault="002A143A" w:rsidP="002A14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  <w:r w:rsidRPr="002A143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4900000</w:t>
            </w:r>
          </w:p>
        </w:tc>
      </w:tr>
      <w:tr w:rsidR="004F10AD" w:rsidRPr="00C409FA" w:rsidTr="00916A90">
        <w:trPr>
          <w:trHeight w:val="83"/>
        </w:trPr>
        <w:tc>
          <w:tcPr>
            <w:tcW w:w="138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0AD" w:rsidRPr="003224AC" w:rsidRDefault="004F10AD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29</w:t>
            </w:r>
          </w:p>
        </w:tc>
        <w:tc>
          <w:tcPr>
            <w:tcW w:w="189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0AD" w:rsidRPr="00D8202C" w:rsidRDefault="004F10AD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ՊՐՈՖՊՐՈՅԵԿՏ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4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F82D9A" w:rsidRDefault="004025C2" w:rsidP="00F82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82D9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3680320</w:t>
            </w:r>
          </w:p>
        </w:tc>
        <w:tc>
          <w:tcPr>
            <w:tcW w:w="2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C07A21" w:rsidRDefault="001E23C8" w:rsidP="00C07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07A21">
              <w:rPr>
                <w:rFonts w:ascii="Sylfaen" w:hAnsi="Sylfaen" w:cs="Sylfaen"/>
                <w:sz w:val="16"/>
                <w:szCs w:val="16"/>
              </w:rPr>
              <w:t>736064</w:t>
            </w:r>
          </w:p>
        </w:tc>
        <w:tc>
          <w:tcPr>
            <w:tcW w:w="2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0AD" w:rsidRPr="002A143A" w:rsidRDefault="002A143A" w:rsidP="002A14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A143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4416384</w:t>
            </w:r>
          </w:p>
        </w:tc>
      </w:tr>
      <w:tr w:rsidR="004F10AD" w:rsidRPr="00C409FA" w:rsidTr="00916A90">
        <w:trPr>
          <w:trHeight w:val="83"/>
        </w:trPr>
        <w:tc>
          <w:tcPr>
            <w:tcW w:w="138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0AD" w:rsidRPr="003224AC" w:rsidRDefault="004F10AD" w:rsidP="0044327D">
            <w:pPr>
              <w:jc w:val="center"/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</w:pPr>
            <w:r w:rsidRPr="003224AC">
              <w:rPr>
                <w:rFonts w:ascii="Arial LatArm" w:hAnsi="Arial LatArm" w:cs="Arial"/>
                <w:b/>
                <w:sz w:val="16"/>
                <w:szCs w:val="16"/>
                <w:lang w:val="pt-BR"/>
              </w:rPr>
              <w:t>30</w:t>
            </w:r>
          </w:p>
        </w:tc>
        <w:tc>
          <w:tcPr>
            <w:tcW w:w="189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0AD" w:rsidRPr="00D8202C" w:rsidRDefault="004F10AD" w:rsidP="0044327D">
            <w:pPr>
              <w:rPr>
                <w:rFonts w:ascii="Arial LatArm" w:hAnsi="Arial LatArm"/>
                <w:sz w:val="16"/>
                <w:szCs w:val="16"/>
              </w:rPr>
            </w:pPr>
            <w:r w:rsidRPr="00D8202C">
              <w:rPr>
                <w:rFonts w:ascii="Arial LatArm" w:hAnsi="Arial LatArm" w:cs="Sylfaen"/>
                <w:sz w:val="16"/>
                <w:szCs w:val="16"/>
              </w:rPr>
              <w:t>&lt;&lt;</w:t>
            </w:r>
            <w:r w:rsidRPr="00D8202C">
              <w:rPr>
                <w:rFonts w:ascii="Sylfaen" w:hAnsi="Sylfaen"/>
                <w:sz w:val="16"/>
                <w:szCs w:val="16"/>
              </w:rPr>
              <w:t>Դ</w:t>
            </w:r>
            <w:r w:rsidRPr="00D8202C">
              <w:rPr>
                <w:rFonts w:ascii="Arial LatArm" w:hAnsi="Arial LatArm"/>
                <w:sz w:val="16"/>
                <w:szCs w:val="16"/>
              </w:rPr>
              <w:t>.</w:t>
            </w:r>
            <w:r w:rsidRPr="00D8202C">
              <w:rPr>
                <w:rFonts w:ascii="Sylfaen" w:hAnsi="Sylfaen"/>
                <w:sz w:val="16"/>
                <w:szCs w:val="16"/>
              </w:rPr>
              <w:t>Ե</w:t>
            </w:r>
            <w:r w:rsidRPr="00D8202C">
              <w:rPr>
                <w:rFonts w:ascii="Arial LatArm" w:hAnsi="Arial LatArm"/>
                <w:sz w:val="16"/>
                <w:szCs w:val="16"/>
              </w:rPr>
              <w:t>.</w:t>
            </w:r>
            <w:r w:rsidRPr="00D8202C">
              <w:rPr>
                <w:rFonts w:ascii="Sylfaen" w:hAnsi="Sylfaen"/>
                <w:sz w:val="16"/>
                <w:szCs w:val="16"/>
              </w:rPr>
              <w:t>Խ</w:t>
            </w:r>
            <w:r w:rsidRPr="00D8202C">
              <w:rPr>
                <w:rFonts w:ascii="Arial LatArm" w:hAnsi="Arial LatArm"/>
                <w:sz w:val="16"/>
                <w:szCs w:val="16"/>
              </w:rPr>
              <w:t>.</w:t>
            </w:r>
            <w:r w:rsidRPr="00D8202C">
              <w:rPr>
                <w:rFonts w:ascii="Sylfaen" w:hAnsi="Sylfaen"/>
                <w:sz w:val="16"/>
                <w:szCs w:val="16"/>
              </w:rPr>
              <w:t>Ս</w:t>
            </w:r>
            <w:r w:rsidRPr="00D8202C">
              <w:rPr>
                <w:rFonts w:ascii="Arial LatArm" w:hAnsi="Arial LatArm" w:cs="Sylfaen"/>
                <w:sz w:val="16"/>
                <w:szCs w:val="16"/>
              </w:rPr>
              <w:t>&gt;&gt;</w:t>
            </w:r>
            <w:r w:rsidRPr="00D8202C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24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F82D9A" w:rsidRDefault="004025C2" w:rsidP="00F82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82D9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4990000</w:t>
            </w:r>
          </w:p>
        </w:tc>
        <w:tc>
          <w:tcPr>
            <w:tcW w:w="21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AD" w:rsidRPr="00C07A21" w:rsidRDefault="001E23C8" w:rsidP="00C07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07A21">
              <w:rPr>
                <w:rFonts w:ascii="Sylfaen" w:hAnsi="Sylfaen" w:cs="Sylfaen"/>
                <w:sz w:val="16"/>
                <w:szCs w:val="16"/>
              </w:rPr>
              <w:t>998000</w:t>
            </w:r>
          </w:p>
        </w:tc>
        <w:tc>
          <w:tcPr>
            <w:tcW w:w="2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0AD" w:rsidRPr="002A143A" w:rsidRDefault="002A143A" w:rsidP="002A14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A143A">
              <w:rPr>
                <w:rFonts w:ascii="Arial LatArm" w:hAnsi="Arial LatArm" w:cs="Sylfaen"/>
                <w:snapToGrid w:val="0"/>
                <w:sz w:val="16"/>
                <w:szCs w:val="16"/>
                <w:lang w:val="es-ES" w:eastAsia="en-US"/>
              </w:rPr>
              <w:t>4990000</w:t>
            </w:r>
          </w:p>
        </w:tc>
      </w:tr>
      <w:tr w:rsidR="00FA2EED" w:rsidRPr="00C409FA" w:rsidTr="00916A90">
        <w:trPr>
          <w:trHeight w:val="290"/>
        </w:trPr>
        <w:tc>
          <w:tcPr>
            <w:tcW w:w="11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013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  <w:r w:rsidRPr="00C409FA">
              <w:rPr>
                <w:rFonts w:ascii="Sylfaen" w:hAnsi="Sylfaen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C409FA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FA2EED" w:rsidRPr="00C409FA" w:rsidTr="00F003CA">
        <w:trPr>
          <w:trHeight w:val="288"/>
        </w:trPr>
        <w:tc>
          <w:tcPr>
            <w:tcW w:w="11250" w:type="dxa"/>
            <w:gridSpan w:val="49"/>
            <w:shd w:val="clear" w:color="auto" w:fill="99CCFF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c>
          <w:tcPr>
            <w:tcW w:w="11250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A2EED" w:rsidRPr="00C409FA" w:rsidTr="00916A90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6"/>
            <w:vMerge w:val="restart"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3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C409FA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A2EED" w:rsidRPr="00C409FA" w:rsidTr="00916A90"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C409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C409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C409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C409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C409F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0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A2EED" w:rsidRPr="00C409FA" w:rsidTr="00916A90"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36748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69" w:type="dxa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EED" w:rsidRPr="00C409FA" w:rsidTr="00916A90"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69" w:type="dxa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EED" w:rsidRPr="00C409FA" w:rsidTr="00916A90">
        <w:trPr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69" w:type="dxa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EED" w:rsidRPr="00C409FA" w:rsidTr="00916A90">
        <w:trPr>
          <w:trHeight w:val="344"/>
        </w:trPr>
        <w:tc>
          <w:tcPr>
            <w:tcW w:w="2408" w:type="dxa"/>
            <w:gridSpan w:val="10"/>
            <w:vMerge w:val="restart"/>
            <w:shd w:val="clear" w:color="auto" w:fill="auto"/>
            <w:vAlign w:val="center"/>
          </w:tcPr>
          <w:p w:rsidR="00FA2EED" w:rsidRPr="00C409FA" w:rsidRDefault="00FA2EED" w:rsidP="00EB6A9C">
            <w:pPr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4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3628A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C409FA">
              <w:rPr>
                <w:rFonts w:ascii="Sylfaen" w:hAnsi="Sylfaen" w:cs="Sylfaen"/>
                <w:sz w:val="14"/>
                <w:szCs w:val="14"/>
              </w:rPr>
              <w:t>Հայտերի մերժման այլ հիմքեր</w:t>
            </w:r>
            <w:r w:rsidRPr="00C409FA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FA2EED" w:rsidRPr="00C409FA" w:rsidTr="00916A90">
        <w:trPr>
          <w:trHeight w:val="344"/>
        </w:trPr>
        <w:tc>
          <w:tcPr>
            <w:tcW w:w="24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84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3628A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 xml:space="preserve">Տեղեկություններ` </w:t>
            </w:r>
            <w:r w:rsidRPr="00C409FA">
              <w:rPr>
                <w:rFonts w:ascii="Sylfaen" w:hAnsi="Sylfaen" w:cs="Sylfaen"/>
                <w:sz w:val="14"/>
                <w:szCs w:val="14"/>
              </w:rPr>
              <w:t>մինչև 15% գնային նախապատվություն ստացած մասնակիցների վերաբերյալ</w:t>
            </w:r>
          </w:p>
        </w:tc>
      </w:tr>
      <w:tr w:rsidR="00FA2EED" w:rsidRPr="00C409FA" w:rsidTr="00F003CA">
        <w:trPr>
          <w:trHeight w:val="289"/>
        </w:trPr>
        <w:tc>
          <w:tcPr>
            <w:tcW w:w="1125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EED" w:rsidRPr="00C409FA" w:rsidTr="00916A90">
        <w:trPr>
          <w:trHeight w:val="346"/>
        </w:trPr>
        <w:tc>
          <w:tcPr>
            <w:tcW w:w="475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Ընտրված մասնակց</w:t>
            </w:r>
            <w:r w:rsidR="00A766E1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ի որոշման ամսաթիվը</w:t>
            </w:r>
          </w:p>
        </w:tc>
        <w:tc>
          <w:tcPr>
            <w:tcW w:w="649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A766E1" w:rsidP="00A766E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04.02</w:t>
            </w:r>
            <w:r w:rsidR="00FA2EED" w:rsidRPr="00C409FA"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</w:p>
        </w:tc>
      </w:tr>
      <w:tr w:rsidR="00FA2EED" w:rsidRPr="00C409FA" w:rsidTr="00916A90">
        <w:trPr>
          <w:trHeight w:val="92"/>
        </w:trPr>
        <w:tc>
          <w:tcPr>
            <w:tcW w:w="4752" w:type="dxa"/>
            <w:gridSpan w:val="23"/>
            <w:vMerge w:val="restart"/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8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916A90" w:rsidRPr="00C409FA" w:rsidTr="00916A90">
        <w:trPr>
          <w:trHeight w:val="92"/>
        </w:trPr>
        <w:tc>
          <w:tcPr>
            <w:tcW w:w="4752" w:type="dxa"/>
            <w:gridSpan w:val="2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90" w:rsidRPr="00C409FA" w:rsidRDefault="00916A90" w:rsidP="00EB6A9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90" w:rsidRPr="00A766E1" w:rsidRDefault="00916A90" w:rsidP="00400B6D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30.01.2017</w:t>
            </w:r>
          </w:p>
        </w:tc>
        <w:tc>
          <w:tcPr>
            <w:tcW w:w="338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90" w:rsidRPr="00A766E1" w:rsidRDefault="00916A90" w:rsidP="00916A90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03.02.2017</w:t>
            </w:r>
          </w:p>
        </w:tc>
      </w:tr>
      <w:tr w:rsidR="00A766E1" w:rsidRPr="00916A90" w:rsidTr="00916A90">
        <w:trPr>
          <w:trHeight w:val="344"/>
        </w:trPr>
        <w:tc>
          <w:tcPr>
            <w:tcW w:w="475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6E1" w:rsidRPr="00C409FA" w:rsidRDefault="00A766E1" w:rsidP="00EB6A9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916A90" w:rsidRDefault="00916A90" w:rsidP="0015551A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916A9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04.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02</w:t>
            </w:r>
            <w:r w:rsidR="00A766E1" w:rsidRPr="00916A9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.2017</w:t>
            </w:r>
          </w:p>
        </w:tc>
        <w:tc>
          <w:tcPr>
            <w:tcW w:w="3387" w:type="dxa"/>
            <w:gridSpan w:val="1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766E1" w:rsidRPr="00916A90" w:rsidRDefault="00A766E1" w:rsidP="00916A9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16A90" w:rsidRPr="00916A90" w:rsidTr="009E7E04">
        <w:trPr>
          <w:trHeight w:val="344"/>
        </w:trPr>
        <w:tc>
          <w:tcPr>
            <w:tcW w:w="475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90" w:rsidRPr="00916A90" w:rsidRDefault="00916A90" w:rsidP="00EB6A9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916A9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A90" w:rsidRDefault="00916A90" w:rsidP="00916A90">
            <w:pPr>
              <w:jc w:val="center"/>
            </w:pPr>
            <w:r w:rsidRPr="0060106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04.</w:t>
            </w:r>
            <w:r w:rsidRPr="00601062">
              <w:rPr>
                <w:rFonts w:ascii="Sylfaen" w:hAnsi="Sylfaen" w:cs="Sylfaen"/>
                <w:b/>
                <w:sz w:val="14"/>
                <w:szCs w:val="14"/>
              </w:rPr>
              <w:t>02</w:t>
            </w:r>
            <w:r w:rsidRPr="0060106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.2017</w:t>
            </w:r>
          </w:p>
        </w:tc>
        <w:tc>
          <w:tcPr>
            <w:tcW w:w="3387" w:type="dxa"/>
            <w:gridSpan w:val="1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6A90" w:rsidRPr="00916A90" w:rsidRDefault="00916A90" w:rsidP="00A766E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16A90" w:rsidRPr="00C409FA" w:rsidTr="009E7E04">
        <w:trPr>
          <w:trHeight w:val="344"/>
        </w:trPr>
        <w:tc>
          <w:tcPr>
            <w:tcW w:w="475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90" w:rsidRPr="00C409FA" w:rsidRDefault="00916A90" w:rsidP="00EB6A9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916A9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</w:t>
            </w: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ի կողմից պայմանագրի ստորագրման ամսաթիվը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A90" w:rsidRDefault="00916A90" w:rsidP="00916A90">
            <w:pPr>
              <w:jc w:val="center"/>
            </w:pPr>
            <w:r w:rsidRPr="0060106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04.</w:t>
            </w:r>
            <w:r w:rsidRPr="00601062">
              <w:rPr>
                <w:rFonts w:ascii="Sylfaen" w:hAnsi="Sylfaen" w:cs="Sylfaen"/>
                <w:b/>
                <w:sz w:val="14"/>
                <w:szCs w:val="14"/>
              </w:rPr>
              <w:t>02</w:t>
            </w:r>
            <w:r w:rsidRPr="0060106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.2017</w:t>
            </w:r>
          </w:p>
        </w:tc>
        <w:tc>
          <w:tcPr>
            <w:tcW w:w="3387" w:type="dxa"/>
            <w:gridSpan w:val="1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6A90" w:rsidRPr="00C409FA" w:rsidRDefault="00916A90" w:rsidP="00A766E1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16A90" w:rsidRPr="00C409FA" w:rsidTr="009E7E04">
        <w:trPr>
          <w:trHeight w:val="344"/>
        </w:trPr>
        <w:tc>
          <w:tcPr>
            <w:tcW w:w="475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90" w:rsidRPr="00C409FA" w:rsidRDefault="00916A90" w:rsidP="00400B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A90" w:rsidRPr="004443B3" w:rsidRDefault="004443B3" w:rsidP="00916A90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09.02.2017</w:t>
            </w:r>
          </w:p>
        </w:tc>
        <w:tc>
          <w:tcPr>
            <w:tcW w:w="3387" w:type="dxa"/>
            <w:gridSpan w:val="1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6A90" w:rsidRPr="00C409FA" w:rsidRDefault="00916A90" w:rsidP="00A766E1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443B3" w:rsidRPr="00C409FA" w:rsidTr="009E7E04">
        <w:trPr>
          <w:trHeight w:val="344"/>
        </w:trPr>
        <w:tc>
          <w:tcPr>
            <w:tcW w:w="475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43B3" w:rsidRPr="00916A90" w:rsidRDefault="004443B3" w:rsidP="00400B6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916A9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443B3" w:rsidRDefault="004443B3" w:rsidP="004443B3">
            <w:pPr>
              <w:jc w:val="center"/>
            </w:pPr>
            <w:r w:rsidRPr="00750E7C">
              <w:rPr>
                <w:rFonts w:ascii="Sylfaen" w:hAnsi="Sylfaen" w:cs="Sylfaen"/>
                <w:b/>
                <w:sz w:val="14"/>
                <w:szCs w:val="14"/>
              </w:rPr>
              <w:t>09.02.2017</w:t>
            </w:r>
          </w:p>
        </w:tc>
        <w:tc>
          <w:tcPr>
            <w:tcW w:w="3387" w:type="dxa"/>
            <w:gridSpan w:val="1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443B3" w:rsidRPr="00C409FA" w:rsidRDefault="004443B3" w:rsidP="00A766E1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443B3" w:rsidRPr="00C409FA" w:rsidTr="009E7E04">
        <w:trPr>
          <w:trHeight w:val="344"/>
        </w:trPr>
        <w:tc>
          <w:tcPr>
            <w:tcW w:w="475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43B3" w:rsidRPr="00C409FA" w:rsidRDefault="004443B3" w:rsidP="00400B6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916A9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</w:t>
            </w: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ի կողմից պայմանագրի ստորագրման ամսաթիվը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443B3" w:rsidRDefault="004443B3" w:rsidP="004443B3">
            <w:pPr>
              <w:jc w:val="center"/>
            </w:pPr>
            <w:r w:rsidRPr="00750E7C">
              <w:rPr>
                <w:rFonts w:ascii="Sylfaen" w:hAnsi="Sylfaen" w:cs="Sylfaen"/>
                <w:b/>
                <w:sz w:val="14"/>
                <w:szCs w:val="14"/>
              </w:rPr>
              <w:t>09.02.2017</w:t>
            </w:r>
          </w:p>
        </w:tc>
        <w:tc>
          <w:tcPr>
            <w:tcW w:w="3387" w:type="dxa"/>
            <w:gridSpan w:val="1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443B3" w:rsidRPr="00C409FA" w:rsidRDefault="004443B3" w:rsidP="00A766E1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rPr>
          <w:trHeight w:val="288"/>
        </w:trPr>
        <w:tc>
          <w:tcPr>
            <w:tcW w:w="11250" w:type="dxa"/>
            <w:gridSpan w:val="49"/>
            <w:shd w:val="clear" w:color="auto" w:fill="99CCFF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EED" w:rsidRPr="00C409FA" w:rsidTr="00916A90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7"/>
            <w:vMerge w:val="restart"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9017" w:type="dxa"/>
            <w:gridSpan w:val="40"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FA2EED" w:rsidRPr="00C409FA" w:rsidTr="00916A90">
        <w:trPr>
          <w:trHeight w:val="237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7"/>
            <w:vMerge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8"/>
            <w:vMerge w:val="restart"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426" w:type="dxa"/>
            <w:gridSpan w:val="11"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FA2EED" w:rsidRPr="00C409FA" w:rsidTr="00916A90">
        <w:trPr>
          <w:trHeight w:val="238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7"/>
            <w:vMerge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426" w:type="dxa"/>
            <w:gridSpan w:val="11"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FA2EED" w:rsidRPr="00C409FA" w:rsidTr="00916A90">
        <w:trPr>
          <w:trHeight w:val="263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C409FA">
              <w:rPr>
                <w:rStyle w:val="af4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</w:tr>
      <w:tr w:rsidR="000D0585" w:rsidRPr="00181F55" w:rsidTr="00A31743">
        <w:trPr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:rsidR="000D0585" w:rsidRPr="00C409FA" w:rsidRDefault="000D0585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7"/>
            <w:shd w:val="clear" w:color="auto" w:fill="auto"/>
          </w:tcPr>
          <w:p w:rsidR="000D0585" w:rsidRPr="004443B3" w:rsidRDefault="000D0585" w:rsidP="00181F55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443B3">
              <w:rPr>
                <w:rFonts w:ascii="Arial LatArm" w:hAnsi="Arial LatArm" w:cs="Sylfaen"/>
                <w:b/>
                <w:sz w:val="16"/>
                <w:szCs w:val="16"/>
                <w:lang w:val="es-ES"/>
              </w:rPr>
              <w:t>&lt;&lt;</w:t>
            </w:r>
            <w:r w:rsidRPr="004443B3">
              <w:rPr>
                <w:rFonts w:ascii="Sylfaen" w:hAnsi="Sylfaen"/>
                <w:b/>
                <w:sz w:val="16"/>
                <w:szCs w:val="16"/>
              </w:rPr>
              <w:t>Արա</w:t>
            </w:r>
            <w:r w:rsidRPr="004443B3">
              <w:rPr>
                <w:rFonts w:ascii="Sylfaen" w:hAnsi="Sylfaen"/>
                <w:b/>
                <w:sz w:val="16"/>
                <w:szCs w:val="16"/>
                <w:lang w:val="es-ES"/>
              </w:rPr>
              <w:t>-</w:t>
            </w:r>
            <w:r w:rsidRPr="004443B3">
              <w:rPr>
                <w:rFonts w:ascii="Sylfaen" w:hAnsi="Sylfaen"/>
                <w:b/>
                <w:sz w:val="16"/>
                <w:szCs w:val="16"/>
                <w:lang w:val="hy-AM"/>
              </w:rPr>
              <w:t>Ա</w:t>
            </w:r>
            <w:r w:rsidRPr="004443B3">
              <w:rPr>
                <w:rFonts w:ascii="Sylfaen" w:hAnsi="Sylfaen"/>
                <w:b/>
                <w:sz w:val="16"/>
                <w:szCs w:val="16"/>
              </w:rPr>
              <w:t>րաքս</w:t>
            </w:r>
            <w:r w:rsidRPr="004443B3">
              <w:rPr>
                <w:rFonts w:ascii="Sylfaen" w:hAnsi="Sylfaen"/>
                <w:b/>
                <w:sz w:val="16"/>
                <w:szCs w:val="16"/>
                <w:lang w:val="es-ES"/>
              </w:rPr>
              <w:t xml:space="preserve"> </w:t>
            </w:r>
            <w:r w:rsidRPr="004443B3">
              <w:rPr>
                <w:rFonts w:ascii="Sylfaen" w:hAnsi="Sylfaen"/>
                <w:b/>
                <w:sz w:val="16"/>
                <w:szCs w:val="16"/>
              </w:rPr>
              <w:t>Գրուպ</w:t>
            </w:r>
            <w:r w:rsidRPr="004443B3">
              <w:rPr>
                <w:rFonts w:ascii="Arial LatArm" w:hAnsi="Arial LatArm" w:cs="Sylfaen"/>
                <w:b/>
                <w:sz w:val="16"/>
                <w:szCs w:val="16"/>
                <w:lang w:val="es-ES"/>
              </w:rPr>
              <w:t>&gt;&gt;</w:t>
            </w:r>
            <w:r w:rsidRPr="004443B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</w:t>
            </w:r>
            <w:r w:rsidRPr="004443B3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0D0585" w:rsidRPr="004443B3" w:rsidRDefault="000D0585" w:rsidP="00FA2EED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4443B3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&lt;&lt;</w:t>
            </w:r>
            <w:r w:rsidRPr="004443B3"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ԿԳՆ127-ՊԸԱՇՁԲ-16/01-1-2</w:t>
            </w:r>
            <w:r w:rsidRPr="004443B3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&gt;&gt;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0D0585" w:rsidRPr="004443B3" w:rsidRDefault="000D0585" w:rsidP="00FA2EED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sz w:val="16"/>
                <w:szCs w:val="16"/>
              </w:rPr>
              <w:t>04.02.2017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0D0585" w:rsidRPr="008C514A" w:rsidRDefault="000D0585" w:rsidP="00FA2EED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sz w:val="16"/>
                <w:szCs w:val="16"/>
              </w:rPr>
              <w:t>20.04.2017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0D0585" w:rsidRPr="00181F55" w:rsidRDefault="000D0585" w:rsidP="00EB6A9C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8"/>
            <w:shd w:val="clear" w:color="auto" w:fill="auto"/>
          </w:tcPr>
          <w:p w:rsidR="000D0585" w:rsidRPr="000D0585" w:rsidRDefault="000D0585" w:rsidP="000D0585">
            <w:pPr>
              <w:jc w:val="center"/>
              <w:rPr>
                <w:b/>
                <w:sz w:val="16"/>
                <w:szCs w:val="16"/>
              </w:rPr>
            </w:pPr>
            <w:r w:rsidRPr="000D058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>3 788 400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0D0585" w:rsidRPr="000D0585" w:rsidRDefault="000D0585" w:rsidP="000D0585">
            <w:pPr>
              <w:jc w:val="center"/>
              <w:rPr>
                <w:b/>
                <w:sz w:val="16"/>
                <w:szCs w:val="16"/>
              </w:rPr>
            </w:pPr>
            <w:r w:rsidRPr="000D058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>3 788 400</w:t>
            </w:r>
          </w:p>
        </w:tc>
      </w:tr>
      <w:tr w:rsidR="00F57522" w:rsidRPr="00181F55" w:rsidTr="00916A90">
        <w:trPr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:rsidR="00F57522" w:rsidRPr="00C409FA" w:rsidRDefault="00F57522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7"/>
            <w:shd w:val="clear" w:color="auto" w:fill="auto"/>
          </w:tcPr>
          <w:p w:rsidR="00F57522" w:rsidRPr="004443B3" w:rsidRDefault="00F57522" w:rsidP="00181F55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443B3">
              <w:rPr>
                <w:rFonts w:ascii="Arial LatArm" w:hAnsi="Arial LatArm" w:cs="Sylfaen"/>
                <w:b/>
                <w:sz w:val="16"/>
                <w:szCs w:val="16"/>
                <w:lang w:val="es-ES"/>
              </w:rPr>
              <w:t>&lt;&lt;</w:t>
            </w:r>
            <w:r w:rsidRPr="004443B3">
              <w:rPr>
                <w:rFonts w:ascii="Sylfaen" w:hAnsi="Sylfaen"/>
                <w:b/>
                <w:sz w:val="16"/>
                <w:szCs w:val="16"/>
              </w:rPr>
              <w:t>Նիկդավ</w:t>
            </w:r>
            <w:r w:rsidRPr="004443B3">
              <w:rPr>
                <w:rFonts w:ascii="Sylfaen" w:hAnsi="Sylfaen"/>
                <w:b/>
                <w:sz w:val="16"/>
                <w:szCs w:val="16"/>
                <w:lang w:val="es-ES"/>
              </w:rPr>
              <w:t xml:space="preserve"> </w:t>
            </w:r>
            <w:r w:rsidRPr="004443B3">
              <w:rPr>
                <w:rFonts w:ascii="Sylfaen" w:hAnsi="Sylfaen"/>
                <w:b/>
                <w:sz w:val="16"/>
                <w:szCs w:val="16"/>
              </w:rPr>
              <w:t>Գրուպ</w:t>
            </w:r>
            <w:r w:rsidRPr="004443B3">
              <w:rPr>
                <w:rFonts w:ascii="Arial LatArm" w:hAnsi="Arial LatArm" w:cs="Sylfaen"/>
                <w:b/>
                <w:sz w:val="16"/>
                <w:szCs w:val="16"/>
                <w:lang w:val="es-ES"/>
              </w:rPr>
              <w:t>&gt;&gt;</w:t>
            </w:r>
            <w:r w:rsidRPr="004443B3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F57522" w:rsidRPr="004443B3" w:rsidRDefault="00F57522" w:rsidP="004443B3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4443B3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&lt;&lt;</w:t>
            </w:r>
            <w:r w:rsidRPr="004443B3"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ԿԳՆ127-ՊԸԱՇՁԲ-16/01-1-</w:t>
            </w:r>
            <w:r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1</w:t>
            </w:r>
            <w:r w:rsidRPr="004443B3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&gt;&gt;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F57522" w:rsidRPr="004443B3" w:rsidRDefault="00F57522" w:rsidP="00FA2EED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sz w:val="16"/>
                <w:szCs w:val="16"/>
              </w:rPr>
              <w:t>09.02.2017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F57522" w:rsidRPr="008C514A" w:rsidRDefault="00F57522" w:rsidP="00FA2EED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sz w:val="16"/>
                <w:szCs w:val="16"/>
              </w:rPr>
              <w:t>20.04.2017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F57522" w:rsidRPr="00181F55" w:rsidRDefault="00F57522" w:rsidP="00EB6A9C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F57522" w:rsidRPr="00F57522" w:rsidRDefault="00F57522" w:rsidP="00400B6D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sz w:val="16"/>
                <w:szCs w:val="16"/>
              </w:rPr>
              <w:t>7 222 500</w:t>
            </w:r>
          </w:p>
        </w:tc>
        <w:tc>
          <w:tcPr>
            <w:tcW w:w="2296" w:type="dxa"/>
            <w:gridSpan w:val="3"/>
            <w:shd w:val="clear" w:color="auto" w:fill="auto"/>
            <w:vAlign w:val="center"/>
          </w:tcPr>
          <w:p w:rsidR="00F57522" w:rsidRPr="00F57522" w:rsidRDefault="00F57522" w:rsidP="00400B6D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sz w:val="16"/>
                <w:szCs w:val="16"/>
              </w:rPr>
              <w:t>7 222 500</w:t>
            </w:r>
          </w:p>
        </w:tc>
      </w:tr>
      <w:tr w:rsidR="00FA2EED" w:rsidRPr="00181F55" w:rsidTr="00F003CA">
        <w:trPr>
          <w:trHeight w:val="150"/>
        </w:trPr>
        <w:tc>
          <w:tcPr>
            <w:tcW w:w="11250" w:type="dxa"/>
            <w:gridSpan w:val="49"/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FA2EED" w:rsidRPr="00C409FA" w:rsidTr="00916A90">
        <w:trPr>
          <w:trHeight w:val="12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Չափա-բաժնի համարը</w:t>
            </w:r>
          </w:p>
        </w:tc>
        <w:tc>
          <w:tcPr>
            <w:tcW w:w="14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</w:t>
            </w:r>
            <w:r w:rsidR="006E2F44">
              <w:rPr>
                <w:rFonts w:ascii="Sylfaen" w:hAnsi="Sylfaen"/>
                <w:b/>
                <w:sz w:val="14"/>
                <w:szCs w:val="14"/>
              </w:rPr>
              <w:t>ներ</w:t>
            </w: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15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97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217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Բանկայ</w:t>
            </w:r>
            <w:r w:rsidRPr="00C409FA">
              <w:rPr>
                <w:rFonts w:ascii="Sylfaen" w:hAnsi="Sylfaen"/>
                <w:b/>
                <w:sz w:val="14"/>
                <w:szCs w:val="14"/>
              </w:rPr>
              <w:t>ին հաշիվը</w:t>
            </w:r>
          </w:p>
        </w:tc>
        <w:tc>
          <w:tcPr>
            <w:tcW w:w="23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C409FA">
              <w:rPr>
                <w:rStyle w:val="af4"/>
                <w:rFonts w:ascii="Sylfaen" w:hAnsi="Sylfaen"/>
                <w:b/>
                <w:sz w:val="14"/>
                <w:szCs w:val="14"/>
                <w:lang w:val="hy-AM"/>
              </w:rPr>
              <w:footnoteReference w:id="9"/>
            </w:r>
            <w:r w:rsidRPr="00C409FA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E2F44" w:rsidRPr="00FA38BA" w:rsidTr="00916A90">
        <w:trPr>
          <w:trHeight w:val="15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2F44" w:rsidRPr="00C409FA" w:rsidRDefault="006E2F44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E2F44" w:rsidRPr="004443B3" w:rsidRDefault="006E2F44" w:rsidP="00400B6D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443B3">
              <w:rPr>
                <w:rFonts w:ascii="Arial LatArm" w:hAnsi="Arial LatArm" w:cs="Sylfaen"/>
                <w:b/>
                <w:sz w:val="16"/>
                <w:szCs w:val="16"/>
                <w:lang w:val="es-ES"/>
              </w:rPr>
              <w:t>&lt;&lt;</w:t>
            </w:r>
            <w:r w:rsidRPr="004443B3">
              <w:rPr>
                <w:rFonts w:ascii="Sylfaen" w:hAnsi="Sylfaen"/>
                <w:b/>
                <w:sz w:val="16"/>
                <w:szCs w:val="16"/>
              </w:rPr>
              <w:t>Արա</w:t>
            </w:r>
            <w:r w:rsidRPr="004443B3">
              <w:rPr>
                <w:rFonts w:ascii="Sylfaen" w:hAnsi="Sylfaen"/>
                <w:b/>
                <w:sz w:val="16"/>
                <w:szCs w:val="16"/>
                <w:lang w:val="es-ES"/>
              </w:rPr>
              <w:t>-</w:t>
            </w:r>
            <w:r w:rsidRPr="004443B3">
              <w:rPr>
                <w:rFonts w:ascii="Sylfaen" w:hAnsi="Sylfaen"/>
                <w:b/>
                <w:sz w:val="16"/>
                <w:szCs w:val="16"/>
                <w:lang w:val="hy-AM"/>
              </w:rPr>
              <w:t>Ա</w:t>
            </w:r>
            <w:r w:rsidRPr="004443B3">
              <w:rPr>
                <w:rFonts w:ascii="Sylfaen" w:hAnsi="Sylfaen"/>
                <w:b/>
                <w:sz w:val="16"/>
                <w:szCs w:val="16"/>
              </w:rPr>
              <w:t>րաքս</w:t>
            </w:r>
            <w:r w:rsidRPr="004443B3">
              <w:rPr>
                <w:rFonts w:ascii="Sylfaen" w:hAnsi="Sylfaen"/>
                <w:b/>
                <w:sz w:val="16"/>
                <w:szCs w:val="16"/>
                <w:lang w:val="es-ES"/>
              </w:rPr>
              <w:t xml:space="preserve"> </w:t>
            </w:r>
            <w:r w:rsidRPr="004443B3">
              <w:rPr>
                <w:rFonts w:ascii="Sylfaen" w:hAnsi="Sylfaen"/>
                <w:b/>
                <w:sz w:val="16"/>
                <w:szCs w:val="16"/>
              </w:rPr>
              <w:t>Գրուպ</w:t>
            </w:r>
            <w:r w:rsidRPr="004443B3">
              <w:rPr>
                <w:rFonts w:ascii="Arial LatArm" w:hAnsi="Arial LatArm" w:cs="Sylfaen"/>
                <w:b/>
                <w:sz w:val="16"/>
                <w:szCs w:val="16"/>
                <w:lang w:val="es-ES"/>
              </w:rPr>
              <w:t>&gt;&gt;</w:t>
            </w:r>
            <w:r w:rsidRPr="004443B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</w:t>
            </w:r>
            <w:r w:rsidRPr="004443B3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15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2F44" w:rsidRPr="00FA38BA" w:rsidRDefault="00FA38BA" w:rsidP="00823BC0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FA38BA">
              <w:rPr>
                <w:rFonts w:ascii="Sylfaen" w:hAnsi="Sylfaen" w:cs="Arial"/>
                <w:b/>
                <w:sz w:val="16"/>
                <w:szCs w:val="16"/>
                <w:lang w:val="hy-AM"/>
              </w:rPr>
              <w:t xml:space="preserve">Ք. Սևան, Գրիբոյեդովի 12, բն. </w:t>
            </w:r>
            <w:r w:rsidRPr="00FA38BA">
              <w:rPr>
                <w:rFonts w:ascii="Sylfaen" w:hAnsi="Sylfaen" w:cs="Arial"/>
                <w:b/>
                <w:sz w:val="16"/>
                <w:szCs w:val="16"/>
              </w:rPr>
              <w:t>25</w:t>
            </w:r>
          </w:p>
        </w:tc>
        <w:tc>
          <w:tcPr>
            <w:tcW w:w="297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2F44" w:rsidRPr="00FA38BA" w:rsidRDefault="00FA38BA" w:rsidP="00823BC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A38BA">
              <w:rPr>
                <w:rFonts w:ascii="Sylfaen" w:hAnsi="Sylfaen"/>
                <w:b/>
                <w:sz w:val="16"/>
                <w:szCs w:val="16"/>
              </w:rPr>
              <w:t>ara-araks@mail.ru</w:t>
            </w:r>
          </w:p>
        </w:tc>
        <w:tc>
          <w:tcPr>
            <w:tcW w:w="217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2F44" w:rsidRDefault="003E1697" w:rsidP="00823BC0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16F61">
              <w:rPr>
                <w:rFonts w:ascii="Sylfaen" w:hAnsi="Sylfaen"/>
                <w:b/>
                <w:sz w:val="16"/>
                <w:szCs w:val="16"/>
                <w:lang w:val="hy-AM"/>
              </w:rPr>
              <w:t>Ինեկո Բանկ</w:t>
            </w:r>
          </w:p>
          <w:p w:rsidR="003E1697" w:rsidRPr="003E1697" w:rsidRDefault="003E1697" w:rsidP="00823BC0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Հհ-</w:t>
            </w:r>
            <w:r w:rsidR="00CF0230">
              <w:rPr>
                <w:rFonts w:ascii="Sylfaen" w:hAnsi="Sylfaen"/>
                <w:b/>
                <w:sz w:val="16"/>
                <w:szCs w:val="16"/>
              </w:rPr>
              <w:t>2050022270511001</w:t>
            </w:r>
          </w:p>
        </w:tc>
        <w:tc>
          <w:tcPr>
            <w:tcW w:w="23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2F44" w:rsidRPr="00FA38BA" w:rsidRDefault="00FA38BA" w:rsidP="002A004D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FA38BA">
              <w:rPr>
                <w:rFonts w:ascii="Sylfaen" w:hAnsi="Sylfaen" w:cs="Arial"/>
                <w:b/>
                <w:sz w:val="16"/>
                <w:szCs w:val="16"/>
              </w:rPr>
              <w:t>08616945</w:t>
            </w:r>
            <w:r w:rsidR="009A53DE">
              <w:rPr>
                <w:rFonts w:ascii="Sylfaen" w:hAnsi="Sylfaen" w:cs="Arial"/>
                <w:b/>
                <w:sz w:val="16"/>
                <w:szCs w:val="16"/>
              </w:rPr>
              <w:t xml:space="preserve"> </w:t>
            </w:r>
          </w:p>
        </w:tc>
      </w:tr>
      <w:tr w:rsidR="006E2F44" w:rsidRPr="00F16F61" w:rsidTr="00916A90">
        <w:trPr>
          <w:trHeight w:val="15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2F44" w:rsidRPr="00FA38BA" w:rsidRDefault="006E2F44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A38BA"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E2F44" w:rsidRPr="004443B3" w:rsidRDefault="006E2F44" w:rsidP="00400B6D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443B3">
              <w:rPr>
                <w:rFonts w:ascii="Arial LatArm" w:hAnsi="Arial LatArm" w:cs="Sylfaen"/>
                <w:b/>
                <w:sz w:val="16"/>
                <w:szCs w:val="16"/>
                <w:lang w:val="es-ES"/>
              </w:rPr>
              <w:t>&lt;&lt;</w:t>
            </w:r>
            <w:r w:rsidRPr="00FA38BA">
              <w:rPr>
                <w:rFonts w:ascii="Sylfaen" w:hAnsi="Sylfaen"/>
                <w:b/>
                <w:sz w:val="16"/>
                <w:szCs w:val="16"/>
                <w:lang w:val="hy-AM"/>
              </w:rPr>
              <w:t>Նիկդավ</w:t>
            </w:r>
            <w:r w:rsidRPr="004443B3">
              <w:rPr>
                <w:rFonts w:ascii="Sylfaen" w:hAnsi="Sylfaen"/>
                <w:b/>
                <w:sz w:val="16"/>
                <w:szCs w:val="16"/>
                <w:lang w:val="es-ES"/>
              </w:rPr>
              <w:t xml:space="preserve"> </w:t>
            </w:r>
            <w:r w:rsidRPr="00FA38BA">
              <w:rPr>
                <w:rFonts w:ascii="Sylfaen" w:hAnsi="Sylfaen"/>
                <w:b/>
                <w:sz w:val="16"/>
                <w:szCs w:val="16"/>
                <w:lang w:val="hy-AM"/>
              </w:rPr>
              <w:t>Գրուպ</w:t>
            </w:r>
            <w:r w:rsidRPr="004443B3">
              <w:rPr>
                <w:rFonts w:ascii="Arial LatArm" w:hAnsi="Arial LatArm" w:cs="Sylfaen"/>
                <w:b/>
                <w:sz w:val="16"/>
                <w:szCs w:val="16"/>
                <w:lang w:val="es-ES"/>
              </w:rPr>
              <w:t>&gt;&gt;</w:t>
            </w:r>
            <w:r w:rsidRPr="00FA38B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5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2F44" w:rsidRPr="00FA38BA" w:rsidRDefault="00F16F61" w:rsidP="00F003CA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16F61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Ք. </w:t>
            </w:r>
            <w:r w:rsidRPr="00FA38B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Երևան, Շիրակի 82 </w:t>
            </w:r>
          </w:p>
        </w:tc>
        <w:tc>
          <w:tcPr>
            <w:tcW w:w="297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2F44" w:rsidRPr="00FA38BA" w:rsidRDefault="00F16F61" w:rsidP="00823BC0">
            <w:pPr>
              <w:widowControl w:val="0"/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</w:pPr>
            <w:r w:rsidRPr="00FA38BA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>nikdav.grup@yandex.ru</w:t>
            </w:r>
          </w:p>
        </w:tc>
        <w:tc>
          <w:tcPr>
            <w:tcW w:w="217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64FE" w:rsidRPr="00F16F61" w:rsidRDefault="00BB64FE" w:rsidP="00F003CA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16F61">
              <w:rPr>
                <w:rFonts w:ascii="Sylfaen" w:hAnsi="Sylfaen"/>
                <w:b/>
                <w:sz w:val="16"/>
                <w:szCs w:val="16"/>
                <w:lang w:val="hy-AM"/>
              </w:rPr>
              <w:t>Ինեկո Բանկ Տ. Մեծ/մ</w:t>
            </w:r>
          </w:p>
          <w:p w:rsidR="006E2F44" w:rsidRPr="00F16F61" w:rsidRDefault="00BB64FE" w:rsidP="00F003CA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16F61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հհ-20512220106-1001</w:t>
            </w:r>
          </w:p>
        </w:tc>
        <w:tc>
          <w:tcPr>
            <w:tcW w:w="23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2F44" w:rsidRPr="00BB64FE" w:rsidRDefault="00BB64FE" w:rsidP="002A004D">
            <w:pPr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BB64FE">
              <w:rPr>
                <w:rFonts w:ascii="Sylfaen" w:hAnsi="Sylfaen"/>
                <w:b/>
                <w:sz w:val="16"/>
                <w:szCs w:val="16"/>
                <w:lang w:val="pt-BR"/>
              </w:rPr>
              <w:t>01829142</w:t>
            </w:r>
          </w:p>
        </w:tc>
      </w:tr>
      <w:tr w:rsidR="00FA2EED" w:rsidRPr="00F16F61" w:rsidTr="00F003CA">
        <w:trPr>
          <w:trHeight w:val="288"/>
        </w:trPr>
        <w:tc>
          <w:tcPr>
            <w:tcW w:w="11250" w:type="dxa"/>
            <w:gridSpan w:val="49"/>
            <w:shd w:val="clear" w:color="auto" w:fill="99CCFF"/>
            <w:vAlign w:val="center"/>
          </w:tcPr>
          <w:p w:rsidR="00FA2EED" w:rsidRPr="00C409FA" w:rsidRDefault="00FA2EED" w:rsidP="000468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A2EED" w:rsidRPr="004025C2" w:rsidTr="00916A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9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C409FA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409FA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FA2EED" w:rsidRPr="004025C2" w:rsidTr="00F003CA">
        <w:trPr>
          <w:trHeight w:val="288"/>
        </w:trPr>
        <w:tc>
          <w:tcPr>
            <w:tcW w:w="11250" w:type="dxa"/>
            <w:gridSpan w:val="49"/>
            <w:shd w:val="clear" w:color="auto" w:fill="99CCFF"/>
            <w:vAlign w:val="center"/>
          </w:tcPr>
          <w:p w:rsidR="00FA2EED" w:rsidRPr="00C409FA" w:rsidRDefault="00FA2EED" w:rsidP="000468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A2EED" w:rsidRPr="004025C2" w:rsidTr="00916A90">
        <w:trPr>
          <w:trHeight w:val="475"/>
        </w:trPr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0468C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98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0468C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FA2EED" w:rsidRPr="004025C2" w:rsidTr="00F003CA">
        <w:trPr>
          <w:trHeight w:val="288"/>
        </w:trPr>
        <w:tc>
          <w:tcPr>
            <w:tcW w:w="11250" w:type="dxa"/>
            <w:gridSpan w:val="49"/>
            <w:shd w:val="clear" w:color="auto" w:fill="99CCFF"/>
            <w:vAlign w:val="center"/>
          </w:tcPr>
          <w:p w:rsidR="00FA2EED" w:rsidRPr="00C409FA" w:rsidRDefault="00FA2EED" w:rsidP="000468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A2EED" w:rsidRPr="004025C2" w:rsidTr="00916A90">
        <w:trPr>
          <w:trHeight w:val="427"/>
        </w:trPr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C409FA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9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FA2EED" w:rsidRPr="004025C2" w:rsidTr="00F003CA">
        <w:trPr>
          <w:trHeight w:val="288"/>
        </w:trPr>
        <w:tc>
          <w:tcPr>
            <w:tcW w:w="1125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A2EED" w:rsidRPr="00C409FA" w:rsidRDefault="00FA2EED" w:rsidP="000468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A2EED" w:rsidRPr="004025C2" w:rsidTr="00916A90">
        <w:trPr>
          <w:trHeight w:val="427"/>
        </w:trPr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9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FA2EED" w:rsidRPr="004025C2" w:rsidTr="00F003CA">
        <w:trPr>
          <w:trHeight w:val="288"/>
        </w:trPr>
        <w:tc>
          <w:tcPr>
            <w:tcW w:w="11250" w:type="dxa"/>
            <w:gridSpan w:val="49"/>
            <w:shd w:val="clear" w:color="auto" w:fill="99CCFF"/>
            <w:vAlign w:val="center"/>
          </w:tcPr>
          <w:p w:rsidR="00FA2EED" w:rsidRPr="00C409FA" w:rsidRDefault="00FA2EED" w:rsidP="000468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A2EED" w:rsidRPr="00C409FA" w:rsidTr="00916A90">
        <w:trPr>
          <w:trHeight w:val="427"/>
        </w:trPr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9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FA2EED" w:rsidRPr="00C409FA" w:rsidTr="00F003CA">
        <w:trPr>
          <w:trHeight w:val="288"/>
        </w:trPr>
        <w:tc>
          <w:tcPr>
            <w:tcW w:w="11250" w:type="dxa"/>
            <w:gridSpan w:val="49"/>
            <w:shd w:val="clear" w:color="auto" w:fill="99CCFF"/>
            <w:vAlign w:val="center"/>
          </w:tcPr>
          <w:p w:rsidR="00FA2EED" w:rsidRPr="00C409FA" w:rsidRDefault="00FA2EED" w:rsidP="000468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rPr>
          <w:trHeight w:val="227"/>
        </w:trPr>
        <w:tc>
          <w:tcPr>
            <w:tcW w:w="11250" w:type="dxa"/>
            <w:gridSpan w:val="49"/>
            <w:shd w:val="clear" w:color="auto" w:fill="auto"/>
            <w:vAlign w:val="center"/>
          </w:tcPr>
          <w:p w:rsidR="00FA2EED" w:rsidRPr="00C409FA" w:rsidRDefault="00FA2EED" w:rsidP="000468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A2EED" w:rsidRPr="00C409FA" w:rsidTr="00916A90">
        <w:trPr>
          <w:trHeight w:val="47"/>
        </w:trPr>
        <w:tc>
          <w:tcPr>
            <w:tcW w:w="310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FA2EED" w:rsidRPr="00C409FA" w:rsidTr="00916A90">
        <w:trPr>
          <w:trHeight w:val="47"/>
        </w:trPr>
        <w:tc>
          <w:tcPr>
            <w:tcW w:w="3105" w:type="dxa"/>
            <w:gridSpan w:val="13"/>
            <w:shd w:val="clear" w:color="auto" w:fill="auto"/>
            <w:vAlign w:val="center"/>
          </w:tcPr>
          <w:p w:rsidR="00FA2EED" w:rsidRPr="002A004D" w:rsidRDefault="00FA2EED" w:rsidP="0035282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Անանիա Մաղաքյան</w:t>
            </w:r>
          </w:p>
        </w:tc>
        <w:tc>
          <w:tcPr>
            <w:tcW w:w="3985" w:type="dxa"/>
            <w:gridSpan w:val="23"/>
            <w:shd w:val="clear" w:color="auto" w:fill="auto"/>
            <w:vAlign w:val="center"/>
          </w:tcPr>
          <w:p w:rsidR="00FA2EED" w:rsidRPr="00EF7BBA" w:rsidRDefault="00EF7BBA" w:rsidP="002A004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091 06 21 12</w:t>
            </w:r>
          </w:p>
        </w:tc>
        <w:tc>
          <w:tcPr>
            <w:tcW w:w="4160" w:type="dxa"/>
            <w:gridSpan w:val="13"/>
            <w:shd w:val="clear" w:color="auto" w:fill="auto"/>
            <w:vAlign w:val="center"/>
          </w:tcPr>
          <w:p w:rsidR="00FA2EED" w:rsidRPr="002A004D" w:rsidRDefault="00FA2EED" w:rsidP="0035282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anania-2011@mail.ru</w:t>
            </w:r>
          </w:p>
        </w:tc>
      </w:tr>
    </w:tbl>
    <w:p w:rsidR="00034290" w:rsidRDefault="00034290" w:rsidP="00EA7207">
      <w:pPr>
        <w:pStyle w:val="31"/>
        <w:spacing w:line="360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</w:p>
    <w:p w:rsidR="00613058" w:rsidRPr="00B71BE9" w:rsidRDefault="009F71E7" w:rsidP="00EA7207">
      <w:pPr>
        <w:pStyle w:val="31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C409FA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="00673895" w:rsidRPr="00B71BE9">
        <w:rPr>
          <w:rFonts w:ascii="Sylfaen" w:hAnsi="Sylfaen"/>
          <w:b w:val="0"/>
          <w:i w:val="0"/>
          <w:sz w:val="20"/>
          <w:u w:val="none"/>
          <w:lang w:val="af-ZA"/>
        </w:rPr>
        <w:t>`</w:t>
      </w:r>
      <w:r w:rsidR="00673895" w:rsidRPr="00B71BE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B71BE9" w:rsidRPr="00725A7F">
        <w:rPr>
          <w:b w:val="0"/>
          <w:i w:val="0"/>
          <w:sz w:val="20"/>
          <w:u w:val="none"/>
          <w:lang w:val="af-ZA"/>
        </w:rPr>
        <w:t>§</w:t>
      </w:r>
      <w:r w:rsidR="00725A7F" w:rsidRPr="00725A7F">
        <w:rPr>
          <w:rFonts w:ascii="Sylfaen" w:hAnsi="Sylfaen"/>
          <w:b w:val="0"/>
          <w:i w:val="0"/>
          <w:u w:val="none"/>
          <w:lang w:val="hy-AM"/>
        </w:rPr>
        <w:t>Երևանի Լ. Արիսյանի անվան հ. 127 ավագ</w:t>
      </w:r>
      <w:r w:rsidR="00725A7F" w:rsidRPr="00725A7F">
        <w:rPr>
          <w:b w:val="0"/>
          <w:i w:val="0"/>
          <w:u w:val="none"/>
          <w:lang w:val="hy-AM"/>
        </w:rPr>
        <w:t xml:space="preserve"> </w:t>
      </w:r>
      <w:r w:rsidR="00725A7F" w:rsidRPr="00725A7F">
        <w:rPr>
          <w:rFonts w:ascii="Sylfaen" w:hAnsi="Sylfaen" w:cs="Sylfaen"/>
          <w:b w:val="0"/>
          <w:i w:val="0"/>
          <w:u w:val="none"/>
          <w:lang w:val="hy-AM"/>
        </w:rPr>
        <w:t>դպրոց</w:t>
      </w:r>
      <w:r w:rsidR="00B71BE9" w:rsidRPr="00B71BE9">
        <w:rPr>
          <w:b w:val="0"/>
          <w:i w:val="0"/>
          <w:sz w:val="20"/>
          <w:u w:val="none"/>
          <w:lang w:val="af-ZA"/>
        </w:rPr>
        <w:t>¦ äà²Î</w:t>
      </w:r>
    </w:p>
    <w:sectPr w:rsidR="00613058" w:rsidRPr="00B71BE9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2B1" w:rsidRDefault="00DE52B1">
      <w:r>
        <w:separator/>
      </w:r>
    </w:p>
  </w:endnote>
  <w:endnote w:type="continuationSeparator" w:id="1">
    <w:p w:rsidR="00DE52B1" w:rsidRDefault="00DE5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291" w:rsidRDefault="00FD529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D5291" w:rsidRDefault="00FD5291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291" w:rsidRDefault="00FD529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F0230">
      <w:rPr>
        <w:rStyle w:val="a9"/>
        <w:noProof/>
      </w:rPr>
      <w:t>4</w:t>
    </w:r>
    <w:r>
      <w:rPr>
        <w:rStyle w:val="a9"/>
      </w:rPr>
      <w:fldChar w:fldCharType="end"/>
    </w:r>
  </w:p>
  <w:p w:rsidR="00FD5291" w:rsidRDefault="00FD5291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2B1" w:rsidRDefault="00DE52B1">
      <w:r>
        <w:separator/>
      </w:r>
    </w:p>
  </w:footnote>
  <w:footnote w:type="continuationSeparator" w:id="1">
    <w:p w:rsidR="00DE52B1" w:rsidRDefault="00DE52B1">
      <w:r>
        <w:continuationSeparator/>
      </w:r>
    </w:p>
  </w:footnote>
  <w:footnote w:id="2">
    <w:p w:rsidR="00FD5291" w:rsidRPr="00541A77" w:rsidRDefault="00FD5291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FD5291" w:rsidRPr="002D0BF6" w:rsidRDefault="00FD5291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D5291" w:rsidRPr="002D0BF6" w:rsidRDefault="00FD5291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D5291" w:rsidRPr="00EB00B9" w:rsidRDefault="00FD5291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FD5291" w:rsidRPr="002D0BF6" w:rsidRDefault="00FD5291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D5291" w:rsidRPr="002D0BF6" w:rsidRDefault="00FD5291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D5291" w:rsidRPr="00871366" w:rsidRDefault="00FD5291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D5291" w:rsidRPr="002D0BF6" w:rsidRDefault="00FD5291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2B7945"/>
    <w:multiLevelType w:val="hybridMultilevel"/>
    <w:tmpl w:val="29808BD6"/>
    <w:lvl w:ilvl="0" w:tplc="3508E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5113C"/>
    <w:multiLevelType w:val="hybridMultilevel"/>
    <w:tmpl w:val="BD863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31641B"/>
    <w:multiLevelType w:val="hybridMultilevel"/>
    <w:tmpl w:val="705CE5D4"/>
    <w:lvl w:ilvl="0" w:tplc="C03A21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E9408E"/>
    <w:multiLevelType w:val="multilevel"/>
    <w:tmpl w:val="B262F5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3"/>
  </w:num>
  <w:num w:numId="4">
    <w:abstractNumId w:val="24"/>
  </w:num>
  <w:num w:numId="5">
    <w:abstractNumId w:val="39"/>
  </w:num>
  <w:num w:numId="6">
    <w:abstractNumId w:val="22"/>
  </w:num>
  <w:num w:numId="7">
    <w:abstractNumId w:val="35"/>
  </w:num>
  <w:num w:numId="8">
    <w:abstractNumId w:val="8"/>
  </w:num>
  <w:num w:numId="9">
    <w:abstractNumId w:val="23"/>
  </w:num>
  <w:num w:numId="10">
    <w:abstractNumId w:val="19"/>
  </w:num>
  <w:num w:numId="11">
    <w:abstractNumId w:val="13"/>
  </w:num>
  <w:num w:numId="12">
    <w:abstractNumId w:val="0"/>
  </w:num>
  <w:num w:numId="13">
    <w:abstractNumId w:val="31"/>
  </w:num>
  <w:num w:numId="14">
    <w:abstractNumId w:val="30"/>
  </w:num>
  <w:num w:numId="15">
    <w:abstractNumId w:val="10"/>
  </w:num>
  <w:num w:numId="16">
    <w:abstractNumId w:val="1"/>
  </w:num>
  <w:num w:numId="17">
    <w:abstractNumId w:val="7"/>
  </w:num>
  <w:num w:numId="18">
    <w:abstractNumId w:val="27"/>
  </w:num>
  <w:num w:numId="19">
    <w:abstractNumId w:val="32"/>
  </w:num>
  <w:num w:numId="20">
    <w:abstractNumId w:val="2"/>
  </w:num>
  <w:num w:numId="21">
    <w:abstractNumId w:val="28"/>
  </w:num>
  <w:num w:numId="22">
    <w:abstractNumId w:val="33"/>
  </w:num>
  <w:num w:numId="23">
    <w:abstractNumId w:val="9"/>
  </w:num>
  <w:num w:numId="24">
    <w:abstractNumId w:val="5"/>
  </w:num>
  <w:num w:numId="25">
    <w:abstractNumId w:val="38"/>
  </w:num>
  <w:num w:numId="26">
    <w:abstractNumId w:val="26"/>
  </w:num>
  <w:num w:numId="27">
    <w:abstractNumId w:val="11"/>
  </w:num>
  <w:num w:numId="28">
    <w:abstractNumId w:val="17"/>
  </w:num>
  <w:num w:numId="29">
    <w:abstractNumId w:val="36"/>
  </w:num>
  <w:num w:numId="30">
    <w:abstractNumId w:val="25"/>
  </w:num>
  <w:num w:numId="31">
    <w:abstractNumId w:val="25"/>
  </w:num>
  <w:num w:numId="32">
    <w:abstractNumId w:val="20"/>
  </w:num>
  <w:num w:numId="33">
    <w:abstractNumId w:val="40"/>
  </w:num>
  <w:num w:numId="34">
    <w:abstractNumId w:val="12"/>
  </w:num>
  <w:num w:numId="35">
    <w:abstractNumId w:val="18"/>
  </w:num>
  <w:num w:numId="36">
    <w:abstractNumId w:val="6"/>
  </w:num>
  <w:num w:numId="37">
    <w:abstractNumId w:val="21"/>
  </w:num>
  <w:num w:numId="38">
    <w:abstractNumId w:val="14"/>
  </w:num>
  <w:num w:numId="39">
    <w:abstractNumId w:val="4"/>
  </w:num>
  <w:num w:numId="4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0A6B4A"/>
    <w:rsid w:val="00020250"/>
    <w:rsid w:val="00025EFB"/>
    <w:rsid w:val="00027904"/>
    <w:rsid w:val="00034290"/>
    <w:rsid w:val="0003635A"/>
    <w:rsid w:val="00040BA1"/>
    <w:rsid w:val="0004365B"/>
    <w:rsid w:val="000461A0"/>
    <w:rsid w:val="000468CD"/>
    <w:rsid w:val="0005765A"/>
    <w:rsid w:val="00062BDF"/>
    <w:rsid w:val="00063D6E"/>
    <w:rsid w:val="00063EE3"/>
    <w:rsid w:val="000706DF"/>
    <w:rsid w:val="00074574"/>
    <w:rsid w:val="00075FE5"/>
    <w:rsid w:val="00081C6C"/>
    <w:rsid w:val="00082455"/>
    <w:rsid w:val="0008374E"/>
    <w:rsid w:val="0009038B"/>
    <w:rsid w:val="0009444C"/>
    <w:rsid w:val="00095B7E"/>
    <w:rsid w:val="000A6B4A"/>
    <w:rsid w:val="000B3F73"/>
    <w:rsid w:val="000B7500"/>
    <w:rsid w:val="000C210A"/>
    <w:rsid w:val="000D0585"/>
    <w:rsid w:val="000D3C84"/>
    <w:rsid w:val="000E312B"/>
    <w:rsid w:val="000E45C0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551A"/>
    <w:rsid w:val="001563E9"/>
    <w:rsid w:val="001628D6"/>
    <w:rsid w:val="00180617"/>
    <w:rsid w:val="00181F55"/>
    <w:rsid w:val="00184DA5"/>
    <w:rsid w:val="00185136"/>
    <w:rsid w:val="001860C6"/>
    <w:rsid w:val="00192049"/>
    <w:rsid w:val="0019719D"/>
    <w:rsid w:val="001A0C11"/>
    <w:rsid w:val="001A2642"/>
    <w:rsid w:val="001A64A3"/>
    <w:rsid w:val="001B0C0E"/>
    <w:rsid w:val="001B33E6"/>
    <w:rsid w:val="001C13FF"/>
    <w:rsid w:val="001C220F"/>
    <w:rsid w:val="001C521B"/>
    <w:rsid w:val="001C578F"/>
    <w:rsid w:val="001D13CF"/>
    <w:rsid w:val="001E23C8"/>
    <w:rsid w:val="001F21EB"/>
    <w:rsid w:val="001F2B77"/>
    <w:rsid w:val="001F5BAF"/>
    <w:rsid w:val="001F7564"/>
    <w:rsid w:val="0020420B"/>
    <w:rsid w:val="00205535"/>
    <w:rsid w:val="00213125"/>
    <w:rsid w:val="002137CA"/>
    <w:rsid w:val="002140CC"/>
    <w:rsid w:val="00216311"/>
    <w:rsid w:val="002226C9"/>
    <w:rsid w:val="0022406C"/>
    <w:rsid w:val="00226F64"/>
    <w:rsid w:val="00227F34"/>
    <w:rsid w:val="0023221D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8479B"/>
    <w:rsid w:val="002955FD"/>
    <w:rsid w:val="002A004D"/>
    <w:rsid w:val="002A143A"/>
    <w:rsid w:val="002A5B15"/>
    <w:rsid w:val="002C5839"/>
    <w:rsid w:val="002C60EF"/>
    <w:rsid w:val="002D0BF6"/>
    <w:rsid w:val="002E59CF"/>
    <w:rsid w:val="002F0A9D"/>
    <w:rsid w:val="002F4986"/>
    <w:rsid w:val="002F50FC"/>
    <w:rsid w:val="00301137"/>
    <w:rsid w:val="00301ABB"/>
    <w:rsid w:val="00302445"/>
    <w:rsid w:val="00303116"/>
    <w:rsid w:val="00303FA5"/>
    <w:rsid w:val="003057F7"/>
    <w:rsid w:val="00306FFC"/>
    <w:rsid w:val="00315746"/>
    <w:rsid w:val="0031734F"/>
    <w:rsid w:val="00320254"/>
    <w:rsid w:val="00320E9D"/>
    <w:rsid w:val="003224AC"/>
    <w:rsid w:val="0032320A"/>
    <w:rsid w:val="003253C1"/>
    <w:rsid w:val="00325AD5"/>
    <w:rsid w:val="00341CA5"/>
    <w:rsid w:val="00343797"/>
    <w:rsid w:val="00345C5A"/>
    <w:rsid w:val="00352824"/>
    <w:rsid w:val="00360627"/>
    <w:rsid w:val="003628AE"/>
    <w:rsid w:val="00365437"/>
    <w:rsid w:val="003654FE"/>
    <w:rsid w:val="0036553D"/>
    <w:rsid w:val="00366B43"/>
    <w:rsid w:val="0036748D"/>
    <w:rsid w:val="003674A7"/>
    <w:rsid w:val="0036794B"/>
    <w:rsid w:val="00371957"/>
    <w:rsid w:val="00383CE9"/>
    <w:rsid w:val="0038605D"/>
    <w:rsid w:val="00386D81"/>
    <w:rsid w:val="003875C3"/>
    <w:rsid w:val="0039239E"/>
    <w:rsid w:val="003928E5"/>
    <w:rsid w:val="003A6B59"/>
    <w:rsid w:val="003B24BE"/>
    <w:rsid w:val="003B2BED"/>
    <w:rsid w:val="003C0293"/>
    <w:rsid w:val="003D17D0"/>
    <w:rsid w:val="003D5271"/>
    <w:rsid w:val="003E1697"/>
    <w:rsid w:val="003E343E"/>
    <w:rsid w:val="003F49B4"/>
    <w:rsid w:val="004025C2"/>
    <w:rsid w:val="004207D3"/>
    <w:rsid w:val="00425BC2"/>
    <w:rsid w:val="00432474"/>
    <w:rsid w:val="0043269D"/>
    <w:rsid w:val="00434012"/>
    <w:rsid w:val="00434336"/>
    <w:rsid w:val="00441E90"/>
    <w:rsid w:val="0044327D"/>
    <w:rsid w:val="004440F4"/>
    <w:rsid w:val="004443B3"/>
    <w:rsid w:val="004450F4"/>
    <w:rsid w:val="00454284"/>
    <w:rsid w:val="00467A9D"/>
    <w:rsid w:val="00473936"/>
    <w:rsid w:val="00480FFF"/>
    <w:rsid w:val="00485302"/>
    <w:rsid w:val="00486700"/>
    <w:rsid w:val="004945B6"/>
    <w:rsid w:val="004A1CDD"/>
    <w:rsid w:val="004A5723"/>
    <w:rsid w:val="004B0C88"/>
    <w:rsid w:val="004B2C83"/>
    <w:rsid w:val="004B2CAE"/>
    <w:rsid w:val="004B7482"/>
    <w:rsid w:val="004C6E2B"/>
    <w:rsid w:val="004D2A4F"/>
    <w:rsid w:val="004D4E6E"/>
    <w:rsid w:val="004E29DB"/>
    <w:rsid w:val="004F10AD"/>
    <w:rsid w:val="004F596C"/>
    <w:rsid w:val="004F6340"/>
    <w:rsid w:val="005066DF"/>
    <w:rsid w:val="00512138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5EA"/>
    <w:rsid w:val="005E6B61"/>
    <w:rsid w:val="005F254D"/>
    <w:rsid w:val="00604A2D"/>
    <w:rsid w:val="00613058"/>
    <w:rsid w:val="006214EB"/>
    <w:rsid w:val="00622A3A"/>
    <w:rsid w:val="00623E7B"/>
    <w:rsid w:val="00625505"/>
    <w:rsid w:val="0063081B"/>
    <w:rsid w:val="0063410B"/>
    <w:rsid w:val="0064019E"/>
    <w:rsid w:val="00642234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93473"/>
    <w:rsid w:val="006A5CF4"/>
    <w:rsid w:val="006B7B4E"/>
    <w:rsid w:val="006C594D"/>
    <w:rsid w:val="006D0921"/>
    <w:rsid w:val="006D4D49"/>
    <w:rsid w:val="006D60A9"/>
    <w:rsid w:val="006E2F44"/>
    <w:rsid w:val="006E3B59"/>
    <w:rsid w:val="006E6944"/>
    <w:rsid w:val="006F114D"/>
    <w:rsid w:val="006F4558"/>
    <w:rsid w:val="006F7509"/>
    <w:rsid w:val="00704B0C"/>
    <w:rsid w:val="0071112C"/>
    <w:rsid w:val="00712A17"/>
    <w:rsid w:val="007172D2"/>
    <w:rsid w:val="00717888"/>
    <w:rsid w:val="00722C9C"/>
    <w:rsid w:val="00725A7F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6773"/>
    <w:rsid w:val="007A795B"/>
    <w:rsid w:val="007B4175"/>
    <w:rsid w:val="007B4C0F"/>
    <w:rsid w:val="007B5608"/>
    <w:rsid w:val="007B6C31"/>
    <w:rsid w:val="007C0C62"/>
    <w:rsid w:val="007C3B03"/>
    <w:rsid w:val="007C3F5F"/>
    <w:rsid w:val="007C7163"/>
    <w:rsid w:val="007D1BF8"/>
    <w:rsid w:val="007F0193"/>
    <w:rsid w:val="007F5EB6"/>
    <w:rsid w:val="0080439B"/>
    <w:rsid w:val="00805D1B"/>
    <w:rsid w:val="00807B1C"/>
    <w:rsid w:val="00823294"/>
    <w:rsid w:val="00823BC0"/>
    <w:rsid w:val="0084695E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514A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4915"/>
    <w:rsid w:val="00915319"/>
    <w:rsid w:val="00915A00"/>
    <w:rsid w:val="00916899"/>
    <w:rsid w:val="00916A90"/>
    <w:rsid w:val="009244B6"/>
    <w:rsid w:val="0092549D"/>
    <w:rsid w:val="009337B2"/>
    <w:rsid w:val="009359D6"/>
    <w:rsid w:val="00941EC2"/>
    <w:rsid w:val="009507AF"/>
    <w:rsid w:val="009531BE"/>
    <w:rsid w:val="00960BDD"/>
    <w:rsid w:val="00963C65"/>
    <w:rsid w:val="009706C8"/>
    <w:rsid w:val="00975599"/>
    <w:rsid w:val="00986CBF"/>
    <w:rsid w:val="009928F7"/>
    <w:rsid w:val="00992C08"/>
    <w:rsid w:val="0099697A"/>
    <w:rsid w:val="009A53DE"/>
    <w:rsid w:val="009B2E17"/>
    <w:rsid w:val="009B63BC"/>
    <w:rsid w:val="009B75F2"/>
    <w:rsid w:val="009B789B"/>
    <w:rsid w:val="009C098A"/>
    <w:rsid w:val="009D3A60"/>
    <w:rsid w:val="009D5470"/>
    <w:rsid w:val="009E193A"/>
    <w:rsid w:val="009E5F93"/>
    <w:rsid w:val="009F073F"/>
    <w:rsid w:val="009F4433"/>
    <w:rsid w:val="009F5D08"/>
    <w:rsid w:val="009F5D75"/>
    <w:rsid w:val="009F71E7"/>
    <w:rsid w:val="00A03098"/>
    <w:rsid w:val="00A15BA5"/>
    <w:rsid w:val="00A21B0E"/>
    <w:rsid w:val="00A251C9"/>
    <w:rsid w:val="00A253DE"/>
    <w:rsid w:val="00A26940"/>
    <w:rsid w:val="00A2735C"/>
    <w:rsid w:val="00A30C0F"/>
    <w:rsid w:val="00A31ACA"/>
    <w:rsid w:val="00A36B72"/>
    <w:rsid w:val="00A45288"/>
    <w:rsid w:val="00A535AA"/>
    <w:rsid w:val="00A611FE"/>
    <w:rsid w:val="00A70700"/>
    <w:rsid w:val="00A76692"/>
    <w:rsid w:val="00A766E1"/>
    <w:rsid w:val="00A96FAD"/>
    <w:rsid w:val="00AA698E"/>
    <w:rsid w:val="00AB1F7F"/>
    <w:rsid w:val="00AB253E"/>
    <w:rsid w:val="00AB2D08"/>
    <w:rsid w:val="00AC7F6F"/>
    <w:rsid w:val="00AD3C68"/>
    <w:rsid w:val="00AD5F58"/>
    <w:rsid w:val="00AD6CC8"/>
    <w:rsid w:val="00AE44F0"/>
    <w:rsid w:val="00AE7C17"/>
    <w:rsid w:val="00B036F7"/>
    <w:rsid w:val="00B06F5C"/>
    <w:rsid w:val="00B10495"/>
    <w:rsid w:val="00B16C9D"/>
    <w:rsid w:val="00B21464"/>
    <w:rsid w:val="00B21822"/>
    <w:rsid w:val="00B24240"/>
    <w:rsid w:val="00B34A30"/>
    <w:rsid w:val="00B45438"/>
    <w:rsid w:val="00B52410"/>
    <w:rsid w:val="00B5440A"/>
    <w:rsid w:val="00B5525A"/>
    <w:rsid w:val="00B57B6C"/>
    <w:rsid w:val="00B623AA"/>
    <w:rsid w:val="00B62FE9"/>
    <w:rsid w:val="00B65F26"/>
    <w:rsid w:val="00B7192A"/>
    <w:rsid w:val="00B71BE9"/>
    <w:rsid w:val="00B737D5"/>
    <w:rsid w:val="00B7414D"/>
    <w:rsid w:val="00B84991"/>
    <w:rsid w:val="00B905B9"/>
    <w:rsid w:val="00B915EF"/>
    <w:rsid w:val="00BB64FE"/>
    <w:rsid w:val="00BB7E23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A21"/>
    <w:rsid w:val="00C07EBD"/>
    <w:rsid w:val="00C225E2"/>
    <w:rsid w:val="00C244F4"/>
    <w:rsid w:val="00C3366E"/>
    <w:rsid w:val="00C34EC1"/>
    <w:rsid w:val="00C36B9B"/>
    <w:rsid w:val="00C37143"/>
    <w:rsid w:val="00C409FA"/>
    <w:rsid w:val="00C51538"/>
    <w:rsid w:val="00C54035"/>
    <w:rsid w:val="00C56677"/>
    <w:rsid w:val="00C61FFC"/>
    <w:rsid w:val="00C6306A"/>
    <w:rsid w:val="00C63DF5"/>
    <w:rsid w:val="00C72D90"/>
    <w:rsid w:val="00C868EC"/>
    <w:rsid w:val="00C90538"/>
    <w:rsid w:val="00C926B7"/>
    <w:rsid w:val="00CA19F4"/>
    <w:rsid w:val="00CA2567"/>
    <w:rsid w:val="00CA487D"/>
    <w:rsid w:val="00CA6069"/>
    <w:rsid w:val="00CA635A"/>
    <w:rsid w:val="00CB1115"/>
    <w:rsid w:val="00CC4BA5"/>
    <w:rsid w:val="00CD61A3"/>
    <w:rsid w:val="00CD6DD7"/>
    <w:rsid w:val="00CE2FA4"/>
    <w:rsid w:val="00CE5FD6"/>
    <w:rsid w:val="00CE600C"/>
    <w:rsid w:val="00CE77EE"/>
    <w:rsid w:val="00CF0230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17C48"/>
    <w:rsid w:val="00D21716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2588"/>
    <w:rsid w:val="00D7686F"/>
    <w:rsid w:val="00D810D7"/>
    <w:rsid w:val="00D8202C"/>
    <w:rsid w:val="00D83E21"/>
    <w:rsid w:val="00D8452B"/>
    <w:rsid w:val="00D84893"/>
    <w:rsid w:val="00D92B38"/>
    <w:rsid w:val="00D92FBE"/>
    <w:rsid w:val="00DA0C45"/>
    <w:rsid w:val="00DA3373"/>
    <w:rsid w:val="00DA3B88"/>
    <w:rsid w:val="00DB50C0"/>
    <w:rsid w:val="00DB779B"/>
    <w:rsid w:val="00DC130B"/>
    <w:rsid w:val="00DC3323"/>
    <w:rsid w:val="00DC3F30"/>
    <w:rsid w:val="00DC4A38"/>
    <w:rsid w:val="00DE52B1"/>
    <w:rsid w:val="00DE6A21"/>
    <w:rsid w:val="00DF764C"/>
    <w:rsid w:val="00DF78B4"/>
    <w:rsid w:val="00E14174"/>
    <w:rsid w:val="00E24AA7"/>
    <w:rsid w:val="00E359C1"/>
    <w:rsid w:val="00E41DA4"/>
    <w:rsid w:val="00E427D3"/>
    <w:rsid w:val="00E43181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A7207"/>
    <w:rsid w:val="00EB00B9"/>
    <w:rsid w:val="00EB3212"/>
    <w:rsid w:val="00EB5497"/>
    <w:rsid w:val="00EB6973"/>
    <w:rsid w:val="00EB6A9C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F7BBA"/>
    <w:rsid w:val="00F003CA"/>
    <w:rsid w:val="00F04D03"/>
    <w:rsid w:val="00F07934"/>
    <w:rsid w:val="00F11DDE"/>
    <w:rsid w:val="00F16F61"/>
    <w:rsid w:val="00F22D7A"/>
    <w:rsid w:val="00F23628"/>
    <w:rsid w:val="00F313A6"/>
    <w:rsid w:val="00F408C7"/>
    <w:rsid w:val="00F44D72"/>
    <w:rsid w:val="00F50FBC"/>
    <w:rsid w:val="00F546D9"/>
    <w:rsid w:val="00F570A9"/>
    <w:rsid w:val="00F57522"/>
    <w:rsid w:val="00F63219"/>
    <w:rsid w:val="00F6714A"/>
    <w:rsid w:val="00F712F6"/>
    <w:rsid w:val="00F714E0"/>
    <w:rsid w:val="00F750C8"/>
    <w:rsid w:val="00F77FE2"/>
    <w:rsid w:val="00F8167F"/>
    <w:rsid w:val="00F82D9A"/>
    <w:rsid w:val="00F97516"/>
    <w:rsid w:val="00F97BAF"/>
    <w:rsid w:val="00FA127B"/>
    <w:rsid w:val="00FA28CE"/>
    <w:rsid w:val="00FA2EED"/>
    <w:rsid w:val="00FA30EA"/>
    <w:rsid w:val="00FA3892"/>
    <w:rsid w:val="00FA38BA"/>
    <w:rsid w:val="00FB2C5C"/>
    <w:rsid w:val="00FC062E"/>
    <w:rsid w:val="00FC5B89"/>
    <w:rsid w:val="00FD0C86"/>
    <w:rsid w:val="00FD1267"/>
    <w:rsid w:val="00FD5291"/>
    <w:rsid w:val="00FD690C"/>
    <w:rsid w:val="00FE1928"/>
    <w:rsid w:val="00FE3FCB"/>
    <w:rsid w:val="00FE6CA0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styleId="af7">
    <w:name w:val="List Paragraph"/>
    <w:basedOn w:val="a"/>
    <w:uiPriority w:val="34"/>
    <w:qFormat/>
    <w:rsid w:val="00EA7207"/>
    <w:pPr>
      <w:ind w:left="720"/>
    </w:pPr>
    <w:rPr>
      <w:rFonts w:cs="Times Armenian"/>
      <w:szCs w:val="24"/>
    </w:rPr>
  </w:style>
  <w:style w:type="character" w:styleId="af8">
    <w:name w:val="Emphasis"/>
    <w:basedOn w:val="a0"/>
    <w:qFormat/>
    <w:rsid w:val="00F44D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20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789E-D72B-4B5C-8924-6A1A38AB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Ð</Template>
  <TotalTime>148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SamLab.ws</dc:creator>
  <cp:lastModifiedBy>SamLab.ws</cp:lastModifiedBy>
  <cp:revision>125</cp:revision>
  <cp:lastPrinted>2016-07-21T06:15:00Z</cp:lastPrinted>
  <dcterms:created xsi:type="dcterms:W3CDTF">2016-07-22T16:51:00Z</dcterms:created>
  <dcterms:modified xsi:type="dcterms:W3CDTF">2017-03-01T07:23:00Z</dcterms:modified>
</cp:coreProperties>
</file>