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B8" w:rsidRPr="009A5FF8" w:rsidRDefault="009B4EB8" w:rsidP="009B4EB8">
      <w:pPr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</w:p>
    <w:p w:rsidR="00BE5F62" w:rsidRPr="00947981" w:rsidRDefault="009F71E7" w:rsidP="009B4EB8">
      <w:pPr>
        <w:jc w:val="center"/>
        <w:rPr>
          <w:rFonts w:ascii="Arial LatArm" w:hAnsi="Arial LatArm"/>
          <w:b/>
          <w:i/>
          <w:sz w:val="20"/>
          <w:lang w:val="af-ZA"/>
        </w:rPr>
      </w:pPr>
      <w:r w:rsidRPr="00947981">
        <w:rPr>
          <w:rFonts w:ascii="Sylfaen" w:hAnsi="Sylfaen" w:cs="Sylfaen"/>
          <w:b/>
          <w:i/>
          <w:sz w:val="20"/>
          <w:lang w:val="af-ZA"/>
        </w:rPr>
        <w:t>ՀԱՅՏԱՐԱՐՈՒԹՅՈՒՆ</w:t>
      </w:r>
      <w:r w:rsidR="00DC3323" w:rsidRPr="00947981">
        <w:rPr>
          <w:rFonts w:ascii="Arial LatArm" w:hAnsi="Arial LatArm"/>
          <w:b/>
          <w:i/>
          <w:sz w:val="20"/>
          <w:lang w:val="af-ZA"/>
        </w:rPr>
        <w:t xml:space="preserve"> (</w:t>
      </w:r>
      <w:r w:rsidRPr="00947981">
        <w:rPr>
          <w:rFonts w:ascii="Sylfaen" w:hAnsi="Sylfaen" w:cs="Sylfaen"/>
          <w:b/>
          <w:i/>
          <w:sz w:val="20"/>
          <w:lang w:val="af-ZA"/>
        </w:rPr>
        <w:t>ՀԱՇՎԵՏՎՈՒԹՅՈՒՆ</w:t>
      </w:r>
      <w:r w:rsidR="00DC3323" w:rsidRPr="00947981">
        <w:rPr>
          <w:rFonts w:ascii="Arial LatArm" w:hAnsi="Arial LatArm"/>
          <w:b/>
          <w:i/>
          <w:sz w:val="20"/>
          <w:lang w:val="af-ZA"/>
        </w:rPr>
        <w:t>)</w:t>
      </w:r>
    </w:p>
    <w:p w:rsidR="00F97BAF" w:rsidRPr="00947981" w:rsidRDefault="008E3E6A" w:rsidP="009B4EB8">
      <w:pPr>
        <w:jc w:val="center"/>
        <w:rPr>
          <w:rFonts w:ascii="Arial LatArm" w:hAnsi="Arial LatArm"/>
          <w:sz w:val="20"/>
          <w:lang w:val="af-ZA"/>
        </w:rPr>
      </w:pPr>
      <w:r w:rsidRPr="00947981">
        <w:rPr>
          <w:rFonts w:ascii="Sylfaen" w:hAnsi="Sylfaen" w:cs="Sylfaen"/>
          <w:b/>
          <w:i/>
          <w:sz w:val="20"/>
          <w:lang w:val="af-ZA"/>
        </w:rPr>
        <w:t>ՇՐՋԱՆԱԿԱՅԻՆՀԱՄԱՁԱՅՆԱԳՐՈՎ</w:t>
      </w:r>
      <w:r w:rsidR="0053241A" w:rsidRPr="00947981">
        <w:rPr>
          <w:rFonts w:ascii="Sylfaen" w:hAnsi="Sylfaen" w:cs="Sylfaen"/>
          <w:b/>
          <w:i/>
          <w:sz w:val="20"/>
          <w:lang w:val="af-ZA"/>
        </w:rPr>
        <w:t>ԸՆԹԱՑԱԿԱՐԳԻԿԻՐԱՌՄԱՄԲ</w:t>
      </w:r>
      <w:r w:rsidR="009F71E7" w:rsidRPr="00947981">
        <w:rPr>
          <w:rFonts w:ascii="Sylfaen" w:hAnsi="Sylfaen" w:cs="Sylfaen"/>
          <w:b/>
          <w:i/>
          <w:sz w:val="20"/>
          <w:lang w:val="af-ZA"/>
        </w:rPr>
        <w:t>ԿՆՔՎԱԾՊԱՅՄԱՆԱԳՐԻՄԱՍԻՆ</w:t>
      </w:r>
    </w:p>
    <w:p w:rsidR="00F54C0F" w:rsidRPr="00947981" w:rsidRDefault="009F71E7" w:rsidP="009B4EB8">
      <w:pPr>
        <w:tabs>
          <w:tab w:val="left" w:pos="8083"/>
        </w:tabs>
        <w:jc w:val="center"/>
        <w:rPr>
          <w:rFonts w:ascii="Arial LatArm" w:hAnsi="Arial LatArm" w:cs="Sylfaen"/>
          <w:b/>
          <w:sz w:val="20"/>
          <w:lang w:val="af-ZA"/>
        </w:rPr>
      </w:pPr>
      <w:r w:rsidRPr="00947981">
        <w:rPr>
          <w:rFonts w:ascii="Sylfaen" w:hAnsi="Sylfaen" w:cs="Sylfaen"/>
          <w:b/>
          <w:sz w:val="20"/>
          <w:lang w:val="af-ZA"/>
        </w:rPr>
        <w:t>ԸՆԹԱՑԱԿԱՐԳԻԾԱԾԿԱԳԻՐԸ՝</w:t>
      </w:r>
      <w:r w:rsidR="00F951E4" w:rsidRPr="00947981">
        <w:rPr>
          <w:rFonts w:ascii="Arial LatArm" w:hAnsi="Arial LatArm" w:cs="Sylfaen"/>
          <w:b/>
          <w:sz w:val="20"/>
          <w:lang w:val="af-ZA"/>
        </w:rPr>
        <w:t xml:space="preserve">N </w:t>
      </w:r>
      <w:r w:rsidR="00E934DB" w:rsidRPr="00947981">
        <w:rPr>
          <w:rFonts w:ascii="Sylfaen" w:hAnsi="Sylfaen" w:cs="Sylfaen"/>
          <w:b/>
          <w:sz w:val="20"/>
          <w:lang w:val="af-ZA"/>
        </w:rPr>
        <w:t>ԱՄԱ</w:t>
      </w:r>
      <w:r w:rsidR="008E3E6A" w:rsidRPr="00947981">
        <w:rPr>
          <w:rFonts w:ascii="Sylfaen" w:hAnsi="Sylfaen" w:cs="Sylfaen"/>
          <w:b/>
          <w:sz w:val="20"/>
          <w:lang w:val="af-ZA"/>
        </w:rPr>
        <w:t>Հ</w:t>
      </w:r>
      <w:r w:rsidR="006A3CF9" w:rsidRPr="00947981">
        <w:rPr>
          <w:rFonts w:ascii="Arial LatArm" w:hAnsi="Arial LatArm" w:cs="Sylfaen"/>
          <w:b/>
          <w:sz w:val="20"/>
          <w:lang w:val="af-ZA"/>
        </w:rPr>
        <w:t>–</w:t>
      </w:r>
      <w:r w:rsidR="008E3E6A" w:rsidRPr="00947981">
        <w:rPr>
          <w:rFonts w:ascii="Sylfaen" w:hAnsi="Sylfaen" w:cs="Sylfaen"/>
          <w:b/>
          <w:sz w:val="20"/>
          <w:lang w:val="af-ZA"/>
        </w:rPr>
        <w:t>ՄՀՈԱԿ</w:t>
      </w:r>
      <w:r w:rsidR="006A3CF9" w:rsidRPr="00947981">
        <w:rPr>
          <w:rFonts w:ascii="Arial LatArm" w:hAnsi="Arial LatArm" w:cs="Sylfaen"/>
          <w:b/>
          <w:sz w:val="20"/>
          <w:lang w:val="af-ZA"/>
        </w:rPr>
        <w:t>-</w:t>
      </w:r>
      <w:r w:rsidR="006A3CF9" w:rsidRPr="00947981">
        <w:rPr>
          <w:rFonts w:ascii="Sylfaen" w:hAnsi="Sylfaen" w:cs="Sylfaen"/>
          <w:b/>
          <w:sz w:val="20"/>
          <w:lang w:val="af-ZA"/>
        </w:rPr>
        <w:t>Ա</w:t>
      </w:r>
      <w:r w:rsidR="008E3E6A" w:rsidRPr="00947981">
        <w:rPr>
          <w:rFonts w:ascii="Sylfaen" w:hAnsi="Sylfaen" w:cs="Sylfaen"/>
          <w:b/>
          <w:sz w:val="20"/>
          <w:lang w:val="af-ZA"/>
        </w:rPr>
        <w:t>Պ</w:t>
      </w:r>
      <w:r w:rsidR="00E934DB" w:rsidRPr="00947981">
        <w:rPr>
          <w:rFonts w:ascii="Sylfaen" w:hAnsi="Sylfaen" w:cs="Sylfaen"/>
          <w:b/>
          <w:sz w:val="20"/>
          <w:lang w:val="af-ZA"/>
        </w:rPr>
        <w:t>ՁԲ</w:t>
      </w:r>
      <w:r w:rsidR="00E934DB" w:rsidRPr="00947981">
        <w:rPr>
          <w:rFonts w:ascii="Arial LatArm" w:hAnsi="Arial LatArm" w:cs="Sylfaen"/>
          <w:b/>
          <w:sz w:val="20"/>
          <w:lang w:val="af-ZA"/>
        </w:rPr>
        <w:t xml:space="preserve"> -1</w:t>
      </w:r>
      <w:r w:rsidR="00C75068">
        <w:rPr>
          <w:rFonts w:ascii="Arial LatArm" w:hAnsi="Arial LatArm" w:cs="Sylfaen"/>
          <w:b/>
          <w:sz w:val="20"/>
          <w:lang w:val="af-ZA"/>
        </w:rPr>
        <w:t>7</w:t>
      </w:r>
      <w:r w:rsidR="00E934DB" w:rsidRPr="00947981">
        <w:rPr>
          <w:rFonts w:ascii="Arial LatArm" w:hAnsi="Arial LatArm" w:cs="Sylfaen"/>
          <w:b/>
          <w:sz w:val="20"/>
          <w:lang w:val="af-ZA"/>
        </w:rPr>
        <w:t>/</w:t>
      </w:r>
      <w:r w:rsidR="008E3E6A" w:rsidRPr="00947981">
        <w:rPr>
          <w:rFonts w:ascii="Arial LatArm" w:hAnsi="Arial LatArm" w:cs="Sylfaen"/>
          <w:b/>
          <w:sz w:val="20"/>
          <w:lang w:val="af-ZA"/>
        </w:rPr>
        <w:t>01</w:t>
      </w:r>
    </w:p>
    <w:p w:rsidR="00F97BAF" w:rsidRPr="00C75068" w:rsidRDefault="009F71E7" w:rsidP="00890490">
      <w:pPr>
        <w:ind w:left="-142" w:firstLine="142"/>
        <w:jc w:val="center"/>
        <w:rPr>
          <w:rFonts w:ascii="Arial LatArm" w:hAnsi="Arial LatArm" w:cs="Times Armenian"/>
          <w:b/>
          <w:sz w:val="16"/>
          <w:szCs w:val="16"/>
          <w:lang w:val="hy-AM"/>
        </w:rPr>
      </w:pPr>
      <w:r w:rsidRPr="00C75068">
        <w:rPr>
          <w:rFonts w:ascii="Sylfaen" w:hAnsi="Sylfaen" w:cs="Sylfaen"/>
          <w:b/>
          <w:sz w:val="16"/>
          <w:szCs w:val="16"/>
          <w:lang w:val="af-ZA"/>
        </w:rPr>
        <w:t>Պատվիրատուն</w:t>
      </w:r>
      <w:r w:rsidR="00F97BAF" w:rsidRPr="00C75068">
        <w:rPr>
          <w:rFonts w:ascii="Arial LatArm" w:hAnsi="Arial LatArm"/>
          <w:b/>
          <w:sz w:val="16"/>
          <w:szCs w:val="16"/>
          <w:lang w:val="af-ZA"/>
        </w:rPr>
        <w:t xml:space="preserve">` </w:t>
      </w:r>
      <w:r w:rsidR="00E934DB" w:rsidRPr="00C75068">
        <w:rPr>
          <w:rFonts w:ascii="Sylfaen" w:hAnsi="Sylfaen" w:cs="Sylfaen"/>
          <w:b/>
          <w:sz w:val="16"/>
          <w:szCs w:val="16"/>
          <w:lang w:val="af-ZA"/>
        </w:rPr>
        <w:t>ՀՀԱրարատի</w:t>
      </w:r>
      <w:r w:rsidR="004D0036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E934DB" w:rsidRPr="00C75068">
        <w:rPr>
          <w:rFonts w:ascii="Sylfaen" w:hAnsi="Sylfaen" w:cs="Sylfaen"/>
          <w:b/>
          <w:sz w:val="16"/>
          <w:szCs w:val="16"/>
          <w:lang w:val="af-ZA"/>
        </w:rPr>
        <w:t>մարզի</w:t>
      </w:r>
      <w:r w:rsidR="004D0036">
        <w:rPr>
          <w:rFonts w:ascii="Sylfaen" w:hAnsi="Sylfaen" w:cs="Sylfaen"/>
          <w:b/>
          <w:sz w:val="16"/>
          <w:szCs w:val="16"/>
          <w:lang w:val="af-ZA"/>
        </w:rPr>
        <w:t xml:space="preserve"> Արևշատ համայնքի </w:t>
      </w:r>
      <w:r w:rsidR="008E3E6A" w:rsidRPr="00C75068">
        <w:rPr>
          <w:rFonts w:ascii="Arial LatArm" w:hAnsi="Arial LatArm" w:cs="Sylfaen"/>
          <w:b/>
          <w:sz w:val="16"/>
          <w:szCs w:val="16"/>
          <w:lang w:val="af-ZA"/>
        </w:rPr>
        <w:t xml:space="preserve"> </w:t>
      </w:r>
      <w:r w:rsidR="008E3E6A" w:rsidRPr="00C75068">
        <w:rPr>
          <w:rFonts w:ascii="Sylfaen" w:hAnsi="Sylfaen" w:cs="Sylfaen"/>
          <w:b/>
          <w:sz w:val="16"/>
          <w:szCs w:val="16"/>
          <w:lang w:val="af-ZA"/>
        </w:rPr>
        <w:t>ՄՀՈԱԿ</w:t>
      </w:r>
      <w:r w:rsidR="0097047C" w:rsidRPr="00C75068">
        <w:rPr>
          <w:rFonts w:ascii="Arial LatArm" w:hAnsi="Arial LatArm" w:cs="Sylfaen"/>
          <w:b/>
          <w:sz w:val="16"/>
          <w:szCs w:val="16"/>
          <w:lang w:val="af-ZA"/>
        </w:rPr>
        <w:t>-</w:t>
      </w:r>
      <w:r w:rsidR="0097047C" w:rsidRPr="00C75068">
        <w:rPr>
          <w:rFonts w:ascii="Sylfaen" w:hAnsi="Sylfaen" w:cs="Sylfaen"/>
          <w:b/>
          <w:sz w:val="16"/>
          <w:szCs w:val="16"/>
          <w:lang w:val="af-ZA"/>
        </w:rPr>
        <w:t>ը</w:t>
      </w:r>
      <w:r w:rsidR="00F97BAF" w:rsidRPr="00C75068">
        <w:rPr>
          <w:rFonts w:ascii="Arial LatArm" w:hAnsi="Arial LatArm"/>
          <w:b/>
          <w:sz w:val="16"/>
          <w:szCs w:val="16"/>
          <w:lang w:val="af-ZA"/>
        </w:rPr>
        <w:t xml:space="preserve">, </w:t>
      </w:r>
      <w:r w:rsidRPr="00C75068">
        <w:rPr>
          <w:rFonts w:ascii="Sylfaen" w:hAnsi="Sylfaen" w:cs="Sylfaen"/>
          <w:b/>
          <w:sz w:val="16"/>
          <w:szCs w:val="16"/>
          <w:lang w:val="af-ZA"/>
        </w:rPr>
        <w:t>որը</w:t>
      </w:r>
      <w:r w:rsidR="004D0036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Pr="00C75068">
        <w:rPr>
          <w:rFonts w:ascii="Sylfaen" w:hAnsi="Sylfaen" w:cs="Sylfaen"/>
          <w:b/>
          <w:sz w:val="16"/>
          <w:szCs w:val="16"/>
          <w:lang w:val="af-ZA"/>
        </w:rPr>
        <w:t>գտնվում</w:t>
      </w:r>
      <w:r w:rsidR="004D0036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Pr="00C75068">
        <w:rPr>
          <w:rFonts w:ascii="Sylfaen" w:hAnsi="Sylfaen" w:cs="Sylfaen"/>
          <w:b/>
          <w:sz w:val="16"/>
          <w:szCs w:val="16"/>
          <w:lang w:val="af-ZA"/>
        </w:rPr>
        <w:t>է</w:t>
      </w:r>
      <w:r w:rsidR="004D0036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1D6878" w:rsidRPr="00C75068">
        <w:rPr>
          <w:rFonts w:ascii="Arial LatArm" w:hAnsi="Arial LatArm"/>
          <w:b/>
          <w:sz w:val="16"/>
          <w:szCs w:val="16"/>
          <w:lang w:val="af-ZA"/>
        </w:rPr>
        <w:t xml:space="preserve">. </w:t>
      </w:r>
      <w:r w:rsidR="004D0036">
        <w:rPr>
          <w:rFonts w:ascii="Sylfaen" w:hAnsi="Sylfaen" w:cs="Sylfaen"/>
          <w:b/>
          <w:sz w:val="16"/>
          <w:szCs w:val="16"/>
          <w:lang w:val="af-ZA"/>
        </w:rPr>
        <w:t>Արարատի մարզ Արևշատ համայնք ՄՀՈԱԿ</w:t>
      </w:r>
      <w:r w:rsidR="00C75068" w:rsidRPr="00C75068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Pr="00C75068">
        <w:rPr>
          <w:rFonts w:ascii="Sylfaen" w:hAnsi="Sylfaen" w:cs="Sylfaen"/>
          <w:b/>
          <w:sz w:val="16"/>
          <w:szCs w:val="16"/>
          <w:lang w:val="af-ZA"/>
        </w:rPr>
        <w:t>հասցեում</w:t>
      </w:r>
      <w:r w:rsidR="00F97BAF" w:rsidRPr="00C75068">
        <w:rPr>
          <w:rFonts w:ascii="Arial LatArm" w:hAnsi="Arial LatArm"/>
          <w:b/>
          <w:sz w:val="16"/>
          <w:szCs w:val="16"/>
          <w:lang w:val="af-ZA"/>
        </w:rPr>
        <w:t xml:space="preserve">, </w:t>
      </w:r>
      <w:r w:rsidRPr="00C75068">
        <w:rPr>
          <w:rFonts w:ascii="Sylfaen" w:hAnsi="Sylfaen" w:cs="Sylfaen"/>
          <w:b/>
          <w:sz w:val="16"/>
          <w:szCs w:val="16"/>
          <w:lang w:val="af-ZA"/>
        </w:rPr>
        <w:t>ստոր</w:t>
      </w:r>
      <w:r w:rsidR="001D6878" w:rsidRPr="00C75068">
        <w:rPr>
          <w:rFonts w:ascii="Sylfaen" w:hAnsi="Sylfaen" w:cs="Sylfaen"/>
          <w:b/>
          <w:sz w:val="16"/>
          <w:szCs w:val="16"/>
          <w:lang w:val="af-ZA"/>
        </w:rPr>
        <w:t>և</w:t>
      </w:r>
      <w:r w:rsidR="004D0036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Pr="00C75068">
        <w:rPr>
          <w:rFonts w:ascii="Sylfaen" w:hAnsi="Sylfaen" w:cs="Sylfaen"/>
          <w:b/>
          <w:sz w:val="16"/>
          <w:szCs w:val="16"/>
          <w:lang w:val="af-ZA"/>
        </w:rPr>
        <w:t>ներկայացնում</w:t>
      </w:r>
      <w:r w:rsidR="004D0036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Pr="00C75068">
        <w:rPr>
          <w:rFonts w:ascii="Sylfaen" w:hAnsi="Sylfaen" w:cs="Sylfaen"/>
          <w:b/>
          <w:sz w:val="16"/>
          <w:szCs w:val="16"/>
          <w:lang w:val="af-ZA"/>
        </w:rPr>
        <w:t>է</w:t>
      </w:r>
      <w:r w:rsidR="004D0036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425206" w:rsidRPr="00C75068">
        <w:rPr>
          <w:rFonts w:ascii="Sylfaen" w:hAnsi="Sylfaen" w:cs="Sylfaen"/>
          <w:b/>
          <w:sz w:val="16"/>
          <w:szCs w:val="16"/>
          <w:lang w:val="af-ZA"/>
        </w:rPr>
        <w:t>ԱՄԱ</w:t>
      </w:r>
      <w:r w:rsidR="008E3E6A" w:rsidRPr="00C75068">
        <w:rPr>
          <w:rFonts w:ascii="Sylfaen" w:hAnsi="Sylfaen" w:cs="Sylfaen"/>
          <w:b/>
          <w:sz w:val="16"/>
          <w:szCs w:val="16"/>
          <w:lang w:val="af-ZA"/>
        </w:rPr>
        <w:t>Հ</w:t>
      </w:r>
      <w:r w:rsidR="00CD3D69" w:rsidRPr="00C75068">
        <w:rPr>
          <w:rFonts w:ascii="Arial LatArm" w:hAnsi="Arial LatArm" w:cs="Sylfaen"/>
          <w:b/>
          <w:sz w:val="16"/>
          <w:szCs w:val="16"/>
          <w:lang w:val="af-ZA"/>
        </w:rPr>
        <w:t>-</w:t>
      </w:r>
      <w:r w:rsidR="008E3E6A" w:rsidRPr="00C75068">
        <w:rPr>
          <w:rFonts w:ascii="Sylfaen" w:hAnsi="Sylfaen" w:cs="Sylfaen"/>
          <w:b/>
          <w:sz w:val="16"/>
          <w:szCs w:val="16"/>
          <w:lang w:val="af-ZA"/>
        </w:rPr>
        <w:t>ՄՀՈԱԿ</w:t>
      </w:r>
      <w:r w:rsidR="006A3CF9" w:rsidRPr="00C75068">
        <w:rPr>
          <w:rFonts w:ascii="Arial LatArm" w:hAnsi="Arial LatArm" w:cs="Sylfaen"/>
          <w:b/>
          <w:sz w:val="16"/>
          <w:szCs w:val="16"/>
          <w:lang w:val="af-ZA"/>
        </w:rPr>
        <w:t>-</w:t>
      </w:r>
      <w:r w:rsidR="006A3CF9" w:rsidRPr="00C75068">
        <w:rPr>
          <w:rFonts w:ascii="Sylfaen" w:hAnsi="Sylfaen" w:cs="Sylfaen"/>
          <w:b/>
          <w:sz w:val="16"/>
          <w:szCs w:val="16"/>
          <w:lang w:val="af-ZA"/>
        </w:rPr>
        <w:t>Ա</w:t>
      </w:r>
      <w:r w:rsidR="008E3E6A" w:rsidRPr="00C75068">
        <w:rPr>
          <w:rFonts w:ascii="Sylfaen" w:hAnsi="Sylfaen" w:cs="Sylfaen"/>
          <w:b/>
          <w:sz w:val="16"/>
          <w:szCs w:val="16"/>
          <w:lang w:val="af-ZA"/>
        </w:rPr>
        <w:t>Պ</w:t>
      </w:r>
      <w:r w:rsidR="00CD3D69" w:rsidRPr="00C75068">
        <w:rPr>
          <w:rFonts w:ascii="Sylfaen" w:hAnsi="Sylfaen" w:cs="Sylfaen"/>
          <w:b/>
          <w:sz w:val="16"/>
          <w:szCs w:val="16"/>
          <w:lang w:val="af-ZA"/>
        </w:rPr>
        <w:t>ՁԲ</w:t>
      </w:r>
      <w:r w:rsidR="00CD3D69" w:rsidRPr="00C75068">
        <w:rPr>
          <w:rFonts w:ascii="Arial LatArm" w:hAnsi="Arial LatArm" w:cs="Sylfaen"/>
          <w:b/>
          <w:sz w:val="16"/>
          <w:szCs w:val="16"/>
          <w:lang w:val="af-ZA"/>
        </w:rPr>
        <w:t xml:space="preserve"> -1</w:t>
      </w:r>
      <w:r w:rsidR="00C75068" w:rsidRPr="00C75068">
        <w:rPr>
          <w:rFonts w:asciiTheme="minorHAnsi" w:hAnsiTheme="minorHAnsi" w:cs="Sylfaen"/>
          <w:b/>
          <w:sz w:val="16"/>
          <w:szCs w:val="16"/>
          <w:lang w:val="af-ZA"/>
        </w:rPr>
        <w:t>7</w:t>
      </w:r>
      <w:r w:rsidR="00CD3D69" w:rsidRPr="00C75068">
        <w:rPr>
          <w:rFonts w:ascii="Arial LatArm" w:hAnsi="Arial LatArm" w:cs="Sylfaen"/>
          <w:b/>
          <w:sz w:val="16"/>
          <w:szCs w:val="16"/>
          <w:lang w:val="af-ZA"/>
        </w:rPr>
        <w:t>/</w:t>
      </w:r>
      <w:r w:rsidR="008E3E6A" w:rsidRPr="00C75068">
        <w:rPr>
          <w:rFonts w:ascii="Arial LatArm" w:hAnsi="Arial LatArm" w:cs="Sylfaen"/>
          <w:b/>
          <w:sz w:val="16"/>
          <w:szCs w:val="16"/>
          <w:lang w:val="af-ZA"/>
        </w:rPr>
        <w:t>01</w:t>
      </w:r>
      <w:r w:rsidR="004D0036">
        <w:rPr>
          <w:rFonts w:ascii="Arial LatArm" w:hAnsi="Arial LatArm" w:cs="Sylfaen"/>
          <w:b/>
          <w:sz w:val="16"/>
          <w:szCs w:val="16"/>
          <w:lang w:val="af-ZA"/>
        </w:rPr>
        <w:t xml:space="preserve"> </w:t>
      </w:r>
      <w:r w:rsidRPr="00C75068">
        <w:rPr>
          <w:rFonts w:ascii="Sylfaen" w:hAnsi="Sylfaen" w:cs="Sylfaen"/>
          <w:b/>
          <w:sz w:val="16"/>
          <w:szCs w:val="16"/>
          <w:lang w:val="af-ZA"/>
        </w:rPr>
        <w:t>ծածկագրով</w:t>
      </w:r>
      <w:r w:rsidR="004D0036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53241A" w:rsidRPr="00C75068">
        <w:rPr>
          <w:rFonts w:ascii="Sylfaen" w:hAnsi="Sylfaen" w:cs="Sylfaen"/>
          <w:b/>
          <w:sz w:val="16"/>
          <w:szCs w:val="16"/>
          <w:lang w:val="af-ZA"/>
        </w:rPr>
        <w:t>կազմակերպված</w:t>
      </w:r>
      <w:r w:rsidR="004D0036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8E3E6A" w:rsidRPr="00C75068">
        <w:rPr>
          <w:rFonts w:ascii="Sylfaen" w:hAnsi="Sylfaen" w:cs="Sylfaen"/>
          <w:b/>
          <w:sz w:val="16"/>
          <w:szCs w:val="16"/>
          <w:lang w:val="af-ZA"/>
        </w:rPr>
        <w:t>շրջանակային</w:t>
      </w:r>
      <w:r w:rsidR="004D0036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8E3E6A" w:rsidRPr="00C75068">
        <w:rPr>
          <w:rFonts w:ascii="Sylfaen" w:hAnsi="Sylfaen" w:cs="Sylfaen"/>
          <w:b/>
          <w:sz w:val="16"/>
          <w:szCs w:val="16"/>
          <w:lang w:val="af-ZA"/>
        </w:rPr>
        <w:t>համաձայնագրով</w:t>
      </w:r>
      <w:r w:rsidR="004D0036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Pr="00C75068">
        <w:rPr>
          <w:rFonts w:ascii="Sylfaen" w:hAnsi="Sylfaen" w:cs="Sylfaen"/>
          <w:b/>
          <w:sz w:val="16"/>
          <w:szCs w:val="16"/>
          <w:lang w:val="af-ZA"/>
        </w:rPr>
        <w:t>ընթացակարգի</w:t>
      </w:r>
      <w:r w:rsidR="004D0036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Pr="00C75068">
        <w:rPr>
          <w:rFonts w:ascii="Sylfaen" w:hAnsi="Sylfaen" w:cs="Sylfaen"/>
          <w:b/>
          <w:sz w:val="16"/>
          <w:szCs w:val="16"/>
          <w:lang w:val="af-ZA"/>
        </w:rPr>
        <w:t>արդյունքում</w:t>
      </w:r>
      <w:r w:rsidR="004D0036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Pr="00C75068">
        <w:rPr>
          <w:rFonts w:ascii="Sylfaen" w:hAnsi="Sylfaen" w:cs="Sylfaen"/>
          <w:b/>
          <w:sz w:val="16"/>
          <w:szCs w:val="16"/>
          <w:lang w:val="af-ZA"/>
        </w:rPr>
        <w:t>կնքված</w:t>
      </w:r>
      <w:r w:rsidR="004D0036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Pr="00C75068">
        <w:rPr>
          <w:rFonts w:ascii="Sylfaen" w:hAnsi="Sylfaen" w:cs="Sylfaen"/>
          <w:b/>
          <w:sz w:val="16"/>
          <w:szCs w:val="16"/>
          <w:lang w:val="af-ZA"/>
        </w:rPr>
        <w:t>պայմանագրի</w:t>
      </w:r>
      <w:r w:rsidR="004D0036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Pr="00C75068">
        <w:rPr>
          <w:rFonts w:ascii="Sylfaen" w:hAnsi="Sylfaen" w:cs="Sylfaen"/>
          <w:b/>
          <w:sz w:val="16"/>
          <w:szCs w:val="16"/>
          <w:lang w:val="af-ZA"/>
        </w:rPr>
        <w:t>մասին</w:t>
      </w:r>
      <w:r w:rsidR="004D0036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Pr="00C75068">
        <w:rPr>
          <w:rFonts w:ascii="Sylfaen" w:hAnsi="Sylfaen" w:cs="Sylfaen"/>
          <w:b/>
          <w:sz w:val="16"/>
          <w:szCs w:val="16"/>
          <w:lang w:val="af-ZA"/>
        </w:rPr>
        <w:t>տեղեկատվությունը</w:t>
      </w:r>
      <w:r w:rsidRPr="00C75068">
        <w:rPr>
          <w:rFonts w:ascii="Tahoma" w:hAnsi="Tahoma" w:cs="Tahoma"/>
          <w:b/>
          <w:sz w:val="16"/>
          <w:szCs w:val="16"/>
          <w:lang w:val="af-ZA"/>
        </w:rPr>
        <w:t>։</w:t>
      </w:r>
    </w:p>
    <w:tbl>
      <w:tblPr>
        <w:tblW w:w="1118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281"/>
        <w:gridCol w:w="148"/>
        <w:gridCol w:w="414"/>
        <w:gridCol w:w="674"/>
        <w:gridCol w:w="33"/>
        <w:gridCol w:w="425"/>
        <w:gridCol w:w="286"/>
        <w:gridCol w:w="10"/>
        <w:gridCol w:w="129"/>
        <w:gridCol w:w="567"/>
        <w:gridCol w:w="284"/>
        <w:gridCol w:w="13"/>
        <w:gridCol w:w="422"/>
        <w:gridCol w:w="273"/>
        <w:gridCol w:w="142"/>
        <w:gridCol w:w="10"/>
        <w:gridCol w:w="418"/>
        <w:gridCol w:w="152"/>
        <w:gridCol w:w="129"/>
        <w:gridCol w:w="142"/>
        <w:gridCol w:w="13"/>
        <w:gridCol w:w="186"/>
        <w:gridCol w:w="345"/>
        <w:gridCol w:w="167"/>
        <w:gridCol w:w="10"/>
        <w:gridCol w:w="204"/>
        <w:gridCol w:w="369"/>
        <w:gridCol w:w="506"/>
        <w:gridCol w:w="45"/>
        <w:gridCol w:w="10"/>
        <w:gridCol w:w="226"/>
        <w:gridCol w:w="267"/>
        <w:gridCol w:w="64"/>
        <w:gridCol w:w="142"/>
        <w:gridCol w:w="152"/>
        <w:gridCol w:w="142"/>
        <w:gridCol w:w="59"/>
        <w:gridCol w:w="211"/>
        <w:gridCol w:w="350"/>
        <w:gridCol w:w="220"/>
        <w:gridCol w:w="284"/>
        <w:gridCol w:w="95"/>
        <w:gridCol w:w="198"/>
        <w:gridCol w:w="1134"/>
      </w:tblGrid>
      <w:tr w:rsidR="00213125" w:rsidRPr="00947981" w:rsidTr="00B01B99">
        <w:trPr>
          <w:trHeight w:val="146"/>
        </w:trPr>
        <w:tc>
          <w:tcPr>
            <w:tcW w:w="11185" w:type="dxa"/>
            <w:gridSpan w:val="45"/>
            <w:shd w:val="clear" w:color="auto" w:fill="auto"/>
            <w:vAlign w:val="center"/>
          </w:tcPr>
          <w:p w:rsidR="00213125" w:rsidRPr="00947981" w:rsidRDefault="00213125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</w:pPr>
            <w:r w:rsidRPr="00947981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947981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947981">
              <w:rPr>
                <w:rFonts w:ascii="Sylfaen" w:hAnsi="Sylfaen" w:cs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EE379F" w:rsidRPr="00947981" w:rsidTr="004B10D5">
        <w:trPr>
          <w:trHeight w:val="110"/>
        </w:trPr>
        <w:tc>
          <w:tcPr>
            <w:tcW w:w="834" w:type="dxa"/>
            <w:vMerge w:val="restart"/>
            <w:shd w:val="clear" w:color="auto" w:fill="auto"/>
            <w:vAlign w:val="center"/>
          </w:tcPr>
          <w:p w:rsidR="00EE379F" w:rsidRPr="00947981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bCs/>
                <w:sz w:val="14"/>
                <w:szCs w:val="14"/>
              </w:rPr>
              <w:t>Չափա</w:t>
            </w:r>
            <w:r w:rsidRPr="00947981">
              <w:rPr>
                <w:rFonts w:ascii="Arial LatArm" w:hAnsi="Arial LatArm"/>
                <w:b/>
                <w:bCs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bCs/>
                <w:sz w:val="14"/>
                <w:szCs w:val="14"/>
              </w:rPr>
              <w:t>բաժնիհամարը</w:t>
            </w:r>
          </w:p>
        </w:tc>
        <w:tc>
          <w:tcPr>
            <w:tcW w:w="1550" w:type="dxa"/>
            <w:gridSpan w:val="5"/>
            <w:vMerge w:val="restart"/>
            <w:shd w:val="clear" w:color="auto" w:fill="auto"/>
            <w:vAlign w:val="center"/>
          </w:tcPr>
          <w:p w:rsidR="00EE379F" w:rsidRPr="00947981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50" w:type="dxa"/>
            <w:gridSpan w:val="4"/>
            <w:vMerge w:val="restart"/>
            <w:shd w:val="clear" w:color="auto" w:fill="auto"/>
            <w:vAlign w:val="center"/>
          </w:tcPr>
          <w:p w:rsidR="00EE379F" w:rsidRPr="00947981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Չափմանմիավորը</w:t>
            </w:r>
          </w:p>
        </w:tc>
        <w:tc>
          <w:tcPr>
            <w:tcW w:w="1711" w:type="dxa"/>
            <w:gridSpan w:val="7"/>
            <w:shd w:val="clear" w:color="auto" w:fill="auto"/>
            <w:vAlign w:val="center"/>
          </w:tcPr>
          <w:p w:rsidR="00EE379F" w:rsidRPr="00947981" w:rsidRDefault="00EE379F" w:rsidP="00CB111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947981">
              <w:rPr>
                <w:rStyle w:val="af4"/>
                <w:rFonts w:ascii="Arial LatArm" w:hAnsi="Arial LatArm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562" w:type="dxa"/>
            <w:gridSpan w:val="9"/>
            <w:shd w:val="clear" w:color="auto" w:fill="auto"/>
            <w:vAlign w:val="center"/>
          </w:tcPr>
          <w:p w:rsidR="00EE379F" w:rsidRPr="00947981" w:rsidRDefault="00EE379F" w:rsidP="0097047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r w:rsidR="005679EB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</w:p>
        </w:tc>
        <w:tc>
          <w:tcPr>
            <w:tcW w:w="2397" w:type="dxa"/>
            <w:gridSpan w:val="1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379F" w:rsidRPr="00947981" w:rsidRDefault="00EE379F" w:rsidP="006E3B59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Համառոտնկարագրությունը</w:t>
            </w:r>
          </w:p>
          <w:p w:rsidR="00EE379F" w:rsidRPr="00947981" w:rsidRDefault="00EE379F" w:rsidP="006E3B59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(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տեխնիկականբնութագիր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)</w:t>
            </w:r>
          </w:p>
        </w:tc>
        <w:tc>
          <w:tcPr>
            <w:tcW w:w="2281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1F17" w:rsidRPr="00947981" w:rsidRDefault="001F1F17" w:rsidP="001F1F17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Պայմանագրովնախտեսվածհամառոտնկարագրությունը</w:t>
            </w:r>
          </w:p>
          <w:p w:rsidR="00EE379F" w:rsidRPr="00947981" w:rsidRDefault="001F1F17" w:rsidP="001F1F1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(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տեխնիկականբնութագիր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)</w:t>
            </w:r>
          </w:p>
        </w:tc>
      </w:tr>
      <w:tr w:rsidR="00EE379F" w:rsidRPr="00947981" w:rsidTr="004B10D5">
        <w:trPr>
          <w:trHeight w:val="175"/>
        </w:trPr>
        <w:tc>
          <w:tcPr>
            <w:tcW w:w="834" w:type="dxa"/>
            <w:vMerge/>
            <w:shd w:val="clear" w:color="auto" w:fill="auto"/>
            <w:vAlign w:val="center"/>
          </w:tcPr>
          <w:p w:rsidR="00EE379F" w:rsidRPr="00947981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  <w:tc>
          <w:tcPr>
            <w:tcW w:w="1550" w:type="dxa"/>
            <w:gridSpan w:val="5"/>
            <w:vMerge/>
            <w:shd w:val="clear" w:color="auto" w:fill="auto"/>
            <w:vAlign w:val="center"/>
          </w:tcPr>
          <w:p w:rsidR="00EE379F" w:rsidRPr="00947981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vMerge/>
            <w:shd w:val="clear" w:color="auto" w:fill="auto"/>
            <w:vAlign w:val="center"/>
          </w:tcPr>
          <w:p w:rsidR="00EE379F" w:rsidRPr="00947981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EE379F" w:rsidRPr="00947981" w:rsidRDefault="00EE379F" w:rsidP="007D1BF8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947981">
              <w:rPr>
                <w:rFonts w:ascii="Sylfaen" w:hAnsi="Sylfaen" w:cs="Sylfaen"/>
                <w:b/>
                <w:sz w:val="12"/>
                <w:szCs w:val="12"/>
              </w:rPr>
              <w:t>Առկաֆինանսականմիջոցներով</w:t>
            </w:r>
            <w:r w:rsidRPr="00947981">
              <w:rPr>
                <w:rStyle w:val="af4"/>
                <w:rFonts w:ascii="Arial LatArm" w:hAnsi="Arial LatArm"/>
                <w:b/>
                <w:sz w:val="12"/>
                <w:szCs w:val="12"/>
              </w:rPr>
              <w:footnoteReference w:id="2"/>
            </w:r>
          </w:p>
        </w:tc>
        <w:tc>
          <w:tcPr>
            <w:tcW w:w="860" w:type="dxa"/>
            <w:gridSpan w:val="5"/>
            <w:vMerge w:val="restart"/>
            <w:shd w:val="clear" w:color="auto" w:fill="auto"/>
            <w:vAlign w:val="center"/>
          </w:tcPr>
          <w:p w:rsidR="00EE379F" w:rsidRPr="00947981" w:rsidRDefault="00DB3BED" w:rsidP="00CB1115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947981">
              <w:rPr>
                <w:rFonts w:ascii="Sylfaen" w:hAnsi="Sylfaen" w:cs="Sylfaen"/>
                <w:b/>
                <w:sz w:val="12"/>
                <w:szCs w:val="12"/>
              </w:rPr>
              <w:t>Ը</w:t>
            </w:r>
            <w:r w:rsidR="00EE379F" w:rsidRPr="00947981">
              <w:rPr>
                <w:rFonts w:ascii="Sylfaen" w:hAnsi="Sylfaen" w:cs="Sylfaen"/>
                <w:b/>
                <w:sz w:val="12"/>
                <w:szCs w:val="12"/>
              </w:rPr>
              <w:t>նդհանուր</w:t>
            </w:r>
          </w:p>
        </w:tc>
        <w:tc>
          <w:tcPr>
            <w:tcW w:w="1562" w:type="dxa"/>
            <w:gridSpan w:val="9"/>
            <w:shd w:val="clear" w:color="auto" w:fill="auto"/>
            <w:vAlign w:val="center"/>
          </w:tcPr>
          <w:p w:rsidR="00EE379F" w:rsidRPr="00947981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/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ՀՀդրամ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/</w:t>
            </w:r>
          </w:p>
        </w:tc>
        <w:tc>
          <w:tcPr>
            <w:tcW w:w="2397" w:type="dxa"/>
            <w:gridSpan w:val="13"/>
            <w:vMerge/>
            <w:tcBorders>
              <w:right w:val="single" w:sz="4" w:space="0" w:color="auto"/>
            </w:tcBorders>
            <w:shd w:val="clear" w:color="auto" w:fill="auto"/>
          </w:tcPr>
          <w:p w:rsidR="00EE379F" w:rsidRPr="00947981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281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EE379F" w:rsidRPr="00947981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EE379F" w:rsidRPr="00947981" w:rsidTr="004B10D5">
        <w:trPr>
          <w:trHeight w:val="754"/>
        </w:trPr>
        <w:tc>
          <w:tcPr>
            <w:tcW w:w="83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47981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  <w:tc>
          <w:tcPr>
            <w:tcW w:w="15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47981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47981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47981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6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47981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47981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Առկաֆինանսականմիջոցներով</w:t>
            </w:r>
            <w:r w:rsidRPr="00947981">
              <w:rPr>
                <w:rStyle w:val="af4"/>
                <w:rFonts w:ascii="Arial LatArm" w:hAnsi="Arial LatArm"/>
                <w:b/>
                <w:sz w:val="14"/>
                <w:szCs w:val="14"/>
              </w:rPr>
              <w:footnoteReference w:id="3"/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47981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397" w:type="dxa"/>
            <w:gridSpan w:val="13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E379F" w:rsidRPr="00947981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281" w:type="dxa"/>
            <w:gridSpan w:val="6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EE379F" w:rsidRPr="00947981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5679EB" w:rsidRPr="004D0036" w:rsidTr="004B10D5">
        <w:trPr>
          <w:trHeight w:val="142"/>
        </w:trPr>
        <w:tc>
          <w:tcPr>
            <w:tcW w:w="8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722657" w:rsidRDefault="005679EB" w:rsidP="005679E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722657">
              <w:rPr>
                <w:rFonts w:ascii="Arial LatArm" w:hAnsi="Arial LatArm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EB" w:rsidRPr="00C700F5" w:rsidRDefault="005679EB" w:rsidP="005679EB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</w:rPr>
              <w:t>Հաց բարձր տեսակի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5679EB">
              <w:rPr>
                <w:rFonts w:ascii="GHEA Grapalat" w:hAnsi="GHEA Grapalat"/>
                <w:b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 w:cs="Arial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 w:cs="Arial"/>
                <w:b/>
                <w:i/>
                <w:sz w:val="16"/>
                <w:szCs w:val="16"/>
                <w:lang w:val="ru-RU"/>
              </w:rPr>
              <w:t>1600</w:t>
            </w:r>
          </w:p>
        </w:tc>
        <w:tc>
          <w:tcPr>
            <w:tcW w:w="860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 w:cs="Arial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 w:cs="Arial"/>
                <w:b/>
                <w:i/>
                <w:sz w:val="16"/>
                <w:szCs w:val="16"/>
                <w:lang w:val="ru-RU"/>
              </w:rPr>
              <w:t>1600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5679EB">
              <w:rPr>
                <w:rFonts w:ascii="Sylfaen" w:hAnsi="Sylfaen" w:cs="Sylfaen"/>
                <w:sz w:val="16"/>
                <w:szCs w:val="16"/>
              </w:rPr>
              <w:t>640000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5679EB">
              <w:rPr>
                <w:rFonts w:ascii="Sylfaen" w:hAnsi="Sylfaen" w:cs="Sylfaen"/>
                <w:sz w:val="16"/>
                <w:szCs w:val="16"/>
              </w:rPr>
              <w:t>640000</w:t>
            </w:r>
          </w:p>
        </w:tc>
        <w:tc>
          <w:tcPr>
            <w:tcW w:w="2397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EB" w:rsidRPr="003E33F5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</w:rPr>
            </w:pPr>
            <w:r w:rsidRPr="003E33F5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</w:rPr>
              <w:t>òáñ»ÝÇ ³ÉÛáõñÇó ÃáÕ³ñÏí³Í Ñ³ïáí, å³ïñ³ëïí³Í µ³ñÓñ ï»ë³ÏÇ ³ÉÛáõñÇó: ÐÐ ·áñÍáÕ ÝáñÙ»ñÇÝ ¨ ëï³Ý¹³ñïÝ»ñÇÝ Ñ³Ù³å³ï³ëË³Ý: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</w:rPr>
              <w:t>òáñ»ÝÇ ³ÉÛáõñÇó ÃáÕ³ñÏí³Í Ñ³ïáí, å³ïñ³ëïí³Í µ³ñÓñ ï»ë³ÏÇ ³ÉÛáõñÇó: ÐÐ ·áñÍáÕ ÝáñÙ»ñÇÝ ¨ ëï³Ý¹³ñïÝ»ñÇÝ Ñ³Ù³å³ï³ëË³Ý:</w:t>
            </w:r>
          </w:p>
        </w:tc>
      </w:tr>
      <w:tr w:rsidR="005679EB" w:rsidRPr="00E14FB9" w:rsidTr="004B10D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5679EB" w:rsidRPr="00722657" w:rsidRDefault="005679EB" w:rsidP="005679E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2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C700F5" w:rsidRDefault="005679EB" w:rsidP="005679EB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</w:rPr>
              <w:t>Ալյուր բարձր որակի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5679EB">
              <w:rPr>
                <w:rFonts w:ascii="GHEA Grapalat" w:hAnsi="GHEA Grapalat"/>
                <w:b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20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20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6400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6400</w:t>
            </w:r>
          </w:p>
        </w:tc>
        <w:tc>
          <w:tcPr>
            <w:tcW w:w="2397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´³ñÓñ ï»ë³ÏÇ, ÷³ÛÉáõÝ ëåÇï³Ï ·áõÛÝÇ, ³é³Ýó ³í»Éáñ¹ Ë³éÝáõñ¹Ý»ñÇ ¨ ÑáïÇ, ÷³Ã»Ã³íáñáõÙÁ` ·áñÍ³ñ³Ý³ÛÇÝ: ÐÐ ·áñÍáÕ ÝáñÙ»ñÇÝ ¨ ëï³Ý¹³ñïÝ»ñÇÝ Ñ³Ù³å³ï³ëË³Ý: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679EB" w:rsidRPr="003E33F5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3E33F5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´³ñÓñ ï»ë³ÏÇ, ÷³ÛÉáõÝ ëåÇï³Ï ·áõÛÝÇ, ³é³Ýó ³í»Éáñ¹ Ë³éÝáõñ¹Ý»ñÇ ¨ ÑáïÇ, ÷³Ã»Ã³íáñáõÙÁ` ·áñÍ³ñ³Ý³ÛÇÝ: ÐÐ ·áñÍáÕ ÝáñÙ»ñÇÝ ¨ ëï³Ý¹³ñïÝ»ñÇÝ Ñ³Ù³å³ï³ëË³Ý:</w:t>
            </w:r>
          </w:p>
        </w:tc>
      </w:tr>
      <w:tr w:rsidR="005679EB" w:rsidRPr="00E14FB9" w:rsidTr="004B10D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5679EB" w:rsidRPr="00722657" w:rsidRDefault="005679EB" w:rsidP="005679E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3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C700F5" w:rsidRDefault="005679EB" w:rsidP="005679EB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</w:rPr>
              <w:t>Մակարոն վերմիշել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5679EB">
              <w:rPr>
                <w:rFonts w:ascii="GHEA Grapalat" w:hAnsi="GHEA Grapalat"/>
                <w:b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120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120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504 00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504 00</w:t>
            </w:r>
          </w:p>
        </w:tc>
        <w:tc>
          <w:tcPr>
            <w:tcW w:w="2397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Ø³Ï³ñáÝ»Õ»Ý ³Ý¹ñáÅ ËÙáñÇó, ã³÷³Íñ³ñí³Í: ö³Ã»Ã³íáñáõÙÁ` ·áñÍ³ñ³Ý³ÛÇÝ: ÐÐ ·áñÍáÕ ÝáñÙ»ñÇÝ ¨ ëï³Ý¹³ñïÝ»ñÇÝ Ñ³Ù³å³ï³ëË³Ý: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679EB" w:rsidRPr="003E33F5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3E33F5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Ø³Ï³ñáÝ»Õ»Ý ³Ý¹ñáÅ ËÙáñÇó, ã³÷³Íñ³ñí³Í: ö³Ã»Ã³íáñáõÙÁ` ·áñÍ³ñ³Ý³ÛÇÝ: ÐÐ ·áñÍáÕ ÝáñÙ»ñÇÝ ¨ ëï³Ý¹³ñïÝ»ñÇÝ Ñ³Ù³å³ï³ëË³Ý:</w:t>
            </w:r>
          </w:p>
        </w:tc>
      </w:tr>
      <w:tr w:rsidR="005679EB" w:rsidRPr="00E14FB9" w:rsidTr="004B10D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5679EB" w:rsidRPr="00722657" w:rsidRDefault="005679EB" w:rsidP="005679E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4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C700F5" w:rsidRDefault="005679EB" w:rsidP="005679EB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</w:rPr>
              <w:t>շաքարավազ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5679EB">
              <w:rPr>
                <w:rFonts w:ascii="GHEA Grapalat" w:hAnsi="GHEA Grapalat"/>
                <w:b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400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400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148000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148000</w:t>
            </w:r>
          </w:p>
        </w:tc>
        <w:tc>
          <w:tcPr>
            <w:tcW w:w="2397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êåÇï³Ï ·áõÛÝÇ, ëáñáõÝ, ù³Õóñ, ³é³Ýó ÏáÕÙÝ³ÏÇ Ñ³ÙÇ ¨ ÑáïÇ (ÇÝãå»ë ãáñ íÇ×³ÏáõÙ, ³ÛÝå»ë ¿É ÉáõÍáõÛÃáõÙ): Þ³ù³ñÇ ÉáõÍáõÛÃÁ å»ïù ¿ ÉÇÝÇ Ã³÷³ÝóÇÏ, ³é³Ýó ãÉáõÍí³Í Ýëïí³ÍùÇ ¨ ÏáÕÙÝ³ÏÇ Ë³éÝáõÏÝ»ñÇ, ë³Ë³ñá½Ç ½³Ý·í³Í³ÛÇÝ Ù³ëÁ` 99,75%-Çó áã å³Ï³ë (ãáñ ÝÛáõÃÇ íñ³ Ñ³ßí³Í): ÐÐ ·áñÍáÕ ÝáñÙ»ñÇÝ ¨ ëï³Ý¹³ñïÝ»ñÇÝ Ñ³Ù³å³ï³ëË³Ý: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êåÇï³Ï ·áõÛÝÇ, ëáñáõÝ, ù³Õóñ, ³é³Ýó ÏáÕÙÝ³ÏÇ Ñ³ÙÇ ¨ ÑáïÇ (ÇÝãå»ë ãáñ íÇ×³ÏáõÙ, ³ÛÝå»ë ¿É ÉáõÍáõÛÃáõÙ): Þ³ù³ñÇ ÉáõÍáõÛÃÁ å»ïù ¿ ÉÇÝÇ Ã³÷³ÝóÇÏ, ³é³Ýó ãÉáõÍí³Í Ýëïí³ÍùÇ ¨ ÏáÕÙÝ³ÏÇ Ë³éÝáõÏÝ»ñÇ, ë³Ë³ñá½Ç ½³Ý·í³Í³ÛÇÝ Ù³ëÁ` 99,75%-Çó áã å³Ï³ë (ãáñ ÝÛáõÃÇ íñ³ Ñ³ßí³Í): ÐÐ ·áñÍáÕ ÝáñÙ»ñÇÝ ¨ ëï³Ý¹³ñïÝ»ñÇÝ Ñ³Ù³å³ï³ëË³Ý:</w:t>
            </w:r>
          </w:p>
        </w:tc>
      </w:tr>
      <w:tr w:rsidR="005679EB" w:rsidRPr="00E14FB9" w:rsidTr="004B10D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5679EB" w:rsidRPr="00722657" w:rsidRDefault="005679EB" w:rsidP="005679E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5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C700F5" w:rsidRDefault="005679EB" w:rsidP="005679EB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</w:rPr>
              <w:t xml:space="preserve">Կարագ </w:t>
            </w:r>
            <w:r w:rsidRPr="00C700F5"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 </w:t>
            </w:r>
            <w:r w:rsidRPr="00C700F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սերուցքային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5679EB">
              <w:rPr>
                <w:rFonts w:ascii="GHEA Grapalat" w:hAnsi="GHEA Grapalat"/>
                <w:b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230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230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644000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644000</w:t>
            </w:r>
          </w:p>
        </w:tc>
        <w:tc>
          <w:tcPr>
            <w:tcW w:w="2397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ê»ñáõóù³ÛÇÝ, 71.5-82.5% ÛáõÕ³ÛÝáõÃÛ³Ùµ, µ³ñÓñ áñ³ÏÇ, Ã³ñÙ íÇ×³ÏáõÙ, åñáï»ÇÝÇ å³ñáõÝ³ÏáõÃÛáõÝÁ 0,7 ·ñ, ³ÍË³çáõñ 0,7·ñ, 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ԳՕՍՏ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37-91, 740 ÏÏ³É, 20-25 Ï· ·áñÍ³ñ³Ý³ÛÇÝ ÷³Ã»ÃÝ»ñáí:  ÐÐ ·áñÍáÕ ÝáñÙ»ñÇÝ ¨ ëï³Ý¹³ñïÝ»ñÇÝ Ñ³Ù³å³ï³ëË³Ý: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ê»ñáõóù³ÛÇÝ, 71.5-82.5% ÛáõÕ³ÛÝáõÃÛ³Ùµ, µ³ñÓñ áñ³ÏÇ, Ã³ñÙ íÇ×³ÏáõÙ, åñáï»ÇÝÇ å³ñáõÝ³ÏáõÃÛáõÝÁ 0,7 ·ñ, ³ÍË³çáõñ 0,7·ñ, 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ԳՕՍՏ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37-91, 740 ÏÏ³É, 20-25 Ï· ·áñÍ³ñ³Ý³ÛÇÝ ÷³Ã»ÃÝ»ñáí:  ÐÐ ·áñÍáÕ ÝáñÙ»ñÇÝ ¨ ëï³Ý¹³ñïÝ»ñÇÝ Ñ³Ù³å³ï³ëË³Ý:</w:t>
            </w:r>
          </w:p>
        </w:tc>
      </w:tr>
      <w:tr w:rsidR="005679EB" w:rsidRPr="00E14FB9" w:rsidTr="004B10D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5679EB" w:rsidRPr="00722657" w:rsidRDefault="005679EB" w:rsidP="005679E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6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C700F5" w:rsidRDefault="005679EB" w:rsidP="005679EB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C700F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Բուսական</w:t>
            </w:r>
            <w:r w:rsidRPr="00C700F5"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     </w:t>
            </w:r>
            <w:r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</w:rPr>
              <w:t>ձեթ</w:t>
            </w:r>
            <w:r w:rsidRPr="00C700F5"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 </w:t>
            </w:r>
            <w:r w:rsidRPr="00C700F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ռաֆինացված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5679EB">
              <w:rPr>
                <w:rFonts w:ascii="GHEA Grapalat" w:hAnsi="GHEA Grapalat"/>
                <w:b/>
                <w:bCs/>
                <w:sz w:val="12"/>
                <w:szCs w:val="12"/>
                <w:lang w:val="ru-RU"/>
              </w:rPr>
              <w:t>լիտր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10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10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8500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8500</w:t>
            </w:r>
          </w:p>
        </w:tc>
        <w:tc>
          <w:tcPr>
            <w:tcW w:w="2397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ä³ïñ³ëïí³Í ³ñ¨³Í³ÕÏÇ ë»ñÙ»ñÇ ÉáõÍ³Ù½Ù³Ý ¨ ×½ÙÙ³Ý »Õ³Ý³Ïáí, µ³ñÓñ ï»ë³ÏÇ, ½ïí³Í, Ñáï³½»ñÍí³Í , ÷³Ã»Ã³íáñáõÙÁ` ßß³Éóí³Í ÙÇÝã¨ 3ÉÇïñ ï³ñáÕáõÃÛáõÝÝ»ñáõÙ: ÐÐ ·áñÍáÕ ÝáñÙ»ñÇÝ ¨ ëï³Ý¹³ñïÝ»ñÇÝ Ñ³Ù³å³ï³ëË³Ý: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ä³ïñ³ëïí³Í ³ñ¨³Í³ÕÏÇ ë»ñÙ»ñÇ ÉáõÍ³Ù½Ù³Ý ¨ ×½ÙÙ³Ý »Õ³Ý³Ïáí, µ³ñÓñ ï»ë³ÏÇ, ½ïí³Í, Ñáï³½»ñÍí³Í , ÷³Ã»Ã³íáñáõÙÁ` ßß³Éóí³Í ÙÇÝã¨ 3ÉÇïñ ï³ñáÕáõÃÛáõÝÝ»ñáõÙ: ÐÐ ·áñÍáÕ ÝáñÙ»ñÇÝ ¨ ëï³Ý¹³ñïÝ»ñÇÝ Ñ³Ù³å³ï³ëË³Ý:</w:t>
            </w:r>
          </w:p>
        </w:tc>
      </w:tr>
      <w:tr w:rsidR="005679EB" w:rsidRPr="00E14FB9" w:rsidTr="004B10D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5679EB" w:rsidRPr="00722657" w:rsidRDefault="005679EB" w:rsidP="005679E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7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C700F5" w:rsidRDefault="005679EB" w:rsidP="005679EB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</w:rPr>
              <w:t>բրինձ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5679EB">
              <w:rPr>
                <w:rFonts w:ascii="GHEA Grapalat" w:hAnsi="GHEA Grapalat"/>
                <w:b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80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80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44000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44000</w:t>
            </w:r>
          </w:p>
        </w:tc>
        <w:tc>
          <w:tcPr>
            <w:tcW w:w="2397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êåÇï³Ï, Ëáßáñ, µ³ñÓñ, »ñÏ³ñ ï»ë³ÏÇ, ãÏáïñ³Í, ÷³Ã»Ã³íáñáõÙÁ` ·áñÍ³ñ³Ý³ÛÇÝ: ÐÐ ·áñÍáÕ ÝáñÙ»ñÇÝ ¨ ëï³Ý¹³ñïÝ»ñÇÝ Ñ³Ù³å³ï³ëË³Ý: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êåÇï³Ï, Ëáßáñ, µ³ñÓñ, »ñÏ³ñ ï»ë³ÏÇ, ãÏáïñ³Í, ÷³Ã»Ã³íáñáõÙÁ` ·áñÍ³ñ³Ý³ÛÇÝ: ÐÐ ·áñÍáÕ ÝáñÙ»ñÇÝ ¨ ëï³Ý¹³ñïÝ»ñÇÝ Ñ³Ù³å³ï³ëË³Ý:</w:t>
            </w:r>
          </w:p>
        </w:tc>
      </w:tr>
      <w:tr w:rsidR="005679EB" w:rsidRPr="00E14FB9" w:rsidTr="004B10D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5679EB" w:rsidRPr="00722657" w:rsidRDefault="005679EB" w:rsidP="005679E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8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C700F5" w:rsidRDefault="005679EB" w:rsidP="005679EB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</w:rPr>
              <w:t>հնդկաձավար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5679EB">
              <w:rPr>
                <w:rFonts w:ascii="GHEA Grapalat" w:hAnsi="GHEA Grapalat"/>
                <w:b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70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70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42000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42000</w:t>
            </w:r>
          </w:p>
        </w:tc>
        <w:tc>
          <w:tcPr>
            <w:tcW w:w="2397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ÐÝ¹Ï³Ó³í³ñ I ï»ë³ÏÇ, 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lastRenderedPageBreak/>
              <w:t>ËáÝ³íáõÃÛáõÝÁ` 14,0 %-Çó áã ³í»ÉÇ, Ñ³ïÇÏÝ»ñÁ` 97,5 % áã å³Ï³ë, ·áñÍ³ñ³Ý³ÛÇÝ å³ñÏ»ñáí: ÐÐ ·áñÍáÕ ÝáñÙ»ñÇÝ ¨ ëï³Ý¹³ñïÝ»ñÇÝ Ñ³Ù³å³ï³ëË³Ý: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lastRenderedPageBreak/>
              <w:t xml:space="preserve">ÐÝ¹Ï³Ó³í³ñ I ï»ë³ÏÇ, 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lastRenderedPageBreak/>
              <w:t>ËáÝ³íáõÃÛáõÝÁ` 14,0 %-Çó áã ³í»ÉÇ, Ñ³ïÇÏÝ»ñÁ` 97,5 % áã å³Ï³ë, ·áñÍ³ñ³Ý³ÛÇÝ å³ñÏ»ñáí: ÐÐ ·áñÍáÕ ÝáñÙ»ñÇÝ ¨ ëï³Ý¹³ñïÝ»ñÇÝ Ñ³Ù³å³ï³ëË³Ý:</w:t>
            </w:r>
          </w:p>
        </w:tc>
      </w:tr>
      <w:tr w:rsidR="005679EB" w:rsidRPr="00E14FB9" w:rsidTr="004B10D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5679EB" w:rsidRPr="00722657" w:rsidRDefault="005679EB" w:rsidP="005679E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lastRenderedPageBreak/>
              <w:t>9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C700F5" w:rsidRDefault="005679EB" w:rsidP="005679EB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</w:rPr>
              <w:t>ոսպ</w:t>
            </w:r>
            <w:r w:rsidRPr="00C700F5"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C700F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ամբողջական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5679EB">
              <w:rPr>
                <w:rFonts w:ascii="GHEA Grapalat" w:hAnsi="GHEA Grapalat"/>
                <w:b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50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50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30000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30000</w:t>
            </w:r>
          </w:p>
        </w:tc>
        <w:tc>
          <w:tcPr>
            <w:tcW w:w="2397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Ø³ùáõñ, ãáñ` ËáÝ³íáõÃÛáõÝÁ 14 %-Çó áã ³í»ÉÇ, ÙÇçÇÝ ãáñáõÃÛáõÝÁ` 14,0-17,0 % áã ³í»ÉÇ: ÐÐ ·áñÍáÕ ÝáñÙ»ñÇÝ ¨ ëï³Ý¹³ñïÝ»ñÇÝ Ñ³Ù³å³ï³ëË³Ý: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Ø³ùáõñ, ãáñ` ËáÝ³íáõÃÛáõÝÁ 14 %-Çó áã ³í»ÉÇ, ÙÇçÇÝ ãáñáõÃÛáõÝÁ` 14,0-17,0 % áã ³í»ÉÇ: ÐÐ ·áñÍáÕ ÝáñÙ»ñÇÝ ¨ ëï³Ý¹³ñïÝ»ñÇÝ Ñ³Ù³å³ï³ëË³Ý:</w:t>
            </w:r>
          </w:p>
        </w:tc>
      </w:tr>
      <w:tr w:rsidR="005679EB" w:rsidRPr="00E14FB9" w:rsidTr="004B10D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5679EB" w:rsidRPr="00722657" w:rsidRDefault="005679EB" w:rsidP="005679E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10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C700F5" w:rsidRDefault="005679EB" w:rsidP="005679EB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</w:rPr>
              <w:t>ոլոռ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5679EB">
              <w:rPr>
                <w:rFonts w:ascii="GHEA Grapalat" w:hAnsi="GHEA Grapalat"/>
                <w:b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40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40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22000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22000</w:t>
            </w:r>
          </w:p>
        </w:tc>
        <w:tc>
          <w:tcPr>
            <w:tcW w:w="2397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679EB" w:rsidRPr="004B10D5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4B10D5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âáñ³óñ³Í, Ï»Õ¨³Í, ¹»ÕÇÝ ·áõÛÝÇ: ÐÐ ·áñÍáÕ ÝáñÙ»ñÇÝ ¨ ëï³Ý¹³ñïÝ»ñÇÝ Ñ³Ù³å³ï³ëË³Ý:  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5679EB" w:rsidRPr="004B10D5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4B10D5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âáñ³óñ³Í, Ï»Õ¨³Í, ¹»ÕÇÝ ·áõÛÝÇ: ÐÐ ·áñÍáÕ ÝáñÙ»ñÇÝ ¨ ëï³Ý¹³ñïÝ»ñÇÝ Ñ³Ù³å³ï³ëË³Ý:  </w:t>
            </w:r>
          </w:p>
        </w:tc>
      </w:tr>
      <w:tr w:rsidR="005679EB" w:rsidRPr="00E14FB9" w:rsidTr="004B10D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5679EB" w:rsidRPr="00722657" w:rsidRDefault="005679EB" w:rsidP="005679E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11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C700F5" w:rsidRDefault="005679EB" w:rsidP="005679EB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</w:rPr>
            </w:pPr>
            <w:r w:rsidRPr="00C700F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Ցորենա</w:t>
            </w:r>
            <w:r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ձավար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5679EB">
              <w:rPr>
                <w:rFonts w:ascii="GHEA Grapalat" w:hAnsi="GHEA Grapalat"/>
                <w:b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50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50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32500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32500</w:t>
            </w:r>
          </w:p>
        </w:tc>
        <w:tc>
          <w:tcPr>
            <w:tcW w:w="2397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679EB" w:rsidRPr="004B10D5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4B10D5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ä³ïñ³ëïí³Í  óáñ»ÝÇ Í»Í³Í ï»ë³ÏÇó, ëåÇï³Ï ¨ Ã»÷³Ñ³Ý »Õ³Í: ö³Ã»Ã³íáñáõÙÁ` ·áñÍ³ñ³Ý³ÛÇÝ:  ÐÐ ·áñÍáÕ ÝáñÙ»ñÇÝ ¨ ëï³Ý¹³ñïÝ»ñÇÝ Ñ³Ù³å³ï³ëË³Ý: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5679EB" w:rsidRPr="004B10D5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4B10D5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ä³ïñ³ëïí³Í  óáñ»ÝÇ Í»Í³Í ï»ë³ÏÇó, ëåÇï³Ï ¨ Ã»÷³Ñ³Ý »Õ³Í: ö³Ã»Ã³íáñáõÙÁ` ·áñÍ³ñ³Ý³ÛÇÝ:  ÐÐ ·áñÍáÕ ÝáñÙ»ñÇÝ ¨ ëï³Ý¹³ñïÝ»ñÇÝ Ñ³Ù³å³ï³ëË³Ý:</w:t>
            </w:r>
          </w:p>
        </w:tc>
      </w:tr>
      <w:tr w:rsidR="005679EB" w:rsidRPr="00E14FB9" w:rsidTr="004B10D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5679EB" w:rsidRPr="00722657" w:rsidRDefault="005679EB" w:rsidP="005679E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12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C700F5" w:rsidRDefault="005679EB" w:rsidP="005679EB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</w:rPr>
              <w:t>սպիտակաձավար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5679EB">
              <w:rPr>
                <w:rFonts w:ascii="GHEA Grapalat" w:hAnsi="GHEA Grapalat"/>
                <w:b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20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20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8000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8000</w:t>
            </w:r>
          </w:p>
        </w:tc>
        <w:tc>
          <w:tcPr>
            <w:tcW w:w="2397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ä³ïñ³ëïí³Í óáñ»ÝÇó:  ¶áñÍ³ñ³Ý³ÛÇÝ ÷³Ã»Ã³íáñÙ³Ùµ: ÐÐ ·áñÍáÕ ÝáñÙ»ñÇÝ ¨ ëï³Ý¹³ñïÝ»ñÇÝ Ñ³Ù³å³ï³ëË³Ý: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ä³ïñ³ëïí³Í óáñ»ÝÇó:  ¶áñÍ³ñ³Ý³ÛÇÝ ÷³Ã»Ã³íáñÙ³Ùµ: ÐÐ ·áñÍáÕ ÝáñÙ»ñÇÝ ¨ ëï³Ý¹³ñïÝ»ñÇÝ Ñ³Ù³å³ï³ëË³Ý:</w:t>
            </w:r>
          </w:p>
        </w:tc>
      </w:tr>
      <w:tr w:rsidR="005679EB" w:rsidRPr="00E14FB9" w:rsidTr="004B10D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5679EB" w:rsidRPr="00722657" w:rsidRDefault="005679EB" w:rsidP="005679E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13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C700F5" w:rsidRDefault="005679EB" w:rsidP="005679EB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C700F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Հաճարաձավար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5679EB">
              <w:rPr>
                <w:rFonts w:ascii="GHEA Grapalat" w:hAnsi="GHEA Grapalat"/>
                <w:b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40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40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26400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26400</w:t>
            </w:r>
          </w:p>
        </w:tc>
        <w:tc>
          <w:tcPr>
            <w:tcW w:w="2397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EB" w:rsidRPr="004B10D5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4B10D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Ստացված</w:t>
            </w:r>
            <w:r w:rsidRPr="004B10D5"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 </w:t>
            </w:r>
            <w:r w:rsidRPr="004B10D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հաճարի</w:t>
            </w:r>
            <w:r w:rsidRPr="004B10D5"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 </w:t>
            </w:r>
            <w:r w:rsidRPr="004B10D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հատիկներից</w:t>
            </w:r>
            <w:r w:rsidRPr="004B10D5"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, </w:t>
            </w:r>
            <w:r w:rsidRPr="004B10D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հատիկների</w:t>
            </w:r>
            <w:r w:rsidRPr="004B10D5"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 </w:t>
            </w:r>
            <w:r w:rsidRPr="004B10D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խոնավությունը</w:t>
            </w:r>
            <w:r w:rsidRPr="004B10D5"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15%-</w:t>
            </w:r>
            <w:r w:rsidRPr="004B10D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ից</w:t>
            </w:r>
            <w:r w:rsidRPr="004B10D5"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4B10D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ոչ</w:t>
            </w:r>
            <w:r w:rsidRPr="004B10D5"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 </w:t>
            </w:r>
            <w:r w:rsidRPr="004B10D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ավելի</w:t>
            </w:r>
            <w:r w:rsidRPr="004B10D5"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, </w:t>
            </w:r>
            <w:r w:rsidRPr="004B10D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փաթեթավորումը</w:t>
            </w:r>
            <w:r w:rsidRPr="004B10D5"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 </w:t>
            </w:r>
            <w:r w:rsidRPr="004B10D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տոպրակներով</w:t>
            </w:r>
            <w:r w:rsidRPr="004B10D5"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4B10D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կամ</w:t>
            </w:r>
            <w:r w:rsidRPr="004B10D5"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 </w:t>
            </w:r>
            <w:r w:rsidRPr="004B10D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պարկերով</w:t>
            </w:r>
            <w:r w:rsidRPr="004B10D5"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: </w:t>
            </w:r>
            <w:r w:rsidRPr="004B10D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Անվտանգությունը</w:t>
            </w:r>
            <w:r w:rsidRPr="004B10D5"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4B10D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ըստ</w:t>
            </w:r>
            <w:r w:rsidRPr="004B10D5"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N2- III-4,9-01-2010 </w:t>
            </w:r>
            <w:r w:rsidRPr="004B10D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հիգենիկ</w:t>
            </w:r>
            <w:r w:rsidRPr="004B10D5"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 </w:t>
            </w:r>
            <w:r w:rsidRPr="004B10D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նորմատիվների</w:t>
            </w:r>
            <w:r w:rsidRPr="004B10D5"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 </w:t>
            </w:r>
            <w:r w:rsidRPr="004B10D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և</w:t>
            </w:r>
            <w:r w:rsidRPr="004B10D5"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,,</w:t>
            </w:r>
            <w:r w:rsidRPr="004B10D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Սննդա</w:t>
            </w:r>
            <w:r w:rsidRPr="004B10D5"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  <w:t>-</w:t>
            </w:r>
            <w:r w:rsidRPr="004B10D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մթերքի</w:t>
            </w:r>
            <w:r w:rsidRPr="004B10D5"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 </w:t>
            </w:r>
            <w:r w:rsidRPr="004B10D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անվտանգության</w:t>
            </w:r>
            <w:r w:rsidRPr="004B10D5"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 </w:t>
            </w:r>
            <w:r w:rsidRPr="004B10D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մանին</w:t>
            </w:r>
            <w:r w:rsidRPr="004B10D5"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,, </w:t>
            </w:r>
            <w:r w:rsidRPr="004B10D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ՀՀ</w:t>
            </w:r>
            <w:r w:rsidRPr="004B10D5"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4B10D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օրենքի</w:t>
            </w:r>
            <w:r w:rsidRPr="004B10D5"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 9-</w:t>
            </w:r>
            <w:r w:rsidRPr="004B10D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րդ</w:t>
            </w:r>
            <w:r w:rsidRPr="004B10D5"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4B10D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հոդվածի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679EB" w:rsidRPr="004B10D5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4B10D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Ստացված</w:t>
            </w:r>
            <w:r w:rsidRPr="004B10D5"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 </w:t>
            </w:r>
            <w:r w:rsidRPr="004B10D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հաճարի</w:t>
            </w:r>
            <w:r w:rsidRPr="004B10D5"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 </w:t>
            </w:r>
            <w:r w:rsidRPr="004B10D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հատիկներից</w:t>
            </w:r>
            <w:r w:rsidRPr="004B10D5"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, </w:t>
            </w:r>
            <w:r w:rsidRPr="004B10D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հատիկների</w:t>
            </w:r>
            <w:r w:rsidRPr="004B10D5"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 </w:t>
            </w:r>
            <w:r w:rsidRPr="004B10D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խոնավությունը</w:t>
            </w:r>
            <w:r w:rsidRPr="004B10D5"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15%-</w:t>
            </w:r>
            <w:r w:rsidRPr="004B10D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ից</w:t>
            </w:r>
            <w:r w:rsidRPr="004B10D5"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4B10D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ոչ</w:t>
            </w:r>
            <w:r w:rsidRPr="004B10D5"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 </w:t>
            </w:r>
            <w:r w:rsidRPr="004B10D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ավելի</w:t>
            </w:r>
            <w:r w:rsidRPr="004B10D5"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, </w:t>
            </w:r>
            <w:r w:rsidRPr="004B10D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փաթեթավորումը</w:t>
            </w:r>
            <w:r w:rsidRPr="004B10D5"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 </w:t>
            </w:r>
            <w:r w:rsidRPr="004B10D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տոպրակներով</w:t>
            </w:r>
            <w:r w:rsidRPr="004B10D5"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4B10D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կամ</w:t>
            </w:r>
            <w:r w:rsidRPr="004B10D5"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 </w:t>
            </w:r>
            <w:r w:rsidRPr="004B10D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պարկերով</w:t>
            </w:r>
            <w:r w:rsidRPr="004B10D5"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: </w:t>
            </w:r>
            <w:r w:rsidRPr="004B10D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Անվտանգությունը</w:t>
            </w:r>
            <w:r w:rsidRPr="004B10D5"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4B10D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ըստ</w:t>
            </w:r>
            <w:r w:rsidRPr="004B10D5"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N2- III-4,9-01-2010 </w:t>
            </w:r>
            <w:r w:rsidRPr="004B10D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հիգենիկ</w:t>
            </w:r>
            <w:r w:rsidRPr="004B10D5"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 </w:t>
            </w:r>
            <w:r w:rsidRPr="004B10D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նորմատիվների</w:t>
            </w:r>
            <w:r w:rsidRPr="004B10D5"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 </w:t>
            </w:r>
            <w:r w:rsidRPr="004B10D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և</w:t>
            </w:r>
            <w:r w:rsidRPr="004B10D5"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,,</w:t>
            </w:r>
            <w:r w:rsidRPr="004B10D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Սննդա</w:t>
            </w:r>
            <w:r w:rsidRPr="004B10D5"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  <w:t>-</w:t>
            </w:r>
            <w:r w:rsidRPr="004B10D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մթերքի</w:t>
            </w:r>
            <w:r w:rsidRPr="004B10D5"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 </w:t>
            </w:r>
            <w:r w:rsidRPr="004B10D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անվտանգության</w:t>
            </w:r>
            <w:r w:rsidRPr="004B10D5"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 </w:t>
            </w:r>
            <w:r w:rsidRPr="004B10D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մանին</w:t>
            </w:r>
            <w:r w:rsidRPr="004B10D5"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,, </w:t>
            </w:r>
            <w:r w:rsidRPr="004B10D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ՀՀ</w:t>
            </w:r>
            <w:r w:rsidRPr="004B10D5"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4B10D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օրենքի</w:t>
            </w:r>
            <w:r w:rsidRPr="004B10D5"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 9-</w:t>
            </w:r>
            <w:r w:rsidRPr="004B10D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րդ</w:t>
            </w:r>
            <w:r w:rsidRPr="004B10D5"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4B10D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հոդվածի</w:t>
            </w:r>
          </w:p>
        </w:tc>
      </w:tr>
      <w:tr w:rsidR="005679EB" w:rsidRPr="00E14FB9" w:rsidTr="004B10D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5679EB" w:rsidRPr="00722657" w:rsidRDefault="005679EB" w:rsidP="005679E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14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C700F5" w:rsidRDefault="005679EB" w:rsidP="005679EB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</w:rPr>
              <w:t>Հատիկավոր լոբի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5679EB">
              <w:rPr>
                <w:rFonts w:ascii="GHEA Grapalat" w:hAnsi="GHEA Grapalat"/>
                <w:b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30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30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34500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34500</w:t>
            </w:r>
          </w:p>
        </w:tc>
        <w:tc>
          <w:tcPr>
            <w:tcW w:w="2397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ÈáµÇ ·áõÝ³íáñ ó³ÛïáõÝ, ãáñ` ËáÝ³íáõÃÛáõÝÁ 15 %-Çó áã ³í»ÉÇ Ï³Ù ÙÇçÇÝ ãáñáõÃÛ³Ù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բ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` 15,1-18,0 %: î»Õ³Ï³Ý ³ñï³¹ñáõÃÛ³Ý: ÐÐ ·áñÍáÕ ÝáñÙ»ñÇÝ ¨ ëï³Ý¹³ñïÝ»ñÇÝ Ñ³Ù³å³ï³ëË³Ý: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ÈáµÇ ·áõÝ³íáñ ó³ÛïáõÝ, ãáñ` ËáÝ³íáõÃÛáõÝÁ 15 %-Çó áã ³í»ÉÇ Ï³Ù ÙÇçÇÝ ãáñáõÃÛ³Ù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բ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` 15,1-18,0 %: î»Õ³Ï³Ý ³ñï³¹ñáõÃÛ³Ý: ÐÐ ·áñÍáÕ ÝáñÙ»ñÇÝ ¨ ëï³Ý¹³ñïÝ»ñÇÝ Ñ³Ù³å³ï³ëË³Ý:</w:t>
            </w:r>
          </w:p>
        </w:tc>
      </w:tr>
      <w:tr w:rsidR="005679EB" w:rsidRPr="00E14FB9" w:rsidTr="004B10D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5679EB" w:rsidRPr="00722657" w:rsidRDefault="005679EB" w:rsidP="005679E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15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C700F5" w:rsidRDefault="005679EB" w:rsidP="005679EB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C700F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Վարունգ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5679EB">
              <w:rPr>
                <w:rFonts w:ascii="GHEA Grapalat" w:hAnsi="GHEA Grapalat"/>
                <w:b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60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60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12000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12000</w:t>
            </w:r>
          </w:p>
        </w:tc>
        <w:tc>
          <w:tcPr>
            <w:tcW w:w="2397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Â³ñÙ, ³é³Ýó íÝ³ëí³ÍùÝ»ñÇ ¨ ï»Õ³Ï³Ý ³ñï³¹ñáõÃÛ³Ý: ÐÐ ·áñÍáÕ ÝáñÙ»ñÇÝ ¨ ëï³Ý¹³ñïÝ»ñÇÝ Ñ³Ù³å³ï³ëË³Ý: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Â³ñÙ, ³é³Ýó íÝ³ëí³ÍùÝ»ñÇ ¨ ï»Õ³Ï³Ý ³ñï³¹ñáõÃÛ³Ý: ÐÐ ·áñÍáÕ ÝáñÙ»ñÇÝ ¨ ëï³Ý¹³ñïÝ»ñÇÝ Ñ³Ù³å³ï³ëË³Ý:</w:t>
            </w:r>
          </w:p>
        </w:tc>
      </w:tr>
      <w:tr w:rsidR="005679EB" w:rsidRPr="004D0036" w:rsidTr="004B10D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5679EB" w:rsidRPr="00722657" w:rsidRDefault="005679EB" w:rsidP="005679E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16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C700F5" w:rsidRDefault="005679EB" w:rsidP="005679EB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</w:rPr>
              <w:t>Տոմատի մածուկ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5679EB">
              <w:rPr>
                <w:rFonts w:ascii="GHEA Grapalat" w:hAnsi="GHEA Grapalat"/>
                <w:b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30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30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24800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24800</w:t>
            </w:r>
          </w:p>
        </w:tc>
        <w:tc>
          <w:tcPr>
            <w:tcW w:w="2397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</w:p>
        </w:tc>
      </w:tr>
      <w:tr w:rsidR="005679EB" w:rsidRPr="00E14FB9" w:rsidTr="004B10D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5679EB" w:rsidRPr="00722657" w:rsidRDefault="005679EB" w:rsidP="005679E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17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C700F5" w:rsidRDefault="005679EB" w:rsidP="005679EB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</w:rPr>
              <w:t>ձու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5679EB">
              <w:rPr>
                <w:rFonts w:ascii="GHEA Grapalat" w:hAnsi="GHEA Grapalat"/>
                <w:b/>
                <w:bCs/>
                <w:sz w:val="12"/>
                <w:szCs w:val="12"/>
                <w:lang w:val="ru-RU"/>
              </w:rPr>
              <w:t>հատ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1200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1200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84000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84000</w:t>
            </w:r>
          </w:p>
        </w:tc>
        <w:tc>
          <w:tcPr>
            <w:tcW w:w="2397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´³ñÓñ ï»ë³ÏÇ ³å³Ï» ï³ñ³Ý»ñáí, ÷³Ã»Ã³íáñáõÙÁ` ÙÇÝã¨ 10 ¹Ù3 ï³ñáÕáõÃÛ³Ùµ, ³å³Ï» ï³ñ³ÝÝ»ñáí: ö³Ã»Ã³íáñáõÙÁ` ·áñÍ³ñ³Ý³ÛÇÝ: ÐÐ ·áñÍáÕ ÝáñÙ»ñÇÝ ¨ ëï³Ý¹³ñïÝ»ñÇÝ Ñ³Ù³å³ï³ëË³Ý: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´³ñÓñ ï»ë³ÏÇ ³å³Ï» ï³ñ³Ý»ñáí, ÷³Ã»Ã³íáñáõÙÁ` ÙÇÝã¨ 10 ¹Ù3 ï³ñáÕáõÃÛ³Ùµ, ³å³Ï» ï³ñ³ÝÝ»ñáí: ö³Ã»Ã³íáñáõÙÁ` ·áñÍ³ñ³Ý³ÛÇÝ: ÐÐ ·áñÍáÕ ÝáñÙ»ñÇÝ ¨ ëï³Ý¹³ñïÝ»ñÇÝ Ñ³Ù³å³ï³ëË³Ý:</w:t>
            </w:r>
          </w:p>
        </w:tc>
      </w:tr>
      <w:tr w:rsidR="005679EB" w:rsidRPr="00E14FB9" w:rsidTr="004B10D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5679EB" w:rsidRPr="00722657" w:rsidRDefault="005679EB" w:rsidP="005679E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18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C700F5" w:rsidRDefault="005679EB" w:rsidP="005679EB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</w:rPr>
              <w:t>Միս /տավարի /փափուկ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5679EB">
              <w:rPr>
                <w:rFonts w:ascii="GHEA Grapalat" w:hAnsi="GHEA Grapalat"/>
                <w:b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143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143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386100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386100</w:t>
            </w:r>
          </w:p>
        </w:tc>
        <w:tc>
          <w:tcPr>
            <w:tcW w:w="2397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1-ÇÝ Ï³ñ·Ç, Òáõ ë»Õ³ÝÇ, ï»ë³Ï³íáñí³Í Áëï Ù»Ï ÓíÇ ½³Ý·í³ÍÇ,  ë»Õ³ÝÇ ÓíÇ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պահման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ժամկետը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25 ûñ, ë³éÝ³ñ³Ý³ÛÇÝ å³ÛÙ³ÝÝ»ñáõÙ` 120 ûñ: ÐÐ ·áñÍáÕ ÝáñÙ»ñÇÝ ¨ ëï³Ý¹³ñïÝ»ñÇÝ Ñ³Ù³å³ï³ëË³Ý: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1-ÇÝ Ï³ñ·Ç, Òáõ ë»Õ³ÝÇ, ï»ë³Ï³íáñí³Í Áëï Ù»Ï ÓíÇ ½³Ý·í³ÍÇ,  ë»Õ³ÝÇ ÓíÇ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պահման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ժամկետը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25 ûñ, ë³éÝ³ñ³Ý³ÛÇÝ å³ÛÙ³ÝÝ»ñáõÙ` 120 ûñ: ÐÐ ·áñÍáÕ ÝáñÙ»ñÇÝ ¨ ëï³Ý¹³ñïÝ»ñÇÝ Ñ³Ù³å³ï³ëË³Ý:</w:t>
            </w:r>
          </w:p>
        </w:tc>
      </w:tr>
      <w:tr w:rsidR="005679EB" w:rsidRPr="00E14FB9" w:rsidTr="004B10D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5679EB" w:rsidRPr="00722657" w:rsidRDefault="005679EB" w:rsidP="005679E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19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C700F5" w:rsidRDefault="005679EB" w:rsidP="005679EB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</w:rPr>
            </w:pPr>
            <w:r w:rsidRPr="00C700F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մարինացված</w:t>
            </w:r>
            <w:r w:rsidRPr="00C700F5"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 </w:t>
            </w:r>
            <w:r w:rsidRPr="00C700F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վարունգ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5679EB">
              <w:rPr>
                <w:rFonts w:ascii="GHEA Grapalat" w:hAnsi="GHEA Grapalat"/>
                <w:b/>
                <w:bCs/>
                <w:sz w:val="12"/>
                <w:szCs w:val="12"/>
                <w:lang w:val="ru-RU"/>
              </w:rPr>
              <w:t>հատ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20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20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15000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15000</w:t>
            </w:r>
          </w:p>
        </w:tc>
        <w:tc>
          <w:tcPr>
            <w:tcW w:w="2397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ØÇë ï³í³ñÇ Ã³ñÙ,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առանց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áëÏáñÇ Ùë»ÕÇù, ½³ñ·³ó³Í ÙÏ³ÝÝ»ñáí, å³Ñí³Í 6 Å-Çó áã ³í»ÉÇ£ ä³Õ»óñ³Í ÙëÇ Ù³Ï»ñ»ëÁ ãå»ïù ¿ ÉÇÝÇ ËáÝ³í, å³Ñí³Í 0-40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</w:rPr>
              <w:t>C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ç»ñÙ³ëïÇ×³ÝÇ å³ÛÙ³ÝÝ»ñáõÙ, 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</w:rPr>
              <w:t>I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å³ñ³ñïáõÃÛ³Ý: ÐÐ ·áñÍáÕ ÝáñÙ»ñÇÝ ¨ ëï³Ý¹³ñïÝ»ñÇÝ Ñ³Ù³å³ï³ëË³Ý: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679EB" w:rsidRPr="003E33F5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3E33F5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ØÇë ï³í³ñÇ Ã³ñÙ,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առանց</w:t>
            </w:r>
            <w:r w:rsidRPr="003E33F5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áëÏáñÇ Ùë»ÕÇù, ½³ñ·³ó³Í ÙÏ³ÝÝ»ñáí, å³Ñí³Í 6 Å-Çó áã ³í»ÉÇ£ ä³Õ»óñ³Í ÙëÇ Ù³Ï»ñ»ëÁ ãå»ïù ¿ ÉÇÝÇ ËáÝ³í, å³Ñí³Í 0-40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</w:rPr>
              <w:t>C</w:t>
            </w:r>
            <w:r w:rsidRPr="003E33F5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ç»ñÙ³ëïÇ×³ÝÇ å³ÛÙ³ÝÝ»ñáõÙ, 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</w:rPr>
              <w:t>I</w:t>
            </w:r>
            <w:r w:rsidRPr="003E33F5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å³ñ³ñïáõÃÛ³Ý: ÐÐ ·áñÍáÕ ÝáñÙ»ñÇÝ ¨ ëï³Ý¹³ñïÝ»ñÇÝ Ñ³Ù³å³ï³ëË³Ý:</w:t>
            </w:r>
          </w:p>
        </w:tc>
      </w:tr>
      <w:tr w:rsidR="005679EB" w:rsidRPr="00E14FB9" w:rsidTr="004B10D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5679EB" w:rsidRPr="00722657" w:rsidRDefault="005679EB" w:rsidP="005679E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lastRenderedPageBreak/>
              <w:t>20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C700F5" w:rsidRDefault="005679EB" w:rsidP="005679EB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</w:rPr>
              <w:t>Հավի միս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5679EB">
              <w:rPr>
                <w:rFonts w:ascii="GHEA Grapalat" w:hAnsi="GHEA Grapalat"/>
                <w:b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170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170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280500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280500</w:t>
            </w:r>
          </w:p>
        </w:tc>
        <w:tc>
          <w:tcPr>
            <w:tcW w:w="2397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բարձր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տեսակի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, 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ապակե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տարաներով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,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փաթեթավորումը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մինչև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1000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գրամ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տարողությամբ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, 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ապակե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տարաներով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, 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փաթեթավորումը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գործարանային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: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ՀՀ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գործող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նորմերին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և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ստանդարտներին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համապատասխան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: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բարձր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տեսակի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, 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ապակե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տարաներով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,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փաթեթավորումը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մինչև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1000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գրամ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տարողությամբ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, 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ապակե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տարաներով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, 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փաթեթավորումը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գործարանային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: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ՀՀ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գործող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նորմերին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և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ստանդարտներին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համապատասխան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:</w:t>
            </w:r>
          </w:p>
        </w:tc>
      </w:tr>
      <w:tr w:rsidR="005679EB" w:rsidRPr="00E14FB9" w:rsidTr="004B10D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5679EB" w:rsidRPr="00722657" w:rsidRDefault="005679EB" w:rsidP="005679E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21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C700F5" w:rsidRDefault="005679EB" w:rsidP="005679EB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</w:rPr>
              <w:t xml:space="preserve">Պանիր </w:t>
            </w:r>
            <w:r w:rsidRPr="00C700F5"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C700F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չանախ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5679EB">
              <w:rPr>
                <w:rFonts w:ascii="GHEA Grapalat" w:hAnsi="GHEA Grapalat"/>
                <w:b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50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50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100000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100000</w:t>
            </w:r>
          </w:p>
        </w:tc>
        <w:tc>
          <w:tcPr>
            <w:tcW w:w="2397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Ð³íÇ Ùë»ÕÇù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առանց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 ë³é»óñ³Í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վիճակի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, ³é³Ýó ÷áñáïÇùÇ, Ù³ùáõñ, ³ñÛáõÝ³½ñÏí³Í, ³é³Ýó ÏáÕÙÝ³ÏÇ Ñáï»ñÇ: ÐÐ ·áñÍáÕ ÝáñÙ»ñÇÝ ¨ ëï³Ý¹³ñïÝ»ñÇÝ Ñ³Ù³å³ï³ëË³Ý: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Ð³íÇ Ùë»ÕÇù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առանց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 ë³é»óñ³Í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վիճակի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, ³é³Ýó ÷áñáïÇùÇ, Ù³ùáõñ, ³ñÛáõÝ³½ñÏí³Í, ³é³Ýó ÏáÕÙÝ³ÏÇ Ñáï»ñÇ: ÐÐ ·áñÍáÕ ÝáñÙ»ñÇÝ ¨ ëï³Ý¹³ñïÝ»ñÇÝ Ñ³Ù³å³ï³ëË³Ý:</w:t>
            </w:r>
          </w:p>
        </w:tc>
      </w:tr>
      <w:tr w:rsidR="005679EB" w:rsidRPr="00E14FB9" w:rsidTr="004B10D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5679EB" w:rsidRPr="00722657" w:rsidRDefault="005679EB" w:rsidP="005679E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22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C700F5" w:rsidRDefault="005679EB" w:rsidP="005679EB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</w:rPr>
              <w:t>կաթ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5679EB">
              <w:rPr>
                <w:rFonts w:ascii="GHEA Grapalat" w:hAnsi="GHEA Grapalat"/>
                <w:b/>
                <w:bCs/>
                <w:sz w:val="12"/>
                <w:szCs w:val="12"/>
                <w:lang w:val="ru-RU"/>
              </w:rPr>
              <w:t>լիտր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200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200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80000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80000</w:t>
            </w:r>
          </w:p>
        </w:tc>
        <w:tc>
          <w:tcPr>
            <w:tcW w:w="2397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ä³ÝÇñ ÏáíÇ Ï³ÃÇó, ÛáõÕÇ ½³Ý·í³Í³ÛÇÝ Ù³ëÁ 50 %-Çó áã å³Ï³ë, ³ÕÇ ½³Ý·í³Í³ÛÇÝ Ù³ëÁ 3,5-4,5 %: ÐÐ ·áñÍáÕ ÝáñÙ»ñÇÝ ¨ ëï³Ý¹³ñïÝ»ñÇÝ Ñ³Ù³å³ï³ëË³Ý: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ä³ÝÇñ ÏáíÇ Ï³ÃÇó, ÛáõÕÇ ½³Ý·í³Í³ÛÇÝ Ù³ëÁ 50 %-Çó áã å³Ï³ë, ³ÕÇ ½³Ý·í³Í³ÛÇÝ Ù³ëÁ 3,5-4,5 %: ÐÐ ·áñÍáÕ ÝáñÙ»ñÇÝ ¨ ëï³Ý¹³ñïÝ»ñÇÝ Ñ³Ù³å³ï³ëË³Ý:</w:t>
            </w:r>
          </w:p>
        </w:tc>
      </w:tr>
      <w:tr w:rsidR="005679EB" w:rsidRPr="00E14FB9" w:rsidTr="004B10D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5679EB" w:rsidRPr="00722657" w:rsidRDefault="005679EB" w:rsidP="005679E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23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C700F5" w:rsidRDefault="005679EB" w:rsidP="005679EB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</w:rPr>
              <w:t>Մածուն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5679EB">
              <w:rPr>
                <w:rFonts w:ascii="GHEA Grapalat" w:hAnsi="GHEA Grapalat"/>
                <w:b/>
                <w:bCs/>
                <w:sz w:val="12"/>
                <w:szCs w:val="12"/>
                <w:lang w:val="ru-RU"/>
              </w:rPr>
              <w:t>կգ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400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400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240000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240000</w:t>
            </w:r>
          </w:p>
        </w:tc>
        <w:tc>
          <w:tcPr>
            <w:tcW w:w="2397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ä³ëï»ñ³óí³Í ÏáíÇ Ï³Ã 3.2 % ÛáõÕ³ÛÝáõÃÛ³Ùµ, ÃÃí³ÛÝáõÃÛáõÝÁ’ 16-21 °T, ã³÷³Íñ³ñí³Í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պլաստմասաե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1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լ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.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տարա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Ý»ñáõÙ: ÐÐ ·áñÍáÕ ÝáñÙ»ñÇÝ ¨ ëï³Ý¹³ñïÝ»ñÇÝ Ñ³Ù³å³ï³ëË³Ý: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ä³ëï»ñ³óí³Í ÏáíÇ Ï³Ã 3.2 % ÛáõÕ³ÛÝáõÃÛ³Ùµ, ÃÃí³ÛÝáõÃÛáõÝÁ’ 16-21 °T, ã³÷³Íñ³ñí³Í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պլաստմասաե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1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լ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.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տարա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Ý»ñáõÙ: ÐÐ ·áñÍáÕ ÝáñÙ»ñÇÝ ¨ ëï³Ý¹³ñïÝ»ñÇÝ Ñ³Ù³å³ï³ëË³Ý:</w:t>
            </w:r>
          </w:p>
        </w:tc>
      </w:tr>
      <w:tr w:rsidR="005679EB" w:rsidRPr="00E14FB9" w:rsidTr="004B10D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5679EB" w:rsidRPr="00722657" w:rsidRDefault="005679EB" w:rsidP="005679E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24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C700F5" w:rsidRDefault="005679EB" w:rsidP="005679EB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</w:rPr>
              <w:t>թթվասեր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5679EB">
              <w:rPr>
                <w:rFonts w:ascii="GHEA Grapalat" w:hAnsi="GHEA Grapalat"/>
                <w:b/>
                <w:bCs/>
                <w:sz w:val="12"/>
                <w:szCs w:val="12"/>
                <w:lang w:val="ru-RU"/>
              </w:rPr>
              <w:t>կգ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40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40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51000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51000</w:t>
            </w:r>
          </w:p>
        </w:tc>
        <w:tc>
          <w:tcPr>
            <w:tcW w:w="2397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Ø³ÍáõÝ 3,2 % ÛáõÕ³ÛÝáõÃÛ³Ùµ, ÃÃí³ÛÝáõÃÛáõÝÁ 110-140 ûT, ã³÷³Íñ³ñí³Í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պլաստմասաե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220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գ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.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տարա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Ý»ñáõÙ: ÐÐ ·áñÍáÕ ÝáñÙ»ñÇÝ ¨ ëï³Ý¹³ñïÝ»ñÇÝ Ñ³Ù³å³ï³ëË³Ý: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Ø³ÍáõÝ 3,2 % ÛáõÕ³ÛÝáõÃÛ³Ùµ, ÃÃí³ÛÝáõÃÛáõÝÁ 110-140 ûT, ã³÷³Íñ³ñí³Í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պլաստմասաե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220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գ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.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տարա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Ý»ñáõÙ: ÐÐ ·áñÍáÕ ÝáñÙ»ñÇÝ ¨ ëï³Ý¹³ñïÝ»ñÇÝ Ñ³Ù³å³ï³ëË³Ý:</w:t>
            </w:r>
          </w:p>
        </w:tc>
      </w:tr>
      <w:tr w:rsidR="005679EB" w:rsidRPr="00E14FB9" w:rsidTr="004B10D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5679EB" w:rsidRPr="00722657" w:rsidRDefault="005679EB" w:rsidP="005679E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25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C700F5" w:rsidRDefault="005679EB" w:rsidP="005679EB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</w:rPr>
              <w:t>կաթնաշոռ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5679EB">
              <w:rPr>
                <w:rFonts w:ascii="GHEA Grapalat" w:hAnsi="GHEA Grapalat"/>
                <w:b/>
                <w:bCs/>
                <w:sz w:val="12"/>
                <w:szCs w:val="12"/>
                <w:lang w:val="ru-RU"/>
              </w:rPr>
              <w:t>կգ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30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30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75000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75000</w:t>
            </w:r>
          </w:p>
        </w:tc>
        <w:tc>
          <w:tcPr>
            <w:tcW w:w="2397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EB" w:rsidRPr="004B10D5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AM" w:hAnsi="Arial A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4B10D5">
              <w:rPr>
                <w:rFonts w:ascii="Arial AM" w:hAnsi="Arial A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Â³ñÙ ÏáíÇ Ï³ÃÇó, ÛáõÕ³ÛÝáõÃÛáõÝÁ` 20%-Çó áã å³Ï³ë, ÃÃí³ÛÝáõÃÛáõÝÁ` 65-100 T: </w:t>
            </w:r>
            <w:r w:rsidRPr="004B10D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Գ</w:t>
            </w:r>
            <w:r w:rsidRPr="004B10D5">
              <w:rPr>
                <w:rFonts w:ascii="Arial AM" w:hAnsi="Arial A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áñÍ³ñ³Ý³ÛÇÝ ³ñï³¹ñáõÃÛ³Ùµ </w:t>
            </w:r>
            <w:r w:rsidRPr="004B10D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և</w:t>
            </w:r>
            <w:r w:rsidRPr="004B10D5">
              <w:rPr>
                <w:rFonts w:ascii="Arial AM" w:hAnsi="Arial A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4B10D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փաթեթավորմամբ</w:t>
            </w:r>
            <w:r w:rsidRPr="004B10D5">
              <w:rPr>
                <w:rFonts w:ascii="Arial AM" w:hAnsi="Arial AM" w:cs="Arial LatArm"/>
                <w:b/>
                <w:bCs/>
                <w:color w:val="000000"/>
                <w:sz w:val="14"/>
                <w:szCs w:val="14"/>
                <w:lang w:val="ru-RU"/>
              </w:rPr>
              <w:t>: ÐÐ ·áñÍáÕ ÝáñÙ»ñÇÝ ¨ ëï³Ý¹³ñïÝ»ñÇÝ Ñ³Ù³å³ï³ëË³Ý: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679EB" w:rsidRPr="004B10D5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AM" w:hAnsi="Arial A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4B10D5">
              <w:rPr>
                <w:rFonts w:ascii="Arial AM" w:hAnsi="Arial A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Â³ñÙ ÏáíÇ Ï³ÃÇó, ÛáõÕ³ÛÝáõÃÛáõÝÁ` 20%-Çó áã å³Ï³ë, ÃÃí³ÛÝáõÃÛáõÝÁ` 65-100 T: </w:t>
            </w:r>
            <w:r w:rsidRPr="004B10D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Գ</w:t>
            </w:r>
            <w:r w:rsidRPr="004B10D5">
              <w:rPr>
                <w:rFonts w:ascii="Arial AM" w:hAnsi="Arial A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áñÍ³ñ³Ý³ÛÇÝ ³ñï³¹ñáõÃÛ³Ùµ </w:t>
            </w:r>
            <w:r w:rsidRPr="004B10D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և</w:t>
            </w:r>
            <w:r w:rsidRPr="004B10D5">
              <w:rPr>
                <w:rFonts w:ascii="Arial AM" w:hAnsi="Arial A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4B10D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փաթեթավորմամբ</w:t>
            </w:r>
            <w:r w:rsidRPr="004B10D5">
              <w:rPr>
                <w:rFonts w:ascii="Arial AM" w:hAnsi="Arial AM" w:cs="Arial LatArm"/>
                <w:b/>
                <w:bCs/>
                <w:color w:val="000000"/>
                <w:sz w:val="14"/>
                <w:szCs w:val="14"/>
                <w:lang w:val="ru-RU"/>
              </w:rPr>
              <w:t>: ÐÐ ·áñÍáÕ ÝáñÙ»ñÇÝ ¨ ëï³Ý¹³ñïÝ»ñÇÝ Ñ³Ù³å³ï³ëË³Ý:</w:t>
            </w:r>
          </w:p>
        </w:tc>
      </w:tr>
      <w:tr w:rsidR="005679EB" w:rsidRPr="00E14FB9" w:rsidTr="004B10D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5679EB" w:rsidRPr="00722657" w:rsidRDefault="005679EB" w:rsidP="005679E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26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C700F5" w:rsidRDefault="005679EB" w:rsidP="005679EB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</w:rPr>
              <w:t>Կակաոյի փոշի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5679EB">
              <w:rPr>
                <w:rFonts w:ascii="GHEA Grapalat" w:hAnsi="GHEA Grapalat"/>
                <w:b/>
                <w:bCs/>
                <w:sz w:val="12"/>
                <w:szCs w:val="12"/>
                <w:lang w:val="ru-RU"/>
              </w:rPr>
              <w:t>տուփ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10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10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4000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4000</w:t>
            </w:r>
          </w:p>
        </w:tc>
        <w:tc>
          <w:tcPr>
            <w:tcW w:w="2397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Î³ÃÝ³ßáé ÃÃí³ÛÝáõÃÛáõÝÁ` 210-240 T, ÷³Ã»Ã³íáñí³Í ëå³éáÕÏ³Ý ï³ñ³Ý»ñáí ÙÇÝã¨ 100 · Ïßé³µ³ÅÇÝÝ»ñáí: ÐÐ ·áñÍáÕ ÝáñÙ»ñÇÝ ¨ ëï³Ý¹³ñïÝ»ñÇÝ Ñ³Ù³å³ï³ëË³Ý: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Î³ÃÝ³ßáé ÃÃí³ÛÝáõÃÛáõÝÁ` 210-240 T, ÷³Ã»Ã³íáñí³Í ëå³éáÕÏ³Ý ï³ñ³Ý»ñáí ÙÇÝã¨ 100 · Ïßé³µ³ÅÇÝÝ»ñáí: ÐÐ ·áñÍáÕ ÝáñÙ»ñÇÝ ¨ ëï³Ý¹³ñïÝ»ñÇÝ Ñ³Ù³å³ï³ëË³Ý:</w:t>
            </w:r>
          </w:p>
        </w:tc>
      </w:tr>
      <w:tr w:rsidR="005679EB" w:rsidRPr="00E14FB9" w:rsidTr="004B10D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5679EB" w:rsidRPr="00722657" w:rsidRDefault="005679EB" w:rsidP="005679E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27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C700F5" w:rsidRDefault="005679EB" w:rsidP="005679EB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</w:rPr>
              <w:t>Խտացրած կաթ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5679EB">
              <w:rPr>
                <w:rFonts w:ascii="GHEA Grapalat" w:hAnsi="GHEA Grapalat"/>
                <w:b/>
                <w:bCs/>
                <w:sz w:val="12"/>
                <w:szCs w:val="12"/>
                <w:lang w:val="ru-RU"/>
              </w:rPr>
              <w:t>տուփ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80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80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48000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48000</w:t>
            </w:r>
          </w:p>
        </w:tc>
        <w:tc>
          <w:tcPr>
            <w:tcW w:w="2397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ÊáÝ³íáõÃÛáõÝÁ` 6,0 %-Çó áã ³í»ÉÇ, pH-Áª 7,1-Çó áã ³í»ÉÇ, ¹Çëå»ñëáõÃÛáõÝÁ` 90,0 %-Çó áã å³Ï³ë, ÷³Ã»Ã³íáñí³Í ÃÕÃ» ïáõ÷»ñáõÙ: ö³Ã»Ã³íáñáõÙÁ` ·áñÍ³ñ³Ý³ÛÇÝ: ÐÐ ·áñÍáÕ ÝáñÙ»ñÇÝ ¨ ëï³Ý¹³ñïÝ»ñÇÝ Ñ³Ù³å³ï³ëË³Ý: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ÊáÝ³íáõÃÛáõÝÁ` 6,0 %-Çó áã ³í»ÉÇ, pH-Áª 7,1-Çó áã ³í»ÉÇ, ¹Çëå»ñëáõÃÛáõÝÁ` 90,0 %-Çó áã å³Ï³ë, ÷³Ã»Ã³íáñí³Í ÃÕÃ» ïáõ÷»ñáõÙ: ö³Ã»Ã³íáñáõÙÁ` ·áñÍ³ñ³Ý³ÛÇÝ: ÐÐ ·áñÍáÕ ÝáñÙ»ñÇÝ ¨ ëï³Ý¹³ñïÝ»ñÇÝ Ñ³Ù³å³ï³ëË³Ý:</w:t>
            </w:r>
          </w:p>
        </w:tc>
      </w:tr>
      <w:tr w:rsidR="005679EB" w:rsidRPr="00E14FB9" w:rsidTr="004B10D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5679EB" w:rsidRPr="00722657" w:rsidRDefault="005679EB" w:rsidP="005679E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28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C700F5" w:rsidRDefault="005679EB" w:rsidP="005679EB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</w:rPr>
              <w:t>թխվածքաբլիթ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5679EB">
              <w:rPr>
                <w:rFonts w:ascii="GHEA Grapalat" w:hAnsi="GHEA Grapalat"/>
                <w:b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60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60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72000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72000</w:t>
            </w:r>
          </w:p>
        </w:tc>
        <w:tc>
          <w:tcPr>
            <w:tcW w:w="2397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Êï³óñ³Í Ï³Ã ß³ù³ñáí, ËáÝ³íáõÃÛáõÝÁ` 26,5 %-Çó áã ³í»ÉÇ, ë³Ë³ñá½Á 43,5 %-Çó áã å³Ï³ë, Ï³ÃÝ³ÛÇÝ ãáñ ÝÛáõÃ»ñÇ ½³Ý·í³Í³ÛÇÝ Ù³ëÁ` 28,5 %-Çó áã å³Ï³ë, ÃÃí³ÛÝáõÃÛáõÝÁ` 8 0T-Çó áã ³í»ÉÇ, ÷³Ã»Ã³íáñáõÙÁ` ã³÷³Íñ³ñí³Í ÙÇÝã¨ 400· Ù»ï³Õ³Ï³Ý ï³ñ³Ý»ñáõÙ: ÐÐ ·áñÍáÕ ÝáñÙ»ñÇÝ ¨ ëï³Ý¹³ñïÝ»ñÇÝ Ñ³Ù³å³ï³ëË³Ý: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Êï³óñ³Í Ï³Ã ß³ù³ñáí, ËáÝ³íáõÃÛáõÝÁ` 26,5 %-Çó áã ³í»ÉÇ, ë³Ë³ñá½Á 43,5 %-Çó áã å³Ï³ë, Ï³ÃÝ³ÛÇÝ ãáñ ÝÛáõÃ»ñÇ ½³Ý·í³Í³ÛÇÝ Ù³ëÁ` 28,5 %-Çó áã å³Ï³ë, ÃÃí³ÛÝáõÃÛáõÝÁ` 8 0T-Çó áã ³í»ÉÇ, ÷³Ã»Ã³íáñáõÙÁ` ã³÷³Íñ³ñí³Í ÙÇÝã¨ 400· Ù»ï³Õ³Ï³Ý ï³ñ³Ý»ñáõÙ: ÐÐ ·áñÍáÕ ÝáñÙ»ñÇÝ ¨ ëï³Ý¹³ñïÝ»ñÇÝ Ñ³Ù³å³ï³ëË³Ý:</w:t>
            </w:r>
          </w:p>
        </w:tc>
      </w:tr>
      <w:tr w:rsidR="005679EB" w:rsidRPr="00E14FB9" w:rsidTr="004B10D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5679EB" w:rsidRPr="00722657" w:rsidRDefault="005679EB" w:rsidP="005679E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29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C700F5" w:rsidRDefault="005679EB" w:rsidP="005679EB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</w:rPr>
              <w:t>Խտ նյութեր ,կիսել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5679EB">
              <w:rPr>
                <w:rFonts w:ascii="GHEA Grapalat" w:hAnsi="GHEA Grapalat"/>
                <w:b/>
                <w:bCs/>
                <w:sz w:val="12"/>
                <w:szCs w:val="12"/>
                <w:lang w:val="ru-RU"/>
              </w:rPr>
              <w:t>տուփ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100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100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35000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35000</w:t>
            </w:r>
          </w:p>
        </w:tc>
        <w:tc>
          <w:tcPr>
            <w:tcW w:w="2397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Î³ÃÝ³ÑáõÝó, ß³ù³ñ³ÑáõÝó ¨ »ñÏ³ñ³ï¨ å³ïñ³ëïí³Í, ËáÝ³íáõÃÛáõÝÁ` 3%-Çó ÙÇÝã¨ 10%, ß³ù³ñÇ ½³Ý·í³Í³ÛÇÝ å³ñáõÝ³ÏáõÃÛáõÝÁ` 20%-Çó ÙÇÝã¨ 27%, ÛáõÕ³ÛÝáõÃÛáõÝÁ` 3%-Çó ÙÇÝã¨ 30%: ÐÐ ·áñÍáÕ ÝáñÙ»ñÇÝ ¨ ëï³Ý¹³ñïÝ»ñÇÝ Ñ³Ù³å³ï³ëË³Ý: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Î³ÃÝ³ÑáõÝó, ß³ù³ñ³ÑáõÝó ¨ »ñÏ³ñ³ï¨ å³ïñ³ëïí³Í, ËáÝ³íáõÃÛáõÝÁ` 3%-Çó ÙÇÝã¨ 10%, ß³ù³ñÇ ½³Ý·í³Í³ÛÇÝ å³ñáõÝ³ÏáõÃÛáõÝÁ` 20%-Çó ÙÇÝã¨ 27%, ÛáõÕ³ÛÝáõÃÛáõÝÁ` 3%-Çó ÙÇÝã¨ 30%: ÐÐ ·áñÍáÕ ÝáñÙ»ñÇÝ ¨ ëï³Ý¹³ñïÝ»ñÇÝ Ñ³Ù³å³ï³ëË³Ý:</w:t>
            </w:r>
          </w:p>
        </w:tc>
      </w:tr>
      <w:tr w:rsidR="005679EB" w:rsidRPr="00E14FB9" w:rsidTr="004B10D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5679EB" w:rsidRPr="00722657" w:rsidRDefault="005679EB" w:rsidP="005679E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30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C700F5" w:rsidRDefault="005679EB" w:rsidP="005679EB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</w:rPr>
              <w:t>Կոնֆետ կարամել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5679EB">
              <w:rPr>
                <w:rFonts w:ascii="GHEA Grapalat" w:hAnsi="GHEA Grapalat"/>
                <w:b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40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40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56000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56000</w:t>
            </w:r>
          </w:p>
        </w:tc>
        <w:tc>
          <w:tcPr>
            <w:tcW w:w="2397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Øñ·³ÛÇÝ, Ã³ñÙ, ïáõ÷»ñáí: ÐÐ ·áñÍáÕ ÝáñÙ»ñÇÝ ¨ ëï³Ý¹³ñïÝ»ñÇÝ 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lastRenderedPageBreak/>
              <w:t>Ñ³Ù³å³ï³ëË³Ý: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lastRenderedPageBreak/>
              <w:t xml:space="preserve">Øñ·³ÛÇÝ, Ã³ñÙ, ïáõ÷»ñáí: ÐÐ ·áñÍáÕ ÝáñÙ»ñÇÝ ¨ ëï³Ý¹³ñïÝ»ñÇÝ 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lastRenderedPageBreak/>
              <w:t>Ñ³Ù³å³ï³ëË³Ý:</w:t>
            </w:r>
          </w:p>
        </w:tc>
      </w:tr>
      <w:tr w:rsidR="005679EB" w:rsidRPr="00E14FB9" w:rsidTr="004B10D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5679EB" w:rsidRPr="00722657" w:rsidRDefault="005679EB" w:rsidP="005679E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lastRenderedPageBreak/>
              <w:t>31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C700F5" w:rsidRDefault="005679EB" w:rsidP="005679EB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C700F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կանաչի</w:t>
            </w:r>
            <w:r w:rsidRPr="00C700F5"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C700F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խառը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5679EB">
              <w:rPr>
                <w:rFonts w:ascii="GHEA Grapalat" w:hAnsi="GHEA Grapalat"/>
                <w:b/>
                <w:bCs/>
                <w:sz w:val="12"/>
                <w:szCs w:val="12"/>
                <w:lang w:val="ru-RU"/>
              </w:rPr>
              <w:t>կապ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150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150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15000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15000</w:t>
            </w:r>
          </w:p>
        </w:tc>
        <w:tc>
          <w:tcPr>
            <w:tcW w:w="2397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Â³ñÙ, Ùñ·³ÛÇÝ, ï»Õ³Ï³Ý ³ñï³¹ñáõÃÛ³Ý 2 ï»ë³ÏÇ` Ý³µ³Ãáí ¨ ÙÇçáõÏáí, ËáÝ³íáõÃÛáõÝÁ` 3.0% Çó áã ³í»ÉÇ, ÃÃí³ÛÝáõÃÛáõÝÁ` -3-26:  ÐÐ ·áñÍáÕ ÝáñÙ»ñÇÝ ¨ ëï³Ý¹³ñïÝ»ñÇÝ Ñ³Ù³å³ï³ëË³Ý: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Â³ñÙ, Ùñ·³ÛÇÝ, ï»Õ³Ï³Ý ³ñï³¹ñáõÃÛ³Ý 2 ï»ë³ÏÇ` Ý³µ³Ãáí ¨ ÙÇçáõÏáí, ËáÝ³íáõÃÛáõÝÁ` 3.0% Çó áã ³í»ÉÇ, ÃÃí³ÛÝáõÃÛáõÝÁ` -3-26:  ÐÐ ·áñÍáÕ ÝáñÙ»ñÇÝ ¨ ëï³Ý¹³ñïÝ»ñÇÝ Ñ³Ù³å³ï³ëË³Ý:</w:t>
            </w:r>
          </w:p>
        </w:tc>
      </w:tr>
      <w:tr w:rsidR="005679EB" w:rsidRPr="00E14FB9" w:rsidTr="004B10D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5679EB" w:rsidRPr="00722657" w:rsidRDefault="005679EB" w:rsidP="005679E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32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C700F5" w:rsidRDefault="005679EB" w:rsidP="005679EB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ջեմեր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5679EB">
              <w:rPr>
                <w:rFonts w:ascii="GHEA Grapalat" w:hAnsi="GHEA Grapalat"/>
                <w:b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50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50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90000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90000</w:t>
            </w:r>
          </w:p>
        </w:tc>
        <w:tc>
          <w:tcPr>
            <w:tcW w:w="2397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Â³ñÙ, ³é³Ýó íÝ³ëí³ÍùÝ»ñÇ ¨ ï»Õ³Ï³Ý ³ñï³¹ñáõÃÛ³Ý: ÐÐ ·áñÍáÕ ÝáñÙ»ñÇÝ ¨ ëï³Ý¹³ñïÝ»ñÇÝ Ñ³Ù³å³ï³ëË³Ý: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Â³ñÙ, ³é³Ýó íÝ³ëí³ÍùÝ»ñÇ ¨ ï»Õ³Ï³Ý ³ñï³¹ñáõÃÛ³Ý: ÐÐ ·áñÍáÕ ÝáñÙ»ñÇÝ ¨ ëï³Ý¹³ñïÝ»ñÇÝ Ñ³Ù³å³ï³ëË³Ý:</w:t>
            </w:r>
          </w:p>
        </w:tc>
      </w:tr>
      <w:tr w:rsidR="005679EB" w:rsidRPr="00E14FB9" w:rsidTr="004B10D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5679EB" w:rsidRPr="00722657" w:rsidRDefault="005679EB" w:rsidP="005679E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33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C700F5" w:rsidRDefault="005679EB" w:rsidP="005679EB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</w:rPr>
              <w:t>Թեյ սև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5679EB">
              <w:rPr>
                <w:rFonts w:ascii="GHEA Grapalat" w:hAnsi="GHEA Grapalat"/>
                <w:b/>
                <w:bCs/>
                <w:sz w:val="12"/>
                <w:szCs w:val="12"/>
                <w:lang w:val="ru-RU"/>
              </w:rPr>
              <w:t>տուփ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40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40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22000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22000</w:t>
            </w:r>
          </w:p>
        </w:tc>
        <w:tc>
          <w:tcPr>
            <w:tcW w:w="2397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î³ñµ»ñ Ùñ·»ñÇó ¨ Ñ³ï³åïáõÕÝ»ñÇó, å³ëï»ñ³óí³Í, µ³ñÓñ ï»ë³ÏÝ»ñÇ, ³å³Ï»  ï³ñ³Ý»ñáí, ·áñÍ³ñ³Ý³ÛÇÝ ÷³Ã»Ã³íáñÙ³Ùµ: ÐÐ ·áñÍáÕ ÝáñÙ»ñÇÝ ¨ ëï³Ý¹³ñïÝ»ñÇÝ Ñ³Ù³å³ï³ëË³Ý: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î³ñµ»ñ Ùñ·»ñÇó ¨ Ñ³ï³åïáõÕÝ»ñÇó, å³ëï»ñ³óí³Í, µ³ñÓñ ï»ë³ÏÝ»ñÇ, ³å³Ï»  ï³ñ³Ý»ñáí, ·áñÍ³ñ³Ý³ÛÇÝ ÷³Ã»Ã³íáñÙ³Ùµ: ÐÐ ·áñÍáÕ ÝáñÙ»ñÇÝ ¨ ëï³Ý¹³ñïÝ»ñÇÝ Ñ³Ù³å³ï³ëË³Ý:</w:t>
            </w:r>
          </w:p>
        </w:tc>
      </w:tr>
      <w:tr w:rsidR="005679EB" w:rsidRPr="00E14FB9" w:rsidTr="004B10D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5679EB" w:rsidRPr="00722657" w:rsidRDefault="005679EB" w:rsidP="005679E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34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C700F5" w:rsidRDefault="005679EB" w:rsidP="005679EB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</w:rPr>
            </w:pPr>
            <w:r w:rsidRPr="00C700F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Փխրեցուցիչ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5679EB">
              <w:rPr>
                <w:rFonts w:ascii="GHEA Grapalat" w:hAnsi="GHEA Grapalat"/>
                <w:b/>
                <w:bCs/>
                <w:sz w:val="12"/>
                <w:szCs w:val="12"/>
                <w:lang w:val="ru-RU"/>
              </w:rPr>
              <w:t>հատ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4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4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400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400</w:t>
            </w:r>
          </w:p>
        </w:tc>
        <w:tc>
          <w:tcPr>
            <w:tcW w:w="2397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´³ÛË³Ã»Û ë¨, ï»ñ¨Ý»ñáí,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գործարանային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փաթեթավորմամբ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£ ÐÐ ·áñÍáÕ ÝáñÙ»ñÇÝ ¨ ëï³Ý¹³ñïÝ»ñÇÝ Ñ³Ù³å³ï³ëË³Ý: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´³ÛË³Ã»Û ë¨, ï»ñ¨Ý»ñáí,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գործարանային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փաթեթավորմամբ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£ ÐÐ ·áñÍáÕ ÝáñÙ»ñÇÝ ¨ ëï³Ý¹³ñïÝ»ñÇÝ Ñ³Ù³å³ï³ëË³Ý:</w:t>
            </w:r>
          </w:p>
        </w:tc>
      </w:tr>
      <w:tr w:rsidR="005679EB" w:rsidRPr="00E14FB9" w:rsidTr="004B10D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5679EB" w:rsidRPr="00722657" w:rsidRDefault="005679EB" w:rsidP="005679E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35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C700F5" w:rsidRDefault="005679EB" w:rsidP="005679EB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Աղ կերակրի մանր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5679EB">
              <w:rPr>
                <w:rFonts w:ascii="GHEA Grapalat" w:hAnsi="GHEA Grapalat"/>
                <w:b/>
                <w:bCs/>
                <w:sz w:val="12"/>
                <w:szCs w:val="12"/>
                <w:lang w:val="ru-RU"/>
              </w:rPr>
              <w:t>հատ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25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25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4500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4500</w:t>
            </w:r>
          </w:p>
        </w:tc>
        <w:tc>
          <w:tcPr>
            <w:tcW w:w="2397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â³÷³Íñ³ñí³Í, ·áñÍ³ñ³Ý³ÛÇÝ ÷³Ã»Ã³íáñÙ³Ùµ: ÐÐ ·áñÍáÕ ÝáñÙ»ñÇÝ ¨ ëï³Ý¹³ñïÝ»ñÇÝ Ñ³Ù³å³ï³ëË³Ý: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â³÷³Íñ³ñí³Í, ·áñÍ³ñ³Ý³ÛÇÝ ÷³Ã»Ã³íáñÙ³Ùµ: ÐÐ ·áñÍáÕ ÝáñÙ»ñÇÝ ¨ ëï³Ý¹³ñïÝ»ñÇÝ Ñ³Ù³å³ï³ëË³Ý:</w:t>
            </w:r>
          </w:p>
        </w:tc>
      </w:tr>
      <w:tr w:rsidR="005679EB" w:rsidRPr="00E14FB9" w:rsidTr="004B10D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5679EB" w:rsidRPr="00722657" w:rsidRDefault="005679EB" w:rsidP="005679E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36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C700F5" w:rsidRDefault="005679EB" w:rsidP="005679EB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C700F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Կանաչ</w:t>
            </w:r>
            <w:r w:rsidRPr="00C700F5"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C700F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լոբի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5679EB">
              <w:rPr>
                <w:rFonts w:ascii="GHEA Grapalat" w:hAnsi="GHEA Grapalat"/>
                <w:b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50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50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15000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15000</w:t>
            </w:r>
          </w:p>
        </w:tc>
        <w:tc>
          <w:tcPr>
            <w:tcW w:w="2397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¾ùëïñ³ ï»ë³ÏÇ Ûá¹³óí³Í, Ûá¹Ç ½³Ý·í³Í³ÛÇÝ Ù³ëÁ` 50±10 Ù·/Ï·: ö³Ã»Ã³íáñáõÙÁ` ·áñÍ³ñ³Ý³ÛÇÝ: ÐÐ ·áñÍáÕ ÝáñÙ»ñÇÝ ¨ ëï³Ý¹³ñïÝ»ñÇÝ Ñ³Ù³å³ï³ëË³Ý: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¾ùëïñ³ ï»ë³ÏÇ Ûá¹³óí³Í, Ûá¹Ç ½³Ý·í³Í³ÛÇÝ Ù³ëÁ` 50±10 Ù·/Ï·: ö³Ã»Ã³íáñáõÙÁ` ·áñÍ³ñ³Ý³ÛÇÝ: ÐÐ ·áñÍáÕ ÝáñÙ»ñÇÝ ¨ ëï³Ý¹³ñïÝ»ñÇÝ Ñ³Ù³å³ï³ëË³Ý:</w:t>
            </w:r>
          </w:p>
        </w:tc>
      </w:tr>
      <w:tr w:rsidR="005679EB" w:rsidRPr="00E14FB9" w:rsidTr="004B10D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5679EB" w:rsidRPr="00722657" w:rsidRDefault="005679EB" w:rsidP="005679E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37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C700F5" w:rsidRDefault="005679EB" w:rsidP="005679EB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C700F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համեմունք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5679EB">
              <w:rPr>
                <w:rFonts w:ascii="GHEA Grapalat" w:hAnsi="GHEA Grapalat"/>
                <w:b/>
                <w:bCs/>
                <w:sz w:val="12"/>
                <w:szCs w:val="12"/>
                <w:lang w:val="ru-RU"/>
              </w:rPr>
              <w:t>տուփ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15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15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1800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1800</w:t>
            </w:r>
          </w:p>
        </w:tc>
        <w:tc>
          <w:tcPr>
            <w:tcW w:w="2397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Â³ñÙ, ³é³Ýó íÝ³ëí³ÍùÝ»ñÇ ¨ ï»Õ³Ï³Ý ³ñï³¹ñáõÃÛ³Ý: ÐÐ ·áñÍáÕ ÝáñÙ»ñÇÝ ¨ ëï³Ý¹³ñïÝ»ñÇÝ Ñ³Ù³å³ï³ëË³Ý: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Â³ñÙ, ³é³Ýó íÝ³ëí³ÍùÝ»ñÇ ¨ ï»Õ³Ï³Ý ³ñï³¹ñáõÃÛ³Ý: ÐÐ ·áñÍáÕ ÝáñÙ»ñÇÝ ¨ ëï³Ý¹³ñïÝ»ñÇÝ Ñ³Ù³å³ï³ëË³Ý:</w:t>
            </w:r>
          </w:p>
        </w:tc>
      </w:tr>
      <w:tr w:rsidR="005679EB" w:rsidRPr="00E14FB9" w:rsidTr="004B10D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5679EB" w:rsidRPr="00722657" w:rsidRDefault="005679EB" w:rsidP="005679E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38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C700F5" w:rsidRDefault="005679EB" w:rsidP="005679EB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C700F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Պղպեղ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5679EB">
              <w:rPr>
                <w:rFonts w:ascii="GHEA Grapalat" w:hAnsi="GHEA Grapalat"/>
                <w:b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50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50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10000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10000</w:t>
            </w:r>
          </w:p>
        </w:tc>
        <w:tc>
          <w:tcPr>
            <w:tcW w:w="2397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Ð³Ù»ÙáõÝù ³Õ³ó³Í, ËáÝ³íáõÃÛáõÝÁ` 12 %-Çó áã ³í»ÉÇ, »Ã»ñ³ÛÇÝ ÛáõÕ»ñÁ` 0.8%-Çó áã å³Ï³ë: ÐÐ ·áñÍáÕ ÝáñÙ»ñÇÝ ¨ ëï³Ý¹³ñïÝ»ñÇÝ Ñ³Ù³å³ï³ëË³Ý: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Ð³Ù»ÙáõÝù ³Õ³ó³Í, ËáÝ³íáõÃÛáõÝÁ` 12 %-Çó áã ³í»ÉÇ, »Ã»ñ³ÛÇÝ ÛáõÕ»ñÁ` 0.8%-Çó áã å³Ï³ë: ÐÐ ·áñÍáÕ ÝáñÙ»ñÇÝ ¨ ëï³Ý¹³ñïÝ»ñÇÝ Ñ³Ù³å³ï³ëË³Ý:</w:t>
            </w:r>
          </w:p>
        </w:tc>
      </w:tr>
      <w:tr w:rsidR="005679EB" w:rsidRPr="00E14FB9" w:rsidTr="004B10D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5679EB" w:rsidRPr="00722657" w:rsidRDefault="005679EB" w:rsidP="005679E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39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C700F5" w:rsidRDefault="005679EB" w:rsidP="005679EB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C700F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Խմորիչ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5679EB">
              <w:rPr>
                <w:rFonts w:ascii="GHEA Grapalat" w:hAnsi="GHEA Grapalat"/>
                <w:b/>
                <w:bCs/>
                <w:sz w:val="12"/>
                <w:szCs w:val="12"/>
                <w:lang w:val="ru-RU"/>
              </w:rPr>
              <w:t>տուփ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5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5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1000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1000</w:t>
            </w:r>
          </w:p>
        </w:tc>
        <w:tc>
          <w:tcPr>
            <w:tcW w:w="2397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Â³ñÙ, ³é³Ýó íÝ³ëí³ÍùÝ»ñÇ ¨ ï»Õ³Ï³Ý ³ñï³¹ñáõÃÛ³Ý: ÐÐ ·áñÍáÕ ÝáñÙ»ñÇÝ ¨ ëï³Ý¹³ñïÝ»ñÇÝ Ñ³Ù³å³ï³ëË³Ý: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Â³ñÙ, ³é³Ýó íÝ³ëí³ÍùÝ»ñÇ ¨ ï»Õ³Ï³Ý ³ñï³¹ñáõÃÛ³Ý: ÐÐ ·áñÍáÕ ÝáñÙ»ñÇÝ ¨ ëï³Ý¹³ñïÝ»ñÇÝ Ñ³Ù³å³ï³ëË³Ý:</w:t>
            </w:r>
          </w:p>
        </w:tc>
      </w:tr>
      <w:tr w:rsidR="005679EB" w:rsidRPr="00E14FB9" w:rsidTr="004B10D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5679EB" w:rsidRPr="00722657" w:rsidRDefault="005679EB" w:rsidP="005679E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40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C700F5" w:rsidRDefault="005679EB" w:rsidP="005679EB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կաղամբ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5679EB">
              <w:rPr>
                <w:rFonts w:ascii="GHEA Grapalat" w:hAnsi="GHEA Grapalat"/>
                <w:b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150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150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22500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22500</w:t>
            </w:r>
          </w:p>
        </w:tc>
        <w:tc>
          <w:tcPr>
            <w:tcW w:w="2397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Չոր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, â³÷³Íñ³ñí³Í, ·áñÍ³ñ³Ý³ÛÇÝ ÷³Ã»Ã³íáñÙ³Ùµ: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Խոնավությունը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8%-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ից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ոչ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ավել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:  ÐÐ ·áñÍáÕ ÝáñÙ»ñÇÝ ¨ ëï³Ý¹³ñïÝ»ñÇÝ Ñ³Ù³å³ï³ëË³Ý: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Չոր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, â³÷³Íñ³ñí³Í, ·áñÍ³ñ³Ý³ÛÇÝ ÷³Ã»Ã³íáñÙ³Ùµ: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Խոնավությունը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8%-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ից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ոչ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ավել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:  ÐÐ ·áñÍáÕ ÝáñÙ»ñÇÝ ¨ ëï³Ý¹³ñïÝ»ñÇÝ Ñ³Ù³å³ï³ëË³Ý:</w:t>
            </w:r>
          </w:p>
        </w:tc>
      </w:tr>
      <w:tr w:rsidR="005679EB" w:rsidRPr="00E14FB9" w:rsidTr="004B10D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5679EB" w:rsidRPr="00722657" w:rsidRDefault="005679EB" w:rsidP="005679E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41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C700F5" w:rsidRDefault="005679EB" w:rsidP="005679EB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</w:rPr>
              <w:t>կարտոֆիլ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5679EB">
              <w:rPr>
                <w:rFonts w:ascii="GHEA Grapalat" w:hAnsi="GHEA Grapalat"/>
                <w:b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900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900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180000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180000</w:t>
            </w:r>
          </w:p>
        </w:tc>
        <w:tc>
          <w:tcPr>
            <w:tcW w:w="2397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¶ÉáõË Ï³Õ³Ùµ,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առանց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արտաքին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վնասվածքների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,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չցրտահարված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, ëáíáñ³Ï³Ý ï»ë³ÏÝ»ñÇ: ÐÐ ·áñÍáÕ ÝáñÙ»ñÇÝ ¨ ëï³Ý¹³ñïÝ»ñÇÝ Ñ³Ù³å³ï³ëË³Ý: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¶ÉáõË Ï³Õ³Ùµ,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առանց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արտաքին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վնասվածքների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,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չցրտահարված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, ëáíáñ³Ï³Ý ï»ë³ÏÝ»ñÇ: ÐÐ ·áñÍáÕ ÝáñÙ»ñÇÝ ¨ ëï³Ý¹³ñïÝ»ñÇÝ Ñ³Ù³å³ï³ëË³Ý:</w:t>
            </w:r>
          </w:p>
        </w:tc>
      </w:tr>
      <w:tr w:rsidR="005679EB" w:rsidRPr="00E14FB9" w:rsidTr="004B10D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5679EB" w:rsidRPr="00722657" w:rsidRDefault="005679EB" w:rsidP="005679E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42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C700F5" w:rsidRDefault="005679EB" w:rsidP="005679EB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</w:rPr>
              <w:t>դեղձ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5679EB">
              <w:rPr>
                <w:rFonts w:ascii="GHEA Grapalat" w:hAnsi="GHEA Grapalat"/>
                <w:b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30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30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4500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4500</w:t>
            </w:r>
          </w:p>
        </w:tc>
        <w:tc>
          <w:tcPr>
            <w:tcW w:w="2397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I ï»ë³ÏÇ, ãóñï³Ñ³ñí³Í, ³é³Ýó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արտաքին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íÝ³ëí³ÍùÝ»ñÇ, Ý»Õ Ù³ëÇ ïñ³Ù³·ÇÍÁ 4 ëÙ-Çó áã å³Ï³ë, ï»ë³Ï³Ýáõ Ù³ùñáõÃÛáõÝÁ` 90 %-Çó áã å³Ï³ë, ÷³Ã»Ã³íáñáõÙÁ` ÏïáñÇ, ó³óÝÇ ¨ åáÉÇÙ»ñ³ÛÇÝ å³ñÏ»ñáí: ÐÐ ·áñÍáÕ ÝáñÙ»ñÇÝ ¨ ëï³Ý¹³ñïÝ»ñÇÝ Ñ³Ù³å³ï³ëË³Ý: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I ï»ë³ÏÇ, ãóñï³Ñ³ñí³Í, ³é³Ýó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արտաքին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íÝ³ëí³ÍùÝ»ñÇ, Ý»Õ Ù³ëÇ ïñ³Ù³·ÇÍÁ 4 ëÙ-Çó áã å³Ï³ë, ï»ë³Ï³Ýáõ Ù³ùñáõÃÛáõÝÁ` 90 %-Çó áã å³Ï³ë, ÷³Ã»Ã³íáñáõÙÁ` ÏïáñÇ, ó³óÝÇ ¨ åáÉÇÙ»ñ³ÛÇÝ å³ñÏ»ñáí: ÐÐ ·áñÍáÕ ÝáñÙ»ñÇÝ ¨ ëï³Ý¹³ñïÝ»ñÇÝ Ñ³Ù³å³ï³ëË³Ý:</w:t>
            </w:r>
          </w:p>
        </w:tc>
      </w:tr>
      <w:tr w:rsidR="005679EB" w:rsidRPr="00E14FB9" w:rsidTr="004B10D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5679EB" w:rsidRPr="00722657" w:rsidRDefault="005679EB" w:rsidP="005679E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43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C700F5" w:rsidRDefault="005679EB" w:rsidP="005679EB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Լոլիկ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5679EB">
              <w:rPr>
                <w:rFonts w:ascii="GHEA Grapalat" w:hAnsi="GHEA Grapalat"/>
                <w:b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50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50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10000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10000</w:t>
            </w:r>
          </w:p>
        </w:tc>
        <w:tc>
          <w:tcPr>
            <w:tcW w:w="2397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Â³ñÙ, ³é³Ýó íÝ³ëí³ÍùÝ»ñÇ ¨ ï»Õ³Ï³Ý ³ñï³¹ñáõÃÛ³Ý: ÐÐ ·áñÍáÕ ÝáñÙ»ñÇÝ ¨ ëï³Ý¹³ñïÝ»ñÇÝ 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lastRenderedPageBreak/>
              <w:t>Ñ³Ù³å³ï³ëË³Ý: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lastRenderedPageBreak/>
              <w:t xml:space="preserve"> Â³ñÙ, ³é³Ýó íÝ³ëí³ÍùÝ»ñÇ ¨ ï»Õ³Ï³Ý ³ñï³¹ñáõÃÛ³Ý: ÐÐ ·áñÍáÕ ÝáñÙ»ñÇÝ ¨ ëï³Ý¹³ñïÝ»ñÇÝ 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lastRenderedPageBreak/>
              <w:t>Ñ³Ù³å³ï³ëË³Ý:</w:t>
            </w:r>
          </w:p>
        </w:tc>
      </w:tr>
      <w:tr w:rsidR="005679EB" w:rsidRPr="00E14FB9" w:rsidTr="004B10D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5679EB" w:rsidRPr="00722657" w:rsidRDefault="005679EB" w:rsidP="005679E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lastRenderedPageBreak/>
              <w:t>44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C700F5" w:rsidRDefault="005679EB" w:rsidP="005679EB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Գազար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5679EB">
              <w:rPr>
                <w:rFonts w:ascii="GHEA Grapalat" w:hAnsi="GHEA Grapalat"/>
                <w:b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60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60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15000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15000</w:t>
            </w:r>
          </w:p>
        </w:tc>
        <w:tc>
          <w:tcPr>
            <w:tcW w:w="2397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Â³ñÙ, ³é³Ýó íÝ³ëí³ÍùÝ»ñÇ ¨ ï»Õ³Ï³Ý ³ñï³¹ñáõÃÛ³Ý: ÐÐ ·áñÍáÕ ÝáñÙ»ñÇÝ ¨ ëï³Ý¹³ñïÝ»ñÇÝ Ñ³Ù³å³ï³ëË³Ý: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Â³ñÙ, ³é³Ýó íÝ³ëí³ÍùÝ»ñÇ ¨ ï»Õ³Ï³Ý ³ñï³¹ñáõÃÛ³Ý: ÐÐ ·áñÍáÕ ÝáñÙ»ñÇÝ ¨ ëï³Ý¹³ñïÝ»ñÇÝ Ñ³Ù³å³ï³ëË³Ý:</w:t>
            </w:r>
          </w:p>
        </w:tc>
      </w:tr>
      <w:tr w:rsidR="005679EB" w:rsidRPr="00E14FB9" w:rsidTr="004B10D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5679EB" w:rsidRPr="00722657" w:rsidRDefault="005679EB" w:rsidP="005679E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45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C700F5" w:rsidRDefault="005679EB" w:rsidP="005679EB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</w:rPr>
              <w:t>Բազուկ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5679EB">
              <w:rPr>
                <w:rFonts w:ascii="GHEA Grapalat" w:hAnsi="GHEA Grapalat"/>
                <w:b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40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40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6400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6400</w:t>
            </w:r>
          </w:p>
        </w:tc>
        <w:tc>
          <w:tcPr>
            <w:tcW w:w="2397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êáíáñ³Ï³Ý ï»ë³ÏÇ, ³é³Ýó ³ñï³ùÇÝ íÝ³ëí³ÍùÝ»ñÇ, í³Õ³Ñ³ë, ÙÇçÇÝ »ñÏ³ñáõÃÛáõÝÁ 10-15 ëÙ: ÐÐ ·áñÍáÕ ÝáñÙ»ñÇÝ ¨ ëï³Ý¹³ñïÝ»ñÇÝ Ñ³Ù³å³ï³ëË³Ý: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E14FB9" w:rsidRDefault="00E14FB9" w:rsidP="00E14FB9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êáíáñ³Ï³Ý</w:t>
            </w:r>
            <w:r w:rsidR="005679EB"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ï»ë³</w:t>
            </w:r>
            <w:r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ÏÇ³é³Ýó</w:t>
            </w:r>
          </w:p>
          <w:p w:rsidR="00E14FB9" w:rsidRDefault="00E14FB9" w:rsidP="00E14FB9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</w:rPr>
            </w:pPr>
            <w:r w:rsidRPr="00E14FB9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</w:rPr>
              <w:t>³ñï³ùÇÝíÝ³ëí³ÍùÝ»ñÇ,</w:t>
            </w:r>
          </w:p>
          <w:p w:rsidR="005679EB" w:rsidRPr="00E14FB9" w:rsidRDefault="00E14FB9" w:rsidP="00E14FB9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</w:rPr>
              <w:t>í³Õ³Ñ³ë, ÙÇçÇÝ</w:t>
            </w:r>
            <w:r w:rsidR="005679EB" w:rsidRPr="00E14FB9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</w:rPr>
              <w:t xml:space="preserve">»ñÏ³ñáõÃÛáõÝÁ 10-15 ëÙ: ÐÐ </w:t>
            </w:r>
            <w:r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</w:rPr>
              <w:t>·áñÍáÕ ÝáñÙ»ñÇÝ ¨</w:t>
            </w:r>
            <w:bookmarkStart w:id="0" w:name="_GoBack"/>
            <w:bookmarkEnd w:id="0"/>
            <w:r w:rsidRPr="00E14FB9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</w:rPr>
              <w:t>ëï³Ý¹³ñïÝ»ñÇÝ</w:t>
            </w:r>
            <w:r w:rsidR="005679EB" w:rsidRPr="00E14FB9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</w:rPr>
              <w:t>Ñ³Ù³å³ï³ëË³Ý:</w:t>
            </w:r>
          </w:p>
        </w:tc>
      </w:tr>
      <w:tr w:rsidR="005679EB" w:rsidRPr="00E14FB9" w:rsidTr="004B10D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5679EB" w:rsidRPr="00722657" w:rsidRDefault="005679EB" w:rsidP="005679E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46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C700F5" w:rsidRDefault="005679EB" w:rsidP="005679EB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</w:rPr>
              <w:t>սոխ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5679EB">
              <w:rPr>
                <w:rFonts w:ascii="GHEA Grapalat" w:hAnsi="GHEA Grapalat"/>
                <w:b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60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60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16000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16000</w:t>
            </w:r>
          </w:p>
        </w:tc>
        <w:tc>
          <w:tcPr>
            <w:tcW w:w="2397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êáíáñ³Ï³Ý ï»ë³ÏÇ, ³é³Ýó ³ñï³ùÇÝ íÝ³ëí³ÍùÝ»ñÇ, í³Õ³Ñ³ë, ÙÇçÇÝ »ñÏ³ñáõÃÛáõÝÁ 5-7 ëÙ, É³ÛÝùÁ` 10-12 ëÙ: ÐÐ ·áñÍáÕ ÝáñÙ»ñÇÝ ¨ ëï³Ý¹³ñïÝ»ñÇÝ Ñ³Ù³å³ï³ëË³Ý: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êáíáñ³Ï³Ý ï»ë³ÏÇ, ³é³Ýó ³ñï³ùÇÝ íÝ³ëí³ÍùÝ»ñÇ, í³Õ³Ñ³ë, ÙÇçÇÝ »ñÏ³ñáõÃÛáõÝÁ 5-7 ëÙ, É³ÛÝùÁ` 10-12 ëÙ: ÐÐ ·áñÍáÕ ÝáñÙ»ñÇÝ ¨ ëï³Ý¹³ñïÝ»ñÇÝ Ñ³Ù³å³ï³ëË³Ý:</w:t>
            </w:r>
          </w:p>
        </w:tc>
      </w:tr>
      <w:tr w:rsidR="005679EB" w:rsidRPr="00E14FB9" w:rsidTr="004B10D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5679EB" w:rsidRPr="00722657" w:rsidRDefault="005679EB" w:rsidP="005679E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47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C700F5" w:rsidRDefault="005679EB" w:rsidP="005679EB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</w:rPr>
              <w:t>Շոկոլադե կրեմ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5679EB">
              <w:rPr>
                <w:rFonts w:ascii="GHEA Grapalat" w:hAnsi="GHEA Grapalat"/>
                <w:b/>
                <w:bCs/>
                <w:sz w:val="12"/>
                <w:szCs w:val="12"/>
                <w:lang w:val="ru-RU"/>
              </w:rPr>
              <w:t>տուփ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30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30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54000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54000</w:t>
            </w:r>
          </w:p>
        </w:tc>
        <w:tc>
          <w:tcPr>
            <w:tcW w:w="2397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ÀÝïÇñ ï»ë³ÏÇ, Ã³ñÙ, ÏÇë³ÏÍáõ, Ý»Õ Ù³ëÇ ïñ³Ù³·ÇÍÁ 3ëÙ-Çó áã å³Ï³ë: ÐÐ ·áñÍáÕ ÝáñÙ»ñÇÝ ¨ ëï³Ý¹³ñïÝ»ñÇÝ Ñ³Ù³å³ï³ëË³Ý: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ÀÝïÇñ ï»ë³ÏÇ, Ã³ñÙ, ÏÇë³ÏÍáõ, Ý»Õ Ù³ëÇ ïñ³Ù³·ÇÍÁ 3ëÙ-Çó áã å³Ï³ë: ÐÐ ·áñÍáÕ ÝáñÙ»ñÇÝ ¨ ëï³Ý¹³ñïÝ»ñÇÝ Ñ³Ù³å³ï³ëË³Ý:</w:t>
            </w:r>
          </w:p>
        </w:tc>
      </w:tr>
      <w:tr w:rsidR="005679EB" w:rsidRPr="00E14FB9" w:rsidTr="004B10D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5679EB" w:rsidRPr="00722657" w:rsidRDefault="005679EB" w:rsidP="005679E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48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C700F5" w:rsidRDefault="005679EB" w:rsidP="005679EB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խնձոր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5679EB">
              <w:rPr>
                <w:rFonts w:ascii="GHEA Grapalat" w:hAnsi="GHEA Grapalat"/>
                <w:b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200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200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40000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40000</w:t>
            </w:r>
          </w:p>
        </w:tc>
        <w:tc>
          <w:tcPr>
            <w:tcW w:w="2397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¶áñÍ³ñ³Ý³ÛÇÝ,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ապակե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տարայով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: ÐÐ ·áñÍáÕ ÝáñÙ»ñÇÝ ¨ ëï³Ý¹³ñïÝ»ñÇÝ Ñ³Ù³å³ï³ëË³Ý: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¶áñÍ³ñ³Ý³ÛÇÝ,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ապակե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տարայով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: ÐÐ ·áñÍáÕ ÝáñÙ»ñÇÝ ¨ ëï³Ý¹³ñïÝ»ñÇÝ Ñ³Ù³å³ï³ëË³Ý:</w:t>
            </w:r>
          </w:p>
        </w:tc>
      </w:tr>
      <w:tr w:rsidR="005679EB" w:rsidRPr="00E14FB9" w:rsidTr="004B10D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5679EB" w:rsidRPr="00722657" w:rsidRDefault="005679EB" w:rsidP="005679E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49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C700F5" w:rsidRDefault="005679EB" w:rsidP="005679EB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</w:rPr>
              <w:t>ծիրան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5679EB">
              <w:rPr>
                <w:rFonts w:ascii="GHEA Grapalat" w:hAnsi="GHEA Grapalat"/>
                <w:b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15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15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7500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7500</w:t>
            </w:r>
          </w:p>
        </w:tc>
        <w:tc>
          <w:tcPr>
            <w:tcW w:w="2397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ÊÝÓáñ Ã³ñÙ, åïÕ³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բ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³Ý³Ï³Ý I ËÙ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բ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Ç, Ý»Õ ïñ³Ù³·ÇÍÁ 5 ëÙ-Çó áã å³Ï³ë: ²é³Ýó íÝ³ëí³ÍùÝ»ñÇ, Ã³ñÙ ¨ ³ËáñÅ»ÉÇ ë»ëùáí: ÐÐ ·áñÍáÕ ÝáñÙ»ñÇÝ ¨ ëï³Ý¹³ñïÝ»ñÇÝ Ñ³Ù³å³ï³ëË³Ý: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ÊÝÓáñ Ã³ñÙ, åïÕ³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բ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³Ý³Ï³Ý I ËÙ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բ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Ç, Ý»Õ ïñ³Ù³·ÇÍÁ 5 ëÙ-Çó áã å³Ï³ë: ²é³Ýó íÝ³ëí³ÍùÝ»ñÇ, Ã³ñÙ ¨ ³ËáñÅ»ÉÇ ë»ëùáí: ÐÐ ·áñÍáÕ ÝáñÙ»ñÇÝ ¨ ëï³Ý¹³ñïÝ»ñÇÝ Ñ³Ù³å³ï³ëË³Ý:</w:t>
            </w:r>
          </w:p>
        </w:tc>
      </w:tr>
      <w:tr w:rsidR="005679EB" w:rsidRPr="00E14FB9" w:rsidTr="004B10D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5679EB" w:rsidRPr="00722657" w:rsidRDefault="005679EB" w:rsidP="005679E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50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C700F5" w:rsidRDefault="005679EB" w:rsidP="005679EB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C700F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Պահածոյացված</w:t>
            </w:r>
            <w:r w:rsidRPr="00C700F5"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 </w:t>
            </w:r>
            <w:r w:rsidRPr="00C700F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ոլոռ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5679EB">
              <w:rPr>
                <w:rFonts w:ascii="GHEA Grapalat" w:hAnsi="GHEA Grapalat"/>
                <w:b/>
                <w:bCs/>
                <w:sz w:val="12"/>
                <w:szCs w:val="12"/>
                <w:lang w:val="ru-RU"/>
              </w:rPr>
              <w:t>տուփ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30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30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22500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22500</w:t>
            </w:r>
          </w:p>
        </w:tc>
        <w:tc>
          <w:tcPr>
            <w:tcW w:w="2397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Â³ñÙ,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առանց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արտաքին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վնասվածքների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: î³ñµ»ñ ï»ë³ÏÇ ¨ ã³÷ë»ñÇ:  ÐÐ ·áñÍáÕ ÝáñÙ»ñÇÝ ¨ ëï³Ý¹³ñïÝ»ñÇÝ Ñ³Ù³å³ï³ëË³Ý: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Â³ñÙ,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առանց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արտաքին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վնասվածքների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: î³ñµ»ñ ï»ë³ÏÇ ¨ ã³÷ë»ñÇ:  ÐÐ ·áñÍáÕ ÝáñÙ»ñÇÝ ¨ ëï³Ý¹³ñïÝ»ñÇÝ Ñ³Ù³å³ï³ëË³Ý:</w:t>
            </w:r>
          </w:p>
        </w:tc>
      </w:tr>
      <w:tr w:rsidR="005679EB" w:rsidRPr="00E14FB9" w:rsidTr="004B10D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5679EB" w:rsidRPr="00722657" w:rsidRDefault="005679EB" w:rsidP="005679E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51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C700F5" w:rsidRDefault="005679EB" w:rsidP="005679EB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C700F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Կոնֆետեղեն</w:t>
            </w:r>
            <w:r w:rsidRPr="00C700F5"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  <w:t>,</w:t>
            </w:r>
            <w:r w:rsidRPr="00C700F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կոնֆետ</w:t>
            </w:r>
            <w:r w:rsidRPr="00C700F5"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 </w:t>
            </w:r>
            <w:r w:rsidRPr="00C700F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շոկոլադապատ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5679EB">
              <w:rPr>
                <w:rFonts w:ascii="GHEA Grapalat" w:hAnsi="GHEA Grapalat"/>
                <w:b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15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15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33000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33000</w:t>
            </w:r>
          </w:p>
        </w:tc>
        <w:tc>
          <w:tcPr>
            <w:tcW w:w="2397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EB" w:rsidRPr="005679EB" w:rsidRDefault="004B10D5" w:rsidP="004B10D5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Բ</w:t>
            </w:r>
            <w:r w:rsidR="005679EB"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արձր</w:t>
            </w:r>
            <w:r w:rsidRPr="004B10D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="005679EB"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տեսակի</w:t>
            </w:r>
            <w:r w:rsidR="005679EB"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,</w:t>
            </w:r>
            <w:r w:rsidR="005679EB"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ապակե</w:t>
            </w:r>
            <w:r w:rsidRPr="004B10D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="005679EB"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տարաներով</w:t>
            </w:r>
            <w:r w:rsidR="005679EB"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, </w:t>
            </w:r>
            <w:r w:rsidR="005679EB"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փաթեթավորումը</w:t>
            </w:r>
            <w:r w:rsidRPr="004B10D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="005679EB"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մինչև</w:t>
            </w:r>
            <w:r w:rsidR="005679EB"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1000</w:t>
            </w:r>
            <w:r w:rsidRPr="004B10D5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="005679EB"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գրամ</w:t>
            </w:r>
            <w:r w:rsidR="005679EB"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 </w:t>
            </w:r>
            <w:r w:rsidR="005679EB"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տարողությամբ</w:t>
            </w:r>
            <w:r w:rsidR="005679EB"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,  </w:t>
            </w:r>
            <w:r w:rsidR="005679EB"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ապակե</w:t>
            </w:r>
            <w:r w:rsidRPr="004B10D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="005679EB"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տարաներով</w:t>
            </w:r>
            <w:r w:rsidR="005679EB"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,</w:t>
            </w:r>
            <w:r w:rsidRPr="004B10D5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="005679EB"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փաթեթավորումը</w:t>
            </w:r>
            <w:r w:rsidRPr="004B10D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="005679EB"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գործարանային</w:t>
            </w:r>
            <w:r w:rsidR="005679EB"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:</w:t>
            </w:r>
            <w:r w:rsidRPr="004B10D5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="005679EB"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ՀՀ</w:t>
            </w:r>
            <w:r w:rsidRPr="004B10D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="005679EB"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գործող</w:t>
            </w:r>
            <w:r w:rsidR="005679EB"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 </w:t>
            </w:r>
            <w:r w:rsidR="005679EB"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նորմերինևստանդարտներին</w:t>
            </w:r>
            <w:r w:rsidR="005679EB"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 </w:t>
            </w:r>
            <w:r w:rsidR="005679EB"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համապատասխան</w:t>
            </w:r>
            <w:r w:rsidR="005679EB"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: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բարձր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տեսակի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, 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ապակե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տարաներով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,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փաթեթավորումը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մինչև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1000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գրամ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տարողությամբ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, 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ապակե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տարաներով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, 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փաթեթավորումը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գործարանային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: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ՀՀ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գործող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նորմերին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և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ստանդարտներին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համապատասխան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:</w:t>
            </w:r>
          </w:p>
        </w:tc>
      </w:tr>
      <w:tr w:rsidR="005679EB" w:rsidRPr="00E14FB9" w:rsidTr="004B10D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5679EB" w:rsidRPr="00722657" w:rsidRDefault="005679EB" w:rsidP="005679E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52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C700F5" w:rsidRDefault="005679EB" w:rsidP="005679EB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C700F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Մրգահյութ</w:t>
            </w:r>
            <w:r w:rsidRPr="00C700F5"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C700F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պատրաստի</w:t>
            </w:r>
            <w:r w:rsidRPr="00C700F5"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 </w:t>
            </w:r>
            <w:r w:rsidRPr="00C700F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օգտագործման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5679EB">
              <w:rPr>
                <w:rFonts w:ascii="GHEA Grapalat" w:hAnsi="GHEA Grapalat"/>
                <w:b/>
                <w:bCs/>
                <w:sz w:val="12"/>
                <w:szCs w:val="12"/>
                <w:lang w:val="ru-RU"/>
              </w:rPr>
              <w:t>լիտր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300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300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132000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132000</w:t>
            </w:r>
          </w:p>
        </w:tc>
        <w:tc>
          <w:tcPr>
            <w:tcW w:w="2397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Ըստ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սահմանված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բնութագրի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: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Անվտանգությունը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`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ըստ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N 2-III-4.9-01-2010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հիգիենիկ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նորմատիվների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,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իսկ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մակնշումը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` “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Սննդամթերքի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անվտանգության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մասին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”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ՀՀ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օրենքի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8-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րդ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հոդվածի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: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Ըստ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սահմանված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բնութագրի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: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Անվտանգությունը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`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ըստ</w:t>
            </w:r>
            <w:r w:rsidR="004B10D5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N2II4.9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-2010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հիգիենիկնորմատիվների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,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իսկ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մակնշումը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` “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Սննդամթերքի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անվտանգության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մասին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”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ՀՀ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օրենքի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8-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րդ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հոդվածի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:</w:t>
            </w:r>
          </w:p>
        </w:tc>
      </w:tr>
      <w:tr w:rsidR="005679EB" w:rsidRPr="00E14FB9" w:rsidTr="004B10D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5679EB" w:rsidRPr="00722657" w:rsidRDefault="005679EB" w:rsidP="005679E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53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C700F5" w:rsidRDefault="005679EB" w:rsidP="005679EB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C700F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Քաղցր</w:t>
            </w:r>
            <w:r w:rsidRPr="00C700F5"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 </w:t>
            </w:r>
            <w:r w:rsidRPr="00C700F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թխվածքաբլիթ</w:t>
            </w:r>
            <w:r w:rsidRPr="00C700F5"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  <w:t>/</w:t>
            </w:r>
            <w:r w:rsidRPr="00C700F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վաֆլի</w:t>
            </w:r>
            <w:r w:rsidRPr="00C700F5"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  <w:t>/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5679EB">
              <w:rPr>
                <w:rFonts w:ascii="GHEA Grapalat" w:hAnsi="GHEA Grapalat"/>
                <w:b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40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40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38000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38000</w:t>
            </w:r>
          </w:p>
        </w:tc>
        <w:tc>
          <w:tcPr>
            <w:tcW w:w="2397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Շշալցված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, ÐÐ ·áñÍáÕ ÝáñÙ»ñÇÝ ¨ ëï³Ý¹³ñïÝ»ñÇÝ Ñ³Ù³å³ï³ëË³Ý: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Շշալցված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, ÐÐ ·áñÍáÕ ÝáñÙ»ñÇÝ ¨ ëï³Ý¹³ñïÝ»ñÇÝ Ñ³Ù³å³ï³ëË³Ý:</w:t>
            </w:r>
          </w:p>
        </w:tc>
      </w:tr>
      <w:tr w:rsidR="005679EB" w:rsidRPr="00E14FB9" w:rsidTr="004B10D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5679EB" w:rsidRPr="00722657" w:rsidRDefault="005679EB" w:rsidP="005679E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54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C700F5" w:rsidRDefault="005679EB" w:rsidP="005679EB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C700F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սև</w:t>
            </w:r>
            <w:r w:rsidRPr="00C700F5"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 </w:t>
            </w:r>
            <w:r w:rsidRPr="00C700F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սալոր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5679EB">
              <w:rPr>
                <w:rFonts w:ascii="GHEA Grapalat" w:hAnsi="GHEA Grapalat"/>
                <w:b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150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150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7200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7200</w:t>
            </w:r>
          </w:p>
        </w:tc>
        <w:tc>
          <w:tcPr>
            <w:tcW w:w="2397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Î³ÃÝ³ÑáõÝó, ß³ù³ñ³ÑáõÝó ¨ »ñÏ³ñ³ï¨ å³ïñ³ëïí³Í, ËáÝ³íáõÃÛáõÝÁ` 3%-Çó ÙÇÝã¨ 10%, ß³ù³ñÇ ½³Ý·í³Í³ÛÇÝ å³ñáõÝ³ÏáõÃÛáõÝÁ` 20%-Çó ÙÇÝã¨ 27%, ÛáõÕ³ÛÝáõÃÛáõÝÁ` 3%-Çó ÙÇÝã¨ 30%: ÐÐ ·áñÍáÕ ÝáñÙ»ñÇÝ ¨ ëï³Ý¹³ñïÝ»ñÇÝ Ñ³Ù³å³ï³ëË³Ý: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Î³ÃÝ³ÑáõÝó, ß³ù³ñ³ÑáõÝó ¨ »ñÏ³ñ³ï¨ å³ïñ³ëïí³Í, ËáÝ³íáõÃÛáõÝÁ` 3%-Çó ÙÇÝã¨ 10%, ß³ù³ñÇ ½³Ý·í³Í³ÛÇÝ å³ñáõÝ³ÏáõÃÛáõÝÁ` 20%-Çó ÙÇÝã¨ 27%, ÛáõÕ³ÛÝáõÃÛáõÝÁ` 3%-Çó ÙÇÝã¨ 30%: ÐÐ ·áñÍáÕ ÝáñÙ»ñÇÝ ¨ ëï³Ý¹³ñïÝ»ñÇÝ Ñ³Ù³å³ï³ëË³Ý:</w:t>
            </w:r>
          </w:p>
        </w:tc>
      </w:tr>
      <w:tr w:rsidR="005679EB" w:rsidRPr="00E14FB9" w:rsidTr="004B10D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5679EB" w:rsidRPr="00722657" w:rsidRDefault="005679EB" w:rsidP="005679E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55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C700F5" w:rsidRDefault="005679EB" w:rsidP="005679EB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C700F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բլղուր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5679EB">
              <w:rPr>
                <w:rFonts w:ascii="GHEA Grapalat" w:hAnsi="GHEA Grapalat"/>
                <w:b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20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20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8000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8000</w:t>
            </w:r>
          </w:p>
        </w:tc>
        <w:tc>
          <w:tcPr>
            <w:tcW w:w="2397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Â³ñÙ,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առանց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արտաքին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վնասվածքների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: î³ñµ»ñ ï»ë³ÏÇ ¨ ã³÷ë»ñÇ:  ÐÐ ·áñÍáÕ ÝáñÙ»ñÇÝ ¨ ëï³Ý¹³ñïÝ»ñÇÝ Ñ³Ù³å³ï³ëË³Ý: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Â³ñÙ,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առանց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արտաքին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5679EB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վնասվածքների</w:t>
            </w:r>
            <w:r w:rsidR="004B10D5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: î³ñµ»ñ ï»ë³ÏÇ ¨ ã³÷ë»ñÇ:  ÐÐ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·áñÍáÕ ÝáñÙ»ñÇÝ ¨ ëï³Ý¹³ñïÝ»ñÇÝ Ñ³Ù³å³ï³ëË³Ý:</w:t>
            </w:r>
          </w:p>
        </w:tc>
      </w:tr>
      <w:tr w:rsidR="005679EB" w:rsidRPr="00E14FB9" w:rsidTr="004B10D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5679EB" w:rsidRPr="00722657" w:rsidRDefault="005679EB" w:rsidP="005679E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56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C700F5" w:rsidRDefault="005679EB" w:rsidP="005679EB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C700F5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Սմբուկ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5679EB">
              <w:rPr>
                <w:rFonts w:ascii="GHEA Grapalat" w:hAnsi="GHEA Grapalat"/>
                <w:b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60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60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12000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12000</w:t>
            </w:r>
          </w:p>
        </w:tc>
        <w:tc>
          <w:tcPr>
            <w:tcW w:w="2397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ä³ïñ³ëïí³Í  óáñ»ÝÇ Í»Í³Í ï»ë³ÏÇó, ëåÇï³Ï ¨ Ã»÷³Ñ³Ý »Õ³Í: ö³Ã»Ã³íáñáõÙÁ` ·áñÍ³ñ³Ý³ÛÇÝ:  ÐÐ ·áñÍáÕ ÝáñÙ»ñÇÝ ¨ ëï³Ý¹³ñïÝ»ñÇÝ Ñ³Ù³å³ï³ëË³Ý: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ä³ïñ³ëïí³Í </w:t>
            </w:r>
            <w:r w:rsidR="004B10D5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 óáñ»ÝÇ Í»Í³Í ï»ë³ÏÇó, ëåÇï³Ï ¨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Ã»÷³Ñ³Ý »Õ³Í: ö³Ã»Ã³íáñáõÙÁ` ·áñÍ³ñ³Ý³ÛÇÝ:  ÐÐ ·áñÍáÕ ÝáñÙ»ñÇÝ ¨ ëï³Ý¹³ñïÝ»ñÇÝ Ñ³Ù³å³ï³ëË³Ý:</w:t>
            </w:r>
          </w:p>
        </w:tc>
      </w:tr>
      <w:tr w:rsidR="005679EB" w:rsidRPr="00E14FB9" w:rsidTr="004B10D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5679EB" w:rsidRPr="00722657" w:rsidRDefault="005679EB" w:rsidP="005679E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57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LatArm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ձմերուկ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5679EB">
              <w:rPr>
                <w:rFonts w:ascii="GHEA Grapalat" w:hAnsi="GHEA Grapalat"/>
                <w:b/>
                <w:bCs/>
                <w:sz w:val="12"/>
                <w:szCs w:val="12"/>
              </w:rPr>
              <w:t>կգ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80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5679EB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 w:rsidRPr="005679E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80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8000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</w:pPr>
            <w:r w:rsidRPr="005679EB"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8000</w:t>
            </w:r>
          </w:p>
        </w:tc>
        <w:tc>
          <w:tcPr>
            <w:tcW w:w="2397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Â³ñÙ, ³é³Ýó íÝ³ëí³ÍùÝ»ñÇ ¨ ï»Õ³Ï³Ý ³ñï³¹ñáõÃÛ³Ý: ÐÐ 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lastRenderedPageBreak/>
              <w:t>·áñÍáÕ ÝáñÙ»ñÇÝ ¨ ëï³Ý¹³ñïÝ»ñÇÝ Ñ³Ù³å³ï³ëË³Ý: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679EB" w:rsidRPr="005679EB" w:rsidRDefault="005679EB" w:rsidP="004675B0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lastRenderedPageBreak/>
              <w:t>Â³ñÙ, ³é³Ýó íÝ³ëí</w:t>
            </w:r>
            <w:r w:rsidR="004B10D5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 xml:space="preserve">³ÍùÝ»ñÇ ¨ ï»Õ³Ï³Ý </w:t>
            </w:r>
            <w:r w:rsidR="004B10D5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lastRenderedPageBreak/>
              <w:t>³ñï³¹ñáõÃÛ³Ý:ÐÐ</w:t>
            </w:r>
            <w:r w:rsidRPr="005679EB">
              <w:rPr>
                <w:rFonts w:ascii="Arial LatArm" w:hAnsi="Arial LatArm" w:cs="Arial LatArm"/>
                <w:b/>
                <w:bCs/>
                <w:color w:val="000000"/>
                <w:sz w:val="14"/>
                <w:szCs w:val="14"/>
                <w:lang w:val="ru-RU"/>
              </w:rPr>
              <w:t>·áñÍáÕ ÝáñÙ»ñÇÝ ¨ ëï³Ý¹³ñïÝ»ñÇÝ Ñ³Ù³å³ï³ëË³Ý:</w:t>
            </w:r>
          </w:p>
        </w:tc>
      </w:tr>
      <w:tr w:rsidR="007E274B" w:rsidRPr="00947981" w:rsidTr="007E274B">
        <w:trPr>
          <w:trHeight w:val="137"/>
        </w:trPr>
        <w:tc>
          <w:tcPr>
            <w:tcW w:w="408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213125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lastRenderedPageBreak/>
              <w:t>Գնմանը</w:t>
            </w:r>
            <w:r w:rsidR="005679EB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նթացակարգի</w:t>
            </w:r>
            <w:r w:rsidR="005679EB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ընտրության</w:t>
            </w:r>
            <w:r w:rsidR="005679EB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7100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249EB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Գնմանառարկաններըներա</w:t>
            </w:r>
            <w:r w:rsidRPr="00947981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ռ</w:t>
            </w:r>
            <w:r w:rsidRPr="00947981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վածենՀՀՖՆկողմիցշրջանակայինհամաձայնագրերովիրականացվողգնումներիցանկում</w:t>
            </w:r>
          </w:p>
        </w:tc>
      </w:tr>
      <w:tr w:rsidR="007E274B" w:rsidRPr="00947981" w:rsidTr="00B01B99">
        <w:trPr>
          <w:trHeight w:val="196"/>
        </w:trPr>
        <w:tc>
          <w:tcPr>
            <w:tcW w:w="11185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7E274B" w:rsidRPr="00947981" w:rsidTr="00B01B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85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274B" w:rsidRPr="00947981" w:rsidRDefault="007E274B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947981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նմանֆինանսավորմանաղբյուրը</w:t>
            </w:r>
            <w:r w:rsidRPr="00947981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947981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ըստբյուջետայինծախսերիգործառականդասակարգման</w:t>
            </w:r>
            <w:r w:rsidRPr="00947981">
              <w:rPr>
                <w:rStyle w:val="af4"/>
                <w:rFonts w:ascii="Arial LatArm" w:hAnsi="Arial LatArm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7E274B" w:rsidRPr="00947981" w:rsidTr="007E27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216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8816D8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</w:p>
        </w:tc>
        <w:tc>
          <w:tcPr>
            <w:tcW w:w="305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8816D8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</w:p>
        </w:tc>
      </w:tr>
      <w:tr w:rsidR="007E274B" w:rsidRPr="00947981" w:rsidTr="007E27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16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4675B0" w:rsidRDefault="004675B0" w:rsidP="007B5608">
            <w:pPr>
              <w:tabs>
                <w:tab w:val="left" w:pos="1248"/>
              </w:tabs>
              <w:rPr>
                <w:rFonts w:asciiTheme="minorHAnsi" w:hAnsiTheme="minorHAnsi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 xml:space="preserve">               </w:t>
            </w: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 xml:space="preserve">       </w:t>
            </w:r>
            <w:r>
              <w:rPr>
                <w:rFonts w:asciiTheme="minorHAnsi" w:hAnsiTheme="minorHAnsi"/>
                <w:b/>
                <w:sz w:val="14"/>
                <w:szCs w:val="14"/>
              </w:rPr>
              <w:t xml:space="preserve">  </w:t>
            </w: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V</w:t>
            </w:r>
          </w:p>
        </w:tc>
        <w:tc>
          <w:tcPr>
            <w:tcW w:w="305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01C9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7E274B" w:rsidRPr="00947981" w:rsidTr="00B01B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85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E274B" w:rsidRPr="00947981" w:rsidRDefault="007E274B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7E274B" w:rsidRPr="00947981" w:rsidTr="007E27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9"/>
        </w:trPr>
        <w:tc>
          <w:tcPr>
            <w:tcW w:w="6711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8816D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րավերու</w:t>
            </w:r>
            <w:r w:rsidR="005679EB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ղարկելու</w:t>
            </w:r>
            <w:r w:rsidR="005679EB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="005679EB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r w:rsidR="005679EB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74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4675B0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1</w:t>
            </w:r>
            <w:r w:rsidR="004675B0">
              <w:rPr>
                <w:rFonts w:ascii="Arial LatArm" w:hAnsi="Arial LatArm"/>
                <w:b/>
                <w:sz w:val="14"/>
                <w:szCs w:val="14"/>
              </w:rPr>
              <w:t>0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/0</w:t>
            </w:r>
            <w:r w:rsidR="004675B0">
              <w:rPr>
                <w:rFonts w:ascii="Arial LatArm" w:hAnsi="Arial LatArm"/>
                <w:b/>
                <w:sz w:val="14"/>
                <w:szCs w:val="14"/>
              </w:rPr>
              <w:t>2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/201</w:t>
            </w:r>
            <w:r w:rsidR="004675B0">
              <w:rPr>
                <w:rFonts w:ascii="Arial LatArm" w:hAnsi="Arial LatArm"/>
                <w:b/>
                <w:sz w:val="14"/>
                <w:szCs w:val="14"/>
              </w:rPr>
              <w:t>7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.</w:t>
            </w:r>
          </w:p>
        </w:tc>
      </w:tr>
      <w:tr w:rsidR="007E274B" w:rsidRPr="00947981" w:rsidTr="007E27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85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rPr>
                <w:rFonts w:ascii="Arial LatArm" w:hAnsi="Arial LatArm"/>
                <w:b/>
                <w:sz w:val="14"/>
                <w:szCs w:val="14"/>
                <w:u w:val="single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r w:rsidR="005679EB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r w:rsidR="005679EB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ի</w:t>
            </w:r>
            <w:r w:rsidR="005679EB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r w:rsidRPr="00947981">
              <w:rPr>
                <w:rStyle w:val="af4"/>
                <w:rFonts w:ascii="Arial LatArm" w:hAnsi="Arial LatArm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216311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447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Հրավերում</w:t>
            </w:r>
            <w:r w:rsidR="005679EB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փոփոխություն</w:t>
            </w:r>
            <w:r w:rsidR="005679EB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չի</w:t>
            </w:r>
            <w:r w:rsidR="005679EB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կատարվել</w:t>
            </w:r>
          </w:p>
        </w:tc>
      </w:tr>
      <w:tr w:rsidR="007E274B" w:rsidRPr="00947981" w:rsidTr="007E27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85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4B2C83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216311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…</w:t>
            </w:r>
          </w:p>
        </w:tc>
        <w:tc>
          <w:tcPr>
            <w:tcW w:w="447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7E274B" w:rsidRPr="00947981" w:rsidTr="007E27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85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4B2C83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Հրավերի</w:t>
            </w:r>
            <w:r w:rsidR="005679EB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="005679EB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պարզաբանումների</w:t>
            </w:r>
            <w:r w:rsidR="005679EB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7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216311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F8167F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Հարցարդման</w:t>
            </w:r>
            <w:r w:rsidR="005679EB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ստացման</w:t>
            </w:r>
          </w:p>
        </w:tc>
        <w:tc>
          <w:tcPr>
            <w:tcW w:w="24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F8167F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Պարզաբանման</w:t>
            </w:r>
          </w:p>
        </w:tc>
      </w:tr>
      <w:tr w:rsidR="007E274B" w:rsidRPr="00947981" w:rsidTr="007E27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85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4B2C83">
            <w:pPr>
              <w:widowControl w:val="0"/>
              <w:rPr>
                <w:rFonts w:ascii="Arial LatArm" w:hAnsi="Arial LatArm"/>
                <w:b/>
                <w:sz w:val="14"/>
                <w:szCs w:val="14"/>
                <w:u w:val="single"/>
              </w:rPr>
            </w:pPr>
          </w:p>
        </w:tc>
        <w:tc>
          <w:tcPr>
            <w:tcW w:w="7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216311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Հարցադրում</w:t>
            </w:r>
            <w:r w:rsidR="005679EB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չի</w:t>
            </w:r>
            <w:r w:rsidR="005679EB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եղել</w:t>
            </w:r>
          </w:p>
        </w:tc>
        <w:tc>
          <w:tcPr>
            <w:tcW w:w="24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7E274B" w:rsidRPr="00947981" w:rsidTr="007E27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85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4B2C83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216311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4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7E274B" w:rsidRPr="00947981" w:rsidTr="00B01B99">
        <w:trPr>
          <w:trHeight w:val="54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7E274B" w:rsidRPr="00947981" w:rsidTr="004675B0">
        <w:trPr>
          <w:trHeight w:val="40"/>
        </w:trPr>
        <w:tc>
          <w:tcPr>
            <w:tcW w:w="1677" w:type="dxa"/>
            <w:gridSpan w:val="4"/>
            <w:vMerge w:val="restart"/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/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2421" w:type="dxa"/>
            <w:gridSpan w:val="9"/>
            <w:vMerge w:val="restart"/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="005679EB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087" w:type="dxa"/>
            <w:gridSpan w:val="32"/>
            <w:shd w:val="clear" w:color="auto" w:fill="auto"/>
            <w:vAlign w:val="center"/>
          </w:tcPr>
          <w:p w:rsidR="007E274B" w:rsidRPr="00947981" w:rsidRDefault="007E274B" w:rsidP="001F1F17">
            <w:pPr>
              <w:widowControl w:val="0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*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r w:rsidR="005679EB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="005679EB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="005679EB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="005679EB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</w:p>
        </w:tc>
      </w:tr>
      <w:tr w:rsidR="007E274B" w:rsidRPr="00947981" w:rsidTr="004675B0">
        <w:trPr>
          <w:trHeight w:val="213"/>
        </w:trPr>
        <w:tc>
          <w:tcPr>
            <w:tcW w:w="1677" w:type="dxa"/>
            <w:gridSpan w:val="4"/>
            <w:vMerge/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421" w:type="dxa"/>
            <w:gridSpan w:val="9"/>
            <w:vMerge/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087" w:type="dxa"/>
            <w:gridSpan w:val="32"/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ՀՀդրամ</w:t>
            </w:r>
            <w:r w:rsidRPr="00947981">
              <w:rPr>
                <w:rStyle w:val="af4"/>
                <w:rFonts w:ascii="Arial LatArm" w:hAnsi="Arial LatArm"/>
                <w:b/>
                <w:sz w:val="14"/>
                <w:szCs w:val="14"/>
              </w:rPr>
              <w:footnoteReference w:id="6"/>
            </w:r>
          </w:p>
        </w:tc>
      </w:tr>
      <w:tr w:rsidR="007E274B" w:rsidRPr="00947981" w:rsidTr="00A85644">
        <w:trPr>
          <w:trHeight w:val="137"/>
        </w:trPr>
        <w:tc>
          <w:tcPr>
            <w:tcW w:w="1677" w:type="dxa"/>
            <w:gridSpan w:val="4"/>
            <w:vMerge/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421" w:type="dxa"/>
            <w:gridSpan w:val="9"/>
            <w:vMerge/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40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Գինն</w:t>
            </w:r>
            <w:r w:rsidR="004675B0">
              <w:rPr>
                <w:rFonts w:ascii="Sylfaen" w:hAnsi="Sylfaen" w:cs="Sylfaen"/>
                <w:b/>
                <w:sz w:val="14"/>
                <w:szCs w:val="14"/>
              </w:rPr>
              <w:t xml:space="preserve">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առանց</w:t>
            </w:r>
            <w:r w:rsidR="004675B0">
              <w:rPr>
                <w:rFonts w:ascii="Sylfaen" w:hAnsi="Sylfaen" w:cs="Sylfaen"/>
                <w:b/>
                <w:sz w:val="14"/>
                <w:szCs w:val="14"/>
              </w:rPr>
              <w:t xml:space="preserve">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5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7E274B" w:rsidRPr="00947981" w:rsidTr="00A85644">
        <w:trPr>
          <w:trHeight w:val="547"/>
        </w:trPr>
        <w:tc>
          <w:tcPr>
            <w:tcW w:w="167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421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5679EB" w:rsidP="003D17D0">
            <w:pPr>
              <w:widowControl w:val="0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947981">
              <w:rPr>
                <w:rFonts w:ascii="Sylfaen" w:hAnsi="Sylfaen" w:cs="Sylfaen"/>
                <w:b/>
                <w:sz w:val="12"/>
                <w:szCs w:val="12"/>
              </w:rPr>
              <w:t>Ա</w:t>
            </w:r>
            <w:r w:rsidR="007E274B" w:rsidRPr="00947981">
              <w:rPr>
                <w:rFonts w:ascii="Sylfaen" w:hAnsi="Sylfaen" w:cs="Sylfaen"/>
                <w:b/>
                <w:sz w:val="12"/>
                <w:szCs w:val="12"/>
              </w:rPr>
              <w:t>ռկա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="007E274B" w:rsidRPr="00947981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="007E274B" w:rsidRPr="00947981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r w:rsidR="007E274B" w:rsidRPr="00947981">
              <w:rPr>
                <w:rStyle w:val="af4"/>
                <w:rFonts w:ascii="Arial LatArm" w:hAnsi="Arial LatArm"/>
                <w:b/>
                <w:sz w:val="12"/>
                <w:szCs w:val="12"/>
              </w:rPr>
              <w:footnoteReference w:id="7"/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7D1BF8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947981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5679EB" w:rsidP="003D17D0">
            <w:pPr>
              <w:widowControl w:val="0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947981">
              <w:rPr>
                <w:rFonts w:ascii="Sylfaen" w:hAnsi="Sylfaen" w:cs="Sylfaen"/>
                <w:b/>
                <w:sz w:val="12"/>
                <w:szCs w:val="12"/>
              </w:rPr>
              <w:t>Ա</w:t>
            </w:r>
            <w:r w:rsidR="007E274B" w:rsidRPr="00947981">
              <w:rPr>
                <w:rFonts w:ascii="Sylfaen" w:hAnsi="Sylfaen" w:cs="Sylfaen"/>
                <w:b/>
                <w:sz w:val="12"/>
                <w:szCs w:val="12"/>
              </w:rPr>
              <w:t>ռկա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="007E274B" w:rsidRPr="00947981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="007E274B" w:rsidRPr="00947981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r w:rsidR="007E274B" w:rsidRPr="00947981">
              <w:rPr>
                <w:rStyle w:val="af4"/>
                <w:rFonts w:ascii="Arial LatArm" w:hAnsi="Arial LatArm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7D1BF8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947981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5679EB" w:rsidP="003D17D0">
            <w:pPr>
              <w:widowControl w:val="0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947981">
              <w:rPr>
                <w:rFonts w:ascii="Sylfaen" w:hAnsi="Sylfaen" w:cs="Sylfaen"/>
                <w:b/>
                <w:sz w:val="12"/>
                <w:szCs w:val="12"/>
              </w:rPr>
              <w:t>Ա</w:t>
            </w:r>
            <w:r w:rsidR="007E274B" w:rsidRPr="00947981">
              <w:rPr>
                <w:rFonts w:ascii="Sylfaen" w:hAnsi="Sylfaen" w:cs="Sylfaen"/>
                <w:b/>
                <w:sz w:val="12"/>
                <w:szCs w:val="12"/>
              </w:rPr>
              <w:t>ռկա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="007E274B" w:rsidRPr="00947981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="007E274B" w:rsidRPr="00947981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r w:rsidR="007E274B" w:rsidRPr="00947981">
              <w:rPr>
                <w:rStyle w:val="af4"/>
                <w:rFonts w:ascii="Arial LatArm" w:hAnsi="Arial LatArm"/>
                <w:b/>
                <w:sz w:val="12"/>
                <w:szCs w:val="12"/>
              </w:rPr>
              <w:footnoteReference w:id="9"/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7D1BF8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947981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3F0BC8" w:rsidRDefault="004675B0" w:rsidP="003F0F8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1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Սվետլա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նա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Աթանեսյան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675B0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/>
                <w:b/>
                <w:sz w:val="14"/>
                <w:szCs w:val="14"/>
              </w:rPr>
              <w:t>426666.67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04797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/>
                <w:b/>
                <w:sz w:val="14"/>
                <w:szCs w:val="14"/>
              </w:rPr>
              <w:t>426666.67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04797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85333.33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04797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85333.33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675B0" w:rsidRPr="00976A97" w:rsidRDefault="00976A9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512000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675B0" w:rsidRPr="00976A97" w:rsidRDefault="00976A9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512000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3F0BC8" w:rsidRDefault="004675B0" w:rsidP="003F0F8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N1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&lt;&lt;Սեմիրամիդա &gt;&gt;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04797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/>
                <w:b/>
                <w:sz w:val="14"/>
                <w:szCs w:val="14"/>
              </w:rPr>
              <w:t>506646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E33F5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506646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E33F5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101354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E33F5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101354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976A97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608000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976A97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608000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3F0BC8" w:rsidRDefault="004675B0" w:rsidP="003F0F8F">
            <w:pPr>
              <w:jc w:val="center"/>
              <w:rPr>
                <w:rFonts w:asciiTheme="minorHAnsi" w:hAnsiTheme="minorHAnsi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 xml:space="preserve"> N2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Սվետլա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նա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Աթանեսյան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04797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/>
                <w:b/>
                <w:sz w:val="14"/>
                <w:szCs w:val="14"/>
              </w:rPr>
              <w:t>3333.33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C73B2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/>
                <w:b/>
                <w:sz w:val="14"/>
                <w:szCs w:val="14"/>
              </w:rPr>
              <w:t>3333.33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04797" w:rsidP="008C321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667.67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C73B2" w:rsidP="008C321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666.67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976A97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4000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976A97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4000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2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Սամիկ և Վարդան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E33F5" w:rsidP="00874E9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6400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C73B2" w:rsidP="00874E9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6400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E33F5" w:rsidP="00874E9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---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E33F5" w:rsidP="00874E9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---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A85644" w:rsidP="008252B6">
            <w:pPr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  <w:lang w:val="pt-BR"/>
              </w:rPr>
              <w:t>6400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A85644" w:rsidP="008252B6">
            <w:pPr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  <w:lang w:val="pt-BR"/>
              </w:rPr>
              <w:t>6400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3F0BC8" w:rsidRDefault="004675B0" w:rsidP="003F0F8F">
            <w:pPr>
              <w:jc w:val="center"/>
              <w:rPr>
                <w:rFonts w:asciiTheme="minorHAnsi" w:hAnsiTheme="minorHAnsi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N3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Սվետլա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նա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Աթանեսյան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C73B2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/>
                <w:b/>
                <w:sz w:val="14"/>
                <w:szCs w:val="14"/>
              </w:rPr>
              <w:t>25000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C73B2" w:rsidP="008C321F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/>
                <w:b/>
                <w:sz w:val="14"/>
                <w:szCs w:val="14"/>
              </w:rPr>
              <w:t>25000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C73B2" w:rsidP="008C321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5000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C73B2" w:rsidP="008C321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5000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976A97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30000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976A97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30000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3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Սամիկ և Վարդան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C73B2" w:rsidP="00874E9D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45600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C73B2" w:rsidP="00874E9D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45600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C73B2" w:rsidP="00874E9D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---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C73B2" w:rsidP="00874E9D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---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A85644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  <w:lang w:val="pt-BR"/>
              </w:rPr>
              <w:t>45600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A85644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  <w:lang w:val="pt-BR"/>
              </w:rPr>
              <w:t>45600</w:t>
            </w:r>
          </w:p>
        </w:tc>
      </w:tr>
      <w:tr w:rsidR="00A85644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644" w:rsidRPr="003F0BC8" w:rsidRDefault="00A85644" w:rsidP="003F0F8F">
            <w:pPr>
              <w:jc w:val="center"/>
              <w:rPr>
                <w:rFonts w:asciiTheme="minorHAnsi" w:hAnsiTheme="minorHAnsi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N4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644" w:rsidRPr="004675B0" w:rsidRDefault="00A85644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Սվետլա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նա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Աթանեսյան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85644" w:rsidRPr="00976A97" w:rsidRDefault="00A85644">
            <w:pPr>
              <w:rPr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 xml:space="preserve">            126666.67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85644" w:rsidRPr="00976A97" w:rsidRDefault="00A85644">
            <w:pPr>
              <w:rPr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126666.67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644" w:rsidRPr="00976A97" w:rsidRDefault="00A85644" w:rsidP="008C321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25333.33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644" w:rsidRPr="00976A97" w:rsidRDefault="00A85644" w:rsidP="008C321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25333.33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644" w:rsidRPr="00976A97" w:rsidRDefault="00976A97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152000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5644" w:rsidRPr="00976A97" w:rsidRDefault="00976A97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152000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4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Սամիկ և Վարդան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A85644" w:rsidP="00874E9D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 xml:space="preserve">   148000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A85644" w:rsidP="00874E9D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148000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A85644" w:rsidP="00874E9D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---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A85644" w:rsidP="00874E9D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---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A85644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  <w:lang w:val="pt-BR"/>
              </w:rPr>
              <w:t>148000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A85644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  <w:lang w:val="pt-BR"/>
              </w:rPr>
              <w:t>148000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3F0BC8" w:rsidRDefault="004675B0" w:rsidP="003F0F8F">
            <w:pPr>
              <w:jc w:val="center"/>
              <w:rPr>
                <w:rFonts w:asciiTheme="minorHAnsi" w:hAnsiTheme="minorHAnsi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N5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Սվետլա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նա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Աթանեսյան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A85644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/>
                <w:b/>
                <w:sz w:val="14"/>
                <w:szCs w:val="14"/>
              </w:rPr>
              <w:t>479166.67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A85644" w:rsidP="008C321F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/>
                <w:b/>
                <w:sz w:val="14"/>
                <w:szCs w:val="14"/>
              </w:rPr>
              <w:t>479166.67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A85644" w:rsidP="008C321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95833.33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A85644" w:rsidP="008C321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95833.33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976A97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575000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976A97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575000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5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Սամիկ և Վարդան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A85644" w:rsidP="00874E9D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598000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A85644" w:rsidP="00874E9D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598000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A85644" w:rsidP="00874E9D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--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A85644" w:rsidP="00874E9D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--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A85644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  <w:lang w:val="pt-BR"/>
              </w:rPr>
              <w:t>598000.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A85644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  <w:lang w:val="pt-BR"/>
              </w:rPr>
              <w:t>598000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3F0BC8" w:rsidRDefault="004675B0" w:rsidP="003F0F8F">
            <w:pPr>
              <w:jc w:val="center"/>
              <w:rPr>
                <w:rFonts w:asciiTheme="minorHAnsi" w:hAnsiTheme="minorHAnsi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N6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Սվետլա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նա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Աթանեսյան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A85644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/>
                <w:b/>
                <w:sz w:val="14"/>
                <w:szCs w:val="14"/>
              </w:rPr>
              <w:t>5000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A85644" w:rsidP="008C321F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/>
                <w:b/>
                <w:sz w:val="14"/>
                <w:szCs w:val="14"/>
              </w:rPr>
              <w:t>5000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A85644" w:rsidP="008C321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1000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A85644" w:rsidP="008C321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1000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A85644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6000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A85644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6000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6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Սամիկ և Վարդան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A85644" w:rsidP="00874E9D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7500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A85644" w:rsidP="00874E9D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7500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A85644" w:rsidP="00874E9D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---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A85644" w:rsidP="00874E9D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---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A85644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  <w:lang w:val="pt-BR"/>
              </w:rPr>
              <w:t>7500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A85644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  <w:lang w:val="pt-BR"/>
              </w:rPr>
              <w:t>7500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3F0BC8" w:rsidRDefault="004675B0" w:rsidP="003F0F8F">
            <w:pPr>
              <w:jc w:val="center"/>
              <w:rPr>
                <w:rFonts w:asciiTheme="minorHAnsi" w:hAnsiTheme="minorHAnsi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7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Սվետլա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նա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Աթանեսյան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A85644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/>
                <w:b/>
                <w:sz w:val="14"/>
                <w:szCs w:val="14"/>
              </w:rPr>
              <w:t>20000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A85644" w:rsidP="008C321F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/>
                <w:b/>
                <w:sz w:val="14"/>
                <w:szCs w:val="14"/>
              </w:rPr>
              <w:t>20000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A85644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4000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A85644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4000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A85644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24000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A85644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24000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3F0BC8" w:rsidRDefault="004675B0" w:rsidP="003F0F8F">
            <w:pPr>
              <w:jc w:val="center"/>
              <w:rPr>
                <w:rFonts w:asciiTheme="minorHAnsi" w:hAnsiTheme="minorHAnsi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N7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Սամիկ և Վարդան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A85644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/>
                <w:b/>
                <w:sz w:val="14"/>
                <w:szCs w:val="14"/>
              </w:rPr>
              <w:t>38400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A85644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/>
                <w:b/>
                <w:sz w:val="14"/>
                <w:szCs w:val="14"/>
              </w:rPr>
              <w:t>38400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A85644" w:rsidP="008C321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---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A85644" w:rsidP="008C321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---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A85644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38400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A85644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38400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08004D" w:rsidRDefault="004675B0" w:rsidP="003F0F8F">
            <w:pPr>
              <w:jc w:val="center"/>
              <w:rPr>
                <w:rFonts w:asciiTheme="minorHAnsi" w:hAnsiTheme="minorHAnsi"/>
                <w:lang w:val="ru-RU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N8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Սվետլա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նա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Աթանեսյան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A85644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29166.67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A85644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29166.67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A85644" w:rsidP="009A5FF8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5833.33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A85644" w:rsidP="009A5FF8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5833.33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976A97" w:rsidP="008C321F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35000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976A97" w:rsidP="008C321F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35000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8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Սամիկ և Վարդան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A85644" w:rsidP="00874E9D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42000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A85644" w:rsidP="00874E9D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42000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A85644" w:rsidP="00874E9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---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A85644" w:rsidP="00874E9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---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A85644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  <w:lang w:val="pt-BR"/>
              </w:rPr>
              <w:t>42000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A85644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  <w:lang w:val="pt-BR"/>
              </w:rPr>
              <w:t>42000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3F0BC8" w:rsidRDefault="004675B0" w:rsidP="003F0F8F">
            <w:pPr>
              <w:jc w:val="center"/>
              <w:rPr>
                <w:rFonts w:asciiTheme="minorHAnsi" w:hAnsiTheme="minorHAnsi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N9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Սվետլա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նա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Աթանեսյան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A85644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24166.67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A85644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24166.67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9A5FF8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4833.33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9A5FF8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4833.33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976A97" w:rsidP="008C321F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29000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976A97" w:rsidP="008C321F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29000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3F0BC8" w:rsidRDefault="004675B0" w:rsidP="003F0F8F">
            <w:pPr>
              <w:jc w:val="center"/>
              <w:rPr>
                <w:rFonts w:asciiTheme="minorHAnsi" w:hAnsiTheme="minorHAnsi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9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Սամիկ և Վարդան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30000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30000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497840">
            <w:pPr>
              <w:jc w:val="center"/>
              <w:rPr>
                <w:sz w:val="14"/>
                <w:szCs w:val="14"/>
              </w:rPr>
            </w:pPr>
            <w:r w:rsidRPr="00976A97">
              <w:rPr>
                <w:sz w:val="14"/>
                <w:szCs w:val="14"/>
              </w:rPr>
              <w:t>--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497840">
            <w:pPr>
              <w:jc w:val="center"/>
              <w:rPr>
                <w:sz w:val="14"/>
                <w:szCs w:val="14"/>
              </w:rPr>
            </w:pPr>
            <w:r w:rsidRPr="00976A97">
              <w:rPr>
                <w:sz w:val="14"/>
                <w:szCs w:val="14"/>
              </w:rPr>
              <w:t>--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8C321F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30000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8C321F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30000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F0F8F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N10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Սվետլա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նա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Աթանեսյան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10000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10000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497840">
            <w:pPr>
              <w:jc w:val="center"/>
              <w:rPr>
                <w:sz w:val="14"/>
                <w:szCs w:val="14"/>
              </w:rPr>
            </w:pPr>
            <w:r w:rsidRPr="00976A97">
              <w:rPr>
                <w:sz w:val="14"/>
                <w:szCs w:val="14"/>
              </w:rPr>
              <w:t>2000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497840">
            <w:pPr>
              <w:jc w:val="center"/>
              <w:rPr>
                <w:sz w:val="14"/>
                <w:szCs w:val="14"/>
              </w:rPr>
            </w:pPr>
            <w:r w:rsidRPr="00976A97">
              <w:rPr>
                <w:sz w:val="14"/>
                <w:szCs w:val="14"/>
              </w:rPr>
              <w:t>2000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8C321F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12000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8C321F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12000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N1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0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Սամիկ և Վարդան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874E9D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22000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874E9D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22000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874E9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---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874E9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---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  <w:lang w:val="pt-BR"/>
              </w:rPr>
              <w:t>22000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  <w:lang w:val="pt-BR"/>
              </w:rPr>
              <w:t>22000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3F0BC8" w:rsidRDefault="004675B0" w:rsidP="003F0F8F">
            <w:pPr>
              <w:jc w:val="center"/>
              <w:rPr>
                <w:rFonts w:asciiTheme="minorHAnsi" w:hAnsiTheme="minorHAnsi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N1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1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Սվետլա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նա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Աթանեսյան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8333.33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8333.33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9A5FF8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1666.67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9A5FF8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1666.67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8C321F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10000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8C321F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10000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3F0BC8" w:rsidRDefault="004675B0" w:rsidP="003F0F8F">
            <w:pPr>
              <w:jc w:val="center"/>
              <w:rPr>
                <w:rFonts w:asciiTheme="minorHAnsi" w:hAnsiTheme="minorHAnsi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N1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1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Սամիկ և Վարդան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18000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18000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497840">
            <w:pPr>
              <w:jc w:val="center"/>
              <w:rPr>
                <w:sz w:val="14"/>
                <w:szCs w:val="14"/>
              </w:rPr>
            </w:pPr>
            <w:r w:rsidRPr="00976A97">
              <w:rPr>
                <w:sz w:val="14"/>
                <w:szCs w:val="14"/>
              </w:rPr>
              <w:t>--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497840">
            <w:pPr>
              <w:jc w:val="center"/>
              <w:rPr>
                <w:sz w:val="14"/>
                <w:szCs w:val="14"/>
              </w:rPr>
            </w:pPr>
            <w:r w:rsidRPr="00976A97">
              <w:rPr>
                <w:sz w:val="14"/>
                <w:szCs w:val="14"/>
              </w:rPr>
              <w:t>--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8C321F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18000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8C321F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18000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F0F8F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N12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Սվետլա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նա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Աթանեսյան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5000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5000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497840">
            <w:pPr>
              <w:jc w:val="center"/>
              <w:rPr>
                <w:sz w:val="14"/>
                <w:szCs w:val="14"/>
              </w:rPr>
            </w:pPr>
            <w:r w:rsidRPr="00976A97">
              <w:rPr>
                <w:sz w:val="14"/>
                <w:szCs w:val="14"/>
              </w:rPr>
              <w:t>1000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497840">
            <w:pPr>
              <w:jc w:val="center"/>
              <w:rPr>
                <w:sz w:val="14"/>
                <w:szCs w:val="14"/>
              </w:rPr>
            </w:pPr>
            <w:r w:rsidRPr="00976A97">
              <w:rPr>
                <w:sz w:val="14"/>
                <w:szCs w:val="14"/>
              </w:rPr>
              <w:t>1000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8C321F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6000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8C321F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6000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N1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2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Սամիկ և Վարդան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874E9D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8000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874E9D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8000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874E9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---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874E9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---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  <w:lang w:val="pt-BR"/>
              </w:rPr>
              <w:t>8000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  <w:lang w:val="pt-BR"/>
              </w:rPr>
              <w:t>8000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F0F8F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N13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Սվետլա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նա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Աթանեսյան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10000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10000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9A5FF8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2000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9A5FF8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2000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8C321F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12000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8C321F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12000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3F0BC8" w:rsidRDefault="004675B0" w:rsidP="003F0F8F">
            <w:pPr>
              <w:jc w:val="center"/>
              <w:rPr>
                <w:rFonts w:asciiTheme="minorHAnsi" w:hAnsiTheme="minorHAnsi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N13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Սամիկ և Վարդան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24000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24000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497840">
            <w:pPr>
              <w:jc w:val="center"/>
              <w:rPr>
                <w:sz w:val="14"/>
                <w:szCs w:val="14"/>
              </w:rPr>
            </w:pPr>
            <w:r w:rsidRPr="00976A97">
              <w:rPr>
                <w:sz w:val="14"/>
                <w:szCs w:val="14"/>
              </w:rPr>
              <w:t>--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497840">
            <w:pPr>
              <w:jc w:val="center"/>
              <w:rPr>
                <w:sz w:val="14"/>
                <w:szCs w:val="14"/>
              </w:rPr>
            </w:pPr>
            <w:r w:rsidRPr="00976A97">
              <w:rPr>
                <w:sz w:val="14"/>
                <w:szCs w:val="14"/>
              </w:rPr>
              <w:t>--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24000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24000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F0F8F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N14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Սվետլա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նա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Աթանեսյան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20000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20000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497840">
            <w:pPr>
              <w:jc w:val="center"/>
              <w:rPr>
                <w:sz w:val="14"/>
                <w:szCs w:val="14"/>
              </w:rPr>
            </w:pPr>
            <w:r w:rsidRPr="00976A97">
              <w:rPr>
                <w:sz w:val="14"/>
                <w:szCs w:val="14"/>
              </w:rPr>
              <w:t>4000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497840">
            <w:pPr>
              <w:jc w:val="center"/>
              <w:rPr>
                <w:sz w:val="14"/>
                <w:szCs w:val="14"/>
              </w:rPr>
            </w:pPr>
            <w:r w:rsidRPr="00976A97">
              <w:rPr>
                <w:sz w:val="14"/>
                <w:szCs w:val="14"/>
              </w:rPr>
              <w:t>4000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24000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24000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N1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4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Սամիկ և Վարդան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34500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34500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---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---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  <w:lang w:val="pt-BR"/>
              </w:rPr>
              <w:t>34500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  <w:lang w:val="pt-BR"/>
              </w:rPr>
              <w:t>34500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F0F8F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N15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Սվետլա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նա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Աթանեսյան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10000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10000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497840">
            <w:pPr>
              <w:jc w:val="center"/>
              <w:rPr>
                <w:sz w:val="14"/>
                <w:szCs w:val="14"/>
              </w:rPr>
            </w:pPr>
            <w:r w:rsidRPr="00976A97">
              <w:rPr>
                <w:sz w:val="14"/>
                <w:szCs w:val="14"/>
              </w:rPr>
              <w:t>2000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497840">
            <w:pPr>
              <w:jc w:val="center"/>
              <w:rPr>
                <w:sz w:val="14"/>
                <w:szCs w:val="14"/>
              </w:rPr>
            </w:pPr>
            <w:r w:rsidRPr="00976A97">
              <w:rPr>
                <w:sz w:val="14"/>
                <w:szCs w:val="14"/>
              </w:rPr>
              <w:t>2000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12000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12000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N1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5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Սամիկ և Վարդան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12000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12000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---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--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  <w:lang w:val="pt-BR"/>
              </w:rPr>
              <w:t>12000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  <w:lang w:val="pt-BR"/>
              </w:rPr>
              <w:t>12000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3F0BC8" w:rsidRDefault="004675B0" w:rsidP="003F0F8F">
            <w:pPr>
              <w:jc w:val="center"/>
              <w:rPr>
                <w:rFonts w:asciiTheme="minorHAnsi" w:hAnsiTheme="minorHAnsi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N16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Սվետլա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նա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Աթանեսյան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/>
                <w:b/>
                <w:sz w:val="14"/>
                <w:szCs w:val="14"/>
              </w:rPr>
              <w:t>13750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/>
                <w:b/>
                <w:sz w:val="14"/>
                <w:szCs w:val="14"/>
              </w:rPr>
              <w:t>13750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497840">
            <w:pPr>
              <w:jc w:val="center"/>
              <w:rPr>
                <w:sz w:val="14"/>
                <w:szCs w:val="14"/>
              </w:rPr>
            </w:pPr>
            <w:r w:rsidRPr="00976A97">
              <w:rPr>
                <w:sz w:val="14"/>
                <w:szCs w:val="14"/>
              </w:rPr>
              <w:t>2750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497840">
            <w:pPr>
              <w:jc w:val="center"/>
              <w:rPr>
                <w:sz w:val="14"/>
                <w:szCs w:val="14"/>
              </w:rPr>
            </w:pPr>
            <w:r w:rsidRPr="00976A97">
              <w:rPr>
                <w:sz w:val="14"/>
                <w:szCs w:val="14"/>
              </w:rPr>
              <w:t>2750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16000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16000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N1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6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Սամիկ և Վարդան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24600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24600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---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---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  <w:lang w:val="pt-BR"/>
              </w:rPr>
              <w:t>24600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  <w:lang w:val="pt-BR"/>
              </w:rPr>
              <w:t>24600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3F0BC8" w:rsidRDefault="004675B0" w:rsidP="003F0F8F">
            <w:pPr>
              <w:jc w:val="center"/>
              <w:rPr>
                <w:rFonts w:asciiTheme="minorHAnsi" w:hAnsiTheme="minorHAnsi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N17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Սվետլա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նա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Աթանեսյան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55000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55000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9A5FF8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11000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9A5FF8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11000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8C321F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66000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8C321F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66000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3F0BC8" w:rsidRDefault="004675B0" w:rsidP="003F0F8F">
            <w:pPr>
              <w:jc w:val="center"/>
              <w:rPr>
                <w:rFonts w:asciiTheme="minorHAnsi" w:hAnsiTheme="minorHAnsi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N17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Սամիկ և Վարդան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78000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78000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497840">
            <w:pPr>
              <w:jc w:val="center"/>
              <w:rPr>
                <w:sz w:val="14"/>
                <w:szCs w:val="14"/>
              </w:rPr>
            </w:pPr>
            <w:r w:rsidRPr="00976A97">
              <w:rPr>
                <w:sz w:val="14"/>
                <w:szCs w:val="14"/>
              </w:rPr>
              <w:t>---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497840">
            <w:pPr>
              <w:jc w:val="center"/>
              <w:rPr>
                <w:sz w:val="14"/>
                <w:szCs w:val="14"/>
              </w:rPr>
            </w:pPr>
            <w:r w:rsidRPr="00976A97">
              <w:rPr>
                <w:sz w:val="14"/>
                <w:szCs w:val="14"/>
              </w:rPr>
              <w:t>--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8C321F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78000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8C321F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78000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874E9D" w:rsidRDefault="004675B0" w:rsidP="003F0F8F">
            <w:pPr>
              <w:jc w:val="center"/>
              <w:rPr>
                <w:rFonts w:asciiTheme="minorHAnsi" w:hAnsiTheme="minorHAnsi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N1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Սվետլա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նա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Աթանեսյան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286000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286000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9A5FF8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57200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9A5FF8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57200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8C321F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343200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8C321F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343200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N1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8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Սամիկ և Վարդան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386100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386100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---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--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  <w:lang w:val="pt-BR"/>
              </w:rPr>
              <w:t>386100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  <w:lang w:val="pt-BR"/>
              </w:rPr>
              <w:t>386100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F0F8F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N19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Սվետլա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նա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Աթանեսյան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9166.67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9166.67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E827F0">
            <w:pPr>
              <w:jc w:val="center"/>
              <w:rPr>
                <w:sz w:val="14"/>
                <w:szCs w:val="14"/>
              </w:rPr>
            </w:pPr>
            <w:r w:rsidRPr="00976A97">
              <w:rPr>
                <w:sz w:val="14"/>
                <w:szCs w:val="14"/>
              </w:rPr>
              <w:t>1833.33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E827F0">
            <w:pPr>
              <w:jc w:val="center"/>
              <w:rPr>
                <w:sz w:val="14"/>
                <w:szCs w:val="14"/>
              </w:rPr>
            </w:pPr>
            <w:r w:rsidRPr="00976A97">
              <w:rPr>
                <w:sz w:val="14"/>
                <w:szCs w:val="14"/>
              </w:rPr>
              <w:t>1833.33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11000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11000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N1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9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Սամիկ և Վարդան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14800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14800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--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--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  <w:lang w:val="pt-BR"/>
              </w:rPr>
              <w:t>14800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  <w:lang w:val="pt-BR"/>
              </w:rPr>
              <w:t>14800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F0F8F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N20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Սվետլա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նա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Աթանեսյան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184166.67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184166.67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E827F0">
            <w:pPr>
              <w:jc w:val="center"/>
              <w:rPr>
                <w:sz w:val="14"/>
                <w:szCs w:val="14"/>
              </w:rPr>
            </w:pPr>
            <w:r w:rsidRPr="00976A97">
              <w:rPr>
                <w:sz w:val="14"/>
                <w:szCs w:val="14"/>
              </w:rPr>
              <w:t>36833.33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2E1273" w:rsidP="00E827F0">
            <w:pPr>
              <w:jc w:val="center"/>
              <w:rPr>
                <w:sz w:val="14"/>
                <w:szCs w:val="14"/>
              </w:rPr>
            </w:pPr>
            <w:r w:rsidRPr="00976A97">
              <w:rPr>
                <w:sz w:val="14"/>
                <w:szCs w:val="14"/>
              </w:rPr>
              <w:t>36833.33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976A97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221000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976A97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221000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20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Սամիկ և Վարդան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492FE2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238000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238000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--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--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  <w:lang w:val="pt-BR"/>
              </w:rPr>
              <w:t>238000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  <w:lang w:val="pt-BR"/>
              </w:rPr>
              <w:t>238000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F0F8F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N21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Սվետլա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նա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Աթանեսյան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50000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50000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E827F0">
            <w:pPr>
              <w:jc w:val="center"/>
              <w:rPr>
                <w:sz w:val="14"/>
                <w:szCs w:val="14"/>
              </w:rPr>
            </w:pPr>
            <w:r w:rsidRPr="00976A97">
              <w:rPr>
                <w:sz w:val="14"/>
                <w:szCs w:val="14"/>
              </w:rPr>
              <w:t>10000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E827F0">
            <w:pPr>
              <w:jc w:val="center"/>
              <w:rPr>
                <w:sz w:val="14"/>
                <w:szCs w:val="14"/>
              </w:rPr>
            </w:pPr>
            <w:r w:rsidRPr="00976A97">
              <w:rPr>
                <w:sz w:val="14"/>
                <w:szCs w:val="14"/>
              </w:rPr>
              <w:t>10000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60000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60000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21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Սամիկ և Վարդան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95000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95000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---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---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  <w:lang w:val="pt-BR"/>
              </w:rPr>
              <w:t>95000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  <w:lang w:val="pt-BR"/>
              </w:rPr>
              <w:t>95000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F0F8F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N22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Սվետլա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նա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Աթանեսյան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50000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50000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E827F0">
            <w:pPr>
              <w:jc w:val="center"/>
              <w:rPr>
                <w:sz w:val="14"/>
                <w:szCs w:val="14"/>
              </w:rPr>
            </w:pPr>
            <w:r w:rsidRPr="00976A97">
              <w:rPr>
                <w:sz w:val="14"/>
                <w:szCs w:val="14"/>
              </w:rPr>
              <w:t>10000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E827F0">
            <w:pPr>
              <w:jc w:val="center"/>
              <w:rPr>
                <w:sz w:val="14"/>
                <w:szCs w:val="14"/>
              </w:rPr>
            </w:pPr>
            <w:r w:rsidRPr="00976A97">
              <w:rPr>
                <w:sz w:val="14"/>
                <w:szCs w:val="14"/>
              </w:rPr>
              <w:t>10000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60000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60000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22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Սամիկ և Վարդան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80000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80000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--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---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  <w:lang w:val="pt-BR"/>
              </w:rPr>
              <w:t>80000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  <w:lang w:val="pt-BR"/>
              </w:rPr>
              <w:t>80000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F0F8F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N23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Սվետլա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նա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Աթանեսյան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100000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100000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E827F0">
            <w:pPr>
              <w:jc w:val="center"/>
              <w:rPr>
                <w:sz w:val="14"/>
                <w:szCs w:val="14"/>
              </w:rPr>
            </w:pPr>
            <w:r w:rsidRPr="00976A97">
              <w:rPr>
                <w:sz w:val="14"/>
                <w:szCs w:val="14"/>
              </w:rPr>
              <w:t>20000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E827F0">
            <w:pPr>
              <w:jc w:val="center"/>
              <w:rPr>
                <w:sz w:val="14"/>
                <w:szCs w:val="14"/>
              </w:rPr>
            </w:pPr>
            <w:r w:rsidRPr="00976A97">
              <w:rPr>
                <w:sz w:val="14"/>
                <w:szCs w:val="14"/>
              </w:rPr>
              <w:t>20000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120000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120000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23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Սամիկ և Վարդան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160000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160000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---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---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  <w:lang w:val="pt-BR"/>
              </w:rPr>
              <w:t>160000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  <w:lang w:val="pt-BR"/>
              </w:rPr>
              <w:t>160000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F0F8F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N24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Սվետլա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նա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Աթանեսյան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26666.67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492FE2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26666.67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E827F0">
            <w:pPr>
              <w:jc w:val="center"/>
              <w:rPr>
                <w:sz w:val="14"/>
                <w:szCs w:val="14"/>
              </w:rPr>
            </w:pPr>
            <w:r w:rsidRPr="00976A97">
              <w:rPr>
                <w:sz w:val="14"/>
                <w:szCs w:val="14"/>
              </w:rPr>
              <w:t>5333.33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E827F0">
            <w:pPr>
              <w:jc w:val="center"/>
              <w:rPr>
                <w:sz w:val="14"/>
                <w:szCs w:val="14"/>
              </w:rPr>
            </w:pPr>
            <w:r w:rsidRPr="00976A97">
              <w:rPr>
                <w:sz w:val="14"/>
                <w:szCs w:val="14"/>
              </w:rPr>
              <w:t>5333.33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32000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32000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24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Սամիկ և Վարդան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45000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45000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---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--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  <w:lang w:val="pt-BR"/>
              </w:rPr>
              <w:t>45000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  <w:lang w:val="pt-BR"/>
              </w:rPr>
              <w:t>45000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F0F8F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N25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Սվետլա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նա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Աթանեսյան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31250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31250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E827F0">
            <w:pPr>
              <w:jc w:val="center"/>
              <w:rPr>
                <w:sz w:val="14"/>
                <w:szCs w:val="14"/>
              </w:rPr>
            </w:pPr>
            <w:r w:rsidRPr="00976A97">
              <w:rPr>
                <w:sz w:val="14"/>
                <w:szCs w:val="14"/>
              </w:rPr>
              <w:t>6250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E827F0">
            <w:pPr>
              <w:jc w:val="center"/>
              <w:rPr>
                <w:sz w:val="14"/>
                <w:szCs w:val="14"/>
              </w:rPr>
            </w:pPr>
            <w:r w:rsidRPr="00976A97">
              <w:rPr>
                <w:sz w:val="14"/>
                <w:szCs w:val="14"/>
              </w:rPr>
              <w:t>6250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37500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37500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25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Սամիկ և Վարդան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54000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54000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--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--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  <w:lang w:val="pt-BR"/>
              </w:rPr>
              <w:t>54000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  <w:lang w:val="pt-BR"/>
              </w:rPr>
              <w:t>54000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F0F8F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N26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Սվետլա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նա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Աթանեսյան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2916.67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2916.67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E827F0">
            <w:pPr>
              <w:jc w:val="center"/>
              <w:rPr>
                <w:sz w:val="14"/>
                <w:szCs w:val="14"/>
              </w:rPr>
            </w:pPr>
            <w:r w:rsidRPr="00976A97">
              <w:rPr>
                <w:sz w:val="14"/>
                <w:szCs w:val="14"/>
              </w:rPr>
              <w:t>583.33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E827F0">
            <w:pPr>
              <w:jc w:val="center"/>
              <w:rPr>
                <w:sz w:val="14"/>
                <w:szCs w:val="14"/>
              </w:rPr>
            </w:pPr>
            <w:r w:rsidRPr="00976A97">
              <w:rPr>
                <w:sz w:val="14"/>
                <w:szCs w:val="14"/>
              </w:rPr>
              <w:t>583.33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3500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3500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26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Սամիկ և Վարդան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4000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4000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---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--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  <w:lang w:val="pt-BR"/>
              </w:rPr>
              <w:t>4000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  <w:lang w:val="pt-BR"/>
              </w:rPr>
              <w:t>4000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F0F8F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N27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Սվետլա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նա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Աթանեսյան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19333.33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19333.33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E827F0">
            <w:pPr>
              <w:jc w:val="center"/>
              <w:rPr>
                <w:sz w:val="14"/>
                <w:szCs w:val="14"/>
              </w:rPr>
            </w:pPr>
            <w:r w:rsidRPr="00976A97">
              <w:rPr>
                <w:sz w:val="14"/>
                <w:szCs w:val="14"/>
              </w:rPr>
              <w:t>3866.67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E827F0">
            <w:pPr>
              <w:jc w:val="center"/>
              <w:rPr>
                <w:sz w:val="14"/>
                <w:szCs w:val="14"/>
              </w:rPr>
            </w:pPr>
            <w:r w:rsidRPr="00976A97">
              <w:rPr>
                <w:sz w:val="14"/>
                <w:szCs w:val="14"/>
              </w:rPr>
              <w:t>3866.67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23200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23200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27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Սամիկ և Վարդան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40000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40000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--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--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  <w:lang w:val="pt-BR"/>
              </w:rPr>
              <w:t>40000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  <w:lang w:val="pt-BR"/>
              </w:rPr>
              <w:t>40000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F0F8F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N28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Սվետլա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նա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Աթանեսյան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26500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26500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E827F0">
            <w:pPr>
              <w:jc w:val="center"/>
              <w:rPr>
                <w:sz w:val="14"/>
                <w:szCs w:val="14"/>
              </w:rPr>
            </w:pPr>
            <w:r w:rsidRPr="00976A97">
              <w:rPr>
                <w:sz w:val="14"/>
                <w:szCs w:val="14"/>
              </w:rPr>
              <w:t>5300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E827F0">
            <w:pPr>
              <w:jc w:val="center"/>
              <w:rPr>
                <w:sz w:val="14"/>
                <w:szCs w:val="14"/>
              </w:rPr>
            </w:pPr>
            <w:r w:rsidRPr="00976A97">
              <w:rPr>
                <w:sz w:val="14"/>
                <w:szCs w:val="14"/>
              </w:rPr>
              <w:t>5300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31800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31800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28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Սամիկ և Վարդան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48000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48000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--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--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  <w:lang w:val="pt-BR"/>
              </w:rPr>
              <w:t>48000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  <w:lang w:val="pt-BR"/>
              </w:rPr>
              <w:t>48000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F0F8F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N29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Սվետլա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նա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Աթանեսյան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16666.67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16666.67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E827F0">
            <w:pPr>
              <w:jc w:val="center"/>
              <w:rPr>
                <w:sz w:val="14"/>
                <w:szCs w:val="14"/>
              </w:rPr>
            </w:pPr>
            <w:r w:rsidRPr="00976A97">
              <w:rPr>
                <w:sz w:val="14"/>
                <w:szCs w:val="14"/>
              </w:rPr>
              <w:t>3333.33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E827F0">
            <w:pPr>
              <w:jc w:val="center"/>
              <w:rPr>
                <w:sz w:val="14"/>
                <w:szCs w:val="14"/>
              </w:rPr>
            </w:pPr>
            <w:r w:rsidRPr="00976A97">
              <w:rPr>
                <w:sz w:val="14"/>
                <w:szCs w:val="14"/>
              </w:rPr>
              <w:t>3333.33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20000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20000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29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Սամիկ և Վարդան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35000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35000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---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--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  <w:lang w:val="pt-BR"/>
              </w:rPr>
              <w:t>35000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492FE2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  <w:lang w:val="pt-BR"/>
              </w:rPr>
              <w:t>35000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F0F8F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N30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Սվետլա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նա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Աթանեսյան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26666.67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26666.67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E827F0">
            <w:pPr>
              <w:jc w:val="center"/>
              <w:rPr>
                <w:sz w:val="14"/>
                <w:szCs w:val="14"/>
              </w:rPr>
            </w:pPr>
            <w:r w:rsidRPr="00976A97">
              <w:rPr>
                <w:sz w:val="14"/>
                <w:szCs w:val="14"/>
              </w:rPr>
              <w:t>5333.33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E827F0">
            <w:pPr>
              <w:jc w:val="center"/>
              <w:rPr>
                <w:sz w:val="14"/>
                <w:szCs w:val="14"/>
              </w:rPr>
            </w:pPr>
            <w:r w:rsidRPr="00976A97">
              <w:rPr>
                <w:sz w:val="14"/>
                <w:szCs w:val="14"/>
              </w:rPr>
              <w:t>5333.33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32000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32000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30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Սամիկ և Վարդան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56000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56000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---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--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  <w:lang w:val="pt-BR"/>
              </w:rPr>
              <w:t>56000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  <w:lang w:val="pt-BR"/>
              </w:rPr>
              <w:t>56000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F0F8F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N31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Սվետլա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նա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Աթանեսյան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12500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12500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E827F0">
            <w:pPr>
              <w:jc w:val="center"/>
              <w:rPr>
                <w:sz w:val="14"/>
                <w:szCs w:val="14"/>
              </w:rPr>
            </w:pPr>
            <w:r w:rsidRPr="00976A97">
              <w:rPr>
                <w:sz w:val="14"/>
                <w:szCs w:val="14"/>
              </w:rPr>
              <w:t>2500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E827F0">
            <w:pPr>
              <w:jc w:val="center"/>
              <w:rPr>
                <w:sz w:val="14"/>
                <w:szCs w:val="14"/>
              </w:rPr>
            </w:pPr>
            <w:r w:rsidRPr="00976A97">
              <w:rPr>
                <w:sz w:val="14"/>
                <w:szCs w:val="14"/>
              </w:rPr>
              <w:t>2500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15000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15000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3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1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Սամիկ և Վարդան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15000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15000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--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--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  <w:lang w:val="pt-BR"/>
              </w:rPr>
              <w:t>15000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  <w:lang w:val="pt-BR"/>
              </w:rPr>
              <w:t>15000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F0F8F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N32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Սվետլա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նա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Աթանեսյան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35416.67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35416.67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E827F0">
            <w:pPr>
              <w:jc w:val="center"/>
              <w:rPr>
                <w:sz w:val="14"/>
                <w:szCs w:val="14"/>
              </w:rPr>
            </w:pPr>
            <w:r w:rsidRPr="00976A97">
              <w:rPr>
                <w:sz w:val="14"/>
                <w:szCs w:val="14"/>
              </w:rPr>
              <w:t>7083.33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E827F0">
            <w:pPr>
              <w:jc w:val="center"/>
              <w:rPr>
                <w:sz w:val="14"/>
                <w:szCs w:val="14"/>
              </w:rPr>
            </w:pPr>
            <w:r w:rsidRPr="00976A97">
              <w:rPr>
                <w:sz w:val="14"/>
                <w:szCs w:val="14"/>
              </w:rPr>
              <w:t>7083.33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42500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42500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32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Սամիկ և Վարդան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90000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90000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--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--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  <w:lang w:val="pt-BR"/>
              </w:rPr>
              <w:t>90000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  <w:lang w:val="pt-BR"/>
              </w:rPr>
              <w:t>90000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F0F8F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N33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Սվետլա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նա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Աթանեսյան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13333.33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13333.33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E827F0">
            <w:pPr>
              <w:jc w:val="center"/>
              <w:rPr>
                <w:sz w:val="14"/>
                <w:szCs w:val="14"/>
              </w:rPr>
            </w:pPr>
            <w:r w:rsidRPr="00976A97">
              <w:rPr>
                <w:sz w:val="14"/>
                <w:szCs w:val="14"/>
              </w:rPr>
              <w:t>2666.67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E827F0">
            <w:pPr>
              <w:jc w:val="center"/>
              <w:rPr>
                <w:sz w:val="14"/>
                <w:szCs w:val="14"/>
              </w:rPr>
            </w:pPr>
            <w:r w:rsidRPr="00976A97">
              <w:rPr>
                <w:sz w:val="14"/>
                <w:szCs w:val="14"/>
              </w:rPr>
              <w:t>2666.67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16000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16000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33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Սամիկ և Վարդան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22000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22000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---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--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  <w:lang w:val="pt-BR"/>
              </w:rPr>
              <w:t>22000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  <w:lang w:val="pt-BR"/>
              </w:rPr>
              <w:t>22000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F0F8F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N34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Սվետլա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նա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Աթանեսյան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666.67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666.67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E827F0">
            <w:pPr>
              <w:jc w:val="center"/>
              <w:rPr>
                <w:sz w:val="14"/>
                <w:szCs w:val="14"/>
              </w:rPr>
            </w:pPr>
            <w:r w:rsidRPr="00976A97">
              <w:rPr>
                <w:sz w:val="14"/>
                <w:szCs w:val="14"/>
              </w:rPr>
              <w:t>133.33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E827F0">
            <w:pPr>
              <w:jc w:val="center"/>
              <w:rPr>
                <w:sz w:val="14"/>
                <w:szCs w:val="14"/>
              </w:rPr>
            </w:pPr>
            <w:r w:rsidRPr="00976A97">
              <w:rPr>
                <w:sz w:val="14"/>
                <w:szCs w:val="14"/>
              </w:rPr>
              <w:t>133.33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800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800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34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Սամիկ և Վարդան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400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400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--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--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  <w:lang w:val="pt-BR"/>
              </w:rPr>
              <w:t>400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  <w:lang w:val="pt-BR"/>
              </w:rPr>
              <w:t>400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F0F8F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N35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Սվետլա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նա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Աթանեսյան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3125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3125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E827F0">
            <w:pPr>
              <w:jc w:val="center"/>
              <w:rPr>
                <w:sz w:val="14"/>
                <w:szCs w:val="14"/>
              </w:rPr>
            </w:pPr>
            <w:r w:rsidRPr="00976A97">
              <w:rPr>
                <w:sz w:val="14"/>
                <w:szCs w:val="14"/>
              </w:rPr>
              <w:t>625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E827F0">
            <w:pPr>
              <w:jc w:val="center"/>
              <w:rPr>
                <w:sz w:val="14"/>
                <w:szCs w:val="14"/>
              </w:rPr>
            </w:pPr>
            <w:r w:rsidRPr="00976A97">
              <w:rPr>
                <w:sz w:val="14"/>
                <w:szCs w:val="14"/>
              </w:rPr>
              <w:t>625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3750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3750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35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Սամիկ և Վարդան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6E582B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4500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6E582B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4500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--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--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  <w:lang w:val="pt-BR"/>
              </w:rPr>
              <w:t>4500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  <w:lang w:val="pt-BR"/>
              </w:rPr>
              <w:t>4500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F0F8F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N36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Սվետլա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նա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Աթանեսյան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12500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12500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E827F0">
            <w:pPr>
              <w:jc w:val="center"/>
              <w:rPr>
                <w:sz w:val="14"/>
                <w:szCs w:val="14"/>
              </w:rPr>
            </w:pPr>
            <w:r w:rsidRPr="00976A97">
              <w:rPr>
                <w:sz w:val="14"/>
                <w:szCs w:val="14"/>
              </w:rPr>
              <w:t>2500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E827F0">
            <w:pPr>
              <w:jc w:val="center"/>
              <w:rPr>
                <w:sz w:val="14"/>
                <w:szCs w:val="14"/>
              </w:rPr>
            </w:pPr>
            <w:r w:rsidRPr="00976A97">
              <w:rPr>
                <w:sz w:val="14"/>
                <w:szCs w:val="14"/>
              </w:rPr>
              <w:t>2500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15000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15000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36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Սամիկ և Վարդան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15000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15000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6E582B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---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6E582B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--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  <w:lang w:val="pt-BR"/>
              </w:rPr>
              <w:t>15000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  <w:lang w:val="pt-BR"/>
              </w:rPr>
              <w:t>15000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F0F8F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N37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Սվետլա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նա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Աթանեսյան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1250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1250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E827F0">
            <w:pPr>
              <w:jc w:val="center"/>
              <w:rPr>
                <w:sz w:val="14"/>
                <w:szCs w:val="14"/>
              </w:rPr>
            </w:pPr>
            <w:r w:rsidRPr="00976A97">
              <w:rPr>
                <w:sz w:val="14"/>
                <w:szCs w:val="14"/>
              </w:rPr>
              <w:t>250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E827F0">
            <w:pPr>
              <w:jc w:val="center"/>
              <w:rPr>
                <w:sz w:val="14"/>
                <w:szCs w:val="14"/>
              </w:rPr>
            </w:pPr>
            <w:r w:rsidRPr="00976A97">
              <w:rPr>
                <w:sz w:val="14"/>
                <w:szCs w:val="14"/>
              </w:rPr>
              <w:t>250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1500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1500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37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Սամիկ և Վարդան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1800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1800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--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--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  <w:lang w:val="pt-BR"/>
              </w:rPr>
              <w:t>1800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  <w:lang w:val="pt-BR"/>
              </w:rPr>
              <w:t>1800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F0F8F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N38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Սվետլա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նա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Աթանեսյան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8333.33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8333.33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E827F0">
            <w:pPr>
              <w:jc w:val="center"/>
              <w:rPr>
                <w:sz w:val="14"/>
                <w:szCs w:val="14"/>
              </w:rPr>
            </w:pPr>
            <w:r w:rsidRPr="00976A97">
              <w:rPr>
                <w:sz w:val="14"/>
                <w:szCs w:val="14"/>
              </w:rPr>
              <w:t>1666.67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E827F0">
            <w:pPr>
              <w:jc w:val="center"/>
              <w:rPr>
                <w:sz w:val="14"/>
                <w:szCs w:val="14"/>
              </w:rPr>
            </w:pPr>
            <w:r w:rsidRPr="00976A97">
              <w:rPr>
                <w:sz w:val="14"/>
                <w:szCs w:val="14"/>
              </w:rPr>
              <w:t>1666.67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10000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10000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38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Սամիկ և Վարդան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10000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10000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--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--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  <w:lang w:val="pt-BR"/>
              </w:rPr>
              <w:t>10000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  <w:lang w:val="pt-BR"/>
              </w:rPr>
              <w:t>10000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F0F8F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N39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Սվետլա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նա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Աթանեսյան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833.33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833.33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E827F0">
            <w:pPr>
              <w:jc w:val="center"/>
              <w:rPr>
                <w:sz w:val="14"/>
                <w:szCs w:val="14"/>
              </w:rPr>
            </w:pPr>
            <w:r w:rsidRPr="00976A97">
              <w:rPr>
                <w:sz w:val="14"/>
                <w:szCs w:val="14"/>
              </w:rPr>
              <w:t>166.67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E827F0">
            <w:pPr>
              <w:jc w:val="center"/>
              <w:rPr>
                <w:sz w:val="14"/>
                <w:szCs w:val="14"/>
              </w:rPr>
            </w:pPr>
            <w:r w:rsidRPr="00976A97">
              <w:rPr>
                <w:sz w:val="14"/>
                <w:szCs w:val="14"/>
              </w:rPr>
              <w:t>166.67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1000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1000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39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Սամիկ և Վարդան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1250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1250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--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--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  <w:lang w:val="pt-BR"/>
              </w:rPr>
              <w:t>1250-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  <w:lang w:val="pt-BR"/>
              </w:rPr>
              <w:t>1250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F0F8F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N40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Սվետլա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նա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Աթանեսյան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10000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10000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E827F0">
            <w:pPr>
              <w:jc w:val="center"/>
              <w:rPr>
                <w:sz w:val="14"/>
                <w:szCs w:val="14"/>
              </w:rPr>
            </w:pPr>
            <w:r w:rsidRPr="00976A97">
              <w:rPr>
                <w:sz w:val="14"/>
                <w:szCs w:val="14"/>
              </w:rPr>
              <w:t>2000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E827F0">
            <w:pPr>
              <w:jc w:val="center"/>
              <w:rPr>
                <w:sz w:val="14"/>
                <w:szCs w:val="14"/>
              </w:rPr>
            </w:pPr>
            <w:r w:rsidRPr="00976A97">
              <w:rPr>
                <w:sz w:val="14"/>
                <w:szCs w:val="14"/>
              </w:rPr>
              <w:t>2000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12000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12000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40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Սամիկ և Վարդան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22500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22500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--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--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  <w:lang w:val="pt-BR"/>
              </w:rPr>
              <w:t>22500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  <w:lang w:val="pt-BR"/>
              </w:rPr>
              <w:t>22500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F0F8F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N41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Սվետլա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նա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Աթանեսյան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97500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97500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E827F0">
            <w:pPr>
              <w:jc w:val="center"/>
              <w:rPr>
                <w:sz w:val="14"/>
                <w:szCs w:val="14"/>
              </w:rPr>
            </w:pPr>
            <w:r w:rsidRPr="00976A97">
              <w:rPr>
                <w:sz w:val="14"/>
                <w:szCs w:val="14"/>
              </w:rPr>
              <w:t>19500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E827F0">
            <w:pPr>
              <w:jc w:val="center"/>
              <w:rPr>
                <w:sz w:val="14"/>
                <w:szCs w:val="14"/>
              </w:rPr>
            </w:pPr>
            <w:r w:rsidRPr="00976A97">
              <w:rPr>
                <w:sz w:val="14"/>
                <w:szCs w:val="14"/>
              </w:rPr>
              <w:t>19500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117000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117000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4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1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Սամիկ և Վարդան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180000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180000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--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--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  <w:lang w:val="pt-BR"/>
              </w:rPr>
              <w:t>180000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  <w:lang w:val="pt-BR"/>
              </w:rPr>
              <w:t>180000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F0F8F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N42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Սվետլա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նա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Աթանեսյան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3750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3750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E827F0">
            <w:pPr>
              <w:jc w:val="center"/>
              <w:rPr>
                <w:sz w:val="14"/>
                <w:szCs w:val="14"/>
              </w:rPr>
            </w:pPr>
            <w:r w:rsidRPr="00976A97">
              <w:rPr>
                <w:sz w:val="14"/>
                <w:szCs w:val="14"/>
              </w:rPr>
              <w:t>750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E827F0">
            <w:pPr>
              <w:jc w:val="center"/>
              <w:rPr>
                <w:sz w:val="14"/>
                <w:szCs w:val="14"/>
              </w:rPr>
            </w:pPr>
            <w:r w:rsidRPr="00976A97">
              <w:rPr>
                <w:sz w:val="14"/>
                <w:szCs w:val="14"/>
              </w:rPr>
              <w:t>750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4500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D3459A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4500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42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Սամիկ և Վարդան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4500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4500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--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--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  <w:lang w:val="pt-BR"/>
              </w:rPr>
              <w:t>4500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  <w:lang w:val="pt-BR"/>
              </w:rPr>
              <w:t>4500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F0F8F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N43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Սվետլա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նա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Աթանեսյան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8333.33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8333.33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 w:rsidP="00E827F0">
            <w:pPr>
              <w:jc w:val="center"/>
              <w:rPr>
                <w:sz w:val="14"/>
                <w:szCs w:val="14"/>
              </w:rPr>
            </w:pPr>
            <w:r w:rsidRPr="00976A97">
              <w:rPr>
                <w:sz w:val="14"/>
                <w:szCs w:val="14"/>
              </w:rPr>
              <w:t>1666.67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 w:rsidP="00E827F0">
            <w:pPr>
              <w:jc w:val="center"/>
              <w:rPr>
                <w:sz w:val="14"/>
                <w:szCs w:val="14"/>
              </w:rPr>
            </w:pPr>
            <w:r w:rsidRPr="00976A97">
              <w:rPr>
                <w:sz w:val="14"/>
                <w:szCs w:val="14"/>
              </w:rPr>
              <w:t>1666.67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10000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10000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43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Սամիկ և Վարդան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10000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10000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--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  <w:lang w:val="pt-BR"/>
              </w:rPr>
              <w:t>-10000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  <w:lang w:val="pt-BR"/>
              </w:rPr>
              <w:t>10000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F0F8F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N44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Սվետլա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նա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Աթանեսյան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12000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12000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 w:rsidP="00E827F0">
            <w:pPr>
              <w:jc w:val="center"/>
              <w:rPr>
                <w:sz w:val="14"/>
                <w:szCs w:val="14"/>
              </w:rPr>
            </w:pPr>
            <w:r w:rsidRPr="00976A97">
              <w:rPr>
                <w:sz w:val="14"/>
                <w:szCs w:val="14"/>
              </w:rPr>
              <w:t>2400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 w:rsidP="00E827F0">
            <w:pPr>
              <w:jc w:val="center"/>
              <w:rPr>
                <w:sz w:val="14"/>
                <w:szCs w:val="14"/>
              </w:rPr>
            </w:pPr>
            <w:r w:rsidRPr="00976A97">
              <w:rPr>
                <w:sz w:val="14"/>
                <w:szCs w:val="14"/>
              </w:rPr>
              <w:t>2400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14400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14400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44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Սամիկ և Վարդան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15000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15000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--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--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  <w:lang w:val="pt-BR"/>
              </w:rPr>
              <w:t>15000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  <w:lang w:val="pt-BR"/>
              </w:rPr>
              <w:t>15000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F0F8F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N45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Սվետլա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նա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Աթանեսյան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5000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5000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 w:rsidP="00E827F0">
            <w:pPr>
              <w:jc w:val="center"/>
              <w:rPr>
                <w:sz w:val="14"/>
                <w:szCs w:val="14"/>
              </w:rPr>
            </w:pPr>
            <w:r w:rsidRPr="00976A97">
              <w:rPr>
                <w:sz w:val="14"/>
                <w:szCs w:val="14"/>
              </w:rPr>
              <w:t>1000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 w:rsidP="003B6C02">
            <w:pPr>
              <w:jc w:val="center"/>
              <w:rPr>
                <w:sz w:val="14"/>
                <w:szCs w:val="14"/>
              </w:rPr>
            </w:pPr>
            <w:r w:rsidRPr="00976A97">
              <w:rPr>
                <w:sz w:val="14"/>
                <w:szCs w:val="14"/>
              </w:rPr>
              <w:t>1000-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6000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6000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45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Սամիկ և Վարդան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6400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6400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--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--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  <w:lang w:val="pt-BR"/>
              </w:rPr>
              <w:t>6400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  <w:lang w:val="pt-BR"/>
              </w:rPr>
              <w:t>6400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F0F8F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N46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Սվետլա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նա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Աթանեսյան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</w:rPr>
            </w:pPr>
            <w:r w:rsidRPr="00976A97">
              <w:rPr>
                <w:rFonts w:asciiTheme="minorHAnsi" w:eastAsia="Calibri" w:hAnsiTheme="minorHAnsi"/>
                <w:b/>
                <w:i/>
                <w:sz w:val="14"/>
                <w:szCs w:val="14"/>
              </w:rPr>
              <w:t>10000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 w:rsidP="009A5FF8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 w:rsidRPr="00976A97"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  <w:t>10000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 w:rsidP="00E827F0">
            <w:pPr>
              <w:jc w:val="center"/>
              <w:rPr>
                <w:sz w:val="14"/>
                <w:szCs w:val="14"/>
              </w:rPr>
            </w:pPr>
            <w:r w:rsidRPr="00976A97">
              <w:rPr>
                <w:sz w:val="14"/>
                <w:szCs w:val="14"/>
              </w:rPr>
              <w:t>2000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 w:rsidP="00E827F0">
            <w:pPr>
              <w:jc w:val="center"/>
              <w:rPr>
                <w:sz w:val="14"/>
                <w:szCs w:val="14"/>
              </w:rPr>
            </w:pPr>
            <w:r w:rsidRPr="00976A97">
              <w:rPr>
                <w:sz w:val="14"/>
                <w:szCs w:val="14"/>
              </w:rPr>
              <w:t>2000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 w:rsidP="00497840">
            <w:pPr>
              <w:jc w:val="center"/>
              <w:rPr>
                <w:sz w:val="14"/>
                <w:szCs w:val="14"/>
              </w:rPr>
            </w:pPr>
            <w:r w:rsidRPr="00976A97">
              <w:rPr>
                <w:sz w:val="14"/>
                <w:szCs w:val="14"/>
              </w:rPr>
              <w:t>12000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 w:rsidP="00497840">
            <w:pPr>
              <w:jc w:val="center"/>
              <w:rPr>
                <w:sz w:val="14"/>
                <w:szCs w:val="14"/>
              </w:rPr>
            </w:pPr>
            <w:r w:rsidRPr="00976A97">
              <w:rPr>
                <w:sz w:val="14"/>
                <w:szCs w:val="14"/>
              </w:rPr>
              <w:t>12000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46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Սամիկ և Վարդան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15000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15000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--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</w:rPr>
              <w:t>--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  <w:lang w:val="pt-BR"/>
              </w:rPr>
              <w:t>15000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976A97">
              <w:rPr>
                <w:rFonts w:ascii="Sylfaen" w:hAnsi="Sylfaen"/>
                <w:b/>
                <w:sz w:val="14"/>
                <w:szCs w:val="14"/>
                <w:lang w:val="pt-BR"/>
              </w:rPr>
              <w:t>15000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F0F8F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N47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Սվետլա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նա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Աթանեսյան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 w:rsidP="00691D14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/>
                <w:b/>
                <w:sz w:val="14"/>
                <w:szCs w:val="14"/>
              </w:rPr>
              <w:t>32500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 w:rsidP="00691D14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/>
                <w:b/>
                <w:sz w:val="14"/>
                <w:szCs w:val="14"/>
              </w:rPr>
              <w:t>32500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6500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6500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39000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39000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F0F8F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N47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Սամիկ և Վարդան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/>
                <w:b/>
                <w:sz w:val="14"/>
                <w:szCs w:val="14"/>
              </w:rPr>
              <w:t>54000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/>
                <w:b/>
                <w:sz w:val="14"/>
                <w:szCs w:val="14"/>
              </w:rPr>
              <w:t>54000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 w:rsidP="008C321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--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 w:rsidP="008C321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--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54000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54000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4675B0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N4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8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Սվետլա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նա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Աթանեսյան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/>
                <w:b/>
                <w:sz w:val="14"/>
                <w:szCs w:val="14"/>
              </w:rPr>
              <w:t>33333.33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/>
                <w:b/>
                <w:sz w:val="14"/>
                <w:szCs w:val="14"/>
              </w:rPr>
              <w:t>33333.33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 w:rsidP="008C321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6666.67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 w:rsidP="008C321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6666.67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40000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40000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4675B0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N4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8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Սամիկ և Վարդան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/>
                <w:b/>
                <w:sz w:val="14"/>
                <w:szCs w:val="14"/>
              </w:rPr>
              <w:t>40000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/>
                <w:b/>
                <w:sz w:val="14"/>
                <w:szCs w:val="14"/>
              </w:rPr>
              <w:t>40000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 w:rsidP="008C321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--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 w:rsidP="008C321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--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40000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40000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4675B0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N4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9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Սվետլա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նա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Աթանեսյան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/>
                <w:b/>
                <w:sz w:val="14"/>
                <w:szCs w:val="14"/>
              </w:rPr>
              <w:t>6250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/>
                <w:b/>
                <w:sz w:val="14"/>
                <w:szCs w:val="14"/>
              </w:rPr>
              <w:t>6250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 w:rsidP="008C321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1250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 w:rsidP="008C321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1250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7500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7500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4675B0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N4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9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Սամիկ և Վարդան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/>
                <w:b/>
                <w:sz w:val="14"/>
                <w:szCs w:val="14"/>
              </w:rPr>
              <w:t>7500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/>
                <w:b/>
                <w:sz w:val="14"/>
                <w:szCs w:val="14"/>
              </w:rPr>
              <w:t>7500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 w:rsidP="008C321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--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 w:rsidP="008C321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--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7500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7500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4675B0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50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Սվետլա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նա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Աթանեսյան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/>
                <w:b/>
                <w:sz w:val="14"/>
                <w:szCs w:val="14"/>
              </w:rPr>
              <w:t>17500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/>
                <w:b/>
                <w:sz w:val="14"/>
                <w:szCs w:val="14"/>
              </w:rPr>
              <w:t>17500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 w:rsidP="008C321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3500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 w:rsidP="008C321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3500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21000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21000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4675B0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50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Սամիկ և Վարդան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/>
                <w:b/>
                <w:sz w:val="14"/>
                <w:szCs w:val="14"/>
              </w:rPr>
              <w:t>22500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/>
                <w:b/>
                <w:sz w:val="14"/>
                <w:szCs w:val="14"/>
              </w:rPr>
              <w:t>22500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 w:rsidP="008C321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--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 w:rsidP="008C321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--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22500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22500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4675B0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51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Սվետլա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նա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Աթանեսյան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/>
                <w:b/>
                <w:sz w:val="14"/>
                <w:szCs w:val="14"/>
              </w:rPr>
              <w:t>15000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/>
                <w:b/>
                <w:sz w:val="14"/>
                <w:szCs w:val="14"/>
              </w:rPr>
              <w:t>15000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 w:rsidP="008C321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3000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 w:rsidP="008C321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3000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18000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18000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4675B0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51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Սամիկ և Վարդան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/>
                <w:b/>
                <w:sz w:val="14"/>
                <w:szCs w:val="14"/>
              </w:rPr>
              <w:t>33000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/>
                <w:b/>
                <w:sz w:val="14"/>
                <w:szCs w:val="14"/>
              </w:rPr>
              <w:t>33000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 w:rsidP="008C321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--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 w:rsidP="008C321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--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33000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33000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4675B0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52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Սվետլա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նա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Աթանեսյան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/>
                <w:b/>
                <w:sz w:val="14"/>
                <w:szCs w:val="14"/>
              </w:rPr>
              <w:t>72500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/>
                <w:b/>
                <w:sz w:val="14"/>
                <w:szCs w:val="14"/>
              </w:rPr>
              <w:t>72500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 w:rsidP="008C321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14500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 w:rsidP="008C321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14500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87000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87000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4675B0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52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Սամիկ և Վարդան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/>
                <w:b/>
                <w:sz w:val="14"/>
                <w:szCs w:val="14"/>
              </w:rPr>
              <w:t>114000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/>
                <w:b/>
                <w:sz w:val="14"/>
                <w:szCs w:val="14"/>
              </w:rPr>
              <w:t>114000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 w:rsidP="008C321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--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 w:rsidP="008C321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--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114000-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114000</w:t>
            </w:r>
          </w:p>
        </w:tc>
      </w:tr>
      <w:tr w:rsidR="004675B0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4675B0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53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4675B0" w:rsidRDefault="004675B0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Սվետլա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նա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Աթանեսյան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/>
                <w:b/>
                <w:sz w:val="14"/>
                <w:szCs w:val="14"/>
              </w:rPr>
              <w:t>26666.67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/>
                <w:b/>
                <w:sz w:val="14"/>
                <w:szCs w:val="14"/>
              </w:rPr>
              <w:t>26666.67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 w:rsidP="008C321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5333.33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 w:rsidP="008C321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5333.33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32000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76A97" w:rsidRDefault="003B6C02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32000</w:t>
            </w:r>
          </w:p>
        </w:tc>
      </w:tr>
      <w:tr w:rsidR="003B6C02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6C02" w:rsidRPr="00947981" w:rsidRDefault="003B6C02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53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6C02" w:rsidRPr="004675B0" w:rsidRDefault="003B6C02" w:rsidP="004675B0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Սամիկ և Վարդան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6C02" w:rsidRPr="00976A97" w:rsidRDefault="003B6C02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/>
                <w:b/>
                <w:sz w:val="14"/>
                <w:szCs w:val="14"/>
              </w:rPr>
              <w:t>38000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6C02" w:rsidRPr="00976A97" w:rsidRDefault="003B6C02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/>
                <w:b/>
                <w:sz w:val="14"/>
                <w:szCs w:val="14"/>
              </w:rPr>
              <w:t>38000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6C02" w:rsidRPr="00976A97" w:rsidRDefault="003B6C02" w:rsidP="008C321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--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6C02" w:rsidRPr="00976A97" w:rsidRDefault="003B6C02" w:rsidP="008C321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--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6C02" w:rsidRPr="00976A97" w:rsidRDefault="003B6C02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38000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6C02" w:rsidRPr="00976A97" w:rsidRDefault="003B6C02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38000</w:t>
            </w:r>
          </w:p>
        </w:tc>
      </w:tr>
      <w:tr w:rsidR="00976A97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A97" w:rsidRPr="00947981" w:rsidRDefault="00976A97" w:rsidP="004675B0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54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A97" w:rsidRPr="004675B0" w:rsidRDefault="00976A97" w:rsidP="00976A97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Սվետլա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նա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Աթանեսյան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A97" w:rsidRPr="00976A97" w:rsidRDefault="00976A97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/>
                <w:b/>
                <w:sz w:val="14"/>
                <w:szCs w:val="14"/>
              </w:rPr>
              <w:t>18750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A97" w:rsidRPr="00976A97" w:rsidRDefault="00976A97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/>
                <w:b/>
                <w:sz w:val="14"/>
                <w:szCs w:val="14"/>
              </w:rPr>
              <w:t>18750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A97" w:rsidRPr="00976A97" w:rsidRDefault="00976A97" w:rsidP="008C321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3750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A97" w:rsidRPr="00976A97" w:rsidRDefault="00976A97" w:rsidP="008C321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3750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A97" w:rsidRPr="00976A97" w:rsidRDefault="00976A97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22500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A97" w:rsidRPr="00976A97" w:rsidRDefault="00976A97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22500</w:t>
            </w:r>
          </w:p>
        </w:tc>
      </w:tr>
      <w:tr w:rsidR="00976A97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A97" w:rsidRPr="00947981" w:rsidRDefault="00976A97" w:rsidP="004675B0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54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A97" w:rsidRPr="004675B0" w:rsidRDefault="00976A97" w:rsidP="00976A97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Սամիկ և Վարդան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A97" w:rsidRPr="00976A97" w:rsidRDefault="00976A97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/>
                <w:b/>
                <w:sz w:val="14"/>
                <w:szCs w:val="14"/>
              </w:rPr>
              <w:t>22500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A97" w:rsidRPr="00976A97" w:rsidRDefault="00976A97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/>
                <w:b/>
                <w:sz w:val="14"/>
                <w:szCs w:val="14"/>
              </w:rPr>
              <w:t>22500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A97" w:rsidRPr="00976A97" w:rsidRDefault="00976A97" w:rsidP="008C321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--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A97" w:rsidRPr="00976A97" w:rsidRDefault="00976A97" w:rsidP="008C321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--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A97" w:rsidRPr="00976A97" w:rsidRDefault="00976A97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22500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A97" w:rsidRPr="00976A97" w:rsidRDefault="00976A97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-22500</w:t>
            </w:r>
          </w:p>
        </w:tc>
      </w:tr>
      <w:tr w:rsidR="00976A97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A97" w:rsidRPr="00947981" w:rsidRDefault="00976A97" w:rsidP="004675B0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55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A97" w:rsidRPr="004675B0" w:rsidRDefault="00976A97" w:rsidP="00976A97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Սվետլա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նա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Աթանեսյան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A97" w:rsidRPr="00976A97" w:rsidRDefault="00976A97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/>
                <w:b/>
                <w:sz w:val="14"/>
                <w:szCs w:val="14"/>
              </w:rPr>
              <w:t>5000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A97" w:rsidRPr="00976A97" w:rsidRDefault="00976A97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/>
                <w:b/>
                <w:sz w:val="14"/>
                <w:szCs w:val="14"/>
              </w:rPr>
              <w:t>5000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A97" w:rsidRPr="00976A97" w:rsidRDefault="00976A97" w:rsidP="008C321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1000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A97" w:rsidRPr="00976A97" w:rsidRDefault="00976A97" w:rsidP="008C321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1000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A97" w:rsidRPr="00976A97" w:rsidRDefault="00976A97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6000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A97" w:rsidRPr="00976A97" w:rsidRDefault="00976A97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6000</w:t>
            </w:r>
          </w:p>
        </w:tc>
      </w:tr>
      <w:tr w:rsidR="00976A97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A97" w:rsidRPr="00947981" w:rsidRDefault="00976A97" w:rsidP="004675B0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55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A97" w:rsidRPr="004675B0" w:rsidRDefault="00976A97" w:rsidP="00976A97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Սամիկ և Վարդան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A97" w:rsidRPr="00976A97" w:rsidRDefault="00976A97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/>
                <w:b/>
                <w:sz w:val="14"/>
                <w:szCs w:val="14"/>
              </w:rPr>
              <w:t>8000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A97" w:rsidRPr="00976A97" w:rsidRDefault="00976A97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/>
                <w:b/>
                <w:sz w:val="14"/>
                <w:szCs w:val="14"/>
              </w:rPr>
              <w:t>8000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A97" w:rsidRPr="00976A97" w:rsidRDefault="00976A97" w:rsidP="008C321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--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A97" w:rsidRPr="00976A97" w:rsidRDefault="00976A97" w:rsidP="008C321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--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A97" w:rsidRPr="00976A97" w:rsidRDefault="00976A97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8000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A97" w:rsidRPr="00976A97" w:rsidRDefault="00976A97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8000</w:t>
            </w:r>
          </w:p>
        </w:tc>
      </w:tr>
      <w:tr w:rsidR="00976A97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A97" w:rsidRPr="00947981" w:rsidRDefault="00976A97" w:rsidP="004675B0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56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A97" w:rsidRPr="004675B0" w:rsidRDefault="00976A97" w:rsidP="00976A97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Սվետլա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նա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Աթանեսյան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A97" w:rsidRPr="00976A97" w:rsidRDefault="00976A97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/>
                <w:b/>
                <w:sz w:val="14"/>
                <w:szCs w:val="14"/>
              </w:rPr>
              <w:t>10000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A97" w:rsidRPr="00976A97" w:rsidRDefault="00976A97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/>
                <w:b/>
                <w:sz w:val="14"/>
                <w:szCs w:val="14"/>
              </w:rPr>
              <w:t>10000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A97" w:rsidRPr="00976A97" w:rsidRDefault="00976A97" w:rsidP="008C321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2000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A97" w:rsidRPr="00976A97" w:rsidRDefault="00976A97" w:rsidP="008C321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2000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A97" w:rsidRPr="00976A97" w:rsidRDefault="00976A97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12000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A97" w:rsidRPr="00976A97" w:rsidRDefault="00976A97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12000</w:t>
            </w:r>
          </w:p>
        </w:tc>
      </w:tr>
      <w:tr w:rsidR="00976A97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A97" w:rsidRPr="00947981" w:rsidRDefault="00976A97" w:rsidP="004675B0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56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A97" w:rsidRPr="004675B0" w:rsidRDefault="00976A97" w:rsidP="00976A97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Սամիկ և Վարդան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A97" w:rsidRPr="00976A97" w:rsidRDefault="00976A97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/>
                <w:b/>
                <w:sz w:val="14"/>
                <w:szCs w:val="14"/>
              </w:rPr>
              <w:t>12000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A97" w:rsidRPr="00976A97" w:rsidRDefault="00976A97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/>
                <w:b/>
                <w:sz w:val="14"/>
                <w:szCs w:val="14"/>
              </w:rPr>
              <w:t>12000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A97" w:rsidRPr="00976A97" w:rsidRDefault="00976A97" w:rsidP="008C321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--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A97" w:rsidRPr="00976A97" w:rsidRDefault="00976A97" w:rsidP="008C321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--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A97" w:rsidRPr="00976A97" w:rsidRDefault="00976A97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12000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A97" w:rsidRPr="00976A97" w:rsidRDefault="00976A97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12000</w:t>
            </w:r>
          </w:p>
        </w:tc>
      </w:tr>
      <w:tr w:rsidR="00976A97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A97" w:rsidRPr="00947981" w:rsidRDefault="00976A97" w:rsidP="004675B0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57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A97" w:rsidRPr="004675B0" w:rsidRDefault="00976A97" w:rsidP="00976A97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Սվետլա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նա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Աթանեսյան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A97" w:rsidRPr="00976A97" w:rsidRDefault="00976A97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/>
                <w:b/>
                <w:sz w:val="14"/>
                <w:szCs w:val="14"/>
              </w:rPr>
              <w:t>6666.67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A97" w:rsidRPr="00976A97" w:rsidRDefault="00976A97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/>
                <w:b/>
                <w:sz w:val="14"/>
                <w:szCs w:val="14"/>
              </w:rPr>
              <w:t>6666.67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A97" w:rsidRPr="00976A97" w:rsidRDefault="00976A97" w:rsidP="008C321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1333.33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A97" w:rsidRPr="00976A97" w:rsidRDefault="00976A97" w:rsidP="008C321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1333.33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A97" w:rsidRPr="00976A97" w:rsidRDefault="00976A97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8000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A97" w:rsidRPr="00976A97" w:rsidRDefault="00976A97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8000</w:t>
            </w:r>
          </w:p>
        </w:tc>
      </w:tr>
      <w:tr w:rsidR="00976A97" w:rsidRPr="00947981" w:rsidTr="00A85644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A97" w:rsidRPr="00947981" w:rsidRDefault="00976A97" w:rsidP="004675B0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57</w:t>
            </w:r>
          </w:p>
        </w:tc>
        <w:tc>
          <w:tcPr>
            <w:tcW w:w="24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A97" w:rsidRPr="004675B0" w:rsidRDefault="00976A97" w:rsidP="00976A97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Սամիկ և Վարդան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A97" w:rsidRPr="00976A97" w:rsidRDefault="00976A97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/>
                <w:b/>
                <w:sz w:val="14"/>
                <w:szCs w:val="14"/>
              </w:rPr>
              <w:t>8000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A97" w:rsidRPr="00976A97" w:rsidRDefault="00976A97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/>
                <w:b/>
                <w:sz w:val="14"/>
                <w:szCs w:val="14"/>
              </w:rPr>
              <w:t>8000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A97" w:rsidRPr="00976A97" w:rsidRDefault="00976A97" w:rsidP="008C321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--</w:t>
            </w:r>
          </w:p>
        </w:tc>
        <w:tc>
          <w:tcPr>
            <w:tcW w:w="10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A97" w:rsidRPr="00976A97" w:rsidRDefault="00976A97" w:rsidP="008C321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--</w:t>
            </w:r>
          </w:p>
        </w:tc>
        <w:tc>
          <w:tcPr>
            <w:tcW w:w="1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A97" w:rsidRPr="00976A97" w:rsidRDefault="00976A97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8000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6A97" w:rsidRPr="00976A97" w:rsidRDefault="00976A97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</w:rPr>
              <w:t>8000</w:t>
            </w:r>
          </w:p>
        </w:tc>
      </w:tr>
      <w:tr w:rsidR="004675B0" w:rsidRPr="00947981" w:rsidTr="00B01B99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4675B0" w:rsidRPr="00947981" w:rsidRDefault="004675B0" w:rsidP="004675B0">
            <w:pPr>
              <w:jc w:val="center"/>
              <w:rPr>
                <w:rFonts w:ascii="Arial LatArm" w:hAnsi="Arial LatArm"/>
              </w:rPr>
            </w:pPr>
          </w:p>
        </w:tc>
      </w:tr>
      <w:tr w:rsidR="004675B0" w:rsidRPr="00947981" w:rsidTr="00B01B99">
        <w:tc>
          <w:tcPr>
            <w:tcW w:w="11185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 w:rsidR="00976A97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 w:rsidR="00976A97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 w:rsidR="00976A97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4675B0" w:rsidRPr="00947981" w:rsidTr="007E274B">
        <w:tc>
          <w:tcPr>
            <w:tcW w:w="1115" w:type="dxa"/>
            <w:gridSpan w:val="2"/>
            <w:vMerge w:val="restart"/>
            <w:shd w:val="clear" w:color="auto" w:fill="auto"/>
            <w:vAlign w:val="center"/>
          </w:tcPr>
          <w:p w:rsidR="004675B0" w:rsidRPr="00947981" w:rsidRDefault="004675B0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4675B0" w:rsidRPr="00947981" w:rsidRDefault="004675B0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="00976A97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694" w:type="dxa"/>
            <w:gridSpan w:val="5"/>
            <w:vMerge w:val="restart"/>
            <w:shd w:val="clear" w:color="auto" w:fill="auto"/>
            <w:vAlign w:val="center"/>
          </w:tcPr>
          <w:p w:rsidR="004675B0" w:rsidRPr="00947981" w:rsidRDefault="004675B0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4675B0" w:rsidRPr="00947981" w:rsidRDefault="004675B0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="00976A97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37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  <w:p w:rsidR="004675B0" w:rsidRPr="00947981" w:rsidRDefault="004675B0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Գնահատմանարդյունքները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(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բավարարկամանբավարար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)</w:t>
            </w:r>
          </w:p>
        </w:tc>
      </w:tr>
      <w:tr w:rsidR="004675B0" w:rsidRPr="00947981" w:rsidTr="007E274B">
        <w:tc>
          <w:tcPr>
            <w:tcW w:w="111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69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253C1">
            <w:pPr>
              <w:widowControl w:val="0"/>
              <w:rPr>
                <w:rFonts w:ascii="Arial LatArm" w:hAnsi="Arial LatArm" w:cs="Sylfaen"/>
                <w:b/>
                <w:color w:val="000000"/>
                <w:sz w:val="14"/>
                <w:szCs w:val="14"/>
              </w:rPr>
            </w:pPr>
          </w:p>
          <w:p w:rsidR="004675B0" w:rsidRPr="00947981" w:rsidRDefault="004675B0" w:rsidP="003253C1">
            <w:pPr>
              <w:widowControl w:val="0"/>
              <w:rPr>
                <w:rFonts w:ascii="Arial LatArm" w:hAnsi="Arial LatArm"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Ծրարըկազմելուևներկա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յացնելուհամա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253C1">
            <w:pPr>
              <w:widowControl w:val="0"/>
              <w:rPr>
                <w:rFonts w:ascii="Arial LatArm" w:hAnsi="Arial LatArm" w:cs="Sylfaen"/>
                <w:b/>
                <w:color w:val="000000"/>
                <w:sz w:val="14"/>
                <w:szCs w:val="14"/>
              </w:rPr>
            </w:pPr>
          </w:p>
          <w:p w:rsidR="004675B0" w:rsidRPr="00947981" w:rsidRDefault="004675B0" w:rsidP="003253C1">
            <w:pPr>
              <w:widowControl w:val="0"/>
              <w:rPr>
                <w:rFonts w:ascii="Arial LatArm" w:hAnsi="Arial LatArm"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ովպա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հանջվողփաստա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թղթերիառկա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0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253C1">
            <w:pPr>
              <w:widowControl w:val="0"/>
              <w:rPr>
                <w:rFonts w:ascii="Arial LatArm" w:hAnsi="Arial LatArm" w:cs="Sylfaen"/>
                <w:b/>
                <w:color w:val="000000"/>
                <w:sz w:val="14"/>
                <w:szCs w:val="14"/>
              </w:rPr>
            </w:pPr>
          </w:p>
          <w:p w:rsidR="004675B0" w:rsidRPr="00947981" w:rsidRDefault="004675B0" w:rsidP="003253C1">
            <w:pPr>
              <w:widowControl w:val="0"/>
              <w:rPr>
                <w:rFonts w:ascii="Arial LatArm" w:hAnsi="Arial LatArm"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Առաջարկածգնմանառարկայիտեխնիկա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կանհատկանիշ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ներիհամա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253C1">
            <w:pPr>
              <w:widowControl w:val="0"/>
              <w:rPr>
                <w:rFonts w:ascii="Arial LatArm" w:hAnsi="Arial LatArm" w:cs="Sylfaen"/>
                <w:b/>
                <w:color w:val="000000"/>
                <w:sz w:val="14"/>
                <w:szCs w:val="14"/>
              </w:rPr>
            </w:pPr>
          </w:p>
          <w:p w:rsidR="004675B0" w:rsidRPr="00947981" w:rsidRDefault="004675B0" w:rsidP="003253C1">
            <w:pPr>
              <w:widowControl w:val="0"/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Մասնա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կանգոր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253C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4675B0" w:rsidRPr="00947981" w:rsidRDefault="004675B0" w:rsidP="003253C1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կանփոր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253C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4675B0" w:rsidRPr="00947981" w:rsidRDefault="004675B0" w:rsidP="003253C1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նսականմիջոցներ</w:t>
            </w:r>
          </w:p>
        </w:tc>
        <w:tc>
          <w:tcPr>
            <w:tcW w:w="7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253C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4675B0" w:rsidRPr="00947981" w:rsidRDefault="004675B0" w:rsidP="003253C1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կականմիջոց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7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253C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4675B0" w:rsidRPr="00947981" w:rsidRDefault="004675B0" w:rsidP="003253C1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յինռեսուրս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3253C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4675B0" w:rsidRPr="00947981" w:rsidRDefault="004675B0" w:rsidP="003253C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Գնայինառաջարկ</w:t>
            </w:r>
          </w:p>
        </w:tc>
      </w:tr>
      <w:tr w:rsidR="004675B0" w:rsidRPr="00947981" w:rsidTr="007E274B">
        <w:tc>
          <w:tcPr>
            <w:tcW w:w="111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675B0" w:rsidRPr="00976A97" w:rsidRDefault="004675B0" w:rsidP="00976A97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 xml:space="preserve"> </w:t>
            </w:r>
            <w:r w:rsidR="00976A97">
              <w:rPr>
                <w:rFonts w:asciiTheme="minorHAnsi" w:hAnsiTheme="minorHAnsi" w:cs="Sylfaen"/>
                <w:b/>
                <w:sz w:val="14"/>
                <w:szCs w:val="14"/>
              </w:rPr>
              <w:t>34</w:t>
            </w:r>
          </w:p>
        </w:tc>
        <w:tc>
          <w:tcPr>
            <w:tcW w:w="16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976A97" w:rsidP="009A5FF8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Սվետլա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նա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Աթանեսյան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675B0" w:rsidRPr="00947981" w:rsidRDefault="004675B0" w:rsidP="002226C9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675B0" w:rsidRPr="00947981" w:rsidRDefault="004675B0">
            <w:pPr>
              <w:rPr>
                <w:rFonts w:ascii="Arial LatArm" w:hAnsi="Arial LatArm"/>
              </w:rPr>
            </w:pPr>
          </w:p>
        </w:tc>
        <w:tc>
          <w:tcPr>
            <w:tcW w:w="100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675B0" w:rsidRPr="00947981" w:rsidRDefault="004675B0">
            <w:pPr>
              <w:rPr>
                <w:rFonts w:ascii="Arial LatArm" w:hAnsi="Arial LatArm"/>
              </w:rPr>
            </w:pP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675B0" w:rsidRPr="00947981" w:rsidRDefault="004675B0">
            <w:pPr>
              <w:rPr>
                <w:rFonts w:ascii="Arial LatArm" w:hAnsi="Arial LatArm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75B0" w:rsidRPr="00947981" w:rsidRDefault="004675B0">
            <w:pPr>
              <w:rPr>
                <w:rFonts w:ascii="Arial LatArm" w:hAnsi="Arial LatArm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75B0" w:rsidRPr="00947981" w:rsidRDefault="004675B0">
            <w:pPr>
              <w:rPr>
                <w:rFonts w:ascii="Arial LatArm" w:hAnsi="Arial LatArm"/>
              </w:rPr>
            </w:pPr>
          </w:p>
        </w:tc>
        <w:tc>
          <w:tcPr>
            <w:tcW w:w="7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675B0" w:rsidRPr="00947981" w:rsidRDefault="004675B0">
            <w:pPr>
              <w:rPr>
                <w:rFonts w:ascii="Arial LatArm" w:hAnsi="Arial LatArm"/>
              </w:rPr>
            </w:pPr>
          </w:p>
        </w:tc>
        <w:tc>
          <w:tcPr>
            <w:tcW w:w="7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675B0" w:rsidRPr="00947981" w:rsidRDefault="004675B0">
            <w:pPr>
              <w:rPr>
                <w:rFonts w:ascii="Arial LatArm" w:hAnsi="Arial LatArm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:rsidR="004675B0" w:rsidRPr="00976A97" w:rsidRDefault="00976A97" w:rsidP="00BC71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</w:p>
        </w:tc>
      </w:tr>
      <w:tr w:rsidR="004675B0" w:rsidRPr="00947981" w:rsidTr="007E274B">
        <w:trPr>
          <w:trHeight w:val="344"/>
        </w:trPr>
        <w:tc>
          <w:tcPr>
            <w:tcW w:w="11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7B5608">
            <w:pPr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Այլտեղեկություններ</w:t>
            </w:r>
          </w:p>
        </w:tc>
        <w:tc>
          <w:tcPr>
            <w:tcW w:w="1007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E12842" w:rsidRDefault="004675B0" w:rsidP="00E12842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Գնային</w:t>
            </w:r>
            <w:r w:rsidRPr="007E274B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առաջարկով</w:t>
            </w:r>
            <w:r w:rsidRPr="007E274B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="00976A97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նախահաշվային</w:t>
            </w:r>
            <w:r w:rsidRPr="007E274B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գնից</w:t>
            </w:r>
            <w:r w:rsidR="00976A97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7E274B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բարձր</w:t>
            </w:r>
            <w:r w:rsidRPr="007E274B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գնային</w:t>
            </w:r>
            <w:r w:rsidRPr="007E274B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առաջարկ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,  </w:t>
            </w:r>
          </w:p>
          <w:p w:rsidR="004675B0" w:rsidRPr="00497840" w:rsidRDefault="004675B0" w:rsidP="00E12842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E12842">
              <w:rPr>
                <w:rFonts w:ascii="Sylfaen" w:hAnsi="Sylfaen" w:cs="Sylfaen"/>
                <w:b/>
                <w:sz w:val="14"/>
                <w:szCs w:val="14"/>
              </w:rPr>
              <w:t>Մասնա-գիտա-կան փոր-ձառութ-յունը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հիմնավորող փաստաթուղթեր</w:t>
            </w:r>
          </w:p>
        </w:tc>
      </w:tr>
      <w:tr w:rsidR="004675B0" w:rsidRPr="00947981" w:rsidTr="00B01B99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4675B0" w:rsidRPr="00947981" w:rsidRDefault="004675B0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4675B0" w:rsidRPr="00947981" w:rsidTr="007E274B">
        <w:trPr>
          <w:trHeight w:val="288"/>
        </w:trPr>
        <w:tc>
          <w:tcPr>
            <w:tcW w:w="5644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675B0" w:rsidRPr="00947981" w:rsidRDefault="004675B0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Ընտրվածմասնակցիորոշմանամսաթիվը</w:t>
            </w:r>
          </w:p>
        </w:tc>
        <w:tc>
          <w:tcPr>
            <w:tcW w:w="5541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75B0" w:rsidRPr="00947981" w:rsidRDefault="004675B0" w:rsidP="008E3E6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27,12,2016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</w:t>
            </w:r>
          </w:p>
        </w:tc>
      </w:tr>
      <w:tr w:rsidR="004675B0" w:rsidRPr="00947981" w:rsidTr="007E274B">
        <w:trPr>
          <w:trHeight w:val="136"/>
        </w:trPr>
        <w:tc>
          <w:tcPr>
            <w:tcW w:w="5644" w:type="dxa"/>
            <w:gridSpan w:val="20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675B0" w:rsidRPr="00947981" w:rsidRDefault="004675B0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**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Անգործությանժամկետ</w:t>
            </w:r>
          </w:p>
        </w:tc>
        <w:tc>
          <w:tcPr>
            <w:tcW w:w="222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5B0" w:rsidRPr="00947981" w:rsidRDefault="004675B0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="00976A97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="00976A97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3318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75B0" w:rsidRPr="00947981" w:rsidRDefault="004675B0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="00976A97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="00976A97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</w:tc>
      </w:tr>
      <w:tr w:rsidR="004675B0" w:rsidRPr="00976A97" w:rsidTr="007E274B">
        <w:trPr>
          <w:trHeight w:val="46"/>
        </w:trPr>
        <w:tc>
          <w:tcPr>
            <w:tcW w:w="5644" w:type="dxa"/>
            <w:gridSpan w:val="20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675B0" w:rsidRPr="00947981" w:rsidRDefault="004675B0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223" w:type="dxa"/>
            <w:gridSpan w:val="1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675B0" w:rsidRPr="00497840" w:rsidRDefault="004675B0" w:rsidP="00976A9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23,</w:t>
            </w:r>
            <w:r w:rsidR="00976A97">
              <w:rPr>
                <w:rFonts w:asciiTheme="minorHAnsi" w:hAnsiTheme="minorHAnsi" w:cs="Sylfaen"/>
                <w:b/>
                <w:sz w:val="14"/>
                <w:szCs w:val="14"/>
              </w:rPr>
              <w:t>02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,201</w:t>
            </w:r>
            <w:r w:rsidR="00976A97">
              <w:rPr>
                <w:rFonts w:asciiTheme="minorHAnsi" w:hAnsiTheme="minorHAnsi" w:cs="Sylfaen"/>
                <w:b/>
                <w:sz w:val="14"/>
                <w:szCs w:val="14"/>
              </w:rPr>
              <w:t>7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</w:t>
            </w:r>
          </w:p>
        </w:tc>
        <w:tc>
          <w:tcPr>
            <w:tcW w:w="3318" w:type="dxa"/>
            <w:gridSpan w:val="13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:rsidR="004675B0" w:rsidRPr="00497840" w:rsidRDefault="00976A97" w:rsidP="00976A9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976A97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28.</w:t>
            </w:r>
            <w:r>
              <w:rPr>
                <w:rFonts w:asciiTheme="minorHAnsi" w:hAnsiTheme="minorHAnsi" w:cs="Sylfaen"/>
                <w:b/>
                <w:sz w:val="14"/>
                <w:szCs w:val="14"/>
              </w:rPr>
              <w:t>02</w:t>
            </w:r>
            <w:r w:rsidR="004675B0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,201</w:t>
            </w:r>
            <w:r>
              <w:rPr>
                <w:rFonts w:asciiTheme="minorHAnsi" w:hAnsiTheme="minorHAnsi" w:cs="Sylfaen"/>
                <w:b/>
                <w:sz w:val="14"/>
                <w:szCs w:val="14"/>
              </w:rPr>
              <w:t>7</w:t>
            </w:r>
            <w:r w:rsid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</w:t>
            </w:r>
          </w:p>
        </w:tc>
      </w:tr>
      <w:tr w:rsidR="004675B0" w:rsidRPr="00976A97" w:rsidTr="007E274B">
        <w:trPr>
          <w:trHeight w:val="288"/>
        </w:trPr>
        <w:tc>
          <w:tcPr>
            <w:tcW w:w="5644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675B0" w:rsidRPr="00B4398F" w:rsidRDefault="004675B0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="00976A97" w:rsidRPr="00B4398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մասնակցին</w:t>
            </w:r>
            <w:r w:rsidR="00976A97" w:rsidRPr="00B4398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պայմանագիր</w:t>
            </w:r>
            <w:r w:rsidR="00976A97" w:rsidRPr="00B4398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կնքելու</w:t>
            </w:r>
            <w:r w:rsidR="00976A97" w:rsidRPr="00B4398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առաջարկը</w:t>
            </w:r>
            <w:r w:rsidR="00976A97" w:rsidRPr="00B4398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ծանուցելու</w:t>
            </w:r>
            <w:r w:rsidR="00976A97" w:rsidRPr="00B4398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41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75B0" w:rsidRPr="002A4CF2" w:rsidRDefault="002A4CF2" w:rsidP="004978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01.03.2017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</w:tr>
      <w:tr w:rsidR="004675B0" w:rsidRPr="00947981" w:rsidTr="007E274B">
        <w:trPr>
          <w:trHeight w:val="288"/>
        </w:trPr>
        <w:tc>
          <w:tcPr>
            <w:tcW w:w="5644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675B0" w:rsidRPr="00947981" w:rsidRDefault="004675B0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="00976A97" w:rsidRPr="00B4398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="00976A97" w:rsidRPr="00B4398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="00976A97" w:rsidRPr="00B4398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ստորագրված</w:t>
            </w:r>
            <w:r w:rsidR="00976A97" w:rsidRPr="00B4398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="00976A97">
              <w:rPr>
                <w:rFonts w:ascii="Sylfaen" w:hAnsi="Sylfaen" w:cs="Sylfaen"/>
                <w:b/>
                <w:sz w:val="14"/>
                <w:szCs w:val="14"/>
              </w:rPr>
              <w:t>պայմանագիր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ը</w:t>
            </w:r>
            <w:r w:rsidR="00976A97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="00976A97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մոտ</w:t>
            </w:r>
            <w:r w:rsidR="00976A97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մուտքագրվելու</w:t>
            </w:r>
            <w:r w:rsidR="00976A97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41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75B0" w:rsidRPr="00497840" w:rsidRDefault="002A4CF2" w:rsidP="0094798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02.03.2017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r w:rsid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</w:t>
            </w:r>
          </w:p>
        </w:tc>
      </w:tr>
      <w:tr w:rsidR="004675B0" w:rsidRPr="00947981" w:rsidTr="007E274B">
        <w:trPr>
          <w:trHeight w:val="288"/>
        </w:trPr>
        <w:tc>
          <w:tcPr>
            <w:tcW w:w="5644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675B0" w:rsidRPr="00947981" w:rsidRDefault="004675B0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="00976A97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="00976A97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r w:rsidR="00976A97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ստորագրելու</w:t>
            </w:r>
            <w:r w:rsidR="00976A97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41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75B0" w:rsidRPr="00497840" w:rsidRDefault="002A4CF2" w:rsidP="00AB3E2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</w:rPr>
              <w:t>02.03.2017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</w:t>
            </w:r>
          </w:p>
        </w:tc>
      </w:tr>
      <w:tr w:rsidR="004675B0" w:rsidRPr="00947981" w:rsidTr="00B01B99">
        <w:trPr>
          <w:trHeight w:val="288"/>
        </w:trPr>
        <w:tc>
          <w:tcPr>
            <w:tcW w:w="11185" w:type="dxa"/>
            <w:gridSpan w:val="45"/>
            <w:shd w:val="clear" w:color="auto" w:fill="B8CCE4"/>
            <w:vAlign w:val="center"/>
          </w:tcPr>
          <w:p w:rsidR="004675B0" w:rsidRPr="00947981" w:rsidRDefault="004675B0" w:rsidP="00E847E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4675B0" w:rsidRPr="00947981" w:rsidTr="007E274B">
        <w:tc>
          <w:tcPr>
            <w:tcW w:w="1263" w:type="dxa"/>
            <w:gridSpan w:val="3"/>
            <w:vMerge w:val="restart"/>
            <w:shd w:val="clear" w:color="auto" w:fill="auto"/>
            <w:vAlign w:val="center"/>
          </w:tcPr>
          <w:p w:rsidR="004675B0" w:rsidRPr="00947981" w:rsidRDefault="004675B0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1842" w:type="dxa"/>
            <w:gridSpan w:val="6"/>
            <w:vMerge w:val="restart"/>
            <w:shd w:val="clear" w:color="auto" w:fill="auto"/>
            <w:vAlign w:val="center"/>
          </w:tcPr>
          <w:p w:rsidR="004675B0" w:rsidRPr="00947981" w:rsidRDefault="004675B0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Ընտրվածմասնակիցը</w:t>
            </w:r>
          </w:p>
        </w:tc>
        <w:tc>
          <w:tcPr>
            <w:tcW w:w="8080" w:type="dxa"/>
            <w:gridSpan w:val="36"/>
            <w:shd w:val="clear" w:color="auto" w:fill="auto"/>
            <w:vAlign w:val="center"/>
          </w:tcPr>
          <w:p w:rsidR="004675B0" w:rsidRPr="00947981" w:rsidRDefault="004675B0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4675B0" w:rsidRPr="00947981" w:rsidTr="007E274B">
        <w:trPr>
          <w:trHeight w:val="237"/>
        </w:trPr>
        <w:tc>
          <w:tcPr>
            <w:tcW w:w="1263" w:type="dxa"/>
            <w:gridSpan w:val="3"/>
            <w:vMerge/>
            <w:shd w:val="clear" w:color="auto" w:fill="auto"/>
            <w:vAlign w:val="center"/>
          </w:tcPr>
          <w:p w:rsidR="004675B0" w:rsidRPr="00947981" w:rsidRDefault="004675B0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42" w:type="dxa"/>
            <w:gridSpan w:val="6"/>
            <w:vMerge/>
            <w:shd w:val="clear" w:color="auto" w:fill="auto"/>
            <w:vAlign w:val="center"/>
          </w:tcPr>
          <w:p w:rsidR="004675B0" w:rsidRPr="00947981" w:rsidRDefault="004675B0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258" w:type="dxa"/>
            <w:gridSpan w:val="9"/>
            <w:vMerge w:val="restart"/>
            <w:shd w:val="clear" w:color="auto" w:fill="auto"/>
            <w:vAlign w:val="center"/>
          </w:tcPr>
          <w:p w:rsidR="004675B0" w:rsidRPr="00947981" w:rsidRDefault="004675B0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Պայմանագրիհամարը</w:t>
            </w:r>
          </w:p>
        </w:tc>
        <w:tc>
          <w:tcPr>
            <w:tcW w:w="1134" w:type="dxa"/>
            <w:gridSpan w:val="7"/>
            <w:vMerge w:val="restart"/>
            <w:shd w:val="clear" w:color="auto" w:fill="auto"/>
            <w:vAlign w:val="center"/>
          </w:tcPr>
          <w:p w:rsidR="004675B0" w:rsidRPr="00947981" w:rsidRDefault="004675B0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Կնքմանամսաթիվը</w:t>
            </w:r>
          </w:p>
        </w:tc>
        <w:tc>
          <w:tcPr>
            <w:tcW w:w="1134" w:type="dxa"/>
            <w:gridSpan w:val="5"/>
            <w:vMerge w:val="restart"/>
            <w:shd w:val="clear" w:color="auto" w:fill="auto"/>
            <w:vAlign w:val="center"/>
          </w:tcPr>
          <w:p w:rsidR="004675B0" w:rsidRPr="00947981" w:rsidRDefault="004675B0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Կատարմանվերջնա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709" w:type="dxa"/>
            <w:gridSpan w:val="5"/>
            <w:vMerge w:val="restart"/>
            <w:shd w:val="clear" w:color="auto" w:fill="auto"/>
            <w:vAlign w:val="center"/>
          </w:tcPr>
          <w:p w:rsidR="004675B0" w:rsidRPr="00947981" w:rsidRDefault="004675B0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Կանխա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վճարիչափը</w:t>
            </w:r>
          </w:p>
        </w:tc>
        <w:tc>
          <w:tcPr>
            <w:tcW w:w="2845" w:type="dxa"/>
            <w:gridSpan w:val="10"/>
            <w:shd w:val="clear" w:color="auto" w:fill="auto"/>
            <w:vAlign w:val="center"/>
          </w:tcPr>
          <w:p w:rsidR="004675B0" w:rsidRPr="00947981" w:rsidRDefault="004675B0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</w:p>
        </w:tc>
      </w:tr>
      <w:tr w:rsidR="004675B0" w:rsidRPr="00947981" w:rsidTr="007E274B">
        <w:trPr>
          <w:trHeight w:val="238"/>
        </w:trPr>
        <w:tc>
          <w:tcPr>
            <w:tcW w:w="1263" w:type="dxa"/>
            <w:gridSpan w:val="3"/>
            <w:vMerge/>
            <w:shd w:val="clear" w:color="auto" w:fill="auto"/>
            <w:vAlign w:val="center"/>
          </w:tcPr>
          <w:p w:rsidR="004675B0" w:rsidRPr="00947981" w:rsidRDefault="004675B0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42" w:type="dxa"/>
            <w:gridSpan w:val="6"/>
            <w:vMerge/>
            <w:shd w:val="clear" w:color="auto" w:fill="auto"/>
            <w:vAlign w:val="center"/>
          </w:tcPr>
          <w:p w:rsidR="004675B0" w:rsidRPr="00947981" w:rsidRDefault="004675B0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258" w:type="dxa"/>
            <w:gridSpan w:val="9"/>
            <w:vMerge/>
            <w:shd w:val="clear" w:color="auto" w:fill="auto"/>
            <w:vAlign w:val="center"/>
          </w:tcPr>
          <w:p w:rsidR="004675B0" w:rsidRPr="00947981" w:rsidRDefault="004675B0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vMerge/>
            <w:shd w:val="clear" w:color="auto" w:fill="auto"/>
            <w:vAlign w:val="center"/>
          </w:tcPr>
          <w:p w:rsidR="004675B0" w:rsidRPr="00947981" w:rsidRDefault="004675B0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4675B0" w:rsidRPr="00947981" w:rsidRDefault="004675B0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shd w:val="clear" w:color="auto" w:fill="auto"/>
            <w:vAlign w:val="center"/>
          </w:tcPr>
          <w:p w:rsidR="004675B0" w:rsidRPr="00947981" w:rsidRDefault="004675B0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845" w:type="dxa"/>
            <w:gridSpan w:val="10"/>
            <w:shd w:val="clear" w:color="auto" w:fill="auto"/>
            <w:vAlign w:val="center"/>
          </w:tcPr>
          <w:p w:rsidR="004675B0" w:rsidRPr="00947981" w:rsidRDefault="004675B0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="002A4CF2">
              <w:rPr>
                <w:rFonts w:ascii="Sylfaen" w:hAnsi="Sylfaen" w:cs="Sylfaen"/>
                <w:b/>
                <w:sz w:val="14"/>
                <w:szCs w:val="14"/>
              </w:rPr>
              <w:t xml:space="preserve">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4675B0" w:rsidRPr="00947981" w:rsidTr="007E274B">
        <w:trPr>
          <w:trHeight w:val="263"/>
        </w:trPr>
        <w:tc>
          <w:tcPr>
            <w:tcW w:w="126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4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25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="002A4CF2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ֆինանսականմիջոցներով</w:t>
            </w:r>
          </w:p>
        </w:tc>
        <w:tc>
          <w:tcPr>
            <w:tcW w:w="17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r w:rsidRPr="00947981">
              <w:rPr>
                <w:rStyle w:val="af4"/>
                <w:rFonts w:ascii="Arial LatArm" w:hAnsi="Arial LatArm"/>
                <w:b/>
                <w:sz w:val="14"/>
                <w:szCs w:val="14"/>
              </w:rPr>
              <w:footnoteReference w:id="10"/>
            </w:r>
          </w:p>
        </w:tc>
      </w:tr>
      <w:tr w:rsidR="002A4CF2" w:rsidRPr="00947981" w:rsidTr="00B4398F">
        <w:trPr>
          <w:trHeight w:val="263"/>
        </w:trPr>
        <w:tc>
          <w:tcPr>
            <w:tcW w:w="12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4CF2" w:rsidRPr="00E827F0" w:rsidRDefault="002A4CF2" w:rsidP="002A4CF2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1</w:t>
            </w:r>
            <w:r>
              <w:rPr>
                <w:rFonts w:asciiTheme="minorHAnsi" w:hAnsiTheme="minorHAnsi" w:cs="Sylfaen"/>
                <w:b/>
                <w:sz w:val="14"/>
                <w:szCs w:val="14"/>
              </w:rPr>
              <w:t xml:space="preserve">-33  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N</w:t>
            </w:r>
            <w:r>
              <w:rPr>
                <w:rFonts w:asciiTheme="minorHAnsi" w:hAnsiTheme="minorHAnsi" w:cs="Sylfaen"/>
                <w:b/>
                <w:sz w:val="14"/>
                <w:szCs w:val="14"/>
              </w:rPr>
              <w:t>35-57</w:t>
            </w:r>
          </w:p>
        </w:tc>
        <w:tc>
          <w:tcPr>
            <w:tcW w:w="18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4CF2" w:rsidRPr="00947981" w:rsidRDefault="002A4CF2" w:rsidP="003F0F8F">
            <w:pPr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4675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Սվետլա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նա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Աթանեսյան </w:t>
            </w:r>
            <w:r w:rsidRPr="004675B0">
              <w:rPr>
                <w:rFonts w:ascii="Sylfaen" w:hAnsi="Sylfaen" w:cs="Sylfaen"/>
                <w:b/>
                <w:sz w:val="14"/>
                <w:szCs w:val="14"/>
              </w:rPr>
              <w:t>&gt;&gt;</w:t>
            </w:r>
            <w:r w:rsidRPr="004675B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22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4CF2" w:rsidRPr="00B4398F" w:rsidRDefault="002A4CF2" w:rsidP="00B4398F">
            <w:pPr>
              <w:widowControl w:val="0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B4398F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ԱՄԱՀ</w:t>
            </w:r>
            <w:r w:rsidRPr="00B4398F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>-</w:t>
            </w:r>
            <w:r w:rsidRPr="00B4398F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ՄՀՈԱԿ</w:t>
            </w:r>
            <w:r w:rsidRPr="00B4398F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>-</w:t>
            </w:r>
            <w:r w:rsidRPr="00B4398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Շ</w:t>
            </w:r>
            <w:r w:rsidRPr="00B4398F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ԱՊՁԲ</w:t>
            </w:r>
            <w:r w:rsidRPr="00B4398F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-1</w:t>
            </w:r>
            <w:r w:rsidRPr="00B4398F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7</w:t>
            </w:r>
            <w:r w:rsidRPr="00B4398F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>/01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4CF2" w:rsidRPr="00B4398F" w:rsidRDefault="002A4CF2" w:rsidP="00B4398F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4398F">
              <w:rPr>
                <w:rFonts w:ascii="Sylfaen" w:hAnsi="Sylfaen" w:cs="Sylfaen"/>
                <w:b/>
                <w:sz w:val="14"/>
                <w:szCs w:val="14"/>
              </w:rPr>
              <w:t>02.03.2017թ</w:t>
            </w:r>
            <w:r w:rsidRPr="00B4398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4CF2" w:rsidRPr="00B4398F" w:rsidRDefault="002A4CF2" w:rsidP="00B4398F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4398F">
              <w:rPr>
                <w:rFonts w:ascii="Arial LatArm" w:hAnsi="Arial LatArm" w:cs="Sylfaen"/>
                <w:b/>
                <w:sz w:val="14"/>
                <w:szCs w:val="14"/>
              </w:rPr>
              <w:t>30.12.201</w:t>
            </w:r>
            <w:r w:rsidRPr="00B4398F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7</w:t>
            </w:r>
            <w:r w:rsidRPr="00B4398F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4CF2" w:rsidRPr="00B4398F" w:rsidRDefault="002A4CF2" w:rsidP="00B4398F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B4398F">
              <w:rPr>
                <w:rFonts w:ascii="Arial LatArm" w:hAnsi="Arial LatArm" w:cs="Sylfaen"/>
                <w:b/>
                <w:sz w:val="14"/>
                <w:szCs w:val="14"/>
              </w:rPr>
              <w:t>--------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4CF2" w:rsidRPr="00B4398F" w:rsidRDefault="002B2DA2" w:rsidP="00B439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3094350</w:t>
            </w:r>
          </w:p>
        </w:tc>
        <w:tc>
          <w:tcPr>
            <w:tcW w:w="17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4CF2" w:rsidRPr="00B4398F" w:rsidRDefault="002B2DA2" w:rsidP="00B4398F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3094350</w:t>
            </w:r>
          </w:p>
        </w:tc>
      </w:tr>
      <w:tr w:rsidR="004675B0" w:rsidRPr="00947981" w:rsidTr="00B01B99">
        <w:trPr>
          <w:trHeight w:val="150"/>
        </w:trPr>
        <w:tc>
          <w:tcPr>
            <w:tcW w:w="11185" w:type="dxa"/>
            <w:gridSpan w:val="45"/>
            <w:shd w:val="clear" w:color="auto" w:fill="auto"/>
            <w:vAlign w:val="center"/>
          </w:tcPr>
          <w:p w:rsidR="00B4398F" w:rsidRDefault="00B4398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4675B0" w:rsidRDefault="004675B0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Ընտրվածմասնակցի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(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)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անվանումըևհասցեն</w:t>
            </w:r>
          </w:p>
          <w:p w:rsidR="00B4398F" w:rsidRPr="00947981" w:rsidRDefault="00B4398F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4675B0" w:rsidRPr="00947981" w:rsidTr="007E274B">
        <w:trPr>
          <w:trHeight w:val="125"/>
        </w:trPr>
        <w:tc>
          <w:tcPr>
            <w:tcW w:w="12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18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2226C9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Ընտրվածմասնակիցը</w:t>
            </w:r>
          </w:p>
        </w:tc>
        <w:tc>
          <w:tcPr>
            <w:tcW w:w="270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,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հեռ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.</w:t>
            </w:r>
          </w:p>
        </w:tc>
        <w:tc>
          <w:tcPr>
            <w:tcW w:w="239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.-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Բանկայինհաշիվը</w:t>
            </w:r>
          </w:p>
        </w:tc>
        <w:tc>
          <w:tcPr>
            <w:tcW w:w="14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947981">
              <w:rPr>
                <w:rStyle w:val="af4"/>
                <w:rFonts w:ascii="Arial LatArm" w:hAnsi="Arial LatArm"/>
                <w:b/>
                <w:sz w:val="14"/>
                <w:szCs w:val="14"/>
                <w:lang w:val="hy-AM"/>
              </w:rPr>
              <w:footnoteReference w:id="11"/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/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Անձնագրի</w:t>
            </w:r>
            <w:r w:rsidR="002A4CF2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r w:rsidR="002A4CF2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ևսերիան</w:t>
            </w:r>
          </w:p>
        </w:tc>
      </w:tr>
      <w:tr w:rsidR="004675B0" w:rsidRPr="00947981" w:rsidTr="007E274B">
        <w:trPr>
          <w:trHeight w:val="215"/>
        </w:trPr>
        <w:tc>
          <w:tcPr>
            <w:tcW w:w="12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DB34CF" w:rsidRDefault="004675B0" w:rsidP="003F0F8F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  <w:r w:rsidRPr="00DB34CF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DB34CF">
              <w:rPr>
                <w:rFonts w:ascii="Arial LatArm" w:hAnsi="Arial LatArm" w:cs="Sylfaen"/>
                <w:b/>
                <w:sz w:val="16"/>
                <w:szCs w:val="16"/>
              </w:rPr>
              <w:t xml:space="preserve"> </w:t>
            </w:r>
            <w:r w:rsidR="002A4CF2" w:rsidRPr="00DB34CF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="002A4CF2" w:rsidRPr="00DB34CF">
              <w:rPr>
                <w:rFonts w:ascii="Arial LatArm" w:hAnsi="Arial LatArm" w:cs="Sylfaen"/>
                <w:b/>
                <w:sz w:val="16"/>
                <w:szCs w:val="16"/>
              </w:rPr>
              <w:t xml:space="preserve"> N1</w:t>
            </w:r>
            <w:r w:rsidR="002A4CF2" w:rsidRPr="00DB34CF">
              <w:rPr>
                <w:rFonts w:asciiTheme="minorHAnsi" w:hAnsiTheme="minorHAnsi" w:cs="Sylfaen"/>
                <w:b/>
                <w:sz w:val="16"/>
                <w:szCs w:val="16"/>
              </w:rPr>
              <w:t xml:space="preserve">-33  </w:t>
            </w:r>
            <w:r w:rsidR="002A4CF2" w:rsidRPr="00DB34CF">
              <w:rPr>
                <w:rFonts w:ascii="Arial LatArm" w:hAnsi="Arial LatArm" w:cs="Sylfaen"/>
                <w:b/>
                <w:sz w:val="16"/>
                <w:szCs w:val="16"/>
              </w:rPr>
              <w:t>N</w:t>
            </w:r>
            <w:r w:rsidR="002A4CF2" w:rsidRPr="00DB34CF">
              <w:rPr>
                <w:rFonts w:asciiTheme="minorHAnsi" w:hAnsiTheme="minorHAnsi" w:cs="Sylfaen"/>
                <w:b/>
                <w:sz w:val="16"/>
                <w:szCs w:val="16"/>
              </w:rPr>
              <w:t>35-57</w:t>
            </w:r>
          </w:p>
        </w:tc>
        <w:tc>
          <w:tcPr>
            <w:tcW w:w="18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DB34CF" w:rsidRDefault="002A4CF2" w:rsidP="003F0F8F">
            <w:pPr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DB34CF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&lt;&lt;</w:t>
            </w:r>
            <w:r w:rsidRPr="00DB34CF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Սվետլա</w:t>
            </w:r>
            <w:r w:rsidRPr="00DB34CF">
              <w:rPr>
                <w:rFonts w:ascii="Sylfaen" w:hAnsi="Sylfaen" w:cs="Sylfaen"/>
                <w:b/>
                <w:sz w:val="16"/>
                <w:szCs w:val="16"/>
              </w:rPr>
              <w:t>նա</w:t>
            </w:r>
            <w:r w:rsidRPr="00DB34CF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Աթանեսյան </w:t>
            </w:r>
            <w:r w:rsidRPr="00DB34CF">
              <w:rPr>
                <w:rFonts w:ascii="Sylfaen" w:hAnsi="Sylfaen" w:cs="Sylfaen"/>
                <w:b/>
                <w:sz w:val="16"/>
                <w:szCs w:val="16"/>
              </w:rPr>
              <w:t>&gt;&gt;</w:t>
            </w:r>
            <w:r w:rsidRPr="00DB34CF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ՍՊԸ</w:t>
            </w:r>
          </w:p>
        </w:tc>
        <w:tc>
          <w:tcPr>
            <w:tcW w:w="270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4CF" w:rsidRPr="00DB34CF" w:rsidRDefault="002A4CF2" w:rsidP="00DB34CF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B34CF">
              <w:rPr>
                <w:rFonts w:ascii="Sylfaen" w:hAnsi="Sylfaen" w:cs="Sylfaen"/>
                <w:b/>
                <w:sz w:val="16"/>
                <w:szCs w:val="16"/>
              </w:rPr>
              <w:t xml:space="preserve">       </w:t>
            </w:r>
            <w:r w:rsidRPr="00DB34CF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Ք</w:t>
            </w:r>
            <w:r w:rsidRPr="00DB34CF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 w:rsidRPr="00DB34CF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Երևան</w:t>
            </w:r>
            <w:r w:rsidRPr="00DB34CF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Pr="00DB34CF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Կոմիտասի</w:t>
            </w:r>
            <w:r w:rsidRPr="00DB34CF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Pr="00DB34CF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պողոտա</w:t>
            </w:r>
            <w:r w:rsidRPr="00DB34CF">
              <w:rPr>
                <w:rFonts w:ascii="Sylfaen" w:hAnsi="Sylfaen" w:cs="Sylfaen"/>
                <w:b/>
                <w:sz w:val="16"/>
                <w:szCs w:val="16"/>
              </w:rPr>
              <w:t xml:space="preserve"> 33 </w:t>
            </w:r>
          </w:p>
          <w:p w:rsidR="00DB34CF" w:rsidRPr="00DB34CF" w:rsidRDefault="00DB34CF" w:rsidP="00DB34CF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B34CF">
              <w:rPr>
                <w:rFonts w:ascii="Sylfaen" w:hAnsi="Sylfaen"/>
                <w:b/>
                <w:sz w:val="16"/>
                <w:szCs w:val="16"/>
                <w:lang w:val="pt-BR"/>
              </w:rPr>
              <w:t>Հեռ. (055) 552200</w:t>
            </w:r>
          </w:p>
          <w:p w:rsidR="004675B0" w:rsidRPr="00DB34CF" w:rsidRDefault="002A4CF2" w:rsidP="003F0F8F">
            <w:pPr>
              <w:widowControl w:val="0"/>
              <w:ind w:left="-392" w:firstLine="142"/>
              <w:jc w:val="center"/>
              <w:rPr>
                <w:rFonts w:ascii="Arial LatArm" w:hAnsi="Arial LatArm" w:cs="Sylfaen"/>
                <w:b/>
                <w:noProof/>
                <w:color w:val="000000"/>
                <w:sz w:val="16"/>
                <w:szCs w:val="16"/>
              </w:rPr>
            </w:pPr>
            <w:r w:rsidRPr="00B4398F">
              <w:rPr>
                <w:rFonts w:ascii="Sylfaen" w:hAnsi="Sylfaen" w:cs="Sylfaen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239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4CF" w:rsidRPr="00DB34CF" w:rsidRDefault="00DB34CF" w:rsidP="00DB34CF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  <w:r w:rsidRPr="00DB34CF">
              <w:rPr>
                <w:rFonts w:ascii="Sylfaen" w:hAnsi="Sylfaen"/>
                <w:b/>
                <w:sz w:val="16"/>
                <w:szCs w:val="16"/>
                <w:lang w:val="pt-BR"/>
              </w:rPr>
              <w:t>svetlanaatanesyan7@gmail.com</w:t>
            </w:r>
          </w:p>
          <w:p w:rsidR="004675B0" w:rsidRPr="00DB34CF" w:rsidRDefault="004675B0" w:rsidP="003F0F8F">
            <w:pPr>
              <w:widowControl w:val="0"/>
              <w:jc w:val="center"/>
              <w:rPr>
                <w:rFonts w:ascii="Arial LatArm" w:hAnsi="Arial LatArm" w:cs="Sylfaen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4CF" w:rsidRPr="00DB34CF" w:rsidRDefault="00DB34CF" w:rsidP="00DB34CF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B34CF">
              <w:rPr>
                <w:rFonts w:ascii="Sylfaen" w:hAnsi="Sylfaen"/>
                <w:b/>
                <w:sz w:val="16"/>
                <w:szCs w:val="16"/>
                <w:lang w:val="hy-AM"/>
              </w:rPr>
              <w:t>24104004764900</w:t>
            </w:r>
          </w:p>
          <w:p w:rsidR="00DB34CF" w:rsidRPr="00DB34CF" w:rsidRDefault="00DB34CF" w:rsidP="00DB34CF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  <w:r w:rsidRPr="00DB34CF">
              <w:rPr>
                <w:rFonts w:ascii="Sylfaen" w:hAnsi="Sylfaen"/>
                <w:b/>
                <w:sz w:val="16"/>
                <w:szCs w:val="16"/>
                <w:lang w:val="pt-BR"/>
              </w:rPr>
              <w:t>«</w:t>
            </w:r>
            <w:r w:rsidRPr="00DB34CF">
              <w:rPr>
                <w:rFonts w:ascii="Sylfaen" w:hAnsi="Sylfaen"/>
                <w:b/>
                <w:sz w:val="16"/>
                <w:szCs w:val="16"/>
                <w:lang w:val="hy-AM"/>
              </w:rPr>
              <w:t>Յունի</w:t>
            </w:r>
            <w:r w:rsidRPr="00DB34CF">
              <w:rPr>
                <w:rFonts w:ascii="Sylfaen" w:hAnsi="Sylfaen"/>
                <w:b/>
                <w:sz w:val="16"/>
                <w:szCs w:val="16"/>
                <w:lang w:val="pt-BR"/>
              </w:rPr>
              <w:t xml:space="preserve">բանկ» </w:t>
            </w:r>
            <w:r w:rsidRPr="00DB34CF">
              <w:rPr>
                <w:rFonts w:ascii="Sylfaen" w:hAnsi="Sylfaen"/>
                <w:b/>
                <w:sz w:val="16"/>
                <w:szCs w:val="16"/>
                <w:lang w:val="hy-AM"/>
              </w:rPr>
              <w:t>Բ</w:t>
            </w:r>
            <w:r w:rsidRPr="00DB34CF">
              <w:rPr>
                <w:rFonts w:ascii="Sylfaen" w:hAnsi="Sylfaen"/>
                <w:b/>
                <w:sz w:val="16"/>
                <w:szCs w:val="16"/>
                <w:lang w:val="pt-BR"/>
              </w:rPr>
              <w:t>ԲԸ</w:t>
            </w:r>
          </w:p>
          <w:p w:rsidR="004675B0" w:rsidRPr="00DB34CF" w:rsidRDefault="004675B0" w:rsidP="003F0F8F">
            <w:pPr>
              <w:widowControl w:val="0"/>
              <w:jc w:val="center"/>
              <w:rPr>
                <w:rFonts w:ascii="Arial LatArm" w:hAnsi="Arial LatArm" w:cs="Sylfaen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DB34CF" w:rsidRDefault="00DB34CF" w:rsidP="003F0F8F">
            <w:pPr>
              <w:widowControl w:val="0"/>
              <w:spacing w:line="360" w:lineRule="auto"/>
              <w:jc w:val="center"/>
              <w:rPr>
                <w:rFonts w:ascii="Arial LatArm" w:hAnsi="Arial LatArm" w:cs="Sylfaen"/>
                <w:b/>
                <w:noProof/>
                <w:color w:val="000000"/>
                <w:sz w:val="16"/>
                <w:szCs w:val="16"/>
              </w:rPr>
            </w:pPr>
            <w:r w:rsidRPr="00DB34CF">
              <w:rPr>
                <w:rFonts w:ascii="Sylfaen" w:hAnsi="Sylfaen"/>
                <w:b/>
                <w:sz w:val="16"/>
                <w:szCs w:val="16"/>
                <w:lang w:val="hy-AM"/>
              </w:rPr>
              <w:t>00102387</w:t>
            </w:r>
          </w:p>
        </w:tc>
      </w:tr>
      <w:tr w:rsidR="004675B0" w:rsidRPr="00947981" w:rsidTr="00B01B99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4675B0" w:rsidRPr="00947981" w:rsidRDefault="004675B0" w:rsidP="0075281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4675B0" w:rsidRPr="003D2F46" w:rsidTr="007E27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493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F04D03">
            <w:pPr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Այլտեղեկություններ</w:t>
            </w:r>
          </w:p>
        </w:tc>
        <w:tc>
          <w:tcPr>
            <w:tcW w:w="625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F04D03">
            <w:pPr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Ծանոթություն՝Որևէչափաբաժնիչկայացմանդեպքումպատվիրատունպարտավորէլրացնելտեղեկություններչկայացմանվերաբերյալ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hy-AM"/>
              </w:rPr>
              <w:t>:</w:t>
            </w:r>
          </w:p>
        </w:tc>
      </w:tr>
      <w:tr w:rsidR="004675B0" w:rsidRPr="003D2F46" w:rsidTr="00B01B99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4675B0" w:rsidRPr="00947981" w:rsidRDefault="004675B0" w:rsidP="0075281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4675B0" w:rsidRPr="00E14FB9" w:rsidTr="007E274B">
        <w:trPr>
          <w:trHeight w:val="475"/>
        </w:trPr>
        <w:tc>
          <w:tcPr>
            <w:tcW w:w="4935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4675B0" w:rsidRPr="00947981" w:rsidRDefault="004675B0" w:rsidP="009E193A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Մասնակիցներիներգրավմաննպատակով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hy-AM"/>
              </w:rPr>
              <w:t>&lt;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Գնումներիմասին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hy-AM"/>
              </w:rPr>
              <w:t>&gt;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ՀՀօրենքիհամաձայնիրականացվածհրապարակումներիմասինտեղեկությունները</w:t>
            </w:r>
          </w:p>
        </w:tc>
        <w:tc>
          <w:tcPr>
            <w:tcW w:w="6250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:rsidR="004675B0" w:rsidRPr="00947981" w:rsidRDefault="004675B0" w:rsidP="002A4CF2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ՍահմանվածկարգովիրականացվելենգնումներիմասինՀՀօրենսդրությամբպահանջվողհրապարակումները</w:t>
            </w:r>
            <w:r w:rsidRPr="00947981">
              <w:rPr>
                <w:rFonts w:ascii="Arial LatArm" w:hAnsi="Arial LatArm" w:cs="Sylfaen"/>
                <w:b/>
                <w:bCs/>
                <w:sz w:val="14"/>
                <w:szCs w:val="14"/>
                <w:lang w:val="hy-AM"/>
              </w:rPr>
              <w:t xml:space="preserve">   gnummner.am  </w:t>
            </w:r>
            <w:r w:rsidRPr="00947981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կայքում</w:t>
            </w:r>
            <w:r w:rsidRPr="00947981">
              <w:rPr>
                <w:rFonts w:ascii="Arial LatArm" w:hAnsi="Arial LatArm" w:cs="Sylfaen"/>
                <w:b/>
                <w:bCs/>
                <w:sz w:val="14"/>
                <w:szCs w:val="14"/>
                <w:lang w:val="hy-AM"/>
              </w:rPr>
              <w:t xml:space="preserve">   1</w:t>
            </w:r>
            <w:r w:rsidR="002A4CF2" w:rsidRPr="002A4CF2">
              <w:rPr>
                <w:rFonts w:ascii="Arial LatArm" w:hAnsi="Arial LatArm" w:cs="Sylfaen"/>
                <w:b/>
                <w:bCs/>
                <w:sz w:val="14"/>
                <w:szCs w:val="14"/>
                <w:lang w:val="hy-AM"/>
              </w:rPr>
              <w:t>0</w:t>
            </w:r>
            <w:r w:rsidRPr="00947981">
              <w:rPr>
                <w:rFonts w:ascii="Arial LatArm" w:hAnsi="Arial LatArm" w:cs="Sylfaen"/>
                <w:b/>
                <w:bCs/>
                <w:sz w:val="14"/>
                <w:szCs w:val="14"/>
                <w:lang w:val="hy-AM"/>
              </w:rPr>
              <w:t>.</w:t>
            </w:r>
            <w:r w:rsidR="002A4CF2" w:rsidRPr="002A4CF2">
              <w:rPr>
                <w:rFonts w:ascii="Arial LatArm" w:hAnsi="Arial LatArm" w:cs="Sylfaen"/>
                <w:b/>
                <w:bCs/>
                <w:sz w:val="14"/>
                <w:szCs w:val="14"/>
                <w:lang w:val="hy-AM"/>
              </w:rPr>
              <w:t>02.</w:t>
            </w:r>
            <w:r w:rsidRPr="003F0F8F">
              <w:rPr>
                <w:rFonts w:ascii="Arial LatArm" w:hAnsi="Arial LatArm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47981">
              <w:rPr>
                <w:rFonts w:ascii="Arial LatArm" w:hAnsi="Arial LatArm" w:cs="Sylfaen"/>
                <w:b/>
                <w:bCs/>
                <w:sz w:val="14"/>
                <w:szCs w:val="14"/>
                <w:lang w:val="hy-AM"/>
              </w:rPr>
              <w:t>201</w:t>
            </w:r>
            <w:r w:rsidR="002A4CF2" w:rsidRPr="00DB34CF">
              <w:rPr>
                <w:rFonts w:ascii="Arial LatArm" w:hAnsi="Arial LatArm" w:cs="Sylfaen"/>
                <w:b/>
                <w:bCs/>
                <w:sz w:val="14"/>
                <w:szCs w:val="14"/>
                <w:lang w:val="hy-AM"/>
              </w:rPr>
              <w:t>7</w:t>
            </w:r>
            <w:r w:rsidRPr="00947981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թ</w:t>
            </w:r>
          </w:p>
        </w:tc>
      </w:tr>
      <w:tr w:rsidR="004675B0" w:rsidRPr="003F0BC8" w:rsidTr="007E274B">
        <w:trPr>
          <w:trHeight w:val="427"/>
        </w:trPr>
        <w:tc>
          <w:tcPr>
            <w:tcW w:w="493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DA0C45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6250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F04D03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</w:p>
        </w:tc>
      </w:tr>
      <w:tr w:rsidR="004675B0" w:rsidRPr="003F0BC8" w:rsidTr="00B01B99">
        <w:trPr>
          <w:trHeight w:val="288"/>
        </w:trPr>
        <w:tc>
          <w:tcPr>
            <w:tcW w:w="11185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675B0" w:rsidRPr="00947981" w:rsidRDefault="004675B0" w:rsidP="00DA0C4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4675B0" w:rsidRPr="003F0BC8" w:rsidTr="007E274B">
        <w:trPr>
          <w:trHeight w:val="427"/>
        </w:trPr>
        <w:tc>
          <w:tcPr>
            <w:tcW w:w="493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DA0C45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Գնմանգործընթացիվերաբերյալներկայացվածբողոքներըևդրանցվերաբերյալկայացվածորոշումները</w:t>
            </w:r>
          </w:p>
        </w:tc>
        <w:tc>
          <w:tcPr>
            <w:tcW w:w="6250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F04D03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</w:p>
        </w:tc>
      </w:tr>
      <w:tr w:rsidR="004675B0" w:rsidRPr="003F0BC8" w:rsidTr="00B01B99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4675B0" w:rsidRPr="00947981" w:rsidRDefault="004675B0" w:rsidP="00C72D90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4675B0" w:rsidRPr="00947981" w:rsidTr="007E274B">
        <w:trPr>
          <w:trHeight w:val="223"/>
        </w:trPr>
        <w:tc>
          <w:tcPr>
            <w:tcW w:w="493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DA0C45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="00B4398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անհրաժեշտ</w:t>
            </w:r>
            <w:r w:rsidR="00B4398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6250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F04D03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</w:tr>
      <w:tr w:rsidR="004675B0" w:rsidRPr="00947981" w:rsidTr="00B01B99">
        <w:trPr>
          <w:trHeight w:val="227"/>
        </w:trPr>
        <w:tc>
          <w:tcPr>
            <w:tcW w:w="11185" w:type="dxa"/>
            <w:gridSpan w:val="45"/>
            <w:shd w:val="clear" w:color="auto" w:fill="auto"/>
            <w:vAlign w:val="center"/>
          </w:tcPr>
          <w:p w:rsidR="004675B0" w:rsidRPr="00947981" w:rsidRDefault="004675B0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="00B4398F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="00B4398F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="00B4398F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="00B4398F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="00B4398F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="00B4398F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="00B4398F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="00B4398F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="00B4398F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="00B4398F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="00B4398F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="00B4398F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4675B0" w:rsidRPr="00947981" w:rsidTr="009249EB">
        <w:trPr>
          <w:trHeight w:val="47"/>
        </w:trPr>
        <w:tc>
          <w:tcPr>
            <w:tcW w:w="309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,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410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5B0" w:rsidRPr="00947981" w:rsidRDefault="004675B0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. </w:t>
            </w:r>
            <w:r w:rsidR="00B4398F" w:rsidRPr="00947981">
              <w:rPr>
                <w:rFonts w:ascii="Sylfaen" w:hAnsi="Sylfaen" w:cs="Sylfaen"/>
                <w:b/>
                <w:sz w:val="14"/>
                <w:szCs w:val="14"/>
              </w:rPr>
              <w:t>Փ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ոստի</w:t>
            </w:r>
            <w:r w:rsidR="00B4398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4675B0" w:rsidRPr="00947981" w:rsidTr="009249EB">
        <w:trPr>
          <w:trHeight w:val="47"/>
        </w:trPr>
        <w:tc>
          <w:tcPr>
            <w:tcW w:w="3095" w:type="dxa"/>
            <w:gridSpan w:val="8"/>
            <w:shd w:val="clear" w:color="auto" w:fill="auto"/>
            <w:vAlign w:val="center"/>
          </w:tcPr>
          <w:p w:rsidR="004675B0" w:rsidRPr="002A4CF2" w:rsidRDefault="002A4CF2" w:rsidP="008E3E6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lastRenderedPageBreak/>
              <w:t xml:space="preserve">Հ.Հովհաննիսյան 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4675B0" w:rsidRPr="00947981" w:rsidRDefault="002A4CF2" w:rsidP="001576BB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</w:rPr>
            </w:pPr>
            <w:r>
              <w:rPr>
                <w:rFonts w:ascii="Arial LatArm" w:hAnsi="Arial LatArm"/>
                <w:b/>
                <w:bCs/>
                <w:sz w:val="14"/>
                <w:szCs w:val="14"/>
              </w:rPr>
              <w:t xml:space="preserve">                                      /093/58-31-37</w:t>
            </w:r>
          </w:p>
        </w:tc>
        <w:tc>
          <w:tcPr>
            <w:tcW w:w="4105" w:type="dxa"/>
            <w:gridSpan w:val="17"/>
            <w:shd w:val="clear" w:color="auto" w:fill="auto"/>
            <w:vAlign w:val="center"/>
          </w:tcPr>
          <w:p w:rsidR="004675B0" w:rsidRPr="00B4398F" w:rsidRDefault="00B4398F" w:rsidP="00B4398F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6"/>
                <w:szCs w:val="16"/>
              </w:rPr>
            </w:pPr>
            <w:r w:rsidRPr="00B4398F">
              <w:rPr>
                <w:rFonts w:ascii="Sylfaen" w:hAnsi="Sylfaen"/>
                <w:b/>
                <w:i/>
                <w:sz w:val="16"/>
                <w:szCs w:val="16"/>
              </w:rPr>
              <w:t>arevshatimankapartez@ mail.ru</w:t>
            </w:r>
          </w:p>
        </w:tc>
      </w:tr>
    </w:tbl>
    <w:p w:rsidR="00613058" w:rsidRPr="004B10D5" w:rsidRDefault="009F71E7" w:rsidP="00673895">
      <w:pPr>
        <w:pStyle w:val="31"/>
        <w:spacing w:after="240" w:line="360" w:lineRule="auto"/>
        <w:ind w:firstLine="709"/>
        <w:rPr>
          <w:rFonts w:ascii="Sylfaen" w:hAnsi="Sylfaen" w:cs="Sylfaen"/>
          <w:sz w:val="14"/>
          <w:szCs w:val="14"/>
          <w:u w:val="none"/>
          <w:lang w:val="en-US"/>
        </w:rPr>
      </w:pPr>
      <w:r w:rsidRPr="00947981">
        <w:rPr>
          <w:rFonts w:ascii="Sylfaen" w:hAnsi="Sylfaen" w:cs="Sylfaen"/>
          <w:i w:val="0"/>
          <w:sz w:val="14"/>
          <w:szCs w:val="14"/>
          <w:u w:val="none"/>
          <w:lang w:val="af-ZA"/>
        </w:rPr>
        <w:t>Պատվիրատու</w:t>
      </w:r>
      <w:r w:rsidR="00673895" w:rsidRPr="00947981">
        <w:rPr>
          <w:i w:val="0"/>
          <w:sz w:val="14"/>
          <w:szCs w:val="14"/>
          <w:u w:val="none"/>
          <w:lang w:val="af-ZA"/>
        </w:rPr>
        <w:t>`</w:t>
      </w:r>
      <w:r w:rsidR="004B10D5">
        <w:rPr>
          <w:i w:val="0"/>
          <w:sz w:val="14"/>
          <w:szCs w:val="14"/>
          <w:u w:val="none"/>
          <w:lang w:val="af-ZA"/>
        </w:rPr>
        <w:t xml:space="preserve">  </w:t>
      </w:r>
      <w:r w:rsidR="004B10D5" w:rsidRPr="004B10D5">
        <w:rPr>
          <w:rFonts w:asciiTheme="minorHAnsi" w:hAnsiTheme="minorHAnsi"/>
          <w:i w:val="0"/>
          <w:sz w:val="14"/>
          <w:szCs w:val="14"/>
          <w:u w:val="none"/>
          <w:lang w:val="en-US"/>
        </w:rPr>
        <w:t xml:space="preserve"> </w:t>
      </w:r>
      <w:r w:rsidR="004B10D5">
        <w:rPr>
          <w:rFonts w:ascii="Sylfaen" w:hAnsi="Sylfaen"/>
          <w:i w:val="0"/>
          <w:sz w:val="14"/>
          <w:szCs w:val="14"/>
          <w:u w:val="none"/>
          <w:lang w:val="ru-RU"/>
        </w:rPr>
        <w:t>ՀՀ</w:t>
      </w:r>
      <w:r w:rsidR="004B10D5" w:rsidRPr="004B10D5">
        <w:rPr>
          <w:rFonts w:ascii="Sylfaen" w:hAnsi="Sylfaen"/>
          <w:i w:val="0"/>
          <w:sz w:val="14"/>
          <w:szCs w:val="14"/>
          <w:u w:val="none"/>
          <w:lang w:val="en-US"/>
        </w:rPr>
        <w:t xml:space="preserve"> </w:t>
      </w:r>
      <w:r w:rsidR="004B10D5">
        <w:rPr>
          <w:rFonts w:ascii="Sylfaen" w:hAnsi="Sylfaen"/>
          <w:i w:val="0"/>
          <w:sz w:val="14"/>
          <w:szCs w:val="14"/>
          <w:u w:val="none"/>
          <w:lang w:val="ru-RU"/>
        </w:rPr>
        <w:t>Արարատի</w:t>
      </w:r>
      <w:r w:rsidR="004B10D5" w:rsidRPr="004B10D5">
        <w:rPr>
          <w:rFonts w:ascii="Sylfaen" w:hAnsi="Sylfaen"/>
          <w:i w:val="0"/>
          <w:sz w:val="14"/>
          <w:szCs w:val="14"/>
          <w:u w:val="none"/>
          <w:lang w:val="en-US"/>
        </w:rPr>
        <w:t xml:space="preserve"> </w:t>
      </w:r>
      <w:r w:rsidR="004B10D5">
        <w:rPr>
          <w:rFonts w:ascii="Sylfaen" w:hAnsi="Sylfaen"/>
          <w:i w:val="0"/>
          <w:sz w:val="14"/>
          <w:szCs w:val="14"/>
          <w:u w:val="none"/>
          <w:lang w:val="ru-RU"/>
        </w:rPr>
        <w:t>մարզ</w:t>
      </w:r>
      <w:r w:rsidR="004B10D5" w:rsidRPr="004B10D5">
        <w:rPr>
          <w:rFonts w:ascii="Sylfaen" w:hAnsi="Sylfaen"/>
          <w:i w:val="0"/>
          <w:sz w:val="14"/>
          <w:szCs w:val="14"/>
          <w:u w:val="none"/>
          <w:lang w:val="en-US"/>
        </w:rPr>
        <w:t xml:space="preserve">, </w:t>
      </w:r>
      <w:r w:rsidR="004B10D5">
        <w:rPr>
          <w:rFonts w:ascii="Sylfaen" w:hAnsi="Sylfaen"/>
          <w:i w:val="0"/>
          <w:sz w:val="14"/>
          <w:szCs w:val="14"/>
          <w:u w:val="none"/>
          <w:lang w:val="ru-RU"/>
        </w:rPr>
        <w:t>Արևշատ</w:t>
      </w:r>
      <w:r w:rsidR="004B10D5" w:rsidRPr="004B10D5">
        <w:rPr>
          <w:rFonts w:ascii="Sylfaen" w:hAnsi="Sylfaen"/>
          <w:i w:val="0"/>
          <w:sz w:val="14"/>
          <w:szCs w:val="14"/>
          <w:u w:val="none"/>
          <w:lang w:val="en-US"/>
        </w:rPr>
        <w:t xml:space="preserve"> </w:t>
      </w:r>
      <w:r w:rsidR="004B10D5">
        <w:rPr>
          <w:rFonts w:ascii="Sylfaen" w:hAnsi="Sylfaen"/>
          <w:i w:val="0"/>
          <w:sz w:val="14"/>
          <w:szCs w:val="14"/>
          <w:u w:val="none"/>
          <w:lang w:val="ru-RU"/>
        </w:rPr>
        <w:t>համայնքի</w:t>
      </w:r>
      <w:r w:rsidR="004B10D5" w:rsidRPr="004B10D5">
        <w:rPr>
          <w:rFonts w:ascii="Sylfaen" w:hAnsi="Sylfaen"/>
          <w:i w:val="0"/>
          <w:sz w:val="14"/>
          <w:szCs w:val="14"/>
          <w:u w:val="none"/>
          <w:lang w:val="en-US"/>
        </w:rPr>
        <w:t xml:space="preserve"> </w:t>
      </w:r>
      <w:r w:rsidR="004B10D5">
        <w:rPr>
          <w:rFonts w:ascii="Sylfaen" w:hAnsi="Sylfaen"/>
          <w:i w:val="0"/>
          <w:sz w:val="14"/>
          <w:szCs w:val="14"/>
          <w:u w:val="none"/>
          <w:lang w:val="ru-RU"/>
        </w:rPr>
        <w:t>ՄՀՈԱԿ</w:t>
      </w:r>
    </w:p>
    <w:sectPr w:rsidR="00613058" w:rsidRPr="004B10D5" w:rsidSect="009B4EB8">
      <w:footerReference w:type="even" r:id="rId9"/>
      <w:footerReference w:type="default" r:id="rId10"/>
      <w:pgSz w:w="11906" w:h="16838"/>
      <w:pgMar w:top="38" w:right="850" w:bottom="2268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C20" w:rsidRDefault="00586C20">
      <w:r>
        <w:separator/>
      </w:r>
    </w:p>
  </w:endnote>
  <w:endnote w:type="continuationSeparator" w:id="0">
    <w:p w:rsidR="00586C20" w:rsidRDefault="0058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A97" w:rsidRDefault="00976A9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6A97" w:rsidRDefault="00976A9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A97" w:rsidRDefault="00976A9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14FB9">
      <w:rPr>
        <w:rStyle w:val="a9"/>
        <w:noProof/>
      </w:rPr>
      <w:t>9</w:t>
    </w:r>
    <w:r>
      <w:rPr>
        <w:rStyle w:val="a9"/>
      </w:rPr>
      <w:fldChar w:fldCharType="end"/>
    </w:r>
  </w:p>
  <w:p w:rsidR="00976A97" w:rsidRDefault="00976A9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C20" w:rsidRDefault="00586C20">
      <w:r>
        <w:separator/>
      </w:r>
    </w:p>
  </w:footnote>
  <w:footnote w:type="continuationSeparator" w:id="0">
    <w:p w:rsidR="00586C20" w:rsidRDefault="00586C20">
      <w:r>
        <w:continuationSeparator/>
      </w:r>
    </w:p>
  </w:footnote>
  <w:footnote w:id="1">
    <w:p w:rsidR="00976A97" w:rsidRPr="009B4EB8" w:rsidRDefault="00976A97">
      <w:pPr>
        <w:pStyle w:val="ac"/>
        <w:rPr>
          <w:rFonts w:ascii="Arial LatArm" w:hAnsi="Arial LatArm" w:cs="Sylfaen"/>
          <w:i/>
          <w:sz w:val="12"/>
          <w:szCs w:val="12"/>
        </w:rPr>
      </w:pPr>
      <w:r w:rsidRPr="009B4EB8">
        <w:rPr>
          <w:rFonts w:ascii="Arial LatArm" w:hAnsi="Arial LatArm"/>
          <w:bCs/>
          <w:i/>
          <w:sz w:val="10"/>
          <w:szCs w:val="10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Լրացվումէկնքվածպայմանագրովգնվելիքապրանքների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աշխատանքներիքանակը</w:t>
      </w:r>
    </w:p>
  </w:footnote>
  <w:footnote w:id="2">
    <w:p w:rsidR="00976A97" w:rsidRPr="009B4EB8" w:rsidRDefault="00976A97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պայմանագրի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գնվելիք</w:t>
      </w:r>
      <w:r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աշխատանքներիքանակը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պայմանագրով</w:t>
      </w:r>
      <w:r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r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r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r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` </w:t>
      </w:r>
      <w:r w:rsidRPr="009B4EB8">
        <w:rPr>
          <w:rFonts w:ascii="Arial LatArm" w:hAnsi="Arial LatArm" w:cs="Arial LatArm"/>
          <w:bCs/>
          <w:i/>
          <w:sz w:val="12"/>
          <w:szCs w:val="12"/>
        </w:rPr>
        <w:t>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Arial LatArm" w:hAnsi="Arial LatArm" w:cs="Arial LatArm"/>
          <w:bCs/>
          <w:i/>
          <w:sz w:val="12"/>
          <w:szCs w:val="12"/>
        </w:rPr>
        <w:t>»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3">
    <w:p w:rsidR="00976A97" w:rsidRPr="009B4EB8" w:rsidRDefault="00976A97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 w:rsidRPr="005679EB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 w:rsidRPr="005679EB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պայմանագրի</w:t>
      </w:r>
      <w:r w:rsidRPr="005679EB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շրջանակներում</w:t>
      </w:r>
      <w:r w:rsidRPr="005679EB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 w:rsidRPr="005679EB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 w:rsidRPr="005679EB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 w:rsidRPr="005679EB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 w:rsidRPr="005679EB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ապա</w:t>
      </w:r>
      <w:r w:rsidRPr="005679EB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r w:rsidRPr="005679EB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գումարի</w:t>
      </w:r>
      <w:r w:rsidRPr="005679EB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չափը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Pr="005679EB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5679EB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գումարը</w:t>
      </w:r>
      <w:r w:rsidRPr="005679EB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r w:rsidRPr="005679EB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4">
    <w:p w:rsidR="00976A97" w:rsidRPr="009B4EB8" w:rsidRDefault="00976A97">
      <w:pPr>
        <w:pStyle w:val="ac"/>
        <w:rPr>
          <w:rFonts w:ascii="Arial LatArm" w:hAnsi="Arial LatArm" w:cs="Sylfaen"/>
          <w:i/>
          <w:sz w:val="12"/>
          <w:szCs w:val="12"/>
          <w:lang w:val="es-ES"/>
        </w:rPr>
      </w:pPr>
      <w:r w:rsidRPr="009B4EB8">
        <w:rPr>
          <w:rStyle w:val="af4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Այլաղբյուրներիցֆինանսավորվելուդեպքումնշելֆինանսավորմանաղբյուրը</w:t>
      </w:r>
    </w:p>
  </w:footnote>
  <w:footnote w:id="5">
    <w:p w:rsidR="00976A97" w:rsidRPr="009B4EB8" w:rsidRDefault="00976A97" w:rsidP="004B2C83">
      <w:pPr>
        <w:pStyle w:val="ac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Նշվումենհրավերումկատարվածբոլորփոփոխություններիամսաթվերը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6">
    <w:p w:rsidR="00976A97" w:rsidRPr="009B4EB8" w:rsidRDefault="00976A97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Style w:val="af4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Եթեառաջարկվ</w:t>
      </w:r>
      <w:r w:rsidRPr="009B4EB8">
        <w:rPr>
          <w:rFonts w:ascii="Sylfaen" w:hAnsi="Sylfaen" w:cs="Sylfaen"/>
          <w:bCs/>
          <w:i/>
          <w:sz w:val="12"/>
          <w:szCs w:val="12"/>
        </w:rPr>
        <w:t>ած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r w:rsidRPr="009B4EB8">
        <w:rPr>
          <w:rFonts w:ascii="Sylfaen" w:hAnsi="Sylfaen" w:cs="Sylfaen"/>
          <w:bCs/>
          <w:i/>
          <w:sz w:val="12"/>
          <w:szCs w:val="12"/>
        </w:rPr>
        <w:t>գրել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տվյալհրավերովսահմանածփոխարժեքով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ՀայաստանիՀանրապետությանդրամով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7">
    <w:p w:rsidR="00976A97" w:rsidRPr="009B4EB8" w:rsidRDefault="00976A97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Լրացնելտվյալընթացակարգիշրջանակներում</w:t>
      </w:r>
      <w:r w:rsidRPr="009B4EB8">
        <w:rPr>
          <w:rFonts w:ascii="Sylfaen" w:hAnsi="Sylfaen" w:cs="Sylfaen"/>
          <w:bCs/>
          <w:i/>
          <w:sz w:val="12"/>
          <w:szCs w:val="12"/>
        </w:rPr>
        <w:t>առաջարկվածգումարիչափըառանցԱԱՀ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իսկառաջարկվածընդհանուրգումարըառանցԱԱՀլրացնելկողքի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8">
    <w:p w:rsidR="00976A97" w:rsidRPr="009B4EB8" w:rsidRDefault="00976A97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րացնելտ</w:t>
      </w:r>
      <w:r w:rsidRPr="009B4EB8">
        <w:rPr>
          <w:rFonts w:ascii="Sylfaen" w:hAnsi="Sylfaen" w:cs="Sylfaen"/>
          <w:bCs/>
          <w:i/>
          <w:sz w:val="12"/>
          <w:szCs w:val="12"/>
        </w:rPr>
        <w:t>վյալընթացակարգիշրջանակներումառաջարկվածգումարիցհաշվակվածԱԱՀ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ընդհանուրգումարիցհաշվարկվածԱԱՀ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9">
    <w:p w:rsidR="00976A97" w:rsidRPr="009B4EB8" w:rsidRDefault="00976A97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րացնելտ</w:t>
      </w:r>
      <w:r w:rsidRPr="009B4EB8">
        <w:rPr>
          <w:rFonts w:ascii="Sylfaen" w:hAnsi="Sylfaen" w:cs="Sylfaen"/>
          <w:bCs/>
          <w:i/>
          <w:sz w:val="12"/>
          <w:szCs w:val="12"/>
        </w:rPr>
        <w:t>վյալընթացակարգիշրջանակներումառաջարկվածգումարիչափը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</w:rPr>
        <w:t>ներառյալԱԱՀ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իսկառաջարկվածընդհանուրգումարը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</w:rPr>
        <w:t>ներառյալԱԱՀ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0">
    <w:p w:rsidR="00976A97" w:rsidRPr="009B4EB8" w:rsidRDefault="00976A97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Եթե</w:t>
      </w:r>
      <w:r w:rsidRPr="007E274B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պայմանագիրը</w:t>
      </w:r>
      <w:r w:rsidRPr="007E274B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կնքվելու</w:t>
      </w:r>
      <w:r w:rsidRPr="007E274B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է</w:t>
      </w:r>
      <w:r w:rsidR="00B4398F" w:rsidRPr="00B4398F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="00B4398F" w:rsidRPr="00B4398F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արժեքով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սակայն</w:t>
      </w:r>
      <w:r w:rsidR="00B4398F" w:rsidRPr="00B4398F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r w:rsidR="00B4398F" w:rsidRPr="00B4398F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են</w:t>
      </w:r>
      <w:r w:rsidR="00B4398F" w:rsidRPr="00B4398F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ավելի</w:t>
      </w:r>
      <w:r w:rsidR="00B4398F" w:rsidRPr="00B4398F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քիչ</w:t>
      </w:r>
      <w:r w:rsidR="00B4398F" w:rsidRPr="00B4398F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միջոցներ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ապա</w:t>
      </w:r>
      <w:r w:rsidR="00B4398F" w:rsidRPr="00B4398F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="00B4398F" w:rsidRPr="00B4398F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գինը</w:t>
      </w:r>
      <w:r w:rsidR="00B4398F" w:rsidRPr="00B4398F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r w:rsidR="00B4398F" w:rsidRPr="00B4398F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տվյալ</w:t>
      </w:r>
      <w:r w:rsidR="00B4398F" w:rsidRPr="00B4398F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="00B4398F" w:rsidRPr="00B4398F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առկա</w:t>
      </w:r>
      <w:r w:rsidR="00B4398F" w:rsidRPr="00B4398F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ֆինանսական</w:t>
      </w:r>
      <w:r w:rsidR="00B4398F" w:rsidRPr="00B4398F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միջոցների</w:t>
      </w:r>
      <w:r w:rsidR="00B4398F" w:rsidRPr="00B4398F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մասով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Առկա</w:t>
      </w:r>
      <w:r w:rsidR="00B4398F" w:rsidRPr="00B4398F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ֆինանսական</w:t>
      </w:r>
      <w:r w:rsidR="00B4398F" w:rsidRPr="00B4398F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միջոցներով</w:t>
      </w:r>
      <w:r w:rsidR="00B4398F" w:rsidRPr="00B4398F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սյունյակում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1">
    <w:p w:rsidR="00976A97" w:rsidRPr="009B4EB8" w:rsidRDefault="00976A97" w:rsidP="006A5CF4">
      <w:pPr>
        <w:pStyle w:val="ac"/>
        <w:rPr>
          <w:rFonts w:ascii="Arial LatArm" w:hAnsi="Arial LatArm"/>
          <w:i/>
          <w:sz w:val="16"/>
          <w:szCs w:val="16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Չի</w:t>
      </w:r>
      <w:r w:rsidR="00B4398F" w:rsidRPr="00B4398F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լրացվում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եթե</w:t>
      </w:r>
      <w:r w:rsidR="00B4398F" w:rsidRPr="00B4398F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պայմանագրի</w:t>
      </w:r>
      <w:r w:rsidR="00B4398F" w:rsidRPr="00B4398F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կողմ</w:t>
      </w:r>
      <w:r w:rsidR="00B4398F" w:rsidRPr="00B4398F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է</w:t>
      </w:r>
      <w:r w:rsidR="00B4398F" w:rsidRPr="00B4398F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հանդիսանում</w:t>
      </w:r>
      <w:r w:rsidR="00B4398F" w:rsidRPr="00B4398F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Հայաստանի</w:t>
      </w:r>
      <w:r w:rsidR="00B4398F" w:rsidRPr="00B4398F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Հանրապետությունում</w:t>
      </w:r>
      <w:r w:rsidR="00B4398F" w:rsidRPr="00B4398F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հարկ</w:t>
      </w:r>
      <w:r w:rsidR="00B4398F" w:rsidRPr="00B4398F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վճարողի</w:t>
      </w:r>
      <w:r w:rsidR="00B4398F" w:rsidRPr="00B4398F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հաշվարկային</w:t>
      </w:r>
      <w:r w:rsidR="00B4398F" w:rsidRPr="00B4398F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հաշիվ</w:t>
      </w:r>
      <w:r w:rsidR="00B4398F" w:rsidRPr="00B4398F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չունեցող</w:t>
      </w:r>
      <w:r w:rsidR="00B4398F" w:rsidRPr="00B4398F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անձը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34DB"/>
    <w:rsid w:val="000049EE"/>
    <w:rsid w:val="00023C4A"/>
    <w:rsid w:val="00025EFB"/>
    <w:rsid w:val="00026740"/>
    <w:rsid w:val="00027904"/>
    <w:rsid w:val="0003635A"/>
    <w:rsid w:val="00040BA1"/>
    <w:rsid w:val="0004365B"/>
    <w:rsid w:val="000501CA"/>
    <w:rsid w:val="00052873"/>
    <w:rsid w:val="0005765A"/>
    <w:rsid w:val="000610A7"/>
    <w:rsid w:val="00062BDF"/>
    <w:rsid w:val="00063D6E"/>
    <w:rsid w:val="000706DF"/>
    <w:rsid w:val="00074574"/>
    <w:rsid w:val="00075A2D"/>
    <w:rsid w:val="00075FE5"/>
    <w:rsid w:val="0008004D"/>
    <w:rsid w:val="00082455"/>
    <w:rsid w:val="0008374E"/>
    <w:rsid w:val="00083E74"/>
    <w:rsid w:val="0009038B"/>
    <w:rsid w:val="0009444C"/>
    <w:rsid w:val="00095B7E"/>
    <w:rsid w:val="00097457"/>
    <w:rsid w:val="000A3697"/>
    <w:rsid w:val="000B3F73"/>
    <w:rsid w:val="000B5BDE"/>
    <w:rsid w:val="000C210A"/>
    <w:rsid w:val="000D2EA7"/>
    <w:rsid w:val="000D3C84"/>
    <w:rsid w:val="000D562D"/>
    <w:rsid w:val="000D6FA5"/>
    <w:rsid w:val="000E10AB"/>
    <w:rsid w:val="000E312B"/>
    <w:rsid w:val="000E517F"/>
    <w:rsid w:val="00100D10"/>
    <w:rsid w:val="00102A32"/>
    <w:rsid w:val="001038C8"/>
    <w:rsid w:val="001114E2"/>
    <w:rsid w:val="00120E57"/>
    <w:rsid w:val="00124077"/>
    <w:rsid w:val="00125AFF"/>
    <w:rsid w:val="00132E94"/>
    <w:rsid w:val="00135C77"/>
    <w:rsid w:val="00137645"/>
    <w:rsid w:val="001466A8"/>
    <w:rsid w:val="001563E9"/>
    <w:rsid w:val="001576BB"/>
    <w:rsid w:val="001628D6"/>
    <w:rsid w:val="00180617"/>
    <w:rsid w:val="001831FA"/>
    <w:rsid w:val="00185136"/>
    <w:rsid w:val="001860C6"/>
    <w:rsid w:val="00190019"/>
    <w:rsid w:val="00190FE1"/>
    <w:rsid w:val="00196277"/>
    <w:rsid w:val="0019719D"/>
    <w:rsid w:val="001A2642"/>
    <w:rsid w:val="001A64A3"/>
    <w:rsid w:val="001B0C0E"/>
    <w:rsid w:val="001B33E6"/>
    <w:rsid w:val="001B4F61"/>
    <w:rsid w:val="001C0484"/>
    <w:rsid w:val="001C13FF"/>
    <w:rsid w:val="001C220F"/>
    <w:rsid w:val="001C521B"/>
    <w:rsid w:val="001C578F"/>
    <w:rsid w:val="001C6459"/>
    <w:rsid w:val="001D6878"/>
    <w:rsid w:val="001E62FB"/>
    <w:rsid w:val="001F1F17"/>
    <w:rsid w:val="001F5BAF"/>
    <w:rsid w:val="0020420B"/>
    <w:rsid w:val="00205535"/>
    <w:rsid w:val="00213125"/>
    <w:rsid w:val="002137CA"/>
    <w:rsid w:val="002141DC"/>
    <w:rsid w:val="00215468"/>
    <w:rsid w:val="00216311"/>
    <w:rsid w:val="00217F26"/>
    <w:rsid w:val="002226C9"/>
    <w:rsid w:val="0022406C"/>
    <w:rsid w:val="00226F64"/>
    <w:rsid w:val="002323A5"/>
    <w:rsid w:val="00237045"/>
    <w:rsid w:val="00237D02"/>
    <w:rsid w:val="00240B0D"/>
    <w:rsid w:val="00242F71"/>
    <w:rsid w:val="00245FAF"/>
    <w:rsid w:val="00263F10"/>
    <w:rsid w:val="0026753B"/>
    <w:rsid w:val="00270FCE"/>
    <w:rsid w:val="00271275"/>
    <w:rsid w:val="00275546"/>
    <w:rsid w:val="00281DA8"/>
    <w:rsid w:val="002827E6"/>
    <w:rsid w:val="002955FD"/>
    <w:rsid w:val="002A4528"/>
    <w:rsid w:val="002A4CF2"/>
    <w:rsid w:val="002A5B15"/>
    <w:rsid w:val="002B2DA2"/>
    <w:rsid w:val="002C5839"/>
    <w:rsid w:val="002C60EF"/>
    <w:rsid w:val="002D0BF6"/>
    <w:rsid w:val="002D1E4B"/>
    <w:rsid w:val="002D5446"/>
    <w:rsid w:val="002E1273"/>
    <w:rsid w:val="002F0A9D"/>
    <w:rsid w:val="002F4986"/>
    <w:rsid w:val="002F50FC"/>
    <w:rsid w:val="00301137"/>
    <w:rsid w:val="00301C94"/>
    <w:rsid w:val="00302445"/>
    <w:rsid w:val="003057F7"/>
    <w:rsid w:val="00306FFC"/>
    <w:rsid w:val="00315746"/>
    <w:rsid w:val="003158BC"/>
    <w:rsid w:val="0031734F"/>
    <w:rsid w:val="00320E9D"/>
    <w:rsid w:val="00322FB8"/>
    <w:rsid w:val="00323452"/>
    <w:rsid w:val="003253C1"/>
    <w:rsid w:val="00325AD5"/>
    <w:rsid w:val="00334B91"/>
    <w:rsid w:val="00341CA5"/>
    <w:rsid w:val="00345C5A"/>
    <w:rsid w:val="00360627"/>
    <w:rsid w:val="00365437"/>
    <w:rsid w:val="003654FE"/>
    <w:rsid w:val="00366873"/>
    <w:rsid w:val="00366B43"/>
    <w:rsid w:val="0036794B"/>
    <w:rsid w:val="00367D1F"/>
    <w:rsid w:val="00371957"/>
    <w:rsid w:val="0037401A"/>
    <w:rsid w:val="003762DE"/>
    <w:rsid w:val="00381A86"/>
    <w:rsid w:val="00383CE9"/>
    <w:rsid w:val="0038605D"/>
    <w:rsid w:val="00386878"/>
    <w:rsid w:val="00386D81"/>
    <w:rsid w:val="003875C3"/>
    <w:rsid w:val="0039239E"/>
    <w:rsid w:val="003928E5"/>
    <w:rsid w:val="003A06C0"/>
    <w:rsid w:val="003B24BE"/>
    <w:rsid w:val="003B2BED"/>
    <w:rsid w:val="003B6C02"/>
    <w:rsid w:val="003C0293"/>
    <w:rsid w:val="003D17D0"/>
    <w:rsid w:val="003D2F46"/>
    <w:rsid w:val="003D5271"/>
    <w:rsid w:val="003E33F5"/>
    <w:rsid w:val="003E343E"/>
    <w:rsid w:val="003F0BC8"/>
    <w:rsid w:val="003F0F8F"/>
    <w:rsid w:val="003F49B4"/>
    <w:rsid w:val="004078CE"/>
    <w:rsid w:val="00425206"/>
    <w:rsid w:val="00432474"/>
    <w:rsid w:val="0043269D"/>
    <w:rsid w:val="00434012"/>
    <w:rsid w:val="00434336"/>
    <w:rsid w:val="00441E90"/>
    <w:rsid w:val="004450F4"/>
    <w:rsid w:val="00445F3B"/>
    <w:rsid w:val="00454284"/>
    <w:rsid w:val="004542D1"/>
    <w:rsid w:val="004566B6"/>
    <w:rsid w:val="004675B0"/>
    <w:rsid w:val="00467A9D"/>
    <w:rsid w:val="00473936"/>
    <w:rsid w:val="00480FFF"/>
    <w:rsid w:val="004844C7"/>
    <w:rsid w:val="00486700"/>
    <w:rsid w:val="00492FE2"/>
    <w:rsid w:val="004945B6"/>
    <w:rsid w:val="00497840"/>
    <w:rsid w:val="004A1CDD"/>
    <w:rsid w:val="004A5723"/>
    <w:rsid w:val="004B0C88"/>
    <w:rsid w:val="004B10D5"/>
    <w:rsid w:val="004B2C83"/>
    <w:rsid w:val="004B2CAE"/>
    <w:rsid w:val="004B7482"/>
    <w:rsid w:val="004B7620"/>
    <w:rsid w:val="004D0036"/>
    <w:rsid w:val="004D4E6E"/>
    <w:rsid w:val="004F596C"/>
    <w:rsid w:val="00512138"/>
    <w:rsid w:val="00524304"/>
    <w:rsid w:val="00531830"/>
    <w:rsid w:val="00531EA4"/>
    <w:rsid w:val="0053241A"/>
    <w:rsid w:val="00540068"/>
    <w:rsid w:val="00541A77"/>
    <w:rsid w:val="005509C8"/>
    <w:rsid w:val="005645A0"/>
    <w:rsid w:val="00565DFB"/>
    <w:rsid w:val="00565F1E"/>
    <w:rsid w:val="005676AA"/>
    <w:rsid w:val="005679EB"/>
    <w:rsid w:val="00586A35"/>
    <w:rsid w:val="00586C20"/>
    <w:rsid w:val="0059197C"/>
    <w:rsid w:val="00591E66"/>
    <w:rsid w:val="005A05CF"/>
    <w:rsid w:val="005A17D3"/>
    <w:rsid w:val="005A66C0"/>
    <w:rsid w:val="005A7CDE"/>
    <w:rsid w:val="005B30BE"/>
    <w:rsid w:val="005C2E2F"/>
    <w:rsid w:val="005C39A0"/>
    <w:rsid w:val="005D09EF"/>
    <w:rsid w:val="005D0F4E"/>
    <w:rsid w:val="005E2F58"/>
    <w:rsid w:val="005E6B61"/>
    <w:rsid w:val="005F254D"/>
    <w:rsid w:val="00604A2D"/>
    <w:rsid w:val="00605D4F"/>
    <w:rsid w:val="00606DBC"/>
    <w:rsid w:val="006118E6"/>
    <w:rsid w:val="00613058"/>
    <w:rsid w:val="006137AD"/>
    <w:rsid w:val="00613B50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73895"/>
    <w:rsid w:val="00683E3A"/>
    <w:rsid w:val="00686425"/>
    <w:rsid w:val="00691D14"/>
    <w:rsid w:val="00695EB8"/>
    <w:rsid w:val="006A1C88"/>
    <w:rsid w:val="006A3CF9"/>
    <w:rsid w:val="006A5CF4"/>
    <w:rsid w:val="006A5D10"/>
    <w:rsid w:val="006B3E81"/>
    <w:rsid w:val="006B603F"/>
    <w:rsid w:val="006B7B4E"/>
    <w:rsid w:val="006D2C72"/>
    <w:rsid w:val="006D4D49"/>
    <w:rsid w:val="006D7342"/>
    <w:rsid w:val="006E3B59"/>
    <w:rsid w:val="006E582B"/>
    <w:rsid w:val="006E6944"/>
    <w:rsid w:val="006F114D"/>
    <w:rsid w:val="006F7509"/>
    <w:rsid w:val="00704B0C"/>
    <w:rsid w:val="0071112C"/>
    <w:rsid w:val="00712A17"/>
    <w:rsid w:val="00717888"/>
    <w:rsid w:val="00722657"/>
    <w:rsid w:val="00722C9C"/>
    <w:rsid w:val="00727604"/>
    <w:rsid w:val="0073538F"/>
    <w:rsid w:val="00735E86"/>
    <w:rsid w:val="007430B8"/>
    <w:rsid w:val="00743D8B"/>
    <w:rsid w:val="007443A1"/>
    <w:rsid w:val="00750418"/>
    <w:rsid w:val="007513A1"/>
    <w:rsid w:val="00752815"/>
    <w:rsid w:val="0075655D"/>
    <w:rsid w:val="00760A23"/>
    <w:rsid w:val="00760AA2"/>
    <w:rsid w:val="00765F01"/>
    <w:rsid w:val="00784D06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D47B5"/>
    <w:rsid w:val="007E274B"/>
    <w:rsid w:val="007E2EEA"/>
    <w:rsid w:val="007F0193"/>
    <w:rsid w:val="0080324E"/>
    <w:rsid w:val="0080439B"/>
    <w:rsid w:val="00805D1B"/>
    <w:rsid w:val="00807B1C"/>
    <w:rsid w:val="008177B1"/>
    <w:rsid w:val="00823294"/>
    <w:rsid w:val="008252B6"/>
    <w:rsid w:val="0085228E"/>
    <w:rsid w:val="0085443A"/>
    <w:rsid w:val="0086228F"/>
    <w:rsid w:val="00874380"/>
    <w:rsid w:val="00874980"/>
    <w:rsid w:val="00874E9D"/>
    <w:rsid w:val="008816D8"/>
    <w:rsid w:val="00890490"/>
    <w:rsid w:val="00890A14"/>
    <w:rsid w:val="0089170A"/>
    <w:rsid w:val="00891CC9"/>
    <w:rsid w:val="00894E35"/>
    <w:rsid w:val="0089503C"/>
    <w:rsid w:val="00896409"/>
    <w:rsid w:val="008A2E6B"/>
    <w:rsid w:val="008B206E"/>
    <w:rsid w:val="008C321F"/>
    <w:rsid w:val="008C3DB4"/>
    <w:rsid w:val="008C7670"/>
    <w:rsid w:val="008D0B2F"/>
    <w:rsid w:val="008D652C"/>
    <w:rsid w:val="008D68A8"/>
    <w:rsid w:val="008D78D4"/>
    <w:rsid w:val="008E0890"/>
    <w:rsid w:val="008E3E6A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028F"/>
    <w:rsid w:val="009249EB"/>
    <w:rsid w:val="0092549D"/>
    <w:rsid w:val="009306C2"/>
    <w:rsid w:val="009337B2"/>
    <w:rsid w:val="009353EC"/>
    <w:rsid w:val="009359D6"/>
    <w:rsid w:val="009372B4"/>
    <w:rsid w:val="00940808"/>
    <w:rsid w:val="00941EC2"/>
    <w:rsid w:val="00947981"/>
    <w:rsid w:val="009507AF"/>
    <w:rsid w:val="00960BDD"/>
    <w:rsid w:val="00963C65"/>
    <w:rsid w:val="0097047C"/>
    <w:rsid w:val="009706C8"/>
    <w:rsid w:val="00973603"/>
    <w:rsid w:val="00973CDE"/>
    <w:rsid w:val="00975260"/>
    <w:rsid w:val="00975599"/>
    <w:rsid w:val="00976A97"/>
    <w:rsid w:val="009817EC"/>
    <w:rsid w:val="009928F7"/>
    <w:rsid w:val="00992C08"/>
    <w:rsid w:val="0099697A"/>
    <w:rsid w:val="009A5FF8"/>
    <w:rsid w:val="009B4EB8"/>
    <w:rsid w:val="009B63BC"/>
    <w:rsid w:val="009B75F2"/>
    <w:rsid w:val="009C098A"/>
    <w:rsid w:val="009D10A5"/>
    <w:rsid w:val="009D3A60"/>
    <w:rsid w:val="009D3D7D"/>
    <w:rsid w:val="009D5470"/>
    <w:rsid w:val="009E193A"/>
    <w:rsid w:val="009E5F93"/>
    <w:rsid w:val="009E638F"/>
    <w:rsid w:val="009F0044"/>
    <w:rsid w:val="009F40CE"/>
    <w:rsid w:val="009F5D08"/>
    <w:rsid w:val="009F71E7"/>
    <w:rsid w:val="00A03098"/>
    <w:rsid w:val="00A216BD"/>
    <w:rsid w:val="00A21B0E"/>
    <w:rsid w:val="00A2735C"/>
    <w:rsid w:val="00A30C0F"/>
    <w:rsid w:val="00A31ACA"/>
    <w:rsid w:val="00A36B72"/>
    <w:rsid w:val="00A45288"/>
    <w:rsid w:val="00A464DF"/>
    <w:rsid w:val="00A4749F"/>
    <w:rsid w:val="00A515E6"/>
    <w:rsid w:val="00A611FE"/>
    <w:rsid w:val="00A6486C"/>
    <w:rsid w:val="00A70700"/>
    <w:rsid w:val="00A846FC"/>
    <w:rsid w:val="00A84B1C"/>
    <w:rsid w:val="00A85644"/>
    <w:rsid w:val="00A87D9C"/>
    <w:rsid w:val="00AA698E"/>
    <w:rsid w:val="00AB1F7F"/>
    <w:rsid w:val="00AB253E"/>
    <w:rsid w:val="00AB2D08"/>
    <w:rsid w:val="00AB3E2B"/>
    <w:rsid w:val="00AC2B6B"/>
    <w:rsid w:val="00AD5F58"/>
    <w:rsid w:val="00AD7BAA"/>
    <w:rsid w:val="00AE44F0"/>
    <w:rsid w:val="00AE7C17"/>
    <w:rsid w:val="00AF564C"/>
    <w:rsid w:val="00B01B99"/>
    <w:rsid w:val="00B036F7"/>
    <w:rsid w:val="00B06F5C"/>
    <w:rsid w:val="00B10495"/>
    <w:rsid w:val="00B10912"/>
    <w:rsid w:val="00B11465"/>
    <w:rsid w:val="00B16C9D"/>
    <w:rsid w:val="00B171B8"/>
    <w:rsid w:val="00B21464"/>
    <w:rsid w:val="00B21822"/>
    <w:rsid w:val="00B21A60"/>
    <w:rsid w:val="00B34A30"/>
    <w:rsid w:val="00B4398F"/>
    <w:rsid w:val="00B45438"/>
    <w:rsid w:val="00B45872"/>
    <w:rsid w:val="00B45A82"/>
    <w:rsid w:val="00B5440A"/>
    <w:rsid w:val="00B5525A"/>
    <w:rsid w:val="00B57B6C"/>
    <w:rsid w:val="00B7192A"/>
    <w:rsid w:val="00B71D94"/>
    <w:rsid w:val="00B737D5"/>
    <w:rsid w:val="00B7414D"/>
    <w:rsid w:val="00B82E95"/>
    <w:rsid w:val="00B9322D"/>
    <w:rsid w:val="00BC71A1"/>
    <w:rsid w:val="00BD2B29"/>
    <w:rsid w:val="00BD3ECE"/>
    <w:rsid w:val="00BE08E1"/>
    <w:rsid w:val="00BE4030"/>
    <w:rsid w:val="00BE4581"/>
    <w:rsid w:val="00BE4FC4"/>
    <w:rsid w:val="00BE5F62"/>
    <w:rsid w:val="00BF118D"/>
    <w:rsid w:val="00BF6575"/>
    <w:rsid w:val="00BF7713"/>
    <w:rsid w:val="00C04BBE"/>
    <w:rsid w:val="00C07EBD"/>
    <w:rsid w:val="00C106AC"/>
    <w:rsid w:val="00C225E2"/>
    <w:rsid w:val="00C24FA7"/>
    <w:rsid w:val="00C34EC1"/>
    <w:rsid w:val="00C4054E"/>
    <w:rsid w:val="00C50174"/>
    <w:rsid w:val="00C51538"/>
    <w:rsid w:val="00C54035"/>
    <w:rsid w:val="00C56677"/>
    <w:rsid w:val="00C63DF5"/>
    <w:rsid w:val="00C6440C"/>
    <w:rsid w:val="00C6589C"/>
    <w:rsid w:val="00C700F5"/>
    <w:rsid w:val="00C72D62"/>
    <w:rsid w:val="00C72D90"/>
    <w:rsid w:val="00C75068"/>
    <w:rsid w:val="00C77A13"/>
    <w:rsid w:val="00C84B07"/>
    <w:rsid w:val="00C868EC"/>
    <w:rsid w:val="00C90538"/>
    <w:rsid w:val="00C926B7"/>
    <w:rsid w:val="00C92F2B"/>
    <w:rsid w:val="00C97E7D"/>
    <w:rsid w:val="00CA19F4"/>
    <w:rsid w:val="00CA2601"/>
    <w:rsid w:val="00CA380F"/>
    <w:rsid w:val="00CA6069"/>
    <w:rsid w:val="00CB1115"/>
    <w:rsid w:val="00CC50AB"/>
    <w:rsid w:val="00CD3D69"/>
    <w:rsid w:val="00CD61A3"/>
    <w:rsid w:val="00CD6DD7"/>
    <w:rsid w:val="00CE2FA4"/>
    <w:rsid w:val="00CE5FD6"/>
    <w:rsid w:val="00CE77EE"/>
    <w:rsid w:val="00CF4AA6"/>
    <w:rsid w:val="00CF7F8F"/>
    <w:rsid w:val="00D02A87"/>
    <w:rsid w:val="00D043CD"/>
    <w:rsid w:val="00D04797"/>
    <w:rsid w:val="00D04D6D"/>
    <w:rsid w:val="00D0571B"/>
    <w:rsid w:val="00D0598D"/>
    <w:rsid w:val="00D06E8D"/>
    <w:rsid w:val="00D1512F"/>
    <w:rsid w:val="00D15BEF"/>
    <w:rsid w:val="00D21F3A"/>
    <w:rsid w:val="00D2725C"/>
    <w:rsid w:val="00D3459A"/>
    <w:rsid w:val="00D405E4"/>
    <w:rsid w:val="00D425F2"/>
    <w:rsid w:val="00D472AC"/>
    <w:rsid w:val="00D52421"/>
    <w:rsid w:val="00D559F9"/>
    <w:rsid w:val="00D61D03"/>
    <w:rsid w:val="00D63146"/>
    <w:rsid w:val="00D660D3"/>
    <w:rsid w:val="00D673FC"/>
    <w:rsid w:val="00D75044"/>
    <w:rsid w:val="00D7686F"/>
    <w:rsid w:val="00D810D7"/>
    <w:rsid w:val="00D83E21"/>
    <w:rsid w:val="00D84893"/>
    <w:rsid w:val="00D92B38"/>
    <w:rsid w:val="00D92FBE"/>
    <w:rsid w:val="00DA0C45"/>
    <w:rsid w:val="00DA3B88"/>
    <w:rsid w:val="00DA642D"/>
    <w:rsid w:val="00DB34CF"/>
    <w:rsid w:val="00DB3BED"/>
    <w:rsid w:val="00DB50C0"/>
    <w:rsid w:val="00DB6539"/>
    <w:rsid w:val="00DC24EE"/>
    <w:rsid w:val="00DC3323"/>
    <w:rsid w:val="00DC3F30"/>
    <w:rsid w:val="00DC4A38"/>
    <w:rsid w:val="00DC671B"/>
    <w:rsid w:val="00DC73B2"/>
    <w:rsid w:val="00DE5D4C"/>
    <w:rsid w:val="00DE6A21"/>
    <w:rsid w:val="00DF78B4"/>
    <w:rsid w:val="00E01D0F"/>
    <w:rsid w:val="00E038D1"/>
    <w:rsid w:val="00E12842"/>
    <w:rsid w:val="00E14174"/>
    <w:rsid w:val="00E14FB9"/>
    <w:rsid w:val="00E16B09"/>
    <w:rsid w:val="00E219EF"/>
    <w:rsid w:val="00E24AA7"/>
    <w:rsid w:val="00E30110"/>
    <w:rsid w:val="00E32F00"/>
    <w:rsid w:val="00E359C1"/>
    <w:rsid w:val="00E41DA4"/>
    <w:rsid w:val="00E427D3"/>
    <w:rsid w:val="00E476D2"/>
    <w:rsid w:val="00E5207C"/>
    <w:rsid w:val="00E55F33"/>
    <w:rsid w:val="00E615C8"/>
    <w:rsid w:val="00E63772"/>
    <w:rsid w:val="00E655F3"/>
    <w:rsid w:val="00E65D1A"/>
    <w:rsid w:val="00E67524"/>
    <w:rsid w:val="00E677AC"/>
    <w:rsid w:val="00E72947"/>
    <w:rsid w:val="00E74DC7"/>
    <w:rsid w:val="00E757F4"/>
    <w:rsid w:val="00E827F0"/>
    <w:rsid w:val="00E847E1"/>
    <w:rsid w:val="00E871AE"/>
    <w:rsid w:val="00E90A3A"/>
    <w:rsid w:val="00E91BE9"/>
    <w:rsid w:val="00E934DB"/>
    <w:rsid w:val="00E96BC2"/>
    <w:rsid w:val="00EA011A"/>
    <w:rsid w:val="00EA2281"/>
    <w:rsid w:val="00EA4330"/>
    <w:rsid w:val="00EA5599"/>
    <w:rsid w:val="00EA67D1"/>
    <w:rsid w:val="00EB00B9"/>
    <w:rsid w:val="00EB5497"/>
    <w:rsid w:val="00EB6973"/>
    <w:rsid w:val="00EB6B0D"/>
    <w:rsid w:val="00EC0050"/>
    <w:rsid w:val="00EC3FA0"/>
    <w:rsid w:val="00EC6FF1"/>
    <w:rsid w:val="00ED1790"/>
    <w:rsid w:val="00ED33B0"/>
    <w:rsid w:val="00ED4EC7"/>
    <w:rsid w:val="00ED51CE"/>
    <w:rsid w:val="00ED7334"/>
    <w:rsid w:val="00ED7DDE"/>
    <w:rsid w:val="00EE1465"/>
    <w:rsid w:val="00EE379F"/>
    <w:rsid w:val="00EF569A"/>
    <w:rsid w:val="00F04D03"/>
    <w:rsid w:val="00F07934"/>
    <w:rsid w:val="00F11DDE"/>
    <w:rsid w:val="00F22D7A"/>
    <w:rsid w:val="00F23628"/>
    <w:rsid w:val="00F26E03"/>
    <w:rsid w:val="00F313A6"/>
    <w:rsid w:val="00F408C7"/>
    <w:rsid w:val="00F52BB1"/>
    <w:rsid w:val="00F53A9C"/>
    <w:rsid w:val="00F546D9"/>
    <w:rsid w:val="00F54C0F"/>
    <w:rsid w:val="00F570A9"/>
    <w:rsid w:val="00F63219"/>
    <w:rsid w:val="00F712F6"/>
    <w:rsid w:val="00F714E0"/>
    <w:rsid w:val="00F730B2"/>
    <w:rsid w:val="00F73138"/>
    <w:rsid w:val="00F750C8"/>
    <w:rsid w:val="00F8167F"/>
    <w:rsid w:val="00F951E4"/>
    <w:rsid w:val="00F97516"/>
    <w:rsid w:val="00F97BAF"/>
    <w:rsid w:val="00FA127B"/>
    <w:rsid w:val="00FA28CE"/>
    <w:rsid w:val="00FA303A"/>
    <w:rsid w:val="00FA30EA"/>
    <w:rsid w:val="00FB2C5C"/>
    <w:rsid w:val="00FC062E"/>
    <w:rsid w:val="00FC3E3C"/>
    <w:rsid w:val="00FC5B89"/>
    <w:rsid w:val="00FD0C86"/>
    <w:rsid w:val="00FD1267"/>
    <w:rsid w:val="00FD690C"/>
    <w:rsid w:val="00FE0471"/>
    <w:rsid w:val="00FE1928"/>
    <w:rsid w:val="00FE3FCB"/>
    <w:rsid w:val="00FF219A"/>
    <w:rsid w:val="00FF54F4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character" w:customStyle="1" w:styleId="apple-converted-space">
    <w:name w:val="apple-converted-space"/>
    <w:basedOn w:val="a0"/>
    <w:rsid w:val="008177B1"/>
  </w:style>
  <w:style w:type="character" w:customStyle="1" w:styleId="70">
    <w:name w:val="Заголовок 7 Знак"/>
    <w:link w:val="7"/>
    <w:rsid w:val="005679EB"/>
    <w:rPr>
      <w:rFonts w:ascii="Times Armenian" w:hAnsi="Times Armenian"/>
      <w:b/>
      <w:lang w:val="hy-AM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.BEST-WRU36IK3NU\Desktop\&#1391;&#1400;&#1402;&#1395;&#1377;&#1402;&#1377;&#1407;&#1400;&#1410;&#1396;\5%20%20-%20%20Knqvac%20paymanagi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6E5DA-654C-43B6-A6E6-E404136FF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  -  Knqvac paymanagir.dot</Template>
  <TotalTime>619</TotalTime>
  <Pages>1</Pages>
  <Words>4682</Words>
  <Characters>26690</Characters>
  <Application>Microsoft Office Word</Application>
  <DocSecurity>0</DocSecurity>
  <Lines>222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31310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Дмитрий Каленюк</dc:creator>
  <cp:lastModifiedBy>Дмитрий Каленюк</cp:lastModifiedBy>
  <cp:revision>65</cp:revision>
  <cp:lastPrinted>2017-02-25T13:22:00Z</cp:lastPrinted>
  <dcterms:created xsi:type="dcterms:W3CDTF">2014-08-26T06:48:00Z</dcterms:created>
  <dcterms:modified xsi:type="dcterms:W3CDTF">2017-03-02T16:59:00Z</dcterms:modified>
</cp:coreProperties>
</file>