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A8" w:rsidRPr="00746887" w:rsidRDefault="00413EA8" w:rsidP="00A039CC">
      <w:pPr>
        <w:spacing w:after="240" w:line="360" w:lineRule="auto"/>
        <w:jc w:val="center"/>
        <w:rPr>
          <w:rFonts w:ascii="Arial Armenian" w:hAnsi="Arial Armenian" w:cs="Arial Armenian"/>
          <w:b/>
          <w:bCs/>
          <w:lang w:val="af-ZA"/>
        </w:rPr>
      </w:pPr>
      <w:r w:rsidRPr="00746887">
        <w:rPr>
          <w:rFonts w:ascii="Arial Armenian" w:hAnsi="Arial Armenian" w:cs="Arial Armenian"/>
          <w:b/>
          <w:bCs/>
          <w:lang w:val="af-ZA"/>
        </w:rPr>
        <w:t>Ð²Úî²ð²ðàôÂÚàôÜ (Ð²ÞìºîìàôÂÚàôÜ)</w:t>
      </w:r>
    </w:p>
    <w:p w:rsidR="00413EA8" w:rsidRPr="00746887" w:rsidRDefault="00413EA8" w:rsidP="00A039CC">
      <w:pPr>
        <w:spacing w:after="240" w:line="360" w:lineRule="auto"/>
        <w:jc w:val="center"/>
        <w:rPr>
          <w:rFonts w:ascii="Arial Armenian" w:hAnsi="Arial Armenian" w:cs="Arial Armenian"/>
          <w:lang w:val="af-ZA"/>
        </w:rPr>
      </w:pPr>
      <w:r>
        <w:rPr>
          <w:rFonts w:ascii="GHEA Grapalat" w:hAnsi="GHEA Grapalat" w:cs="GHEA Grapalat"/>
          <w:b/>
          <w:bCs/>
          <w:lang w:val="af-ZA"/>
        </w:rPr>
        <w:t xml:space="preserve"> ԲԸ </w:t>
      </w:r>
      <w:r w:rsidRPr="00746887">
        <w:rPr>
          <w:rFonts w:ascii="GHEA Grapalat" w:hAnsi="GHEA Grapalat" w:cs="GHEA Grapalat"/>
          <w:b/>
          <w:bCs/>
          <w:lang w:val="af-ZA"/>
        </w:rPr>
        <w:t xml:space="preserve"> ՄԻՋՈՑՈՎ ԳՆՈՒՄ ԿԱՏԱՐԵԼՈՒ</w:t>
      </w:r>
      <w:r w:rsidRPr="00746887">
        <w:rPr>
          <w:rFonts w:ascii="Arial Armenian" w:hAnsi="Arial Armenian" w:cs="Arial Armenian"/>
          <w:b/>
          <w:bCs/>
          <w:lang w:val="af-ZA"/>
        </w:rPr>
        <w:t xml:space="preserve"> ÀÜÂ²ò²Î²ð¶àì ÎÜøì²Ì ä</w:t>
      </w:r>
      <w:r w:rsidRPr="00746887">
        <w:rPr>
          <w:rFonts w:ascii="Arial Armenian" w:hAnsi="Arial Armenian" w:cs="Arial Armenian"/>
          <w:lang w:val="af-ZA"/>
        </w:rPr>
        <w:t>²ÚØ²Ü²¶ð</w:t>
      </w:r>
      <w:r w:rsidRPr="00746887">
        <w:rPr>
          <w:rFonts w:ascii="Sylfaen" w:hAnsi="Sylfaen" w:cs="Sylfaen"/>
          <w:lang w:val="af-ZA"/>
        </w:rPr>
        <w:t>ԵՐ</w:t>
      </w:r>
      <w:r w:rsidRPr="00746887">
        <w:rPr>
          <w:rFonts w:ascii="Arial Armenian" w:hAnsi="Arial Armenian" w:cs="Arial Armenian"/>
          <w:lang w:val="af-ZA"/>
        </w:rPr>
        <w:t>Æ Ø²êÆÜ</w:t>
      </w:r>
    </w:p>
    <w:p w:rsidR="00413EA8" w:rsidRPr="00D07B02" w:rsidRDefault="00413EA8" w:rsidP="00A039CC">
      <w:pPr>
        <w:pStyle w:val="Heading3"/>
        <w:spacing w:after="240" w:line="360" w:lineRule="auto"/>
        <w:ind w:firstLine="0"/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</w:pPr>
      <w:r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ԲԸ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 ՄԻՋՈՑՈՎ ԳՆՈՒՄ ԿԱՏԱՐԵԼՈՒ</w:t>
      </w:r>
      <w:r w:rsidRPr="00D07B02"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  <w:t xml:space="preserve"> ÀÜÂ²ò²Î²ð¶àì ÀÜÂ²ò²Î²ð¶Æ Ì²ÌÎ²¶ÆðÀª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«ԳԱԿ-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 xml:space="preserve"> ՀՀ ՊՆ ՆՏԱԴ-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ԲԸԾ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ՁԲ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-7/2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»</w:t>
      </w:r>
    </w:p>
    <w:p w:rsidR="00413EA8" w:rsidRPr="003C2720" w:rsidRDefault="00413EA8" w:rsidP="003C2720">
      <w:pPr>
        <w:tabs>
          <w:tab w:val="left" w:pos="1248"/>
        </w:tabs>
        <w:jc w:val="center"/>
        <w:rPr>
          <w:rFonts w:ascii="Arial Armenian" w:hAnsi="Arial Armenian" w:cs="Arial Armenian"/>
          <w:b/>
          <w:bCs/>
          <w:sz w:val="14"/>
          <w:szCs w:val="14"/>
          <w:lang w:val="af-ZA"/>
        </w:rPr>
      </w:pPr>
      <w:r w:rsidRPr="00B737D5">
        <w:rPr>
          <w:rFonts w:ascii="Arial Armenian" w:hAnsi="Arial Armenian" w:cs="Arial Armenian"/>
          <w:sz w:val="20"/>
          <w:szCs w:val="20"/>
          <w:lang w:val="af-ZA"/>
        </w:rPr>
        <w:t xml:space="preserve">ä³ïíÇñ³ïáõÝ` 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ÐÐ </w:t>
      </w:r>
      <w:r w:rsidRPr="00CA7C88">
        <w:rPr>
          <w:rFonts w:ascii="GHEA Grapalat" w:hAnsi="GHEA Grapalat" w:cs="GHEA Grapalat"/>
          <w:sz w:val="20"/>
          <w:szCs w:val="20"/>
          <w:lang w:val="af-ZA"/>
        </w:rPr>
        <w:t>պաշտպանության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Ý³Ë³ñ³ñáõÃÛáõÝÁ, 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áñÁ ·ïÝíáõÙ ¿ </w:t>
      </w:r>
      <w:r w:rsidRPr="00D07B02">
        <w:rPr>
          <w:rFonts w:ascii="Sylfaen" w:hAnsi="Sylfaen" w:cs="Sylfaen"/>
          <w:sz w:val="20"/>
          <w:szCs w:val="20"/>
          <w:lang w:val="af-ZA"/>
        </w:rPr>
        <w:t>ք. Երևան, Բագրևանդի 5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Ñ³ëó»áõÙ, ëïáñ¨ Ý»ñÏ³Û³óÝáõÙ ¿ </w:t>
      </w:r>
      <w:r>
        <w:rPr>
          <w:rFonts w:ascii="GHEA Grapalat" w:hAnsi="GHEA Grapalat" w:cs="GHEA Grapalat"/>
          <w:sz w:val="20"/>
          <w:szCs w:val="20"/>
          <w:lang w:val="es-ES"/>
        </w:rPr>
        <w:t>«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ՀՀ ՊՆ ՆՏԱԴ-</w:t>
      </w:r>
      <w:r>
        <w:rPr>
          <w:rFonts w:ascii="GHEA Grapalat" w:hAnsi="GHEA Grapalat" w:cs="GHEA Grapalat"/>
          <w:sz w:val="20"/>
          <w:szCs w:val="20"/>
          <w:lang w:val="af-ZA"/>
        </w:rPr>
        <w:t>ԲԸԾ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ՁԲ</w:t>
      </w:r>
      <w:r>
        <w:rPr>
          <w:rFonts w:ascii="GHEA Grapalat" w:hAnsi="GHEA Grapalat" w:cs="GHEA Grapalat"/>
          <w:sz w:val="20"/>
          <w:szCs w:val="20"/>
          <w:lang w:val="es-ES"/>
        </w:rPr>
        <w:t>-7/2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շրջանակային համաձայնագրերի միջոցով գնում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կատարելու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B737D5">
        <w:rPr>
          <w:rFonts w:ascii="Arial Armenian" w:hAnsi="Arial Armenian" w:cs="Arial Armenian"/>
          <w:sz w:val="20"/>
          <w:szCs w:val="20"/>
          <w:lang w:val="af-ZA"/>
        </w:rPr>
        <w:t>ÁÝÃ³ó³Ï³ñ·Ç ³ñ¹ÛáõÝùáõÙ ÏÝùí³Í å³ÛÙ³Ý³·ñÇ Ù³ëÇÝ ï»Õ»Ï³ïíáõÃÛáõÝÁ:</w:t>
      </w:r>
      <w:r w:rsidRPr="003C2720">
        <w:rPr>
          <w:rFonts w:ascii="GHEA Grapalat" w:hAnsi="GHEA Grapalat" w:cs="GHEA Grapalat"/>
          <w:b/>
          <w:bCs/>
          <w:sz w:val="14"/>
          <w:szCs w:val="14"/>
          <w:lang w:val="af-ZA"/>
        </w:rPr>
        <w:t xml:space="preserve"> </w:t>
      </w:r>
    </w:p>
    <w:p w:rsidR="00413EA8" w:rsidRDefault="00413EA8" w:rsidP="003C2720">
      <w:pPr>
        <w:spacing w:after="240" w:line="360" w:lineRule="auto"/>
        <w:ind w:firstLine="709"/>
        <w:jc w:val="both"/>
        <w:rPr>
          <w:rFonts w:ascii="Arial Armenian" w:hAnsi="Arial Armenian" w:cs="Arial Armenian"/>
          <w:sz w:val="20"/>
          <w:szCs w:val="20"/>
          <w:lang w:val="af-ZA"/>
        </w:rPr>
      </w:pPr>
      <w:r w:rsidRPr="00B737D5">
        <w:rPr>
          <w:rFonts w:ascii="Arial Armenian" w:hAnsi="Arial Armenian" w:cs="Arial Armenian"/>
          <w:b/>
          <w:bCs/>
          <w:sz w:val="14"/>
          <w:szCs w:val="14"/>
        </w:rPr>
        <w:t>(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տեխնիկական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 xml:space="preserve"> 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բնութագիր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>)</w:t>
      </w:r>
    </w:p>
    <w:tbl>
      <w:tblPr>
        <w:tblW w:w="11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1258"/>
        <w:gridCol w:w="709"/>
        <w:gridCol w:w="709"/>
        <w:gridCol w:w="709"/>
        <w:gridCol w:w="1134"/>
        <w:gridCol w:w="992"/>
        <w:gridCol w:w="4846"/>
      </w:tblGrid>
      <w:tr w:rsidR="00413EA8" w:rsidRPr="00B737D5" w:rsidTr="00523778">
        <w:trPr>
          <w:trHeight w:val="110"/>
          <w:jc w:val="center"/>
        </w:trPr>
        <w:tc>
          <w:tcPr>
            <w:tcW w:w="1107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3EA8" w:rsidRPr="003C2720" w:rsidRDefault="00413EA8" w:rsidP="003C2720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413EA8" w:rsidRPr="00B737D5" w:rsidTr="00523778">
        <w:trPr>
          <w:trHeight w:val="11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413EA8" w:rsidRPr="00B737D5" w:rsidRDefault="00413EA8" w:rsidP="003C272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vAlign w:val="center"/>
          </w:tcPr>
          <w:p w:rsidR="00413EA8" w:rsidRPr="00B737D5" w:rsidRDefault="00413EA8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413EA8" w:rsidRPr="00B737D5" w:rsidRDefault="00413EA8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2"/>
            <w:vAlign w:val="center"/>
          </w:tcPr>
          <w:p w:rsidR="00413EA8" w:rsidRPr="00B737D5" w:rsidRDefault="00413EA8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413EA8" w:rsidRDefault="00413EA8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EA8" w:rsidRPr="003C2720" w:rsidRDefault="00413EA8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  <w:p w:rsidR="00413EA8" w:rsidRPr="00B737D5" w:rsidRDefault="00413EA8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)</w:t>
            </w:r>
          </w:p>
          <w:p w:rsidR="00413EA8" w:rsidRDefault="00413EA8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/Պայմանագրով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</w:tr>
      <w:tr w:rsidR="00413EA8" w:rsidRPr="00B737D5" w:rsidTr="00523778">
        <w:trPr>
          <w:trHeight w:val="175"/>
          <w:jc w:val="center"/>
        </w:trPr>
        <w:tc>
          <w:tcPr>
            <w:tcW w:w="713" w:type="dxa"/>
            <w:vMerge/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13EA8" w:rsidRPr="00242F71" w:rsidRDefault="00413EA8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vAlign w:val="center"/>
          </w:tcPr>
          <w:p w:rsidR="00413EA8" w:rsidRPr="00242F71" w:rsidRDefault="00413EA8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413EA8" w:rsidRPr="00B737D5" w:rsidRDefault="00413EA8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 w:rsidTr="00523778">
        <w:trPr>
          <w:trHeight w:val="275"/>
          <w:jc w:val="center"/>
        </w:trPr>
        <w:tc>
          <w:tcPr>
            <w:tcW w:w="713" w:type="dxa"/>
            <w:vMerge/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413EA8" w:rsidRPr="00B737D5" w:rsidRDefault="00413EA8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413EA8" w:rsidRPr="00B737D5" w:rsidRDefault="00413EA8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13EA8" w:rsidRPr="00391E36" w:rsidRDefault="00413EA8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3EA8" w:rsidRPr="00391E36" w:rsidRDefault="00413EA8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2D0FAA" w:rsidTr="00523778">
        <w:trPr>
          <w:trHeight w:val="912"/>
          <w:jc w:val="center"/>
        </w:trPr>
        <w:tc>
          <w:tcPr>
            <w:tcW w:w="713" w:type="dxa"/>
            <w:vAlign w:val="center"/>
          </w:tcPr>
          <w:p w:rsidR="00413EA8" w:rsidRPr="00C85C86" w:rsidRDefault="00413EA8" w:rsidP="00C14C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Կոստյում` կիսաբրդյա,  ամենօրյա (անհատ.)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լրակազմ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700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700</w:t>
            </w:r>
          </w:p>
        </w:tc>
        <w:tc>
          <w:tcPr>
            <w:tcW w:w="1134" w:type="dxa"/>
            <w:vAlign w:val="center"/>
          </w:tcPr>
          <w:p w:rsidR="00413EA8" w:rsidRDefault="00413EA8" w:rsidP="00D85F2C">
            <w:pPr>
              <w:jc w:val="center"/>
              <w:rPr>
                <w:rFonts w:cs="Times New Roman"/>
              </w:rPr>
            </w:pPr>
            <w:r w:rsidRPr="001C1AE4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14700000</w:t>
            </w:r>
          </w:p>
        </w:tc>
        <w:tc>
          <w:tcPr>
            <w:tcW w:w="992" w:type="dxa"/>
            <w:vAlign w:val="center"/>
          </w:tcPr>
          <w:p w:rsidR="00413EA8" w:rsidRDefault="00413EA8" w:rsidP="00D85F2C">
            <w:pPr>
              <w:jc w:val="center"/>
              <w:rPr>
                <w:rFonts w:cs="Times New Roman"/>
              </w:rPr>
            </w:pPr>
            <w:r w:rsidRPr="001C1AE4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14700000</w:t>
            </w:r>
          </w:p>
        </w:tc>
        <w:tc>
          <w:tcPr>
            <w:tcW w:w="4846" w:type="dxa"/>
            <w:vAlign w:val="center"/>
          </w:tcPr>
          <w:p w:rsidR="00413EA8" w:rsidRPr="00691D36" w:rsidRDefault="00413EA8" w:rsidP="00C14CFF">
            <w:pPr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ТУ 858-5300-2005: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Կիսաբրդյա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կոստյումը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բաղկացած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կիտելից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ազատթող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տաբատից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691D36" w:rsidRDefault="00413EA8" w:rsidP="00C14CFF">
            <w:pPr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բաղկացած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կոճկվող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լանջափեշերից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մեջքից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օձիքից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թևքերից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Լանջափեշերը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չորս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ԶՈՒ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կրծքամասում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Առանձին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դետալները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(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կափույրներ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օձիք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) 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նույնպես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Լանջափեշերի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վրա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վերևից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ուղղահայաց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ծալվածքով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վրադիր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ձևավոր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կափույրները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մեկական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ԶՈՒ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կողքերից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կափույրներով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Մեջքի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ներքևում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կենտրոնից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բացվածքով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Օձիքը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ծալովի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օձիքի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միացման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կարում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մշակված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կախիչ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թևերը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ներկարված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Աստառը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 8-C5-ВШ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Ձախ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լանջափեշին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ներսամասից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ծոցագրպան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691D36" w:rsidRDefault="00413EA8" w:rsidP="00C14CFF">
            <w:pPr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</w:rPr>
              <w:t>Ազատթող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տաբատը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կազմված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հետևամասից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գոտուց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Առաջամասը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գրպաններով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Աջ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հետևամասում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կտրված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գրպան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կափույրով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Գուլ</w:t>
            </w:r>
            <w:r w:rsidRPr="00691D36">
              <w:rPr>
                <w:rFonts w:ascii="Times New Roman" w:hAnsi="Times New Roman" w:cs="Times New Roman"/>
                <w:sz w:val="14"/>
                <w:szCs w:val="14"/>
                <w:lang w:val="af-ZA" w:bidi="he-IL"/>
              </w:rPr>
              <w:t>‎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ֆիկը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շղթայով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գոտու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մասում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մետաղյա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կեռիկով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մեկ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կոճակով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Գոտին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կամրջակներով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գոտեփոկի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անցկացման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կամրջակներից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մեկը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պետք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գտնվի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գոտկատեղի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հետնամասի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միացման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կարի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վրա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կարերում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անցկացվում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1,5-2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լայնության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2481/2581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ԻԱ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մահուդից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երիզներ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, (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ավիացիայի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օդադեսանտային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զորքերի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երկնագույն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երիզով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):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Առաջամասում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մինչև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ծնկները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 8-C5-ВШ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աստառ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</w:p>
          <w:p w:rsidR="00413EA8" w:rsidRPr="00691D36" w:rsidRDefault="00413EA8" w:rsidP="00C14CFF">
            <w:pPr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Կոստյումը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2311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կիսաբրդյա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գործվածքից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</w:p>
          <w:p w:rsidR="00413EA8" w:rsidRPr="00691D36" w:rsidRDefault="00413EA8" w:rsidP="00C14CFF">
            <w:pPr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</w:rPr>
              <w:t>Պատվիրատուի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կողմից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տրամադրվում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երեսացուի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գործվածք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մահուդ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կոճակներ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ԶՈՒ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զինանշանով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,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ուսադիրներ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աստղեր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թևքանշան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էմբլեմա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</w:tc>
      </w:tr>
      <w:tr w:rsidR="00413EA8" w:rsidRPr="002D0FAA" w:rsidTr="00523778">
        <w:trPr>
          <w:trHeight w:val="547"/>
          <w:jc w:val="center"/>
        </w:trPr>
        <w:tc>
          <w:tcPr>
            <w:tcW w:w="713" w:type="dxa"/>
            <w:vAlign w:val="center"/>
          </w:tcPr>
          <w:p w:rsidR="00413EA8" w:rsidRDefault="00413EA8" w:rsidP="00C14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Կիտել և կիսաշրջազգեստ`կիսաբրդյա, ամենօրյա (անհատ. )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լրակազմ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200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200</w:t>
            </w:r>
          </w:p>
        </w:tc>
        <w:tc>
          <w:tcPr>
            <w:tcW w:w="1134" w:type="dxa"/>
            <w:vAlign w:val="center"/>
          </w:tcPr>
          <w:p w:rsidR="00413EA8" w:rsidRDefault="00413EA8" w:rsidP="00D85F2C">
            <w:pPr>
              <w:jc w:val="center"/>
              <w:rPr>
                <w:rFonts w:cs="Times New Roman"/>
              </w:rPr>
            </w:pPr>
            <w:r w:rsidRPr="00E82B14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3200000</w:t>
            </w:r>
          </w:p>
        </w:tc>
        <w:tc>
          <w:tcPr>
            <w:tcW w:w="992" w:type="dxa"/>
            <w:vAlign w:val="center"/>
          </w:tcPr>
          <w:p w:rsidR="00413EA8" w:rsidRDefault="00413EA8" w:rsidP="00D85F2C">
            <w:pPr>
              <w:jc w:val="center"/>
              <w:rPr>
                <w:rFonts w:cs="Times New Roman"/>
              </w:rPr>
            </w:pPr>
            <w:r w:rsidRPr="00E82B14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3200000</w:t>
            </w:r>
          </w:p>
        </w:tc>
        <w:tc>
          <w:tcPr>
            <w:tcW w:w="4846" w:type="dxa"/>
            <w:vAlign w:val="center"/>
          </w:tcPr>
          <w:p w:rsidR="00413EA8" w:rsidRPr="00691D36" w:rsidRDefault="00413EA8" w:rsidP="00C14CFF">
            <w:pPr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ТУ 858-5300-2005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բաղկացած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կոճկվող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լանջափեշերից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մեջքից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օձիքից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թևքերից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կրծքամասում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նաև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Առանձին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դետալները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(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կափույրներ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օձիք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)  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նույնպես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Լանջափեշերը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դարձածալերով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երկու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ԶՈՒ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զինաշանի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ձախ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կողմից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Կողքերից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թերթիկավոր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Օձիքը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ծալովի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օձիքի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միացման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կարում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մշակված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կախիչ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թևերը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ներկարված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Աստառը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 8-C5-ВШ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</w:p>
          <w:p w:rsidR="00413EA8" w:rsidRPr="00691D36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Կիսաշրջազգեստը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կազմված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հետևամասից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ներկարված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գոտուց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691D36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Հետևամասի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ներքևում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բացվածքով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հետևից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վերնամասը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շղթայով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կոճկվող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որը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գոտու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վրա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մեկ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կոճակօղակով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ներսի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կողմից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 8-C5-ВШ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աստառով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691D36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 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Կոստյումը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2311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կիսաբրդյա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գործվածքից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Պատվիրատուի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կողմից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տրամադրվում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երեսացուի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գործվածք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կոճակ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ԶՈՒ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զինանշանով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ուսադիրներ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աստղեր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թևքանշան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691D36">
              <w:rPr>
                <w:rFonts w:ascii="GHEA Grapalat" w:hAnsi="GHEA Grapalat" w:cs="GHEA Grapalat"/>
                <w:sz w:val="14"/>
                <w:szCs w:val="14"/>
              </w:rPr>
              <w:t>էմբլեմա</w:t>
            </w:r>
            <w:r w:rsidRPr="00691D36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</w:tc>
      </w:tr>
      <w:tr w:rsidR="00413EA8" w:rsidRPr="002D0FAA" w:rsidTr="00523778">
        <w:trPr>
          <w:trHeight w:val="912"/>
          <w:jc w:val="center"/>
        </w:trPr>
        <w:tc>
          <w:tcPr>
            <w:tcW w:w="713" w:type="dxa"/>
            <w:vAlign w:val="center"/>
          </w:tcPr>
          <w:p w:rsidR="00413EA8" w:rsidRDefault="00413EA8" w:rsidP="00C14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Կոստյում`տոնական,կիսաբրդյա  սպ. (անհատ. )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լրակազմ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234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234</w:t>
            </w:r>
          </w:p>
        </w:tc>
        <w:tc>
          <w:tcPr>
            <w:tcW w:w="1134" w:type="dxa"/>
            <w:vAlign w:val="center"/>
          </w:tcPr>
          <w:p w:rsidR="00413EA8" w:rsidRDefault="00413EA8" w:rsidP="00D85F2C">
            <w:pPr>
              <w:jc w:val="center"/>
              <w:rPr>
                <w:rFonts w:cs="Times New Roman"/>
              </w:rPr>
            </w:pPr>
            <w:r w:rsidRPr="007B28CF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4914000</w:t>
            </w:r>
          </w:p>
        </w:tc>
        <w:tc>
          <w:tcPr>
            <w:tcW w:w="992" w:type="dxa"/>
            <w:vAlign w:val="center"/>
          </w:tcPr>
          <w:p w:rsidR="00413EA8" w:rsidRDefault="00413EA8" w:rsidP="00D85F2C">
            <w:pPr>
              <w:jc w:val="center"/>
              <w:rPr>
                <w:rFonts w:cs="Times New Roman"/>
              </w:rPr>
            </w:pPr>
            <w:r w:rsidRPr="007B28CF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4914000</w:t>
            </w:r>
          </w:p>
        </w:tc>
        <w:tc>
          <w:tcPr>
            <w:tcW w:w="4846" w:type="dxa"/>
            <w:vAlign w:val="center"/>
          </w:tcPr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ТУ 858-5300-2005: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Կիսաբրդյա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կոստյումը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բաղկացած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կիտելից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ազատթող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տաբատից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բաղկացած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մեջքից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չորս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կրծքամասում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նաև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Առանձին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դետալները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(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)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նույնպես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վերևից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ուղղահայաց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ծալվածքով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վրադիր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ձևավոր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մեկական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զինաշանի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կողքերից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Մեջքի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ներքևում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բացվածքով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ծալովի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կախիչ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ներկարված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Ձախ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ծոցագրպան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Ազատթող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տաբատը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կազմված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հետևամասից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գոտուց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Աջ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հետևամասում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Գուլ</w:t>
            </w:r>
            <w:r w:rsidRPr="00B22F5E">
              <w:rPr>
                <w:rFonts w:ascii="Times New Roman" w:hAnsi="Times New Roman" w:cs="Times New Roman"/>
                <w:sz w:val="14"/>
                <w:szCs w:val="14"/>
                <w:lang w:val="af-ZA" w:bidi="he-IL"/>
              </w:rPr>
              <w:t>‎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ֆիկը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շղթայով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մետաղյա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կեռիկով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կամրջակներով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գոտեփոկի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անցկացման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կամրջակներից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մեկը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պետք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գտնվի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գոտկատեղի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հետնամասի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կարերում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անցկացվում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1.5-2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լայնության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2481/2581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մահուդից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երիզներ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, (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ավիացիայի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օդադեսանտային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զորքերի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երկնագույն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երիզով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):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մինչև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ծնկները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Կոստյումը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2311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կիսաբրդյա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գործվածքից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Պատվիրատուի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կողմից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տրամադրվում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երեսացուի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գործվածք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մահուդ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ուսադիրներ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աստղեր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թևքանշան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էմբլեմա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</w:tc>
      </w:tr>
      <w:tr w:rsidR="00413EA8" w:rsidRPr="001950BE" w:rsidTr="00523778">
        <w:trPr>
          <w:trHeight w:val="912"/>
          <w:jc w:val="center"/>
        </w:trPr>
        <w:tc>
          <w:tcPr>
            <w:tcW w:w="713" w:type="dxa"/>
            <w:vAlign w:val="center"/>
          </w:tcPr>
          <w:p w:rsidR="00413EA8" w:rsidRDefault="00413EA8" w:rsidP="00C14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Կոստյում`  կիսաբրդյա կտորից,  տոնական (անհատ. )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լրակազմ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1134" w:type="dxa"/>
            <w:vAlign w:val="center"/>
          </w:tcPr>
          <w:p w:rsidR="00413EA8" w:rsidRDefault="00413EA8" w:rsidP="00D85F2C">
            <w:pPr>
              <w:jc w:val="center"/>
              <w:rPr>
                <w:rFonts w:cs="Times New Roman"/>
              </w:rPr>
            </w:pPr>
            <w:r w:rsidRPr="00764D98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245000</w:t>
            </w:r>
          </w:p>
        </w:tc>
        <w:tc>
          <w:tcPr>
            <w:tcW w:w="992" w:type="dxa"/>
            <w:vAlign w:val="center"/>
          </w:tcPr>
          <w:p w:rsidR="00413EA8" w:rsidRDefault="00413EA8" w:rsidP="00D85F2C">
            <w:pPr>
              <w:jc w:val="center"/>
              <w:rPr>
                <w:rFonts w:cs="Times New Roman"/>
              </w:rPr>
            </w:pPr>
            <w:r w:rsidRPr="00764D98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245000</w:t>
            </w:r>
          </w:p>
        </w:tc>
        <w:tc>
          <w:tcPr>
            <w:tcW w:w="4846" w:type="dxa"/>
            <w:vAlign w:val="center"/>
          </w:tcPr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բաղկացած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մեջքից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կրծքամասում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նաև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Առանձին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դետալները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(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)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նույնպես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չորս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վերևից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ուղղահայաց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ծալվածքով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վրադիր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ձևավոր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կողքերից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Մեջքի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ներքևում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բացվածքով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ծալովի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ասեղնագործված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դափնու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ճյուղերով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կախիչ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ներկարված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`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-2272-96,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Ձախ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ծոցագրպան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Ազատթող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տաբատը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կազմված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հետևամասից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գոտուց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Աջ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հետնամասում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գրպան՝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Գուլ</w:t>
            </w:r>
            <w:r w:rsidRPr="00B22F5E">
              <w:rPr>
                <w:rFonts w:ascii="Times New Roman" w:hAnsi="Times New Roman" w:cs="Times New Roman"/>
                <w:sz w:val="14"/>
                <w:szCs w:val="14"/>
                <w:lang w:val="af-ZA" w:bidi="he-IL"/>
              </w:rPr>
              <w:t>‎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ֆիկը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շղթայով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մետաղյա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կեռիկով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կամրջակներով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գոտեփոկի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անցկացման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կարերում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անցկացվում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1,5-2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լայնության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2481/2581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մահուդից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երիզներ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երիզների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երկայնքով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զույգ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լոմպասներ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մինչև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ծնկները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`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-2272-96,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</w:p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Կոստյումը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2212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կիսաբրդյա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գործվածքից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330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, 1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մակերեսային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խտությմբ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72%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28%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պոլիէսթեր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բաղադրության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Աստառացուն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`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-2272-96,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Արտաքին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տեսքը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համաձայն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հաստատված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նմուշի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Պատվիրատուի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կողմից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տրամադրվում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երեսացուի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գործվածք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ուսադիրներ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մահուդ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թևքանշան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դափնետերև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ab/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Անհատական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պատվերը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առանց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փաթեթավորման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</w:tc>
      </w:tr>
      <w:tr w:rsidR="00413EA8" w:rsidRPr="001950BE" w:rsidTr="00523778">
        <w:trPr>
          <w:trHeight w:val="912"/>
          <w:jc w:val="center"/>
        </w:trPr>
        <w:tc>
          <w:tcPr>
            <w:tcW w:w="713" w:type="dxa"/>
            <w:vAlign w:val="center"/>
          </w:tcPr>
          <w:p w:rsidR="00413EA8" w:rsidRDefault="00413EA8" w:rsidP="00C14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Կոստյում` կիսաբրդյա  կտորից,  ամենօրյա (անհատ.)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լրակազմ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1134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9E0A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992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9E0A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4846" w:type="dxa"/>
            <w:vAlign w:val="center"/>
          </w:tcPr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բաղկացած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մեջքից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Կիտելը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կրծքամասում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նաև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Առանձին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դետալները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(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)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նույնպես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կրկնակարվում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սոսնձող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վուշ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-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քաթանով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չորս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վերևից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ուղղահայաց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ծալվածքով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վրադիր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ձևավոր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իսկ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կողքերից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Մեջքի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ներքևում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բացվածքով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ծալովի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ասեղնագործված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դափնու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ճյուղերով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կախիչ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ներկարված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`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-2272-96,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Ձախ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ծոցագրպան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Ազատթող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տաբատը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կազմված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հետևամասից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գոտուց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Աջ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հետնամասում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գրպան՝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Գուլ</w:t>
            </w:r>
            <w:r w:rsidRPr="00B22F5E">
              <w:rPr>
                <w:rFonts w:ascii="Times New Roman" w:hAnsi="Times New Roman" w:cs="Times New Roman"/>
                <w:sz w:val="14"/>
                <w:szCs w:val="14"/>
                <w:lang w:val="af-ZA" w:bidi="he-IL"/>
              </w:rPr>
              <w:t>‎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ֆիկը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շղթայով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մետաղյա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կեռիկով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կամրջակներով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գոտեփոկի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անցկացման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կարերում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անցկացվում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1,5-2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լայնության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2481/2581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մահուդից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երիզներ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երիզների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երկայնքով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զույգ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լոմպասներ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մինչև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ծնկները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`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-2272-96,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</w:p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Կոստյումը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2212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կիսաբրդյա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գործվածքից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330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, 1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մակերեսային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խտությմբ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72%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28%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պոլիէսթեր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բաղադրության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Աստառացուն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`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-2272-96,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Արտաքին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տեսքը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համաձայն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հաստատված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նմուշի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Պատվիրատույի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կողմից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տրամադրվում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երեսացուի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գործվածք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22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ոսկեգույն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ուսադիրներ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մահուդ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թևքանշան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դափնետերև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Անհատական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պատվերը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առանց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փաթեթավորման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</w:tc>
      </w:tr>
      <w:tr w:rsidR="00413EA8" w:rsidRPr="002D0FAA" w:rsidTr="00523778">
        <w:trPr>
          <w:trHeight w:val="912"/>
          <w:jc w:val="center"/>
        </w:trPr>
        <w:tc>
          <w:tcPr>
            <w:tcW w:w="713" w:type="dxa"/>
            <w:vAlign w:val="center"/>
          </w:tcPr>
          <w:p w:rsidR="00413EA8" w:rsidRDefault="00413EA8" w:rsidP="00C14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Բաճկոն /կուրտկա/ և տաբատ` կիսաբրդյա կտորից (անհատ.)/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լրակազմ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18</w:t>
            </w:r>
          </w:p>
        </w:tc>
        <w:tc>
          <w:tcPr>
            <w:tcW w:w="1134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9013A2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270000</w:t>
            </w:r>
          </w:p>
        </w:tc>
        <w:tc>
          <w:tcPr>
            <w:tcW w:w="992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9013A2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270000</w:t>
            </w:r>
          </w:p>
        </w:tc>
        <w:tc>
          <w:tcPr>
            <w:tcW w:w="4846" w:type="dxa"/>
            <w:vAlign w:val="center"/>
          </w:tcPr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Բաճկոնը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կազմված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մեջքից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միացվում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կետրոնական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շղթայական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կոկետկայով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Լանջափեշերի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վերևից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ուղղահայաց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կենտրոնական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ծալվածքով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վրադիր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ձևավոր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պաշտպանական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շեղակի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շղթայով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Բաճկոնը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գոտիով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կողքերից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էլաստիկ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ժապավենով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ձգված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Մեջքը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կոկետկայով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ծալովի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օձիքի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կախիչ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ներկարված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պատկերով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պաշտպանական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ալյումինե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համաձուլվածքից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երկուական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բազկակալներով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Ուսադիրների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շրջանում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փակօղակներ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կամրջակներ՝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ուսադիրների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ամրացման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  <w:p w:rsidR="00413EA8" w:rsidRPr="00B22F5E" w:rsidRDefault="00413EA8" w:rsidP="00C14CFF">
            <w:pPr>
              <w:ind w:hanging="567"/>
              <w:jc w:val="both"/>
              <w:outlineLvl w:val="0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Ազատթող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տաբատը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կազմված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հետնամասից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գոտուց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Աջ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հետևամասում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կտրված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գրպան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կափույրով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Գուլ</w:t>
            </w:r>
            <w:r w:rsidRPr="00B22F5E">
              <w:rPr>
                <w:rFonts w:ascii="Times New Roman" w:hAnsi="Times New Roman" w:cs="Times New Roman"/>
                <w:sz w:val="14"/>
                <w:szCs w:val="14"/>
                <w:lang w:val="af-ZA" w:bidi="he-IL"/>
              </w:rPr>
              <w:t>‎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ֆիկը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շղթայով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մետաղյա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կեռիկով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մեկ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կամրջակներով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գոտեփոկի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անցկացման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կարերում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անցկացվում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1,5-2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լայնության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2481/2581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ԻԱ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մահուդից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երիզներ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երիզների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երկայնքով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զույգ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լոմպասներ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Առաջամասում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մինչև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ծնկները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մշակվում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`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-2272-96,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աստառացու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      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Բաճկոնը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տաբատը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2212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կիսաբրդյա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գործվածքից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330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գրամ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, 1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2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մակերեսային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խտությամբ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և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72%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բրդի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28%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պոլիէսթեր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բաղադրության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Աստառացուն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`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ԳՕՍՏ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-2272-96, 8-C5-ВШ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արտիկուլի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համարժեք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դեղնականաչավուն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կտորից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Արտաքին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տեսքը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համաձայն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հաստատված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նմուշի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: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Պատվիրատույի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կողմից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տրամադրվում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է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`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երեսացուի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գործվածք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պաշտպանական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կոճակ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14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մմ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պաշտպանական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գույնի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ՀՀ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զինանշանով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ուսադիրներ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,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կարմիր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մահուդ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,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թևքանշան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Անհատական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պատվերը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առանց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 xml:space="preserve"> </w:t>
            </w:r>
            <w:r w:rsidRPr="00B22F5E">
              <w:rPr>
                <w:rFonts w:ascii="GHEA Grapalat" w:hAnsi="GHEA Grapalat" w:cs="GHEA Grapalat"/>
                <w:sz w:val="14"/>
                <w:szCs w:val="14"/>
              </w:rPr>
              <w:t>փաթեթավորման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af-ZA"/>
              </w:rPr>
              <w:t>:</w:t>
            </w:r>
          </w:p>
        </w:tc>
      </w:tr>
      <w:tr w:rsidR="00413EA8" w:rsidRPr="002D0FAA" w:rsidTr="00523778">
        <w:trPr>
          <w:trHeight w:val="912"/>
          <w:jc w:val="center"/>
        </w:trPr>
        <w:tc>
          <w:tcPr>
            <w:tcW w:w="713" w:type="dxa"/>
            <w:vAlign w:val="center"/>
          </w:tcPr>
          <w:p w:rsidR="00413EA8" w:rsidRDefault="00413EA8" w:rsidP="00C14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Բաճկոն`   ձմեռային  մորթե օձիքով  և  ներդիրով (կարի վճարովի ծառայություն)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20</w:t>
            </w:r>
          </w:p>
        </w:tc>
        <w:tc>
          <w:tcPr>
            <w:tcW w:w="1134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373162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992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373162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4846" w:type="dxa"/>
            <w:vAlign w:val="center"/>
          </w:tcPr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ԳՕՍՏ-20176-84: Բաճկոնը մշակված է տաքացնող սինթետիկ ներդիրով, հանովի բնական մորթե օձիքով և ներդիրով: Թիկունքամասը մշակված է վրակարված կոկետկայով: Զարդակարի լայնությունը 0,6 սմ: Առաջամասերում գոտկատեղից ներքև մշակված է վրանկար կրկնակի գրպաններ կափույրներով: Կափույրները և վրադիր գրպանների եզրերը զարդակարված են 0.6սմ կարի լայնությամբ: Կողքի զարդակարերը  վրակարված են 0.1 սմ կարի լայնությամբ:  Կափույրները կոճկվում են կոճկվում են գաղտնի կոճկվածքով, 2 օղակ կոճակով: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Բաճկոնը ունի ներկարված երկկարանի թևքեր: Թևքերի բազկամասում մշակված են եզրաշերտերի միջով անցնող պատաներ, որոնք կոճկվում են օղակով և 2 կոճակներով: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Բաճկոնը կոճկվում է շղթայով,  5 կոճակօղակներով: Մշակված գաղտնի եզրաշերտի վրա: Բաճկոնի և թևքերի ներքևի եզրերը ծալված են և վրակարված: Ուսամասերում մշակված են ուսադիրներ: Օձիքը ծալովի կտրված կանգունակով: Բաճկոնի աստառը մգդակարված է սինտեպոնով, շեղանկյուն կարերով: Աստառի աջ կրծքամասում մշակված է ծոցագրպան` շերտիկով, որը կոճկվում է մեկ օղակով և կոճակով: Հանովի ներդիրը կազմված է լանջափեշերից և մեջքից, ներդիրը բաճկոնին ամրանում է շղթայով: Ներդիրի հակառակ երեսը մշակված է բիազով: Բաճկոնին կոճկվում է լրացուցիչ մորթե օձիք, բամբակյա աստառով և երկշերտ սոսնձապատ ներդիրով, օձիքի միացման կարում մշակված է կախիչ:Օձիքը կոճկվում է բաճկոնին, լրացուցիչ շերտին մշակված 4 օղակներով և բաճկոնին կարված 4 կոճակներով: 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</w:p>
        </w:tc>
      </w:tr>
      <w:tr w:rsidR="00413EA8" w:rsidRPr="002D0FAA" w:rsidTr="00523778">
        <w:trPr>
          <w:trHeight w:val="912"/>
          <w:jc w:val="center"/>
        </w:trPr>
        <w:tc>
          <w:tcPr>
            <w:tcW w:w="713" w:type="dxa"/>
            <w:vAlign w:val="center"/>
          </w:tcPr>
          <w:p w:rsidR="00413EA8" w:rsidRDefault="00413EA8" w:rsidP="00C14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Կոստյում`  բամբակյա  կեպիով  (կարի վճարովի ծառայություն)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լրակազմ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39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39</w:t>
            </w:r>
          </w:p>
        </w:tc>
        <w:tc>
          <w:tcPr>
            <w:tcW w:w="1134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74667D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273000</w:t>
            </w:r>
          </w:p>
        </w:tc>
        <w:tc>
          <w:tcPr>
            <w:tcW w:w="992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74667D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273000</w:t>
            </w:r>
          </w:p>
        </w:tc>
        <w:tc>
          <w:tcPr>
            <w:tcW w:w="4846" w:type="dxa"/>
            <w:vAlign w:val="center"/>
          </w:tcPr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Համազգեստը բաղկացած է բաճկոնից, տաբատից և կեպիից: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Բաճկոնը միալանջ, կոճկվում է կենտրոնական կոճկվածքով 5  օղակ կոճակներով, որից վերևից առաջինը  կոճակը կոճկվում է բաց կոճկվածքով, իսկ 4 օղակ կոճակները գաղտնի կենտրոնական կոճկվածքով: Բաճկոնն ունի 5սմ լայնությամբ ծալովի ուղղանկյունաձև կանգունակով օձիք: Օձիքի փռված հատվածում եզրերը կլորավուն: Օձիքի միացման կարում մշակված է կախիչ: Առաջամասում մշակված է վրադիր ծավալուն չորս գրպաններ` կափույրներով, որոնցից երկուսը կրծքամասում ծավալուն, երկուսը` կողամասերում: Կրծքամասում մշակված են կափույրներով վրադիր երկու գրպաններ, 55 աստիճան դեպի ներս թեքությամբ` կենտրոնական ուղղահայաց կարից 1,5 սմ հեռավորության վրա:Գրպանի լայնությունը 14,5 սմ, երկարությունը 17,5 սմ: Վրադիր գրպանները կոճկվում են գաղտնի կոճկվածքով, 2 օղակ կոճակով: Կրծքամասի վրադիր գրպանների կափույրների վերնամասում կրծքանշանները փակցնելու համար կարվում է 13X 2.5 սմ չափի կպչուն ժապավեն: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Գոտկատեղում մշակված է,  4 սմ լայնության ներկարված 2 ախլակներ: Ախլակները կոճկվում են 1 օղակով և 2 կոճակով: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Թևքերի վրա մշակված են կափույրով ծավալուն վրադիր գրպաններ, որոնք կափույրի երկայնքով կոճկվում են, 2սմ լայնության կպչուն ժապավենով: Գրպանների թեքությունը դեպի ներս, ուսակարերի նկատմամբ` 120 աստիճան: Վրադիր գրպանների կափույրները զարդակարված են 0,5սմ լայնությամբ կարով: Աջ և ձախ թևքերի ծավալուն վրադիր գրպանների կենտրոնում կարվում է 7,5 տրամագծով կպչուն ժապավեն: 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Առաջամասի կողային վրադիր  գրպանների լայնությունը 17,5 սմ, երկարությունը 16,5 սմ, կափույրի լայնությունը 6 սմ: Գրպանները տեղադրված են բաճկոնի ներքին եզրից 3 սմ բարձրության և համապատասխանաբար, աջ և ձախ փեշերի ուղղահայաց եզրերից` 8սմ հեռավորության վրա:Առաջամասի գրպանները կոճկվում են գաղտնի կոճկվածքով` 2 օղակ կոճակով: Գոտկատեղում մշակված են, 4 սմ լայնության ներկարված 2 ախլակներ` իրանի հարմարեցման չափսերի կարգավորման համար: Ախլակները կոճկվում են 1 օղակով և 2 կոճակով: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Թևքերը ներկարված են ամբողջովին փակ զույգ կարերով: Արմունկի մասում մշակվում են լրացուցիչ կրկնակի զարդակարերով ուղղանկյունաձև արմնկակալներ: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Կողքերի, թևքերի և ուսերի միացման կարերը կարվում են  փակ զույգ կարերով: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Թևքերի ներքևի մասում մշակված են եռանկյունաձև պատաներ, որոնք   բազկակալում  կոճկվում են  մեկ օղակով և երկու կոճակով: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Թևքերի ներքևի մասում մշակված են անկյունաձև պատաներ, որոնք բազկակալում  կոճկվում են  երեք օղակով և մեկական կոճակներով` կոճակները կարվում են պատաների վրա: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Տաբատը ուղիղ ձևվածքով, մշակված գոտիով, գուլ</w:t>
            </w:r>
            <w:r w:rsidRPr="00B22F5E">
              <w:rPr>
                <w:rFonts w:ascii="Times New Roman" w:hAnsi="Times New Roman" w:cs="Times New Roman"/>
                <w:sz w:val="14"/>
                <w:szCs w:val="14"/>
                <w:lang w:val="hy-AM" w:bidi="he-IL"/>
              </w:rPr>
              <w:t>‎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ֆիկը գաղտնի կոճկվածքով,  3 օղակ կոճակով: Առաջամասում  կողքից, թեք ներկարված գրպաններ: Գոտին մշակված է 7 գոտեմակօղակով և գոտու չափը կարգավորող  ներկարված 2 ախլակներ: Ախլակները կոճկվում են 1 օղակով և 2 կոճակով: Կողքերից մշակված են կափույրով ծավալուն եռածալ վրադիր գրպաններ: Կափույրների առաջամասը ֆիքսված է ամրակարով, իսկ հետնամասից կոճկվում են գաղտնի կոճկվածքով 1 օղակ կոճակով: Գրպանի  լայնությունը  20 սմ, երկարությունը  24 սմ, եռածալ, ծալքերի լայնությունը 5 սմ: Գրպանի վերնամասը (բերանը) մշակված է 1 սմ լայնությամբ զարդակարով: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Տաբատի առաջամասում մշակված են` գրպանի ներքևի եզրից, (եզրը`  ներսից դուրս, 6 սմ շեղությամբ) քառանկյուն ծնկակալներ, եզրերը կարված զույգ կարերով: Նստատեղը մշակված է օվալաձև կրկնակի կտորից` զարդակարված 0.7սմ լայնությամբ կրկնակի կարով: Տաբատի փողքերի ներսամասում կարվում է կարգավորվող երկու կոճակ օղակներով փողքաժապավեն: Ներսի, դրսի և հետնամասի միացման կարերը կարվում են  փակ զույգ կարերով: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Բաճկոնի և տաբատի միացման բոլոր կարերը կարվում են  շղթայական փակ զույգ կարերով: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Համազգեստի կոճակները` 18մմ տրամագծով, պատրաստված ջերմադիմացկուն (չհալվող) նյութից, չորս կարանցքերով, եզրերը թեք անկյան տակ երկկողմանի  հղկված, երկողմանի կարվող,   գույնը` պաշտպանական: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Կեպին աստառով է, կազմված է կոշտ հովհարից, միջնամասից,  կողամասերից և հատակից: Կողամասերը մշակվաում է սոսինձային միջադիրով: Հովհարը միանում է գլխարկին կտորի կողեզրերով: Հովհարին միջադրված է պլաստմասե միջադիր: Աստառի կողմից ճակատային մասին տեղադրված է 5.7X 4.5 սմ չափի կաշվե կտոր: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Արտաքին տեսքը համաձայն հաստատված նմուշի: Արտադրվում է 35% բամբակյա և 65% պոլիէսթեր բաղադրությամբ կտորից: Բաճկոնի և տաբատի ներսամասում փակցվում է համազգեստի խնամքի վերաբերյալ պիտակ (լվացքի 300 C ջրմաստիճանի, արդուկման և քիմմաքրման): Բաճկոնի ներսի կողմի ձախակողմյան փեշին, ներքևից երեք սմ բարձրության  վրա պետք է լինի տպագրական ներկով դրոշմ: Դրոշմի վրա նշված տեսականու չափսը, արտադրող կազմակերպության  անվանումը, արտադրման ամիսն ու տարեթիվը և տեխնիկական պայմանի համարը: Ներսի կողմից փակցվում է արտադրանքի չափս-հասակի պիտակ:</w:t>
            </w:r>
          </w:p>
        </w:tc>
      </w:tr>
      <w:tr w:rsidR="00413EA8" w:rsidRPr="002D0FAA" w:rsidTr="00523778">
        <w:trPr>
          <w:trHeight w:val="912"/>
          <w:jc w:val="center"/>
        </w:trPr>
        <w:tc>
          <w:tcPr>
            <w:tcW w:w="713" w:type="dxa"/>
            <w:vAlign w:val="center"/>
          </w:tcPr>
          <w:p w:rsidR="00413EA8" w:rsidRDefault="00413EA8" w:rsidP="00C14C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58" w:type="dxa"/>
            <w:vAlign w:val="center"/>
          </w:tcPr>
          <w:p w:rsidR="00413EA8" w:rsidRPr="00127C96" w:rsidRDefault="00413EA8" w:rsidP="00C14CFF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127C96">
              <w:rPr>
                <w:rFonts w:ascii="GHEA Grapalat" w:hAnsi="GHEA Grapalat" w:cs="GHEA Grapalat"/>
                <w:sz w:val="16"/>
                <w:szCs w:val="16"/>
                <w:lang w:val="af-ZA"/>
              </w:rPr>
              <w:t>Կիտել`  կիսաբրդյա,  ուսադիրներով և տաբատ`  կիսաբրդյա,  եկարաճիտ  կոշիկների  մեջ  դրվող  (անհատ. կարի վճարովի ծառայություն)</w:t>
            </w:r>
          </w:p>
        </w:tc>
        <w:tc>
          <w:tcPr>
            <w:tcW w:w="709" w:type="dxa"/>
            <w:vAlign w:val="center"/>
          </w:tcPr>
          <w:p w:rsidR="00413EA8" w:rsidRPr="000E5F21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0E5F21">
              <w:rPr>
                <w:rFonts w:ascii="GHEA Grapalat" w:hAnsi="GHEA Grapalat" w:cs="GHEA Grapalat"/>
                <w:sz w:val="16"/>
                <w:szCs w:val="16"/>
                <w:lang w:val="af-ZA"/>
              </w:rPr>
              <w:t>լրակազմ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C14CF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83</w:t>
            </w:r>
          </w:p>
        </w:tc>
        <w:tc>
          <w:tcPr>
            <w:tcW w:w="709" w:type="dxa"/>
            <w:vAlign w:val="center"/>
          </w:tcPr>
          <w:p w:rsidR="00413EA8" w:rsidRPr="009A403F" w:rsidRDefault="00413EA8" w:rsidP="00EE3B2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9A403F">
              <w:rPr>
                <w:rFonts w:ascii="GHEA Grapalat" w:hAnsi="GHEA Grapalat" w:cs="GHEA Grapalat"/>
                <w:sz w:val="16"/>
                <w:szCs w:val="16"/>
                <w:lang w:val="af-ZA"/>
              </w:rPr>
              <w:t>83</w:t>
            </w:r>
          </w:p>
        </w:tc>
        <w:tc>
          <w:tcPr>
            <w:tcW w:w="1134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A47A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1867500</w:t>
            </w:r>
          </w:p>
        </w:tc>
        <w:tc>
          <w:tcPr>
            <w:tcW w:w="992" w:type="dxa"/>
            <w:vAlign w:val="center"/>
          </w:tcPr>
          <w:p w:rsidR="00413EA8" w:rsidRDefault="00413EA8" w:rsidP="00265D7C">
            <w:pPr>
              <w:jc w:val="center"/>
              <w:rPr>
                <w:rFonts w:cs="Times New Roman"/>
              </w:rPr>
            </w:pPr>
            <w:r w:rsidRPr="00A47A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1867500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Կիտելը` բաղկացած է կենտրոնական կոճկվող լանջափեշերից, մեջքից, օձիքից և  թևքերից: Կիտելը առաջամասից կրկնակարվում է սոսնձող կտորով, իսկ կրծքամասում նաև վուշ-բրդյա քաթանով: Առանձին դետալները (գրպանների կափույրներ, օձիք)    նույնպես կրկնակարվում են  սոսնձող կտորով և վուշ-բրդյա քաթանով:Լանջափեշերը կոճկվում են չորս` ՀՀ ԶՈՒ զինանշանի պատկերով 22 մմ  ոսկեգույն ալյումինե համաձուլվածքից կոճակներով: Լանջափեշերի վրա  վերևից մշակվում են ուղղահայաց կենտրոնական ծալվածքով վրադիր գրպաններ, գրպանների ձևավոր կափույրները կոճկվում են երկու` ՀՀ ԶՈՒ զինանշանի պատկերով 14 մմ  ոսկեգույն ալյումինե համաձուլվածքից կոճակներով իսկ կողքերից կտրվածքով, կափույրով գրպաններ: Մեջքի ներքևում, կենտրոնից բացվածքով: Օձիքը ծալովի ասեղնագործված, օձիքի միացման կարում մշակված է կախիչ, թևերը ներկարված: Աստառը` `ԳՕՍՏ-2272-96, 8-C5-ВШ արտիկուլի դեղնակա-նաչավուն գույնի: Ձախ լանջափեշին մշակվում է կտրվածքով ծոցագրպան: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      Տաբատ երկարաճիտ  կոշիկների  մեջ  դրվող, կազմված է առաջամասից, հետևամասից և գոտուց: Առաջամասը կողային գրպաններով: Աջ հետևամասում կտրված գրպան կափույրով: Գուլ</w:t>
            </w:r>
            <w:r w:rsidRPr="00B22F5E">
              <w:rPr>
                <w:rFonts w:ascii="Courier New" w:hAnsi="Courier New" w:cs="Courier New"/>
                <w:sz w:val="14"/>
                <w:szCs w:val="14"/>
                <w:lang w:val="hy-AM" w:bidi="he-IL"/>
              </w:rPr>
              <w:t>‎</w:t>
            </w: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ֆիկը մշակվում է շղթայով, որը գոտու մասում կոճկվում է մետաղյա կեռիկով և մեկ կոճակով: Գոտին կամրջակներով, գոտեփոկի անցկացման համար: Կողային կարերում անցկացվում է 1.5-2 մմ լայնության 2481/2581 ԻԱ արտիկուլի կարմիր գույնի մահուդից երիզներ: Ձևվածքը ծնկամասից ներքև պրկագրկված, տաբատի ներքևի մասում կարվում է (փողքաժապավեն) ներբաներիզներ, որը կոճկվում է երկու կոճակօղակով: Առաջամասում, մինչև ծնկները մշակվում է `ԳՕՍՏ-2272-96, 8-C5-ВШ արտիկուլի կամ համարժեք  կտորից դեղնականաչավուն գույնի աստառացու: 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 Կոստյումի երեսացուն` 2311 արտիկուլի կամ համարժեք կիսաբրդյա դեղնականաչավուն գույնի գործվածքից,  330 գրամ, 1մ2 մակերեսային խտությամբ  67% բրդի և 33% պոլիէսթեր բաղադրության: Աստառացուն `ԳՕՍՏ-2272-96, 8-C5-ВШ արտիկուլի կամ համարժեք  դեղնականաչավուն կտորից: 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>Պատվիրատուի կողմից տրամադրվում են` երեսացուի գործվածք, կարմիր մահուդ, կոճակներ 22մմ և 14մմ ոսկեգույն ՀՀ ԶՈՒ զինանշանով, ուսադիրներ, աստղեր ոսկեգույն,  թևքանշան, էմբլեմա:</w:t>
            </w:r>
          </w:p>
          <w:p w:rsidR="00413EA8" w:rsidRPr="00B22F5E" w:rsidRDefault="00413EA8" w:rsidP="00C14CFF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B22F5E">
              <w:rPr>
                <w:rFonts w:ascii="GHEA Grapalat" w:hAnsi="GHEA Grapalat" w:cs="GHEA Grapalat"/>
                <w:sz w:val="14"/>
                <w:szCs w:val="14"/>
                <w:lang w:val="hy-AM"/>
              </w:rPr>
              <w:t xml:space="preserve">         Արտաքին տեսքը համաձայն հաստատված նմուշի: Անհատական պատվերը առանց փաթեթավորման:</w:t>
            </w:r>
          </w:p>
        </w:tc>
      </w:tr>
    </w:tbl>
    <w:p w:rsidR="00413EA8" w:rsidRPr="00905542" w:rsidRDefault="00413EA8">
      <w:pPr>
        <w:rPr>
          <w:rFonts w:cs="Times New Roman"/>
          <w:sz w:val="4"/>
          <w:szCs w:val="4"/>
          <w:lang w:val="af-ZA"/>
        </w:rPr>
      </w:pPr>
    </w:p>
    <w:tbl>
      <w:tblPr>
        <w:tblW w:w="1107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07"/>
        <w:gridCol w:w="484"/>
        <w:gridCol w:w="87"/>
        <w:gridCol w:w="822"/>
        <w:gridCol w:w="168"/>
        <w:gridCol w:w="31"/>
        <w:gridCol w:w="140"/>
        <w:gridCol w:w="553"/>
        <w:gridCol w:w="12"/>
        <w:gridCol w:w="23"/>
        <w:gridCol w:w="157"/>
        <w:gridCol w:w="1031"/>
        <w:gridCol w:w="49"/>
        <w:gridCol w:w="43"/>
        <w:gridCol w:w="360"/>
        <w:gridCol w:w="256"/>
        <w:gridCol w:w="222"/>
        <w:gridCol w:w="602"/>
        <w:gridCol w:w="93"/>
        <w:gridCol w:w="420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327"/>
        <w:gridCol w:w="170"/>
        <w:gridCol w:w="27"/>
        <w:gridCol w:w="516"/>
        <w:gridCol w:w="177"/>
        <w:gridCol w:w="180"/>
        <w:gridCol w:w="543"/>
        <w:gridCol w:w="540"/>
      </w:tblGrid>
      <w:tr w:rsidR="00413EA8" w:rsidRPr="002D0FAA">
        <w:trPr>
          <w:trHeight w:val="169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FC07C7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413EA8" w:rsidRPr="00B737D5">
        <w:trPr>
          <w:trHeight w:val="137"/>
        </w:trPr>
        <w:tc>
          <w:tcPr>
            <w:tcW w:w="4364" w:type="dxa"/>
            <w:gridSpan w:val="13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6"/>
            <w:vAlign w:val="center"/>
          </w:tcPr>
          <w:p w:rsidR="00413EA8" w:rsidRPr="00B23BF6" w:rsidRDefault="00413EA8" w:rsidP="00EE3B2F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9826C5">
              <w:rPr>
                <w:rFonts w:ascii="GHEA Grapalat" w:hAnsi="GHEA Grapalat" w:cs="GHEA Grapalat"/>
                <w:sz w:val="12"/>
                <w:szCs w:val="12"/>
                <w:lang w:val="af-ZA"/>
              </w:rPr>
              <w:t>«Գնումների մասին» ՀՀ օրենքի 17-րդ հոդվածի 1-ին կետի 1-ին ենթակետի և 2-րդ կետի համաձայն գնումն իրականացվել է բաց ընթացակարգով (էլեկտրոնային ձևով)</w:t>
            </w:r>
          </w:p>
        </w:tc>
      </w:tr>
      <w:tr w:rsidR="00413EA8" w:rsidRPr="00B737D5">
        <w:trPr>
          <w:trHeight w:val="196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413EA8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</w:p>
        </w:tc>
      </w:tr>
      <w:tr w:rsidR="00413EA8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381469" w:rsidRDefault="00413EA8" w:rsidP="00905542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Ապրանքները ներառված են ՀՀ կառ. 29.12.16թ թիվ 1313-Ն որոշման մեջ:</w:t>
            </w:r>
          </w:p>
        </w:tc>
      </w:tr>
      <w:tr w:rsidR="00413EA8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13EA8" w:rsidRPr="000F4552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413EA8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A8" w:rsidRPr="00B479FC" w:rsidRDefault="00413EA8" w:rsidP="008A01C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03</w:t>
            </w:r>
            <w:r w:rsidRPr="005E60FA">
              <w:rPr>
                <w:rFonts w:ascii="GHEA Grapalat" w:hAnsi="GHEA Grapalat" w:cs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6"/>
                <w:szCs w:val="16"/>
              </w:rPr>
              <w:t>03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GHEA Grapalat"/>
                <w:sz w:val="16"/>
                <w:szCs w:val="16"/>
              </w:rPr>
              <w:t>7</w:t>
            </w:r>
          </w:p>
        </w:tc>
      </w:tr>
      <w:tr w:rsidR="00413EA8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EA8" w:rsidRPr="005E60FA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5E60FA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479FC" w:rsidRDefault="00413EA8" w:rsidP="00B479F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  <w:tr w:rsidR="00413EA8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5E60FA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5E60FA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5E60FA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413EA8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3EA8" w:rsidRPr="005E60FA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5E60FA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5E60FA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նման</w:t>
            </w:r>
          </w:p>
        </w:tc>
      </w:tr>
      <w:tr w:rsidR="00413EA8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rPr>
          <w:trHeight w:val="54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rPr>
          <w:trHeight w:val="40"/>
        </w:trPr>
        <w:tc>
          <w:tcPr>
            <w:tcW w:w="1378" w:type="dxa"/>
            <w:gridSpan w:val="3"/>
            <w:vMerge w:val="restart"/>
            <w:vAlign w:val="center"/>
          </w:tcPr>
          <w:p w:rsidR="00413EA8" w:rsidRPr="00B737D5" w:rsidRDefault="00413EA8" w:rsidP="007A36F8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8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28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</w:p>
        </w:tc>
      </w:tr>
      <w:tr w:rsidR="00413EA8" w:rsidRPr="00B737D5">
        <w:trPr>
          <w:trHeight w:val="213"/>
        </w:trPr>
        <w:tc>
          <w:tcPr>
            <w:tcW w:w="1378" w:type="dxa"/>
            <w:gridSpan w:val="3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786" w:type="dxa"/>
            <w:gridSpan w:val="28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3"/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gridSpan w:val="10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1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413EA8" w:rsidRPr="00242F7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242F7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vAlign w:val="center"/>
          </w:tcPr>
          <w:p w:rsidR="00413EA8" w:rsidRPr="00242F7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5"/>
            <w:vAlign w:val="center"/>
          </w:tcPr>
          <w:p w:rsidR="00413EA8" w:rsidRPr="00242F7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242F7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242F7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Զինառ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11375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11375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2275000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2275000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13650000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13650000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Գդակ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12250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12250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2450000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2450000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14700000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14700000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Զինառ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2666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2666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533300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533300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3199800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3199800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Գդակ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2666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666,67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2666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666,67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533333,33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533333,33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3200000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3200000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705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705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4446000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4446000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Զինառ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3802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3802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760500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760500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4563000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ind w:left="-107"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4563000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204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166,67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204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166,67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40833,33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40833,33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245000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245000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ED5C28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525000</w:t>
            </w:r>
          </w:p>
        </w:tc>
        <w:tc>
          <w:tcPr>
            <w:tcW w:w="1800" w:type="dxa"/>
            <w:gridSpan w:val="6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ED5C28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525000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1070" w:type="dxa"/>
            <w:gridSpan w:val="5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AA2CE7">
              <w:rPr>
                <w:rFonts w:ascii="GHEA Grapalat" w:hAnsi="GHEA Grapalat" w:cs="GHEA Grapalat"/>
                <w:sz w:val="16"/>
                <w:szCs w:val="16"/>
                <w:lang w:val="ru-RU"/>
              </w:rPr>
              <w:t>630000</w:t>
            </w:r>
          </w:p>
        </w:tc>
        <w:tc>
          <w:tcPr>
            <w:tcW w:w="1083" w:type="dxa"/>
            <w:gridSpan w:val="2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AA2CE7">
              <w:rPr>
                <w:rFonts w:ascii="GHEA Grapalat" w:hAnsi="GHEA Grapalat" w:cs="GHEA Grapalat"/>
                <w:sz w:val="16"/>
                <w:szCs w:val="16"/>
                <w:lang w:val="ru-RU"/>
              </w:rPr>
              <w:t>630000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225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ED5C28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225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070" w:type="dxa"/>
            <w:gridSpan w:val="5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5A5B38">
              <w:rPr>
                <w:rFonts w:ascii="GHEA Grapalat" w:hAnsi="GHEA Grapalat" w:cs="GHEA Grapalat"/>
                <w:sz w:val="16"/>
                <w:szCs w:val="16"/>
                <w:lang w:val="ru-RU"/>
              </w:rPr>
              <w:t>270000</w:t>
            </w:r>
          </w:p>
        </w:tc>
        <w:tc>
          <w:tcPr>
            <w:tcW w:w="1083" w:type="dxa"/>
            <w:gridSpan w:val="2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5A5B38">
              <w:rPr>
                <w:rFonts w:ascii="GHEA Grapalat" w:hAnsi="GHEA Grapalat" w:cs="GHEA Grapalat"/>
                <w:sz w:val="16"/>
                <w:szCs w:val="16"/>
                <w:lang w:val="ru-RU"/>
              </w:rPr>
              <w:t>270000</w:t>
            </w:r>
          </w:p>
        </w:tc>
      </w:tr>
      <w:tr w:rsidR="00413EA8" w:rsidRPr="00B737D5">
        <w:trPr>
          <w:trHeight w:val="281"/>
        </w:trPr>
        <w:tc>
          <w:tcPr>
            <w:tcW w:w="1378" w:type="dxa"/>
            <w:gridSpan w:val="3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7A0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4415C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1000000</w:t>
            </w:r>
          </w:p>
        </w:tc>
        <w:tc>
          <w:tcPr>
            <w:tcW w:w="1800" w:type="dxa"/>
            <w:gridSpan w:val="6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4415C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1000000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ind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ind w:right="-109"/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1200000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977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C0765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227500</w:t>
            </w:r>
          </w:p>
        </w:tc>
        <w:tc>
          <w:tcPr>
            <w:tcW w:w="1800" w:type="dxa"/>
            <w:gridSpan w:val="6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C0765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227500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45500</w:t>
            </w:r>
          </w:p>
        </w:tc>
        <w:tc>
          <w:tcPr>
            <w:tcW w:w="1070" w:type="dxa"/>
            <w:gridSpan w:val="5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84514C">
              <w:rPr>
                <w:rFonts w:ascii="GHEA Grapalat" w:hAnsi="GHEA Grapalat" w:cs="GHEA Grapalat"/>
                <w:sz w:val="16"/>
                <w:szCs w:val="16"/>
                <w:lang w:val="ru-RU"/>
              </w:rPr>
              <w:t>273000</w:t>
            </w:r>
          </w:p>
        </w:tc>
        <w:tc>
          <w:tcPr>
            <w:tcW w:w="1083" w:type="dxa"/>
            <w:gridSpan w:val="2"/>
            <w:vAlign w:val="center"/>
          </w:tcPr>
          <w:p w:rsidR="00413EA8" w:rsidRDefault="00413EA8" w:rsidP="0017669C">
            <w:pPr>
              <w:jc w:val="center"/>
              <w:rPr>
                <w:rFonts w:cs="Times New Roman"/>
              </w:rPr>
            </w:pPr>
            <w:r w:rsidRPr="0084514C">
              <w:rPr>
                <w:rFonts w:ascii="GHEA Grapalat" w:hAnsi="GHEA Grapalat" w:cs="GHEA Grapalat"/>
                <w:sz w:val="16"/>
                <w:szCs w:val="16"/>
                <w:lang w:val="ru-RU"/>
              </w:rPr>
              <w:t>273000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1452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1452</w:t>
            </w:r>
            <w:r w:rsidRPr="00CC2667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290500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290500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1743000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CC2667" w:rsidRDefault="00413EA8" w:rsidP="0017669C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CC2667">
              <w:rPr>
                <w:rFonts w:ascii="GHEA Grapalat" w:hAnsi="GHEA Grapalat" w:cs="GHEA Grapalat"/>
                <w:sz w:val="16"/>
                <w:szCs w:val="16"/>
                <w:lang w:val="ru-RU"/>
              </w:rPr>
              <w:t>1743000</w:t>
            </w:r>
          </w:p>
        </w:tc>
      </w:tr>
      <w:tr w:rsidR="00413EA8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Զինառ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1483" w:type="dxa"/>
            <w:gridSpan w:val="4"/>
            <w:vAlign w:val="center"/>
          </w:tcPr>
          <w:p w:rsidR="00413EA8" w:rsidRPr="0017669C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1417916.67</w:t>
            </w:r>
          </w:p>
        </w:tc>
        <w:tc>
          <w:tcPr>
            <w:tcW w:w="1800" w:type="dxa"/>
            <w:gridSpan w:val="6"/>
            <w:vAlign w:val="center"/>
          </w:tcPr>
          <w:p w:rsidR="00413EA8" w:rsidRPr="0017669C" w:rsidRDefault="00413EA8" w:rsidP="0017669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1417916.67</w:t>
            </w:r>
          </w:p>
        </w:tc>
        <w:tc>
          <w:tcPr>
            <w:tcW w:w="1260" w:type="dxa"/>
            <w:gridSpan w:val="6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283583,33</w:t>
            </w:r>
          </w:p>
        </w:tc>
        <w:tc>
          <w:tcPr>
            <w:tcW w:w="1090" w:type="dxa"/>
            <w:gridSpan w:val="5"/>
            <w:vAlign w:val="bottom"/>
          </w:tcPr>
          <w:p w:rsidR="00413EA8" w:rsidRDefault="00413E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283583,33</w:t>
            </w:r>
          </w:p>
        </w:tc>
        <w:tc>
          <w:tcPr>
            <w:tcW w:w="1070" w:type="dxa"/>
            <w:gridSpan w:val="5"/>
            <w:vAlign w:val="center"/>
          </w:tcPr>
          <w:p w:rsidR="00413EA8" w:rsidRPr="0017669C" w:rsidRDefault="00413EA8" w:rsidP="0017669C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1701500</w:t>
            </w:r>
          </w:p>
        </w:tc>
        <w:tc>
          <w:tcPr>
            <w:tcW w:w="1083" w:type="dxa"/>
            <w:gridSpan w:val="2"/>
            <w:vAlign w:val="center"/>
          </w:tcPr>
          <w:p w:rsidR="00413EA8" w:rsidRPr="0017669C" w:rsidRDefault="00413EA8" w:rsidP="0017669C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1701500</w:t>
            </w:r>
          </w:p>
        </w:tc>
      </w:tr>
      <w:tr w:rsidR="00413EA8" w:rsidRPr="00B737D5">
        <w:trPr>
          <w:trHeight w:val="290"/>
        </w:trPr>
        <w:tc>
          <w:tcPr>
            <w:tcW w:w="2368" w:type="dxa"/>
            <w:gridSpan w:val="5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34"/>
            <w:vAlign w:val="center"/>
          </w:tcPr>
          <w:p w:rsidR="00413EA8" w:rsidRPr="009C52D1" w:rsidRDefault="00413EA8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9C52D1">
              <w:rPr>
                <w:rFonts w:ascii="GHEA Grapalat" w:hAnsi="GHEA Grapalat" w:cs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413EA8" w:rsidRPr="00B230D1">
        <w:trPr>
          <w:trHeight w:val="510"/>
        </w:trPr>
        <w:tc>
          <w:tcPr>
            <w:tcW w:w="2368" w:type="dxa"/>
            <w:gridSpan w:val="5"/>
            <w:vMerge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702" w:type="dxa"/>
            <w:gridSpan w:val="34"/>
            <w:vAlign w:val="center"/>
          </w:tcPr>
          <w:p w:rsidR="00413EA8" w:rsidRPr="00E956B9" w:rsidRDefault="00413EA8" w:rsidP="00E956B9">
            <w:pPr>
              <w:widowControl w:val="0"/>
              <w:rPr>
                <w:rFonts w:ascii="GHEA Grapalat" w:hAnsi="GHEA Grapalat" w:cs="GHEA Grapalat"/>
                <w:sz w:val="16"/>
                <w:szCs w:val="16"/>
              </w:rPr>
            </w:pPr>
            <w:r w:rsidRPr="000E2A01">
              <w:rPr>
                <w:rFonts w:ascii="GHEA Grapalat" w:hAnsi="GHEA Grapalat" w:cs="GHEA Grapalat"/>
                <w:sz w:val="16"/>
                <w:szCs w:val="16"/>
              </w:rPr>
              <w:t>Քանի որ ընթացակարգի 9-րդ չափաբաժնի մասով մասնակիցների ներկայացրած գնային առաջարկները գերազանցում էին պատվիրատուի տվյալ գնման համար նախատեսված ֆինանսական միջոցները, ուստի գնահատող հանձնաժողովի կողմից, հիմք ընդունելով ՀՀ կառավարության 10.02.2011թ. N 168-Ն որոշմամբ հաստատված «Գնումների գործընթացի կազմակերպման» կարգի 44-րդ կետի պահանջները, գների նվազեցման նպատակով 26.04.2017թ. ժամը 10:30-ին ՀՀ ՊՆ ՆՏԱԴ ԳՓՁ վարչության նիստերի դահլիճում  (ք. Երևան, Բագրևանդի 5) անցկացվել են բանակցություններ:  Բանակցություններին ներկայացել է միայն &lt;Զինառ&gt; ՓԲԸ-ն և բանակցությունների արդյունքում վերջինս նվազեցրել է գնային առաջարկը՝ առաջարկելով 1701500 ՀՀ դրամ, ներառյալ ԱԱՀ, ընդհանուր չափաբաժնի համար և հանձնաժողովի որոշմամբ վերջինս ճանաչվեց 1-ին տեղ զբաղեցնող մասնակից 9-րդ չափաբաժնի մասով:</w:t>
            </w:r>
          </w:p>
        </w:tc>
      </w:tr>
      <w:tr w:rsidR="00413EA8" w:rsidRPr="00B230D1">
        <w:trPr>
          <w:trHeight w:val="61"/>
        </w:trPr>
        <w:tc>
          <w:tcPr>
            <w:tcW w:w="2368" w:type="dxa"/>
            <w:gridSpan w:val="5"/>
            <w:vMerge/>
            <w:vAlign w:val="center"/>
          </w:tcPr>
          <w:p w:rsidR="00413EA8" w:rsidRPr="00A45B0F" w:rsidRDefault="00413EA8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34"/>
            <w:vAlign w:val="center"/>
          </w:tcPr>
          <w:p w:rsidR="00413EA8" w:rsidRPr="005D78C2" w:rsidRDefault="00413EA8" w:rsidP="00B230D1">
            <w:pPr>
              <w:pStyle w:val="BodyText"/>
              <w:spacing w:after="0"/>
              <w:ind w:firstLine="720"/>
              <w:rPr>
                <w:rFonts w:ascii="GHEA Grapalat" w:hAnsi="GHEA Grapalat" w:cs="GHEA Grapalat"/>
                <w:sz w:val="16"/>
                <w:szCs w:val="16"/>
                <w:lang w:val="es-ES" w:eastAsia="en-US"/>
              </w:rPr>
            </w:pPr>
          </w:p>
        </w:tc>
      </w:tr>
      <w:tr w:rsidR="00413EA8" w:rsidRPr="00B230D1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B230D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413EA8" w:rsidRPr="00B737D5">
        <w:tc>
          <w:tcPr>
            <w:tcW w:w="11070" w:type="dxa"/>
            <w:gridSpan w:val="39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մասին</w:t>
            </w:r>
          </w:p>
        </w:tc>
      </w:tr>
      <w:tr w:rsidR="00413EA8" w:rsidRPr="00534B6C">
        <w:tc>
          <w:tcPr>
            <w:tcW w:w="11070" w:type="dxa"/>
            <w:gridSpan w:val="39"/>
            <w:vAlign w:val="center"/>
          </w:tcPr>
          <w:p w:rsidR="00413EA8" w:rsidRPr="00FC7AF2" w:rsidRDefault="00413EA8" w:rsidP="000E2A01">
            <w:pPr>
              <w:ind w:firstLine="20"/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s-ES"/>
              </w:rPr>
              <w:t>&lt;Գդակ&gt; ՍՊԸ-ի ներկայացրած հայտի ապահովման մեջ նշված էր ամսաթիվ, որը չի համապատասխանում հրավերի պայմաններին, ուստի  գնահատող հանձնաժողովի որոշմամբ մասնակցի հայտը մերժվեց:</w:t>
            </w:r>
          </w:p>
        </w:tc>
      </w:tr>
      <w:tr w:rsidR="00413EA8" w:rsidRPr="00B737D5">
        <w:tc>
          <w:tcPr>
            <w:tcW w:w="807" w:type="dxa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3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35"/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)</w:t>
            </w:r>
          </w:p>
          <w:p w:rsidR="00413EA8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c>
          <w:tcPr>
            <w:tcW w:w="807" w:type="dxa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5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4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4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5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540" w:type="dxa"/>
            <w:vAlign w:val="center"/>
          </w:tcPr>
          <w:p w:rsidR="00413EA8" w:rsidRPr="00B737D5" w:rsidRDefault="00413EA8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</w:p>
        </w:tc>
      </w:tr>
      <w:tr w:rsidR="00413EA8" w:rsidRPr="00B737D5">
        <w:tc>
          <w:tcPr>
            <w:tcW w:w="807" w:type="dxa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3"/>
          </w:tcPr>
          <w:p w:rsidR="00413EA8" w:rsidRPr="007A36F8" w:rsidRDefault="00413EA8" w:rsidP="00B230D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5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rPr>
          <w:trHeight w:val="40"/>
        </w:trPr>
        <w:tc>
          <w:tcPr>
            <w:tcW w:w="807" w:type="dxa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3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5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rPr>
          <w:trHeight w:val="344"/>
        </w:trPr>
        <w:tc>
          <w:tcPr>
            <w:tcW w:w="2399" w:type="dxa"/>
            <w:gridSpan w:val="6"/>
            <w:vAlign w:val="center"/>
          </w:tcPr>
          <w:p w:rsidR="00413EA8" w:rsidRPr="00B737D5" w:rsidRDefault="00413EA8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3"/>
            <w:vAlign w:val="center"/>
          </w:tcPr>
          <w:p w:rsidR="00413EA8" w:rsidRPr="005B7D87" w:rsidRDefault="00413EA8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</w:tr>
      <w:tr w:rsidR="00413EA8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rPr>
          <w:trHeight w:val="101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413EA8" w:rsidRPr="009F7BAB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9F7B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413EA8" w:rsidRPr="009F7BAB" w:rsidRDefault="00413EA8" w:rsidP="00FC7AF2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15.05.2017թ</w:t>
            </w:r>
          </w:p>
        </w:tc>
      </w:tr>
      <w:tr w:rsidR="00413EA8" w:rsidRPr="00B737D5">
        <w:trPr>
          <w:trHeight w:val="91"/>
        </w:trPr>
        <w:tc>
          <w:tcPr>
            <w:tcW w:w="5245" w:type="dxa"/>
            <w:gridSpan w:val="17"/>
            <w:vMerge w:val="restart"/>
            <w:tcBorders>
              <w:right w:val="single" w:sz="4" w:space="0" w:color="auto"/>
            </w:tcBorders>
            <w:vAlign w:val="center"/>
          </w:tcPr>
          <w:p w:rsidR="00413EA8" w:rsidRPr="009F7BAB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A8" w:rsidRPr="009F7BAB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EA8" w:rsidRPr="009F7BAB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ավարտ</w:t>
            </w:r>
          </w:p>
        </w:tc>
      </w:tr>
      <w:tr w:rsidR="00413EA8" w:rsidRPr="00B737D5">
        <w:trPr>
          <w:trHeight w:val="284"/>
        </w:trPr>
        <w:tc>
          <w:tcPr>
            <w:tcW w:w="5245" w:type="dxa"/>
            <w:gridSpan w:val="17"/>
            <w:vMerge/>
            <w:tcBorders>
              <w:right w:val="single" w:sz="4" w:space="0" w:color="auto"/>
            </w:tcBorders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EA8" w:rsidRPr="009F7BAB" w:rsidRDefault="00413EA8" w:rsidP="008A01C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18.05.17թ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EA8" w:rsidRPr="009F7BAB" w:rsidRDefault="00413EA8" w:rsidP="008A01C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22.05.17թ</w:t>
            </w:r>
          </w:p>
        </w:tc>
      </w:tr>
      <w:tr w:rsidR="00413EA8" w:rsidRPr="00B737D5">
        <w:trPr>
          <w:trHeight w:val="28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413EA8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5825" w:type="dxa"/>
            <w:gridSpan w:val="2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EA8" w:rsidRPr="00F22806" w:rsidRDefault="00413EA8" w:rsidP="008A01CC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F22806">
              <w:rPr>
                <w:rFonts w:ascii="GHEA Grapalat" w:hAnsi="GHEA Grapalat" w:cs="GHEA Grapalat"/>
                <w:sz w:val="14"/>
                <w:szCs w:val="14"/>
              </w:rPr>
              <w:t>«Գնումների մասին» ՀՀ օրենքի 9-րդ հոդվածի համաձայն` անգործության ժամկետ չի սահմանվում, քանի որ հայտ է ներկայացրել մեկ մասնակից</w:t>
            </w:r>
          </w:p>
        </w:tc>
      </w:tr>
      <w:tr w:rsidR="00413EA8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413EA8" w:rsidRPr="009F7BAB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413EA8" w:rsidRPr="00CC0EE1" w:rsidRDefault="00413EA8" w:rsidP="008A01C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24 .05.2017թ</w:t>
            </w:r>
          </w:p>
        </w:tc>
      </w:tr>
      <w:tr w:rsidR="00413EA8" w:rsidRPr="00B737D5">
        <w:trPr>
          <w:trHeight w:val="20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413EA8" w:rsidRPr="009F7BAB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413EA8" w:rsidRPr="001D3F8C" w:rsidRDefault="00413EA8" w:rsidP="00CA4E2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26 .05.2017թ</w:t>
            </w:r>
          </w:p>
        </w:tc>
      </w:tr>
      <w:tr w:rsidR="00413EA8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413EA8" w:rsidRPr="009F7BAB" w:rsidRDefault="00413EA8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413EA8" w:rsidRPr="001D3F8C" w:rsidRDefault="00413EA8" w:rsidP="00CA4E2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29 .05.2017թ</w:t>
            </w:r>
          </w:p>
        </w:tc>
      </w:tr>
      <w:tr w:rsidR="00413EA8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B737D5">
        <w:tc>
          <w:tcPr>
            <w:tcW w:w="807" w:type="dxa"/>
            <w:vMerge w:val="restart"/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3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</w:p>
        </w:tc>
      </w:tr>
      <w:tr w:rsidR="00413EA8" w:rsidRPr="00B737D5">
        <w:trPr>
          <w:trHeight w:val="237"/>
        </w:trPr>
        <w:tc>
          <w:tcPr>
            <w:tcW w:w="807" w:type="dxa"/>
            <w:vMerge/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7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8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413EA8" w:rsidRPr="00B737D5">
        <w:trPr>
          <w:trHeight w:val="238"/>
        </w:trPr>
        <w:tc>
          <w:tcPr>
            <w:tcW w:w="807" w:type="dxa"/>
            <w:vMerge/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80" w:type="dxa"/>
            <w:gridSpan w:val="8"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</w:tr>
      <w:tr w:rsidR="00413EA8" w:rsidRPr="00B737D5">
        <w:trPr>
          <w:trHeight w:val="263"/>
        </w:trPr>
        <w:tc>
          <w:tcPr>
            <w:tcW w:w="807" w:type="dxa"/>
            <w:vMerge/>
            <w:vAlign w:val="center"/>
          </w:tcPr>
          <w:p w:rsidR="00413EA8" w:rsidRPr="00B737D5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413EA8" w:rsidRPr="00B737D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vAlign w:val="center"/>
          </w:tcPr>
          <w:p w:rsidR="00413EA8" w:rsidRPr="00773B26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vAlign w:val="center"/>
          </w:tcPr>
          <w:p w:rsidR="00413EA8" w:rsidRPr="00773B26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413EA8" w:rsidRPr="00773B26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413EA8" w:rsidRPr="00773B26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413EA8" w:rsidRPr="00242F7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vAlign w:val="center"/>
          </w:tcPr>
          <w:p w:rsidR="00413EA8" w:rsidRPr="00773B26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773B26">
              <w:rPr>
                <w:rFonts w:ascii="GHEA Grapalat" w:hAnsi="GHEA Grapalat" w:cs="GHEA Grapalat"/>
                <w:sz w:val="14"/>
                <w:szCs w:val="14"/>
              </w:rPr>
              <w:t>Ընդհանուր</w:t>
            </w:r>
            <w:r w:rsidRPr="00773B26">
              <w:rPr>
                <w:rStyle w:val="FootnoteReference"/>
                <w:rFonts w:ascii="Arial Armenian" w:hAnsi="Arial Armenian" w:cs="Arial Armenian"/>
                <w:sz w:val="14"/>
                <w:szCs w:val="14"/>
              </w:rPr>
              <w:footnoteReference w:id="4"/>
            </w:r>
          </w:p>
        </w:tc>
      </w:tr>
      <w:tr w:rsidR="00413EA8" w:rsidRPr="00B737D5">
        <w:trPr>
          <w:trHeight w:val="146"/>
        </w:trPr>
        <w:tc>
          <w:tcPr>
            <w:tcW w:w="807" w:type="dxa"/>
            <w:vAlign w:val="center"/>
          </w:tcPr>
          <w:p w:rsidR="00413EA8" w:rsidRPr="00D5085F" w:rsidRDefault="00413EA8" w:rsidP="00E906A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1,2,9</w:t>
            </w:r>
          </w:p>
        </w:tc>
        <w:tc>
          <w:tcPr>
            <w:tcW w:w="1592" w:type="dxa"/>
            <w:gridSpan w:val="5"/>
            <w:vAlign w:val="center"/>
          </w:tcPr>
          <w:p w:rsidR="00413EA8" w:rsidRPr="0069562C" w:rsidRDefault="00413EA8" w:rsidP="002B2B5D">
            <w:pPr>
              <w:ind w:left="-78"/>
              <w:jc w:val="both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Զինառ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1916" w:type="dxa"/>
            <w:gridSpan w:val="6"/>
            <w:vAlign w:val="center"/>
          </w:tcPr>
          <w:p w:rsidR="00413EA8" w:rsidRPr="00CA6365" w:rsidRDefault="00413EA8" w:rsidP="002B2B5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ԲԸԾՁԲ-7/2-1</w:t>
            </w:r>
          </w:p>
        </w:tc>
        <w:tc>
          <w:tcPr>
            <w:tcW w:w="1625" w:type="dxa"/>
            <w:gridSpan w:val="7"/>
            <w:vAlign w:val="center"/>
          </w:tcPr>
          <w:p w:rsidR="00413EA8" w:rsidRDefault="00413EA8" w:rsidP="008A01CC">
            <w:pPr>
              <w:jc w:val="center"/>
              <w:rPr>
                <w:rFonts w:cs="Times New Roman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29</w:t>
            </w:r>
            <w:r w:rsidRPr="00FB0BF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..05.2017թ</w:t>
            </w:r>
          </w:p>
        </w:tc>
        <w:tc>
          <w:tcPr>
            <w:tcW w:w="1276" w:type="dxa"/>
            <w:gridSpan w:val="5"/>
            <w:vAlign w:val="center"/>
          </w:tcPr>
          <w:p w:rsidR="00413EA8" w:rsidRDefault="00413EA8" w:rsidP="00E906AC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30.11.2017թ</w:t>
            </w:r>
          </w:p>
        </w:tc>
        <w:tc>
          <w:tcPr>
            <w:tcW w:w="1374" w:type="dxa"/>
            <w:gridSpan w:val="7"/>
            <w:vAlign w:val="center"/>
          </w:tcPr>
          <w:p w:rsidR="00413EA8" w:rsidRPr="0039460F" w:rsidRDefault="00413EA8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413EA8" w:rsidRDefault="00413EA8" w:rsidP="00E906AC">
            <w:pPr>
              <w:jc w:val="center"/>
              <w:rPr>
                <w:rFonts w:cs="Times New Roman"/>
              </w:rPr>
            </w:pPr>
            <w:r w:rsidRPr="00B267F8">
              <w:rPr>
                <w:rFonts w:ascii="GHEA Grapalat" w:hAnsi="GHEA Grapalat" w:cs="GHEA Grapalat"/>
                <w:sz w:val="18"/>
                <w:szCs w:val="18"/>
                <w:lang w:val="af-ZA"/>
              </w:rPr>
              <w:t>18551300</w:t>
            </w:r>
          </w:p>
        </w:tc>
        <w:tc>
          <w:tcPr>
            <w:tcW w:w="1263" w:type="dxa"/>
            <w:gridSpan w:val="3"/>
            <w:vAlign w:val="center"/>
          </w:tcPr>
          <w:p w:rsidR="00413EA8" w:rsidRDefault="00413EA8" w:rsidP="00E906AC">
            <w:pPr>
              <w:jc w:val="center"/>
              <w:rPr>
                <w:rFonts w:cs="Times New Roman"/>
              </w:rPr>
            </w:pPr>
            <w:r w:rsidRPr="00B267F8">
              <w:rPr>
                <w:rFonts w:ascii="GHEA Grapalat" w:hAnsi="GHEA Grapalat" w:cs="GHEA Grapalat"/>
                <w:sz w:val="18"/>
                <w:szCs w:val="18"/>
                <w:lang w:val="af-ZA"/>
              </w:rPr>
              <w:t>18551300</w:t>
            </w:r>
          </w:p>
        </w:tc>
      </w:tr>
      <w:tr w:rsidR="00413EA8" w:rsidRPr="00B737D5">
        <w:trPr>
          <w:trHeight w:val="146"/>
        </w:trPr>
        <w:tc>
          <w:tcPr>
            <w:tcW w:w="807" w:type="dxa"/>
            <w:vAlign w:val="center"/>
          </w:tcPr>
          <w:p w:rsidR="00413EA8" w:rsidRDefault="00413EA8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3-8</w:t>
            </w:r>
          </w:p>
        </w:tc>
        <w:tc>
          <w:tcPr>
            <w:tcW w:w="1592" w:type="dxa"/>
            <w:gridSpan w:val="5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916" w:type="dxa"/>
            <w:gridSpan w:val="6"/>
            <w:vAlign w:val="center"/>
          </w:tcPr>
          <w:p w:rsidR="00413EA8" w:rsidRPr="00CA6365" w:rsidRDefault="00413EA8" w:rsidP="002B2B5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ԲԸԾՁԲ-7/2-2</w:t>
            </w:r>
          </w:p>
        </w:tc>
        <w:tc>
          <w:tcPr>
            <w:tcW w:w="1625" w:type="dxa"/>
            <w:gridSpan w:val="7"/>
            <w:vAlign w:val="center"/>
          </w:tcPr>
          <w:p w:rsidR="00413EA8" w:rsidRDefault="00413EA8" w:rsidP="008A01CC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29</w:t>
            </w:r>
            <w:r w:rsidRPr="00FB0BF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.05.2017թ</w:t>
            </w:r>
          </w:p>
        </w:tc>
        <w:tc>
          <w:tcPr>
            <w:tcW w:w="1276" w:type="dxa"/>
            <w:gridSpan w:val="5"/>
            <w:vAlign w:val="center"/>
          </w:tcPr>
          <w:p w:rsidR="00413EA8" w:rsidRDefault="00413EA8" w:rsidP="008A01CC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30.11.2017թ</w:t>
            </w:r>
          </w:p>
        </w:tc>
        <w:tc>
          <w:tcPr>
            <w:tcW w:w="1374" w:type="dxa"/>
            <w:gridSpan w:val="7"/>
            <w:vAlign w:val="center"/>
          </w:tcPr>
          <w:p w:rsidR="00413EA8" w:rsidRPr="0039460F" w:rsidRDefault="00413EA8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5"/>
          </w:tcPr>
          <w:p w:rsidR="00413EA8" w:rsidRDefault="00413EA8">
            <w:pPr>
              <w:rPr>
                <w:rFonts w:cs="Times New Roman"/>
              </w:rPr>
            </w:pPr>
            <w:r w:rsidRPr="0027771F">
              <w:rPr>
                <w:rFonts w:ascii="GHEA Grapalat" w:hAnsi="GHEA Grapalat" w:cs="GHEA Grapalat"/>
                <w:sz w:val="18"/>
                <w:szCs w:val="18"/>
                <w:lang w:val="af-ZA"/>
              </w:rPr>
              <w:t>7064000</w:t>
            </w:r>
          </w:p>
        </w:tc>
        <w:tc>
          <w:tcPr>
            <w:tcW w:w="1263" w:type="dxa"/>
            <w:gridSpan w:val="3"/>
          </w:tcPr>
          <w:p w:rsidR="00413EA8" w:rsidRDefault="00413EA8">
            <w:pPr>
              <w:rPr>
                <w:rFonts w:cs="Times New Roman"/>
              </w:rPr>
            </w:pPr>
            <w:r w:rsidRPr="0027771F">
              <w:rPr>
                <w:rFonts w:ascii="GHEA Grapalat" w:hAnsi="GHEA Grapalat" w:cs="GHEA Grapalat"/>
                <w:sz w:val="18"/>
                <w:szCs w:val="18"/>
                <w:lang w:val="af-ZA"/>
              </w:rPr>
              <w:t>7064000</w:t>
            </w:r>
          </w:p>
        </w:tc>
      </w:tr>
      <w:tr w:rsidR="00413EA8" w:rsidRPr="00B737D5">
        <w:trPr>
          <w:trHeight w:val="146"/>
        </w:trPr>
        <w:tc>
          <w:tcPr>
            <w:tcW w:w="11070" w:type="dxa"/>
            <w:gridSpan w:val="39"/>
            <w:vAlign w:val="center"/>
          </w:tcPr>
          <w:p w:rsidR="00413EA8" w:rsidRDefault="00413EA8" w:rsidP="00D90BDA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413EA8" w:rsidRPr="00B737D5">
        <w:trPr>
          <w:trHeight w:val="146"/>
        </w:trPr>
        <w:tc>
          <w:tcPr>
            <w:tcW w:w="807" w:type="dxa"/>
            <w:vAlign w:val="center"/>
          </w:tcPr>
          <w:p w:rsidR="00413EA8" w:rsidRPr="00B737D5" w:rsidRDefault="00413EA8" w:rsidP="0016548B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Align w:val="center"/>
          </w:tcPr>
          <w:p w:rsidR="00413EA8" w:rsidRPr="00B737D5" w:rsidRDefault="00413EA8" w:rsidP="0016548B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6"/>
            <w:vAlign w:val="center"/>
          </w:tcPr>
          <w:p w:rsidR="00413EA8" w:rsidRPr="00700E85" w:rsidRDefault="00413EA8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7"/>
            <w:vAlign w:val="center"/>
          </w:tcPr>
          <w:p w:rsidR="00413EA8" w:rsidRPr="00700E85" w:rsidRDefault="00413EA8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2"/>
            <w:vAlign w:val="center"/>
          </w:tcPr>
          <w:p w:rsidR="00413EA8" w:rsidRPr="00700E85" w:rsidRDefault="00413EA8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8"/>
            <w:vAlign w:val="center"/>
          </w:tcPr>
          <w:p w:rsidR="00413EA8" w:rsidRPr="00700E85" w:rsidRDefault="00413EA8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ՀՎՀՀ</w:t>
            </w:r>
            <w:r w:rsidRPr="00700E85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footnoteReference w:id="5"/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413EA8" w:rsidRPr="00B737D5">
        <w:trPr>
          <w:trHeight w:val="146"/>
        </w:trPr>
        <w:tc>
          <w:tcPr>
            <w:tcW w:w="807" w:type="dxa"/>
            <w:vAlign w:val="center"/>
          </w:tcPr>
          <w:p w:rsidR="00413EA8" w:rsidRPr="00D5085F" w:rsidRDefault="00413EA8" w:rsidP="00EE3B2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1,2,9</w:t>
            </w:r>
          </w:p>
        </w:tc>
        <w:tc>
          <w:tcPr>
            <w:tcW w:w="1592" w:type="dxa"/>
            <w:gridSpan w:val="5"/>
            <w:vAlign w:val="center"/>
          </w:tcPr>
          <w:p w:rsidR="00413EA8" w:rsidRPr="0069562C" w:rsidRDefault="00413EA8" w:rsidP="00EE3B2F">
            <w:pPr>
              <w:ind w:left="-78"/>
              <w:jc w:val="both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Զինառ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1916" w:type="dxa"/>
            <w:gridSpan w:val="6"/>
            <w:vAlign w:val="center"/>
          </w:tcPr>
          <w:p w:rsidR="00413EA8" w:rsidRPr="00E906AC" w:rsidRDefault="00413EA8" w:rsidP="00E906AC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E906AC">
              <w:rPr>
                <w:rFonts w:ascii="GHEA Grapalat" w:hAnsi="GHEA Grapalat" w:cs="GHEA Grapalat"/>
                <w:sz w:val="16"/>
                <w:szCs w:val="16"/>
              </w:rPr>
              <w:t>ք. Երևան, Արարատյան 99</w:t>
            </w:r>
          </w:p>
        </w:tc>
        <w:tc>
          <w:tcPr>
            <w:tcW w:w="1625" w:type="dxa"/>
            <w:gridSpan w:val="7"/>
            <w:vAlign w:val="center"/>
          </w:tcPr>
          <w:p w:rsidR="00413EA8" w:rsidRPr="008A01CC" w:rsidRDefault="00413EA8" w:rsidP="00A168DB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sz w:val="16"/>
                <w:szCs w:val="16"/>
              </w:rPr>
              <w:t>-</w:t>
            </w:r>
          </w:p>
        </w:tc>
        <w:tc>
          <w:tcPr>
            <w:tcW w:w="2650" w:type="dxa"/>
            <w:gridSpan w:val="12"/>
            <w:vAlign w:val="center"/>
          </w:tcPr>
          <w:p w:rsidR="00413EA8" w:rsidRPr="00E906AC" w:rsidRDefault="00413EA8" w:rsidP="00E906AC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E906AC">
              <w:rPr>
                <w:rFonts w:ascii="GHEA Grapalat" w:hAnsi="GHEA Grapalat" w:cs="GHEA Grapalat"/>
                <w:sz w:val="16"/>
                <w:szCs w:val="16"/>
              </w:rPr>
              <w:t xml:space="preserve">«ՎՏԲ Հայաստան բանկ» ՓԲԸ </w:t>
            </w:r>
          </w:p>
          <w:p w:rsidR="00413EA8" w:rsidRPr="00E906AC" w:rsidRDefault="00413EA8" w:rsidP="00E906AC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E906AC">
              <w:rPr>
                <w:rFonts w:ascii="GHEA Grapalat" w:hAnsi="GHEA Grapalat" w:cs="GHEA Grapalat"/>
                <w:sz w:val="16"/>
                <w:szCs w:val="16"/>
              </w:rPr>
              <w:t xml:space="preserve">Հ/Հ  16062001189200 </w:t>
            </w:r>
          </w:p>
        </w:tc>
        <w:tc>
          <w:tcPr>
            <w:tcW w:w="2480" w:type="dxa"/>
            <w:gridSpan w:val="8"/>
            <w:vAlign w:val="center"/>
          </w:tcPr>
          <w:p w:rsidR="00413EA8" w:rsidRDefault="00413EA8" w:rsidP="00F37708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26905">
              <w:rPr>
                <w:rFonts w:ascii="GHEA Grapalat" w:hAnsi="GHEA Grapalat" w:cs="GHEA Grapalat"/>
                <w:sz w:val="16"/>
                <w:szCs w:val="16"/>
              </w:rPr>
              <w:t xml:space="preserve">ՀՎՀՀ </w:t>
            </w:r>
            <w:r w:rsidRPr="00E906AC">
              <w:rPr>
                <w:rFonts w:ascii="GHEA Grapalat" w:hAnsi="GHEA Grapalat" w:cs="GHEA Grapalat"/>
                <w:sz w:val="16"/>
                <w:szCs w:val="16"/>
              </w:rPr>
              <w:t>01829736</w:t>
            </w:r>
          </w:p>
        </w:tc>
      </w:tr>
      <w:tr w:rsidR="00413EA8" w:rsidRPr="00B737D5">
        <w:trPr>
          <w:trHeight w:val="146"/>
        </w:trPr>
        <w:tc>
          <w:tcPr>
            <w:tcW w:w="807" w:type="dxa"/>
            <w:vAlign w:val="center"/>
          </w:tcPr>
          <w:p w:rsidR="00413EA8" w:rsidRDefault="00413EA8" w:rsidP="00EE3B2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3-8</w:t>
            </w:r>
          </w:p>
        </w:tc>
        <w:tc>
          <w:tcPr>
            <w:tcW w:w="1592" w:type="dxa"/>
            <w:gridSpan w:val="5"/>
            <w:vAlign w:val="center"/>
          </w:tcPr>
          <w:p w:rsidR="00413EA8" w:rsidRPr="00CC2667" w:rsidRDefault="00413EA8" w:rsidP="00EE3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«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Քանաքեռի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ԿՖ</w:t>
            </w:r>
            <w:r w:rsidRPr="00CC266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CC266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916" w:type="dxa"/>
            <w:gridSpan w:val="6"/>
            <w:vAlign w:val="center"/>
          </w:tcPr>
          <w:p w:rsidR="00413EA8" w:rsidRPr="00E906AC" w:rsidRDefault="00413EA8" w:rsidP="00E906AC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906AC">
              <w:rPr>
                <w:rFonts w:ascii="GHEA Grapalat" w:hAnsi="GHEA Grapalat" w:cs="GHEA Grapalat"/>
                <w:sz w:val="16"/>
                <w:szCs w:val="16"/>
              </w:rPr>
              <w:t>ք. Երևան, Զ. Սարկավագի 157</w:t>
            </w:r>
          </w:p>
        </w:tc>
        <w:tc>
          <w:tcPr>
            <w:tcW w:w="1625" w:type="dxa"/>
            <w:gridSpan w:val="7"/>
            <w:vAlign w:val="center"/>
          </w:tcPr>
          <w:p w:rsidR="00413EA8" w:rsidRPr="008A01CC" w:rsidRDefault="00413EA8" w:rsidP="00E906AC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2650" w:type="dxa"/>
            <w:gridSpan w:val="12"/>
            <w:vAlign w:val="center"/>
          </w:tcPr>
          <w:p w:rsidR="00413EA8" w:rsidRPr="00E906AC" w:rsidRDefault="00413EA8" w:rsidP="00E906AC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906AC">
              <w:rPr>
                <w:rFonts w:ascii="GHEA Grapalat" w:hAnsi="GHEA Grapalat" w:cs="GHEA Grapalat"/>
                <w:sz w:val="16"/>
                <w:szCs w:val="16"/>
              </w:rPr>
              <w:t>«Արարատբանկ» ԲԲԸ</w:t>
            </w:r>
          </w:p>
          <w:p w:rsidR="00413EA8" w:rsidRPr="00502587" w:rsidRDefault="00413EA8" w:rsidP="00E906AC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906AC">
              <w:rPr>
                <w:rFonts w:ascii="GHEA Grapalat" w:hAnsi="GHEA Grapalat" w:cs="GHEA Grapalat"/>
                <w:sz w:val="16"/>
                <w:szCs w:val="16"/>
              </w:rPr>
              <w:t>Հ/Հ 1510023294810100</w:t>
            </w:r>
          </w:p>
        </w:tc>
        <w:tc>
          <w:tcPr>
            <w:tcW w:w="2480" w:type="dxa"/>
            <w:gridSpan w:val="8"/>
            <w:vAlign w:val="center"/>
          </w:tcPr>
          <w:p w:rsidR="00413EA8" w:rsidRPr="00326905" w:rsidRDefault="00413EA8" w:rsidP="00F37708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26905">
              <w:rPr>
                <w:rFonts w:ascii="GHEA Grapalat" w:hAnsi="GHEA Grapalat" w:cs="GHEA Grapalat"/>
                <w:sz w:val="16"/>
                <w:szCs w:val="16"/>
              </w:rPr>
              <w:t xml:space="preserve">ՀՎՀՀ </w:t>
            </w:r>
            <w:r w:rsidRPr="00E906AC">
              <w:rPr>
                <w:rFonts w:ascii="GHEA Grapalat" w:hAnsi="GHEA Grapalat" w:cs="GHEA Grapalat"/>
                <w:sz w:val="16"/>
                <w:szCs w:val="16"/>
              </w:rPr>
              <w:t>00803554</w:t>
            </w:r>
          </w:p>
        </w:tc>
      </w:tr>
      <w:tr w:rsidR="00413EA8" w:rsidRPr="00FE2790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32690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413EA8" w:rsidRPr="002D0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A34BB1" w:rsidRDefault="00413EA8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4A5771" w:rsidRDefault="00413EA8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</w:t>
            </w:r>
          </w:p>
        </w:tc>
      </w:tr>
      <w:tr w:rsidR="00413EA8" w:rsidRPr="00534B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9E1B55" w:rsidRDefault="00413EA8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EA8" w:rsidRPr="005E23C4" w:rsidRDefault="00413EA8" w:rsidP="00976D1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-</w:t>
            </w:r>
          </w:p>
        </w:tc>
      </w:tr>
      <w:tr w:rsidR="00413EA8" w:rsidRPr="00534B6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9E1B5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413EA8" w:rsidRPr="002D0FAA">
        <w:trPr>
          <w:trHeight w:val="475"/>
        </w:trPr>
        <w:tc>
          <w:tcPr>
            <w:tcW w:w="6360" w:type="dxa"/>
            <w:gridSpan w:val="20"/>
          </w:tcPr>
          <w:p w:rsidR="00413EA8" w:rsidRPr="009E1B5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19"/>
          </w:tcPr>
          <w:p w:rsidR="00413EA8" w:rsidRPr="009E1B5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413EA8" w:rsidRPr="002D0FAA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9E1B5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413EA8" w:rsidRPr="002D0FAA">
        <w:trPr>
          <w:trHeight w:val="427"/>
        </w:trPr>
        <w:tc>
          <w:tcPr>
            <w:tcW w:w="6360" w:type="dxa"/>
            <w:gridSpan w:val="20"/>
            <w:vAlign w:val="center"/>
          </w:tcPr>
          <w:p w:rsidR="00413EA8" w:rsidRPr="009E1B55" w:rsidRDefault="00413EA8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 w:cs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19"/>
            <w:vAlign w:val="center"/>
          </w:tcPr>
          <w:p w:rsidR="00413EA8" w:rsidRPr="009E1B5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413EA8" w:rsidRPr="002D0FAA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9E1B5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413EA8" w:rsidRPr="002D0FAA">
        <w:trPr>
          <w:trHeight w:val="427"/>
        </w:trPr>
        <w:tc>
          <w:tcPr>
            <w:tcW w:w="6360" w:type="dxa"/>
            <w:gridSpan w:val="20"/>
            <w:vAlign w:val="center"/>
          </w:tcPr>
          <w:p w:rsidR="00413EA8" w:rsidRPr="009E1B55" w:rsidRDefault="00413EA8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19"/>
            <w:vAlign w:val="center"/>
          </w:tcPr>
          <w:p w:rsidR="00413EA8" w:rsidRPr="009E1B55" w:rsidRDefault="00413EA8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չեն եղել</w:t>
            </w:r>
          </w:p>
        </w:tc>
      </w:tr>
      <w:tr w:rsidR="00413EA8" w:rsidRPr="002D0FAA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9E1B55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413EA8" w:rsidRPr="0080463C">
        <w:trPr>
          <w:trHeight w:val="427"/>
        </w:trPr>
        <w:tc>
          <w:tcPr>
            <w:tcW w:w="3127" w:type="dxa"/>
            <w:gridSpan w:val="10"/>
            <w:vAlign w:val="center"/>
          </w:tcPr>
          <w:p w:rsidR="00413EA8" w:rsidRPr="00B737D5" w:rsidRDefault="00413EA8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29"/>
            <w:vAlign w:val="center"/>
          </w:tcPr>
          <w:p w:rsidR="00413EA8" w:rsidRPr="00252C74" w:rsidRDefault="00413EA8" w:rsidP="00B230D1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nb-NO"/>
              </w:rPr>
            </w:pPr>
          </w:p>
        </w:tc>
      </w:tr>
      <w:tr w:rsidR="00413EA8" w:rsidRPr="008046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13EA8" w:rsidRPr="003E37B1" w:rsidRDefault="00413EA8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413EA8" w:rsidRPr="00C11810">
        <w:trPr>
          <w:trHeight w:val="227"/>
        </w:trPr>
        <w:tc>
          <w:tcPr>
            <w:tcW w:w="11070" w:type="dxa"/>
            <w:gridSpan w:val="39"/>
            <w:vAlign w:val="center"/>
          </w:tcPr>
          <w:p w:rsidR="00413EA8" w:rsidRPr="00C11810" w:rsidRDefault="00413EA8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13EA8" w:rsidRPr="00B737D5">
        <w:trPr>
          <w:trHeight w:val="47"/>
        </w:trPr>
        <w:tc>
          <w:tcPr>
            <w:tcW w:w="3092" w:type="dxa"/>
            <w:gridSpan w:val="8"/>
            <w:vAlign w:val="center"/>
          </w:tcPr>
          <w:p w:rsidR="00413EA8" w:rsidRPr="00B737D5" w:rsidRDefault="00413EA8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1"/>
            <w:vAlign w:val="center"/>
          </w:tcPr>
          <w:p w:rsidR="00413EA8" w:rsidRPr="00B737D5" w:rsidRDefault="00413EA8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0"/>
            <w:vAlign w:val="center"/>
          </w:tcPr>
          <w:p w:rsidR="00413EA8" w:rsidRPr="00B737D5" w:rsidRDefault="00413EA8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հասցեն</w:t>
            </w:r>
          </w:p>
        </w:tc>
      </w:tr>
      <w:tr w:rsidR="00413EA8" w:rsidRPr="00B737D5">
        <w:trPr>
          <w:trHeight w:val="47"/>
        </w:trPr>
        <w:tc>
          <w:tcPr>
            <w:tcW w:w="3092" w:type="dxa"/>
            <w:gridSpan w:val="8"/>
            <w:vAlign w:val="center"/>
          </w:tcPr>
          <w:p w:rsidR="00413EA8" w:rsidRPr="00014EB1" w:rsidRDefault="00413EA8" w:rsidP="00B230D1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1"/>
            <w:vAlign w:val="center"/>
          </w:tcPr>
          <w:p w:rsidR="00413EA8" w:rsidRPr="00014EB1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0"/>
            <w:vAlign w:val="center"/>
          </w:tcPr>
          <w:p w:rsidR="00413EA8" w:rsidRPr="00014EB1" w:rsidRDefault="00413EA8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 w:cs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413EA8" w:rsidRDefault="00413EA8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413EA8" w:rsidRDefault="00413EA8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Պատվիրատու`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</w:t>
      </w: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ՀՀ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պաշտպանության նախարարություն</w:t>
      </w:r>
    </w:p>
    <w:p w:rsidR="00413EA8" w:rsidRDefault="00413EA8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413EA8" w:rsidRPr="006872A1" w:rsidRDefault="00413EA8" w:rsidP="006872A1">
      <w:pPr>
        <w:rPr>
          <w:rFonts w:cs="Times New Roman"/>
          <w:lang w:val="af-ZA"/>
        </w:rPr>
      </w:pPr>
    </w:p>
    <w:p w:rsidR="00413EA8" w:rsidRPr="006872A1" w:rsidRDefault="00413EA8" w:rsidP="006872A1">
      <w:pPr>
        <w:rPr>
          <w:rFonts w:cs="Times New Roman"/>
          <w:lang w:val="af-ZA"/>
        </w:rPr>
      </w:pPr>
    </w:p>
    <w:sectPr w:rsidR="00413EA8" w:rsidRPr="006872A1" w:rsidSect="00194E8F">
      <w:footerReference w:type="default" r:id="rId7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A8" w:rsidRDefault="00413EA8" w:rsidP="00BF50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13EA8" w:rsidRDefault="00413EA8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A8" w:rsidRDefault="00413EA8" w:rsidP="003C4AB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13EA8" w:rsidRDefault="00413EA8" w:rsidP="003C4A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A8" w:rsidRDefault="00413EA8" w:rsidP="00BF50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13EA8" w:rsidRDefault="00413EA8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413EA8" w:rsidRDefault="00413EA8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413EA8" w:rsidRDefault="00413EA8" w:rsidP="00BF506F">
      <w:pPr>
        <w:pStyle w:val="FootnoteText"/>
        <w:jc w:val="both"/>
        <w:rPr>
          <w:rFonts w:cs="Times New Roman"/>
        </w:rPr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413EA8" w:rsidRDefault="00413EA8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ապա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ընդհանուր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գինը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լրացնել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սյունյակում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իսկ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տարվանը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>` «ընթացիկ տարվա» սյունյակում:</w:t>
      </w:r>
    </w:p>
  </w:footnote>
  <w:footnote w:id="5">
    <w:p w:rsidR="00413EA8" w:rsidRDefault="00413EA8" w:rsidP="00F37708">
      <w:pPr>
        <w:pStyle w:val="FootnoteText"/>
        <w:rPr>
          <w:rFonts w:cs="Times New Roman"/>
        </w:rPr>
      </w:pPr>
      <w:r w:rsidRPr="0037051B">
        <w:rPr>
          <w:rFonts w:ascii="GHEA Grapalat" w:hAnsi="GHEA Grapalat" w:cs="GHEA Grapalat"/>
          <w:i/>
          <w:iCs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լրացվում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եթե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պայմանագրի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կողմ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է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հանդիսանում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Հայաստանի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Հանրապետությունում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հարկ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վճարողի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հաշվարկային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հաշիվ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չունեցող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անձը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4" w:hanging="360"/>
      </w:pPr>
      <w:rPr>
        <w:rFonts w:ascii="Wingdings" w:hAnsi="Wingdings" w:cs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1016F"/>
    <w:rsid w:val="00011803"/>
    <w:rsid w:val="00013556"/>
    <w:rsid w:val="00014EB1"/>
    <w:rsid w:val="00015F7F"/>
    <w:rsid w:val="0001619E"/>
    <w:rsid w:val="000179F1"/>
    <w:rsid w:val="000202C7"/>
    <w:rsid w:val="00020DEA"/>
    <w:rsid w:val="00022909"/>
    <w:rsid w:val="00023725"/>
    <w:rsid w:val="00023804"/>
    <w:rsid w:val="000241D5"/>
    <w:rsid w:val="00026E46"/>
    <w:rsid w:val="00027145"/>
    <w:rsid w:val="00027719"/>
    <w:rsid w:val="00027F8C"/>
    <w:rsid w:val="000315E0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2D2D"/>
    <w:rsid w:val="000452EC"/>
    <w:rsid w:val="0004763B"/>
    <w:rsid w:val="00050B79"/>
    <w:rsid w:val="000528DE"/>
    <w:rsid w:val="00053511"/>
    <w:rsid w:val="00060EB8"/>
    <w:rsid w:val="00062FB0"/>
    <w:rsid w:val="0006311B"/>
    <w:rsid w:val="00063A61"/>
    <w:rsid w:val="00063F3B"/>
    <w:rsid w:val="00064026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2A01"/>
    <w:rsid w:val="000E3438"/>
    <w:rsid w:val="000E522A"/>
    <w:rsid w:val="000E5247"/>
    <w:rsid w:val="000E52F7"/>
    <w:rsid w:val="000E5F21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A7C"/>
    <w:rsid w:val="00117FFE"/>
    <w:rsid w:val="0012165F"/>
    <w:rsid w:val="00123D94"/>
    <w:rsid w:val="0012501B"/>
    <w:rsid w:val="001264A9"/>
    <w:rsid w:val="00127C96"/>
    <w:rsid w:val="001317E0"/>
    <w:rsid w:val="00133536"/>
    <w:rsid w:val="0013425E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60433"/>
    <w:rsid w:val="001605ED"/>
    <w:rsid w:val="001608BB"/>
    <w:rsid w:val="00161308"/>
    <w:rsid w:val="00161FC2"/>
    <w:rsid w:val="00162814"/>
    <w:rsid w:val="0016305B"/>
    <w:rsid w:val="00163B06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7669C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1AE4"/>
    <w:rsid w:val="001C2F0A"/>
    <w:rsid w:val="001C35AF"/>
    <w:rsid w:val="001C5675"/>
    <w:rsid w:val="001C6895"/>
    <w:rsid w:val="001C69A6"/>
    <w:rsid w:val="001C7CAD"/>
    <w:rsid w:val="001D04A2"/>
    <w:rsid w:val="001D3F8C"/>
    <w:rsid w:val="001D45E0"/>
    <w:rsid w:val="001D4626"/>
    <w:rsid w:val="001D685D"/>
    <w:rsid w:val="001D6F20"/>
    <w:rsid w:val="001D7F91"/>
    <w:rsid w:val="001E5C19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17FD6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2F71"/>
    <w:rsid w:val="002450A2"/>
    <w:rsid w:val="00245746"/>
    <w:rsid w:val="00245BDA"/>
    <w:rsid w:val="00245D99"/>
    <w:rsid w:val="00252C74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5D7C"/>
    <w:rsid w:val="002666AB"/>
    <w:rsid w:val="00267095"/>
    <w:rsid w:val="00270EAF"/>
    <w:rsid w:val="00271546"/>
    <w:rsid w:val="002724CF"/>
    <w:rsid w:val="0027771F"/>
    <w:rsid w:val="00277A46"/>
    <w:rsid w:val="00280DEE"/>
    <w:rsid w:val="0028135E"/>
    <w:rsid w:val="0028455D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2B5D"/>
    <w:rsid w:val="002B6FF8"/>
    <w:rsid w:val="002B7D8D"/>
    <w:rsid w:val="002C1900"/>
    <w:rsid w:val="002C201A"/>
    <w:rsid w:val="002C38FE"/>
    <w:rsid w:val="002C4E03"/>
    <w:rsid w:val="002D05E7"/>
    <w:rsid w:val="002D063B"/>
    <w:rsid w:val="002D0BF6"/>
    <w:rsid w:val="002D0C2C"/>
    <w:rsid w:val="002D0D84"/>
    <w:rsid w:val="002D0FAA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905"/>
    <w:rsid w:val="003305F0"/>
    <w:rsid w:val="003334E9"/>
    <w:rsid w:val="003347D6"/>
    <w:rsid w:val="00336CE9"/>
    <w:rsid w:val="00337351"/>
    <w:rsid w:val="00337DFF"/>
    <w:rsid w:val="003402C1"/>
    <w:rsid w:val="003407FE"/>
    <w:rsid w:val="0034208C"/>
    <w:rsid w:val="00343203"/>
    <w:rsid w:val="003438B6"/>
    <w:rsid w:val="00343BE0"/>
    <w:rsid w:val="0034457A"/>
    <w:rsid w:val="00345FE3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51B"/>
    <w:rsid w:val="00370E4A"/>
    <w:rsid w:val="0037294C"/>
    <w:rsid w:val="00373162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3EA8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15C3"/>
    <w:rsid w:val="00442B9B"/>
    <w:rsid w:val="004441C6"/>
    <w:rsid w:val="00445B44"/>
    <w:rsid w:val="0044605F"/>
    <w:rsid w:val="00446885"/>
    <w:rsid w:val="00446945"/>
    <w:rsid w:val="00446998"/>
    <w:rsid w:val="00450605"/>
    <w:rsid w:val="00450A6B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2587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3778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50ADA"/>
    <w:rsid w:val="00551FEC"/>
    <w:rsid w:val="00553172"/>
    <w:rsid w:val="005543F8"/>
    <w:rsid w:val="00555239"/>
    <w:rsid w:val="00557828"/>
    <w:rsid w:val="00561B7B"/>
    <w:rsid w:val="00561F19"/>
    <w:rsid w:val="00563780"/>
    <w:rsid w:val="005641CF"/>
    <w:rsid w:val="00566B68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2D9"/>
    <w:rsid w:val="00586CF3"/>
    <w:rsid w:val="005907E4"/>
    <w:rsid w:val="0059402E"/>
    <w:rsid w:val="005948BB"/>
    <w:rsid w:val="00594AED"/>
    <w:rsid w:val="00597BE4"/>
    <w:rsid w:val="005A1EAD"/>
    <w:rsid w:val="005A5B38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0AFE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4A99"/>
    <w:rsid w:val="00655D76"/>
    <w:rsid w:val="00656545"/>
    <w:rsid w:val="006566D7"/>
    <w:rsid w:val="00656D65"/>
    <w:rsid w:val="00656D7A"/>
    <w:rsid w:val="006578F2"/>
    <w:rsid w:val="00660A51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1D36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5D3"/>
    <w:rsid w:val="006B5E71"/>
    <w:rsid w:val="006B60E8"/>
    <w:rsid w:val="006B67D0"/>
    <w:rsid w:val="006B6BCB"/>
    <w:rsid w:val="006B6F7B"/>
    <w:rsid w:val="006B7F47"/>
    <w:rsid w:val="006C3204"/>
    <w:rsid w:val="006C5818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0E85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67D"/>
    <w:rsid w:val="00746887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64D98"/>
    <w:rsid w:val="007658C4"/>
    <w:rsid w:val="007701C2"/>
    <w:rsid w:val="00770724"/>
    <w:rsid w:val="007707D6"/>
    <w:rsid w:val="007710F5"/>
    <w:rsid w:val="007717E6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85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8CF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4CEA"/>
    <w:rsid w:val="00815D69"/>
    <w:rsid w:val="00815FA0"/>
    <w:rsid w:val="008166F5"/>
    <w:rsid w:val="00817ADE"/>
    <w:rsid w:val="008207DC"/>
    <w:rsid w:val="00822ACD"/>
    <w:rsid w:val="00822FB0"/>
    <w:rsid w:val="008230A9"/>
    <w:rsid w:val="00824ED1"/>
    <w:rsid w:val="00825A61"/>
    <w:rsid w:val="00827BB4"/>
    <w:rsid w:val="00831D08"/>
    <w:rsid w:val="00831EA0"/>
    <w:rsid w:val="0083241C"/>
    <w:rsid w:val="008340E9"/>
    <w:rsid w:val="0083513B"/>
    <w:rsid w:val="00837BAB"/>
    <w:rsid w:val="0084017A"/>
    <w:rsid w:val="00841A75"/>
    <w:rsid w:val="008426CA"/>
    <w:rsid w:val="00842D93"/>
    <w:rsid w:val="00844E32"/>
    <w:rsid w:val="0084514C"/>
    <w:rsid w:val="0084531E"/>
    <w:rsid w:val="00845EB2"/>
    <w:rsid w:val="00845FDB"/>
    <w:rsid w:val="00846F36"/>
    <w:rsid w:val="00847EDA"/>
    <w:rsid w:val="00850BB5"/>
    <w:rsid w:val="0085112F"/>
    <w:rsid w:val="008515E8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A01CC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3B6D"/>
    <w:rsid w:val="008E4E2A"/>
    <w:rsid w:val="008E7AA6"/>
    <w:rsid w:val="008F1BD0"/>
    <w:rsid w:val="008F2C9A"/>
    <w:rsid w:val="008F41DC"/>
    <w:rsid w:val="008F5F5B"/>
    <w:rsid w:val="009013A2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1B4"/>
    <w:rsid w:val="00977C0C"/>
    <w:rsid w:val="0098233F"/>
    <w:rsid w:val="0098239F"/>
    <w:rsid w:val="00982670"/>
    <w:rsid w:val="009826C5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1025"/>
    <w:rsid w:val="009A144E"/>
    <w:rsid w:val="009A2CBA"/>
    <w:rsid w:val="009A3A59"/>
    <w:rsid w:val="009A403F"/>
    <w:rsid w:val="009A6E1A"/>
    <w:rsid w:val="009B0328"/>
    <w:rsid w:val="009B0502"/>
    <w:rsid w:val="009B0B9D"/>
    <w:rsid w:val="009B1338"/>
    <w:rsid w:val="009B17E2"/>
    <w:rsid w:val="009B4BD5"/>
    <w:rsid w:val="009B7076"/>
    <w:rsid w:val="009B76F7"/>
    <w:rsid w:val="009B7CD2"/>
    <w:rsid w:val="009C2FD0"/>
    <w:rsid w:val="009C44B7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0AEA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47A01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2CE7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D5336"/>
    <w:rsid w:val="00AE0DF2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2F5E"/>
    <w:rsid w:val="00B230D1"/>
    <w:rsid w:val="00B23651"/>
    <w:rsid w:val="00B236FD"/>
    <w:rsid w:val="00B23BF6"/>
    <w:rsid w:val="00B24967"/>
    <w:rsid w:val="00B25211"/>
    <w:rsid w:val="00B2590E"/>
    <w:rsid w:val="00B25D41"/>
    <w:rsid w:val="00B25EAE"/>
    <w:rsid w:val="00B267F8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37D5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4EC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0DA4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3DB2"/>
    <w:rsid w:val="00C05DD3"/>
    <w:rsid w:val="00C0765C"/>
    <w:rsid w:val="00C11810"/>
    <w:rsid w:val="00C135E3"/>
    <w:rsid w:val="00C145BF"/>
    <w:rsid w:val="00C14CF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4D5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300B"/>
    <w:rsid w:val="00CB4178"/>
    <w:rsid w:val="00CB425E"/>
    <w:rsid w:val="00CB5545"/>
    <w:rsid w:val="00CB66A9"/>
    <w:rsid w:val="00CB68C5"/>
    <w:rsid w:val="00CC0650"/>
    <w:rsid w:val="00CC0C3F"/>
    <w:rsid w:val="00CC0EE1"/>
    <w:rsid w:val="00CC17F4"/>
    <w:rsid w:val="00CC2667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3CCE"/>
    <w:rsid w:val="00CF4AC6"/>
    <w:rsid w:val="00CF7EEF"/>
    <w:rsid w:val="00D00966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41D2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5F2C"/>
    <w:rsid w:val="00D86734"/>
    <w:rsid w:val="00D86F5F"/>
    <w:rsid w:val="00D876C2"/>
    <w:rsid w:val="00D876F5"/>
    <w:rsid w:val="00D879DB"/>
    <w:rsid w:val="00D90BDA"/>
    <w:rsid w:val="00D91170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108D"/>
    <w:rsid w:val="00DD2549"/>
    <w:rsid w:val="00DD3A35"/>
    <w:rsid w:val="00DD3EC9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26D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283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2B14"/>
    <w:rsid w:val="00E83C08"/>
    <w:rsid w:val="00E84BE0"/>
    <w:rsid w:val="00E85947"/>
    <w:rsid w:val="00E862C2"/>
    <w:rsid w:val="00E906AC"/>
    <w:rsid w:val="00E929B0"/>
    <w:rsid w:val="00E955EE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C09"/>
    <w:rsid w:val="00ED5068"/>
    <w:rsid w:val="00ED5282"/>
    <w:rsid w:val="00ED56E1"/>
    <w:rsid w:val="00ED5C28"/>
    <w:rsid w:val="00ED6AF4"/>
    <w:rsid w:val="00ED7AB7"/>
    <w:rsid w:val="00ED7DB8"/>
    <w:rsid w:val="00EE0ED6"/>
    <w:rsid w:val="00EE3B2F"/>
    <w:rsid w:val="00EF043C"/>
    <w:rsid w:val="00EF0AC0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132"/>
    <w:rsid w:val="00F1692F"/>
    <w:rsid w:val="00F209B2"/>
    <w:rsid w:val="00F20D46"/>
    <w:rsid w:val="00F21724"/>
    <w:rsid w:val="00F22806"/>
    <w:rsid w:val="00F23EE2"/>
    <w:rsid w:val="00F26CA7"/>
    <w:rsid w:val="00F27085"/>
    <w:rsid w:val="00F3003B"/>
    <w:rsid w:val="00F31159"/>
    <w:rsid w:val="00F3347C"/>
    <w:rsid w:val="00F34076"/>
    <w:rsid w:val="00F36BD0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0BF2"/>
    <w:rsid w:val="00FB2A78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6B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1D57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6F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 w:cs="Arial Armenian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44E"/>
    <w:pPr>
      <w:keepNext/>
      <w:jc w:val="center"/>
      <w:outlineLvl w:val="1"/>
    </w:pPr>
    <w:rPr>
      <w:rFonts w:eastAsia="Calibri"/>
      <w:b/>
      <w:bCs/>
      <w:lang w:val="af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506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18"/>
      <w:lang w:val="af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 w:cs="Arial LatArm"/>
      <w:b/>
      <w:b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 w:cs="Arial LatArm"/>
      <w:b/>
      <w:bCs/>
      <w:color w:val="000000"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 w:cs="Arial LatArm"/>
      <w:b/>
      <w:bCs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490"/>
    <w:rPr>
      <w:rFonts w:ascii="Arial Armenian" w:hAnsi="Arial Armenian" w:cs="Arial Armeni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144E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506F"/>
    <w:rPr>
      <w:rFonts w:ascii="Times LatArm" w:hAnsi="Times LatArm" w:cs="Times LatArm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1490"/>
    <w:rPr>
      <w:rFonts w:ascii="Times Armenian" w:hAnsi="Times Armenian" w:cs="Times Armenian"/>
      <w:b/>
      <w:bCs/>
      <w:sz w:val="24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1490"/>
    <w:rPr>
      <w:rFonts w:ascii="Arial LatArm" w:hAnsi="Arial LatArm" w:cs="Arial LatArm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61490"/>
    <w:rPr>
      <w:rFonts w:ascii="Arial LatArm" w:hAnsi="Arial LatArm" w:cs="Arial LatArm"/>
      <w:b/>
      <w:bCs/>
      <w:color w:val="000000"/>
      <w:sz w:val="22"/>
      <w:szCs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61490"/>
    <w:rPr>
      <w:rFonts w:ascii="Times Armenian" w:hAnsi="Times Armenian" w:cs="Times Armenian"/>
      <w:i/>
      <w:iCs/>
      <w:sz w:val="22"/>
      <w:szCs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61490"/>
    <w:rPr>
      <w:rFonts w:ascii="Arial LatArm" w:hAnsi="Arial LatArm" w:cs="Arial LatArm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61490"/>
    <w:rPr>
      <w:rFonts w:ascii="Times Armenian" w:hAnsi="Times Armenian" w:cs="Times Armenian"/>
      <w:b/>
      <w:bCs/>
      <w:sz w:val="22"/>
      <w:szCs w:val="22"/>
      <w:lang w:eastAsia="ru-RU"/>
    </w:rPr>
  </w:style>
  <w:style w:type="paragraph" w:customStyle="1" w:styleId="a">
    <w:name w:val="Знак Знак"/>
    <w:basedOn w:val="Normal"/>
    <w:uiPriority w:val="99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F506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F506F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BF506F"/>
  </w:style>
  <w:style w:type="paragraph" w:styleId="Footer">
    <w:name w:val="footer"/>
    <w:basedOn w:val="Normal"/>
    <w:link w:val="FooterChar2"/>
    <w:uiPriority w:val="99"/>
    <w:rsid w:val="00BF506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1490"/>
    <w:rPr>
      <w:rFonts w:ascii="Arial LatArm" w:hAnsi="Arial LatArm" w:cs="Arial LatArm"/>
      <w:sz w:val="24"/>
      <w:szCs w:val="24"/>
      <w:lang w:val="en-US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BF506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F50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506F"/>
    <w:rPr>
      <w:rFonts w:ascii="Times Armenian" w:hAnsi="Times Armenian" w:cs="Times Armeni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F506F"/>
    <w:rPr>
      <w:vertAlign w:val="superscript"/>
    </w:rPr>
  </w:style>
  <w:style w:type="paragraph" w:customStyle="1" w:styleId="1">
    <w:name w:val="Абзац списка1"/>
    <w:basedOn w:val="Normal"/>
    <w:uiPriority w:val="99"/>
    <w:rsid w:val="003E37B1"/>
    <w:pPr>
      <w:ind w:left="720"/>
    </w:pPr>
  </w:style>
  <w:style w:type="character" w:styleId="Hyperlink">
    <w:name w:val="Hyperlink"/>
    <w:basedOn w:val="DefaultParagraphFont"/>
    <w:uiPriority w:val="99"/>
    <w:rsid w:val="00911B09"/>
    <w:rPr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B4A63"/>
  </w:style>
  <w:style w:type="paragraph" w:styleId="NormalWeb">
    <w:name w:val="Normal (Web)"/>
    <w:basedOn w:val="Normal"/>
    <w:uiPriority w:val="99"/>
    <w:rsid w:val="001B4A63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BodyText">
    <w:name w:val="Body Text"/>
    <w:aliases w:val="Body Text Char Char"/>
    <w:basedOn w:val="Normal"/>
    <w:link w:val="BodyTextChar"/>
    <w:uiPriority w:val="99"/>
    <w:rsid w:val="00201D83"/>
    <w:pPr>
      <w:spacing w:after="120"/>
    </w:p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201D83"/>
    <w:rPr>
      <w:rFonts w:ascii="Times Armenian" w:hAnsi="Times Armenian" w:cs="Times Armeni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490"/>
    <w:rPr>
      <w:rFonts w:ascii="Times Armenian" w:hAnsi="Times Armenian" w:cs="Times Armenian"/>
      <w:sz w:val="24"/>
      <w:szCs w:val="24"/>
      <w:lang w:val="en-US" w:eastAsia="ru-RU"/>
    </w:rPr>
  </w:style>
  <w:style w:type="paragraph" w:customStyle="1" w:styleId="10">
    <w:name w:val="Знак Знак1"/>
    <w:basedOn w:val="Normal"/>
    <w:uiPriority w:val="99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character" w:customStyle="1" w:styleId="CharChar27">
    <w:name w:val="Char Char27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CharChar26">
    <w:name w:val="Char Char26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paragraph" w:styleId="BodyTextIndent">
    <w:name w:val="Body Text Indent"/>
    <w:aliases w:val="Char Char Char Char"/>
    <w:basedOn w:val="Normal"/>
    <w:link w:val="BodyTextIndentChar"/>
    <w:uiPriority w:val="99"/>
    <w:rsid w:val="00D61490"/>
    <w:pPr>
      <w:ind w:left="3600" w:firstLine="720"/>
      <w:jc w:val="center"/>
    </w:pPr>
    <w:rPr>
      <w:rFonts w:ascii="Russian Times" w:eastAsia="Calibri" w:hAnsi="Russian Times" w:cs="Russian Times"/>
      <w:lang w:val="ru-RU"/>
    </w:rPr>
  </w:style>
  <w:style w:type="character" w:customStyle="1" w:styleId="BodyTextIndentChar">
    <w:name w:val="Body Text Indent Char"/>
    <w:aliases w:val="Char Char Char Char Char"/>
    <w:basedOn w:val="DefaultParagraphFont"/>
    <w:link w:val="BodyTextIndent"/>
    <w:uiPriority w:val="99"/>
    <w:locked/>
    <w:rsid w:val="00D61490"/>
    <w:rPr>
      <w:rFonts w:ascii="Russian Times" w:hAnsi="Russian Times" w:cs="Russian Times"/>
      <w:sz w:val="24"/>
      <w:szCs w:val="24"/>
    </w:rPr>
  </w:style>
  <w:style w:type="paragraph" w:customStyle="1" w:styleId="BodyText21">
    <w:name w:val="Body Text 21"/>
    <w:basedOn w:val="Normal"/>
    <w:uiPriority w:val="99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 w:cs="Arial Armenian"/>
    </w:rPr>
  </w:style>
  <w:style w:type="character" w:customStyle="1" w:styleId="CharChar14">
    <w:name w:val="Char Char14"/>
    <w:uiPriority w:val="99"/>
    <w:locked/>
    <w:rsid w:val="00D61490"/>
    <w:rPr>
      <w:rFonts w:ascii="Times Armenian" w:hAnsi="Times Armenian" w:cs="Times Armeni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 w:cs="Arial LatArm"/>
      <w:sz w:val="20"/>
      <w:szCs w:val="20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1490"/>
    <w:rPr>
      <w:rFonts w:ascii="Arial LatArm" w:hAnsi="Arial LatArm" w:cs="Arial LatArm"/>
      <w:lang w:eastAsia="ru-RU"/>
    </w:rPr>
  </w:style>
  <w:style w:type="paragraph" w:styleId="BodyText2">
    <w:name w:val="Body Text 2"/>
    <w:basedOn w:val="Normal"/>
    <w:link w:val="BodyText2Char"/>
    <w:uiPriority w:val="99"/>
    <w:rsid w:val="00D61490"/>
    <w:pPr>
      <w:jc w:val="both"/>
    </w:pPr>
    <w:rPr>
      <w:rFonts w:eastAsia="Calibr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1490"/>
    <w:rPr>
      <w:rFonts w:ascii="Times Armenian" w:hAnsi="Times Armenian" w:cs="Times Armenian"/>
      <w:sz w:val="22"/>
      <w:szCs w:val="22"/>
      <w:lang w:val="pt-BR"/>
    </w:rPr>
  </w:style>
  <w:style w:type="paragraph" w:styleId="BodyTextIndent2">
    <w:name w:val="Body Text Indent 2"/>
    <w:basedOn w:val="Normal"/>
    <w:link w:val="BodyTextIndent2Char"/>
    <w:uiPriority w:val="99"/>
    <w:rsid w:val="00D61490"/>
    <w:pPr>
      <w:ind w:firstLine="360"/>
      <w:jc w:val="both"/>
    </w:pPr>
    <w:rPr>
      <w:rFonts w:eastAsia="Calibri"/>
      <w:sz w:val="22"/>
      <w:szCs w:val="22"/>
      <w:lang w:val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1490"/>
    <w:rPr>
      <w:rFonts w:ascii="Times Armenian" w:hAnsi="Times Armenian" w:cs="Times Armenian"/>
      <w:sz w:val="24"/>
      <w:szCs w:val="24"/>
      <w:lang w:val="pt-BR"/>
    </w:rPr>
  </w:style>
  <w:style w:type="character" w:customStyle="1" w:styleId="CharChar9">
    <w:name w:val="Char Char9"/>
    <w:uiPriority w:val="99"/>
    <w:locked/>
    <w:rsid w:val="00D61490"/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paragraph" w:styleId="BlockText">
    <w:name w:val="Block Text"/>
    <w:basedOn w:val="Normal"/>
    <w:uiPriority w:val="99"/>
    <w:rsid w:val="00D61490"/>
    <w:pPr>
      <w:ind w:left="-120" w:right="-519"/>
      <w:jc w:val="center"/>
    </w:pPr>
    <w:rPr>
      <w:rFonts w:ascii="Russian Times" w:hAnsi="Russian Times" w:cs="Russian Times"/>
      <w:b/>
      <w:bCs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6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61490"/>
    <w:rPr>
      <w:rFonts w:ascii="Times Armenian" w:hAnsi="Times Armenian" w:cs="Times Armenian"/>
      <w:b/>
      <w:bCs/>
      <w:sz w:val="24"/>
      <w:szCs w:val="24"/>
    </w:rPr>
  </w:style>
  <w:style w:type="character" w:customStyle="1" w:styleId="CharChar7">
    <w:name w:val="Char Char7"/>
    <w:uiPriority w:val="99"/>
    <w:rsid w:val="00D61490"/>
    <w:rPr>
      <w:rFonts w:ascii="Times LatArm" w:hAnsi="Times LatArm" w:cs="Times LatArm"/>
      <w:sz w:val="24"/>
      <w:szCs w:val="24"/>
      <w:lang w:eastAsia="ru-RU"/>
    </w:rPr>
  </w:style>
  <w:style w:type="paragraph" w:customStyle="1" w:styleId="norm">
    <w:name w:val="norm"/>
    <w:basedOn w:val="Normal"/>
    <w:link w:val="normChar"/>
    <w:uiPriority w:val="99"/>
    <w:rsid w:val="00D61490"/>
    <w:pPr>
      <w:spacing w:line="480" w:lineRule="auto"/>
      <w:ind w:firstLine="709"/>
      <w:jc w:val="both"/>
    </w:pPr>
    <w:rPr>
      <w:rFonts w:ascii="Arial Armenian" w:eastAsia="Calibri" w:hAnsi="Arial Armenian" w:cs="Arial Armenian"/>
      <w:sz w:val="22"/>
      <w:szCs w:val="22"/>
    </w:rPr>
  </w:style>
  <w:style w:type="character" w:customStyle="1" w:styleId="normChar">
    <w:name w:val="norm Char"/>
    <w:link w:val="norm"/>
    <w:uiPriority w:val="99"/>
    <w:locked/>
    <w:rsid w:val="00D61490"/>
    <w:rPr>
      <w:rFonts w:ascii="Arial Armenian" w:hAnsi="Arial Armenian" w:cs="Arial Armenian"/>
      <w:sz w:val="24"/>
      <w:szCs w:val="24"/>
      <w:lang w:val="en-US" w:eastAsia="ru-RU"/>
    </w:rPr>
  </w:style>
  <w:style w:type="paragraph" w:customStyle="1" w:styleId="Char">
    <w:name w:val="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490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1490"/>
    <w:rPr>
      <w:rFonts w:ascii="Tahoma" w:hAnsi="Tahoma" w:cs="Tahoma"/>
      <w:sz w:val="16"/>
      <w:szCs w:val="16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D61490"/>
    <w:pPr>
      <w:autoSpaceDE w:val="0"/>
      <w:autoSpaceDN w:val="0"/>
      <w:adjustRightInd w:val="0"/>
      <w:ind w:left="240" w:hanging="240"/>
    </w:pPr>
    <w:rPr>
      <w:sz w:val="16"/>
      <w:szCs w:val="16"/>
      <w:lang w:val="es-ES"/>
    </w:rPr>
  </w:style>
  <w:style w:type="paragraph" w:styleId="IndexHeading">
    <w:name w:val="index heading"/>
    <w:basedOn w:val="Normal"/>
    <w:next w:val="Index1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D61490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853"/>
    <w:rPr>
      <w:rFonts w:ascii="Times Armenian" w:eastAsia="Times New Roman" w:hAnsi="Times Armenian" w:cs="Times Armeni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853"/>
    <w:rPr>
      <w:rFonts w:ascii="Times Armenian" w:eastAsia="Times New Roman" w:hAnsi="Times Armenian" w:cs="Times Armenian"/>
      <w:sz w:val="20"/>
      <w:szCs w:val="20"/>
      <w:lang w:val="en-US"/>
    </w:rPr>
  </w:style>
  <w:style w:type="paragraph" w:customStyle="1" w:styleId="font5">
    <w:name w:val="font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sz w:val="20"/>
      <w:szCs w:val="20"/>
      <w:lang w:eastAsia="en-US"/>
    </w:rPr>
  </w:style>
  <w:style w:type="paragraph" w:customStyle="1" w:styleId="font6">
    <w:name w:val="font6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20"/>
      <w:szCs w:val="20"/>
      <w:lang w:eastAsia="en-US"/>
    </w:rPr>
  </w:style>
  <w:style w:type="paragraph" w:customStyle="1" w:styleId="font7">
    <w:name w:val="font7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font8">
    <w:name w:val="font8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b/>
      <w:bCs/>
      <w:sz w:val="18"/>
      <w:szCs w:val="18"/>
      <w:lang w:eastAsia="en-US"/>
    </w:rPr>
  </w:style>
  <w:style w:type="paragraph" w:customStyle="1" w:styleId="font9">
    <w:name w:val="font9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sz w:val="20"/>
      <w:szCs w:val="20"/>
      <w:lang w:eastAsia="en-US"/>
    </w:rPr>
  </w:style>
  <w:style w:type="paragraph" w:customStyle="1" w:styleId="xl65">
    <w:name w:val="xl6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6">
    <w:name w:val="xl6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lang w:eastAsia="en-US"/>
    </w:rPr>
  </w:style>
  <w:style w:type="paragraph" w:customStyle="1" w:styleId="xl67">
    <w:name w:val="xl6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lang w:eastAsia="en-US"/>
    </w:rPr>
  </w:style>
  <w:style w:type="paragraph" w:customStyle="1" w:styleId="xl68">
    <w:name w:val="xl6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9">
    <w:name w:val="xl6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xl70">
    <w:name w:val="xl70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i/>
      <w:iCs/>
      <w:sz w:val="18"/>
      <w:szCs w:val="18"/>
      <w:lang w:eastAsia="en-US"/>
    </w:rPr>
  </w:style>
  <w:style w:type="paragraph" w:customStyle="1" w:styleId="xl71">
    <w:name w:val="xl7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b/>
      <w:bCs/>
      <w:lang w:eastAsia="en-US"/>
    </w:rPr>
  </w:style>
  <w:style w:type="paragraph" w:customStyle="1" w:styleId="xl72">
    <w:name w:val="xl7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 w:cs="Arial Armeni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614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490"/>
    <w:rPr>
      <w:rFonts w:ascii="Times Armenian" w:hAnsi="Times Armenian" w:cs="Times Armeni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853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D6149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61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7853"/>
    <w:rPr>
      <w:rFonts w:ascii="Times New Roman" w:eastAsia="Times New Roman" w:hAnsi="Times New Roman"/>
      <w:sz w:val="0"/>
      <w:szCs w:val="0"/>
      <w:lang w:val="en-US"/>
    </w:rPr>
  </w:style>
  <w:style w:type="paragraph" w:customStyle="1" w:styleId="CharChar1Char">
    <w:name w:val="Char Char1 Char Знак Знак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D61490"/>
  </w:style>
  <w:style w:type="character" w:customStyle="1" w:styleId="apple-converted-space">
    <w:name w:val="apple-converted-space"/>
    <w:basedOn w:val="DefaultParagraphFont"/>
    <w:uiPriority w:val="99"/>
    <w:rsid w:val="00D61490"/>
  </w:style>
  <w:style w:type="character" w:styleId="Emphasis">
    <w:name w:val="Emphasis"/>
    <w:basedOn w:val="DefaultParagraphFont"/>
    <w:uiPriority w:val="99"/>
    <w:qFormat/>
    <w:rsid w:val="00D61490"/>
    <w:rPr>
      <w:i/>
      <w:iCs/>
    </w:rPr>
  </w:style>
  <w:style w:type="paragraph" w:styleId="NoSpacing">
    <w:name w:val="No Spacing"/>
    <w:uiPriority w:val="99"/>
    <w:qFormat/>
    <w:rsid w:val="00D61490"/>
    <w:rPr>
      <w:rFonts w:eastAsia="Times New Roman" w:cs="Calibri"/>
    </w:rPr>
  </w:style>
  <w:style w:type="paragraph" w:customStyle="1" w:styleId="11111111">
    <w:name w:val="11111111"/>
    <w:basedOn w:val="Normal"/>
    <w:uiPriority w:val="99"/>
    <w:rsid w:val="00D61490"/>
    <w:pPr>
      <w:jc w:val="center"/>
    </w:pPr>
    <w:rPr>
      <w:rFonts w:ascii="Arial Armenian" w:hAnsi="Arial Armenian" w:cs="Arial Armenian"/>
      <w:b/>
      <w:bCs/>
    </w:rPr>
  </w:style>
  <w:style w:type="paragraph" w:customStyle="1" w:styleId="Default">
    <w:name w:val="Default"/>
    <w:uiPriority w:val="99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uiPriority w:val="99"/>
    <w:locked/>
    <w:rsid w:val="00D61490"/>
    <w:rPr>
      <w:rFonts w:ascii="Arial LatArm" w:hAnsi="Arial LatArm" w:cs="Arial LatArm"/>
      <w:i/>
      <w:iCs/>
      <w:lang w:val="en-AU" w:eastAsia="en-US"/>
    </w:rPr>
  </w:style>
  <w:style w:type="character" w:customStyle="1" w:styleId="CharCharChar">
    <w:name w:val="Char Char Char"/>
    <w:uiPriority w:val="99"/>
    <w:rsid w:val="00D61490"/>
    <w:rPr>
      <w:rFonts w:ascii="Arial LatArm" w:hAnsi="Arial LatArm" w:cs="Arial LatArm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1490"/>
    <w:rPr>
      <w:b/>
      <w:bCs/>
    </w:rPr>
  </w:style>
  <w:style w:type="character" w:customStyle="1" w:styleId="CharChar20">
    <w:name w:val="Char Char20"/>
    <w:uiPriority w:val="99"/>
    <w:rsid w:val="00D61490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uiPriority w:val="99"/>
    <w:rsid w:val="00D61490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uiPriority w:val="99"/>
    <w:rsid w:val="00D61490"/>
    <w:rPr>
      <w:rFonts w:ascii="Times Armenian" w:hAnsi="Times Armenian" w:cs="Times Armenian"/>
      <w:i/>
      <w:iCs/>
      <w:lang w:val="nl-NL"/>
    </w:rPr>
  </w:style>
  <w:style w:type="character" w:customStyle="1" w:styleId="CharChar13">
    <w:name w:val="Char Char13"/>
    <w:uiPriority w:val="99"/>
    <w:rsid w:val="00D61490"/>
    <w:rPr>
      <w:rFonts w:ascii="Arial Armenian" w:hAnsi="Arial Armenian" w:cs="Arial Armenian"/>
      <w:lang w:val="en-US"/>
    </w:rPr>
  </w:style>
  <w:style w:type="character" w:customStyle="1" w:styleId="hps">
    <w:name w:val="hps"/>
    <w:basedOn w:val="DefaultParagraphFont"/>
    <w:uiPriority w:val="99"/>
    <w:rsid w:val="00D61490"/>
  </w:style>
  <w:style w:type="character" w:styleId="FollowedHyperlink">
    <w:name w:val="FollowedHyperlink"/>
    <w:basedOn w:val="DefaultParagraphFont"/>
    <w:uiPriority w:val="99"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Normal"/>
    <w:uiPriority w:val="99"/>
    <w:locked/>
    <w:rsid w:val="00D61490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mechtexChar">
    <w:name w:val="mechtex Char"/>
    <w:link w:val="mechtex"/>
    <w:uiPriority w:val="99"/>
    <w:locked/>
    <w:rsid w:val="00D61490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D61490"/>
    <w:pPr>
      <w:jc w:val="center"/>
    </w:pPr>
    <w:rPr>
      <w:rFonts w:ascii="Arial Armenian" w:eastAsia="Calibri" w:hAnsi="Arial Armenian" w:cs="Arial Armenian"/>
      <w:sz w:val="22"/>
      <w:szCs w:val="22"/>
      <w:lang w:val="ru-RU"/>
    </w:rPr>
  </w:style>
  <w:style w:type="paragraph" w:customStyle="1" w:styleId="Normal1">
    <w:name w:val="Normal+1"/>
    <w:basedOn w:val="Normal"/>
    <w:next w:val="Normal"/>
    <w:uiPriority w:val="99"/>
    <w:rsid w:val="00D61490"/>
    <w:pPr>
      <w:autoSpaceDE w:val="0"/>
      <w:autoSpaceDN w:val="0"/>
      <w:adjustRightInd w:val="0"/>
    </w:pPr>
    <w:rPr>
      <w:lang w:eastAsia="en-US"/>
    </w:rPr>
  </w:style>
  <w:style w:type="paragraph" w:customStyle="1" w:styleId="11">
    <w:name w:val="Без интервала1"/>
    <w:uiPriority w:val="99"/>
    <w:rsid w:val="00D61490"/>
    <w:rPr>
      <w:rFonts w:eastAsia="Times New Roman" w:cs="Calibri"/>
    </w:rPr>
  </w:style>
  <w:style w:type="paragraph" w:customStyle="1" w:styleId="xl88">
    <w:name w:val="xl8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/>
    </w:rPr>
  </w:style>
  <w:style w:type="paragraph" w:customStyle="1" w:styleId="xl90">
    <w:name w:val="xl9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1">
    <w:name w:val="xl91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lang w:val="ru-RU"/>
    </w:rPr>
  </w:style>
  <w:style w:type="paragraph" w:customStyle="1" w:styleId="xl92">
    <w:name w:val="xl92"/>
    <w:basedOn w:val="Normal"/>
    <w:uiPriority w:val="99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3">
    <w:name w:val="xl9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4">
    <w:name w:val="xl104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5">
    <w:name w:val="xl105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6">
    <w:name w:val="xl10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Normal"/>
    <w:uiPriority w:val="99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Normal"/>
    <w:uiPriority w:val="99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Normal"/>
    <w:uiPriority w:val="99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Normal"/>
    <w:uiPriority w:val="99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Normal"/>
    <w:uiPriority w:val="99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17">
    <w:name w:val="xl11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n-US"/>
    </w:rPr>
  </w:style>
  <w:style w:type="paragraph" w:customStyle="1" w:styleId="xl118">
    <w:name w:val="xl11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n-US"/>
    </w:rPr>
  </w:style>
  <w:style w:type="paragraph" w:customStyle="1" w:styleId="xl119">
    <w:name w:val="xl11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Normal"/>
    <w:uiPriority w:val="99"/>
    <w:rsid w:val="00D61490"/>
    <w:pPr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21">
    <w:name w:val="xl121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22">
    <w:name w:val="xl122"/>
    <w:basedOn w:val="Normal"/>
    <w:uiPriority w:val="99"/>
    <w:rsid w:val="00D61490"/>
    <w:pPr>
      <w:spacing w:before="100" w:beforeAutospacing="1" w:after="100" w:afterAutospacing="1"/>
    </w:pPr>
    <w:rPr>
      <w:i/>
      <w:iCs/>
      <w:lang w:eastAsia="en-US"/>
    </w:rPr>
  </w:style>
  <w:style w:type="paragraph" w:customStyle="1" w:styleId="xl123">
    <w:name w:val="xl123"/>
    <w:basedOn w:val="Normal"/>
    <w:uiPriority w:val="99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lang w:eastAsia="en-US"/>
    </w:rPr>
  </w:style>
  <w:style w:type="paragraph" w:customStyle="1" w:styleId="xl125">
    <w:name w:val="xl12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30">
    <w:name w:val="xl130"/>
    <w:basedOn w:val="Normal"/>
    <w:uiPriority w:val="99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31">
    <w:name w:val="xl131"/>
    <w:basedOn w:val="Normal"/>
    <w:uiPriority w:val="99"/>
    <w:rsid w:val="00D61490"/>
    <w:pP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32">
    <w:name w:val="xl132"/>
    <w:basedOn w:val="Normal"/>
    <w:uiPriority w:val="99"/>
    <w:rsid w:val="00D61490"/>
    <w:pP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33">
    <w:name w:val="xl13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Normal"/>
    <w:uiPriority w:val="99"/>
    <w:rsid w:val="00D61490"/>
    <w:pP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5">
    <w:name w:val="xl13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36">
    <w:name w:val="xl13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7">
    <w:name w:val="xl13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Normal"/>
    <w:uiPriority w:val="99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Normal"/>
    <w:uiPriority w:val="99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44">
    <w:name w:val="xl14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45">
    <w:name w:val="xl14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46">
    <w:name w:val="xl14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48">
    <w:name w:val="xl14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50">
    <w:name w:val="xl15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3">
    <w:name w:val="xl153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n-US"/>
    </w:rPr>
  </w:style>
  <w:style w:type="paragraph" w:customStyle="1" w:styleId="xl154">
    <w:name w:val="xl154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5">
    <w:name w:val="xl155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n-US"/>
    </w:rPr>
  </w:style>
  <w:style w:type="paragraph" w:customStyle="1" w:styleId="xl156">
    <w:name w:val="xl15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57">
    <w:name w:val="xl15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en-US"/>
    </w:rPr>
  </w:style>
  <w:style w:type="paragraph" w:customStyle="1" w:styleId="xl158">
    <w:name w:val="xl15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en-US"/>
    </w:rPr>
  </w:style>
  <w:style w:type="paragraph" w:customStyle="1" w:styleId="xl159">
    <w:name w:val="xl15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uiPriority w:val="99"/>
    <w:rsid w:val="004A4259"/>
    <w:rPr>
      <w:rFonts w:ascii="Arial LatArm" w:hAnsi="Arial LatArm" w:cs="Arial LatArm"/>
      <w:i/>
      <w:iCs/>
      <w:lang w:val="en-AU" w:eastAsia="en-US"/>
    </w:rPr>
  </w:style>
  <w:style w:type="paragraph" w:customStyle="1" w:styleId="Char2">
    <w:name w:val="Char2"/>
    <w:basedOn w:val="Normal"/>
    <w:uiPriority w:val="99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4A42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4A425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Абзац списка11"/>
    <w:basedOn w:val="Normal"/>
    <w:uiPriority w:val="99"/>
    <w:rsid w:val="004A42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uiPriority w:val="99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2">
    <w:name w:val="Рецензия1"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CharChar">
    <w:name w:val="Знак Знак1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CharChar">
    <w:name w:val="Знак Знак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144091"/>
    <w:pPr>
      <w:jc w:val="center"/>
    </w:pPr>
    <w:rPr>
      <w:rFonts w:ascii="Arial Armenian" w:hAnsi="Arial Armenian" w:cs="Arial Armenian"/>
      <w:w w:val="90"/>
      <w:sz w:val="22"/>
      <w:szCs w:val="22"/>
    </w:rPr>
  </w:style>
  <w:style w:type="paragraph" w:customStyle="1" w:styleId="BodyTextIndent22">
    <w:name w:val="Body Text Indent 2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14409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xl63">
    <w:name w:val="xl63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xl64">
    <w:name w:val="xl64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font12">
    <w:name w:val="font12"/>
    <w:basedOn w:val="Normal"/>
    <w:uiPriority w:val="99"/>
    <w:rsid w:val="00144091"/>
    <w:pPr>
      <w:spacing w:before="100" w:beforeAutospacing="1" w:after="100" w:afterAutospacing="1"/>
    </w:pPr>
    <w:rPr>
      <w:rFonts w:eastAsia="Calibri" w:cs="Times New Roman"/>
      <w:sz w:val="16"/>
      <w:szCs w:val="16"/>
      <w:lang w:eastAsia="en-US"/>
    </w:rPr>
  </w:style>
  <w:style w:type="paragraph" w:customStyle="1" w:styleId="font13">
    <w:name w:val="font13"/>
    <w:basedOn w:val="Normal"/>
    <w:uiPriority w:val="99"/>
    <w:rsid w:val="00144091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uiPriority w:val="99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4">
    <w:name w:val="xl74"/>
    <w:basedOn w:val="Normal"/>
    <w:uiPriority w:val="99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5">
    <w:name w:val="xl75"/>
    <w:basedOn w:val="Normal"/>
    <w:uiPriority w:val="99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eastAsia="en-US"/>
    </w:rPr>
  </w:style>
  <w:style w:type="paragraph" w:customStyle="1" w:styleId="111">
    <w:name w:val="Указатель 11"/>
    <w:basedOn w:val="Normal"/>
    <w:uiPriority w:val="99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3">
    <w:name w:val="Указатель1"/>
    <w:basedOn w:val="Normal"/>
    <w:uiPriority w:val="99"/>
    <w:rsid w:val="00144091"/>
    <w:pPr>
      <w:suppressAutoHyphens/>
      <w:spacing w:line="100" w:lineRule="atLeast"/>
    </w:pPr>
    <w:rPr>
      <w:rFonts w:ascii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CharChar1">
    <w:name w:val="Char Char Char Char1"/>
    <w:aliases w:val="Char Char Char Char Char Char"/>
    <w:uiPriority w:val="99"/>
    <w:rsid w:val="00144091"/>
    <w:rPr>
      <w:rFonts w:ascii="Arial LatArm" w:hAnsi="Arial LatArm" w:cs="Arial LatArm"/>
      <w:sz w:val="24"/>
      <w:szCs w:val="24"/>
      <w:lang w:val="en-US" w:eastAsia="ru-RU"/>
    </w:rPr>
  </w:style>
  <w:style w:type="character" w:customStyle="1" w:styleId="CharChar4">
    <w:name w:val="Char Char4"/>
    <w:uiPriority w:val="99"/>
    <w:locked/>
    <w:rsid w:val="0014409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305</TotalTime>
  <Pages>7</Pages>
  <Words>3792</Words>
  <Characters>21619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2017-05-25T12:20:00Z</cp:lastPrinted>
  <dcterms:created xsi:type="dcterms:W3CDTF">2017-01-16T07:16:00Z</dcterms:created>
  <dcterms:modified xsi:type="dcterms:W3CDTF">2017-05-31T07:15:00Z</dcterms:modified>
</cp:coreProperties>
</file>