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AB" w:rsidRPr="00746887" w:rsidRDefault="004303AB" w:rsidP="00A039CC">
      <w:pPr>
        <w:spacing w:after="240" w:line="360" w:lineRule="auto"/>
        <w:jc w:val="center"/>
        <w:rPr>
          <w:rFonts w:ascii="Arial Armenian" w:hAnsi="Arial Armenian" w:cs="Arial Armenian"/>
          <w:b/>
          <w:bCs/>
          <w:lang w:val="af-ZA"/>
        </w:rPr>
      </w:pPr>
      <w:r w:rsidRPr="00746887">
        <w:rPr>
          <w:rFonts w:ascii="Arial Armenian" w:hAnsi="Arial Armenian" w:cs="Arial Armenian"/>
          <w:b/>
          <w:bCs/>
          <w:lang w:val="af-ZA"/>
        </w:rPr>
        <w:t>Ð²Úî²ð²ðàôÂÚàôÜ (Ð²ÞìºîìàôÂÚàôÜ)</w:t>
      </w:r>
    </w:p>
    <w:p w:rsidR="004303AB" w:rsidRPr="00746887" w:rsidRDefault="004303AB" w:rsidP="00A039CC">
      <w:pPr>
        <w:spacing w:after="240" w:line="360" w:lineRule="auto"/>
        <w:jc w:val="center"/>
        <w:rPr>
          <w:rFonts w:ascii="Arial Armenian" w:hAnsi="Arial Armenian" w:cs="Arial Armenian"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 </w:t>
      </w:r>
      <w:r w:rsidRPr="00746887">
        <w:rPr>
          <w:rFonts w:ascii="GHEA Grapalat" w:hAnsi="GHEA Grapalat" w:cs="GHEA Grapalat"/>
          <w:b/>
          <w:bCs/>
          <w:lang w:val="af-ZA"/>
        </w:rPr>
        <w:t>ՇՐՋԱՆԱԿԱՅԻՆ ՀԱՄԱՁԱՅՆԱԳՐԵՐԻ ՄԻՋՈՑՈՎ ԳՆՈՒՄ ԿԱՏԱՐԵԼՈՒ</w:t>
      </w:r>
      <w:r w:rsidRPr="00746887">
        <w:rPr>
          <w:rFonts w:ascii="Arial Armenian" w:hAnsi="Arial Armenian" w:cs="Arial Armenian"/>
          <w:b/>
          <w:bCs/>
          <w:lang w:val="af-ZA"/>
        </w:rPr>
        <w:t xml:space="preserve"> ÀÜÂ²ò²Î²ð¶àì ÎÜøì²Ì ä</w:t>
      </w:r>
      <w:r w:rsidRPr="00746887">
        <w:rPr>
          <w:rFonts w:ascii="Arial Armenian" w:hAnsi="Arial Armenian" w:cs="Arial Armenian"/>
          <w:lang w:val="af-ZA"/>
        </w:rPr>
        <w:t>²ÚØ²Ü²¶ð</w:t>
      </w:r>
      <w:r w:rsidRPr="00746887">
        <w:rPr>
          <w:rFonts w:ascii="Sylfaen" w:hAnsi="Sylfaen" w:cs="Sylfaen"/>
          <w:lang w:val="af-ZA"/>
        </w:rPr>
        <w:t>ԵՐ</w:t>
      </w:r>
      <w:r w:rsidRPr="00746887">
        <w:rPr>
          <w:rFonts w:ascii="Arial Armenian" w:hAnsi="Arial Armenian" w:cs="Arial Armenian"/>
          <w:lang w:val="af-ZA"/>
        </w:rPr>
        <w:t>Æ Ø²êÆÜ</w:t>
      </w:r>
    </w:p>
    <w:p w:rsidR="004303AB" w:rsidRPr="00D07B02" w:rsidRDefault="004303AB" w:rsidP="00A039CC">
      <w:pPr>
        <w:pStyle w:val="Heading3"/>
        <w:spacing w:after="240" w:line="360" w:lineRule="auto"/>
        <w:ind w:firstLine="0"/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</w:pPr>
      <w:r w:rsidRPr="00746887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ՇՐՋԱՆԱԿԱՅԻՆ 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  <w:t xml:space="preserve"> ÀÜÂ²ò²Î²ð¶àì ÀÜÂ²ò²Î²ð¶Æ Ì²ÌÎ²¶ÆðÀª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«ԳԱԿ-ՇՀԱՇՁԲ-15/3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– ՀՀ ՊՆ ՆՏԱԴ-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ՇՀԱ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Շ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ՁԲ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-8/2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»</w:t>
      </w:r>
    </w:p>
    <w:p w:rsidR="004303AB" w:rsidRPr="003C2720" w:rsidRDefault="004303AB" w:rsidP="003C2720">
      <w:pPr>
        <w:tabs>
          <w:tab w:val="left" w:pos="1248"/>
        </w:tabs>
        <w:jc w:val="center"/>
        <w:rPr>
          <w:rFonts w:ascii="Arial Armenian" w:hAnsi="Arial Armenian" w:cs="Arial Armenian"/>
          <w:b/>
          <w:bCs/>
          <w:sz w:val="14"/>
          <w:szCs w:val="14"/>
          <w:lang w:val="af-ZA"/>
        </w:rPr>
      </w:pPr>
      <w:r w:rsidRPr="00B737D5">
        <w:rPr>
          <w:rFonts w:ascii="Arial Armenian" w:hAnsi="Arial Armenian" w:cs="Arial Armenian"/>
          <w:sz w:val="20"/>
          <w:szCs w:val="20"/>
          <w:lang w:val="af-ZA"/>
        </w:rPr>
        <w:t xml:space="preserve">ä³ïíÇñ³ïáõÝ` 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ÐÐ </w:t>
      </w:r>
      <w:r w:rsidRPr="00CA7C88">
        <w:rPr>
          <w:rFonts w:ascii="GHEA Grapalat" w:hAnsi="GHEA Grapalat" w:cs="GHEA Grapalat"/>
          <w:sz w:val="20"/>
          <w:szCs w:val="20"/>
          <w:lang w:val="af-ZA"/>
        </w:rPr>
        <w:t>պաշտպանության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Ý³Ë³ñ³ñáõÃÛáõÝÁ, 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áñÁ ·ïÝíáõÙ ¿ </w:t>
      </w:r>
      <w:r w:rsidRPr="00D07B02">
        <w:rPr>
          <w:rFonts w:ascii="Sylfaen" w:hAnsi="Sylfaen" w:cs="Sylfaen"/>
          <w:sz w:val="20"/>
          <w:szCs w:val="20"/>
          <w:lang w:val="af-ZA"/>
        </w:rPr>
        <w:t>ք. Երևան, Բագրևանդի 5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Ñ³ëó»áõÙ, ëïáñ¨ Ý»ñÏ³Û³óÝáõÙ ¿ </w:t>
      </w:r>
      <w:r>
        <w:rPr>
          <w:rFonts w:ascii="GHEA Grapalat" w:hAnsi="GHEA Grapalat" w:cs="GHEA Grapalat"/>
          <w:sz w:val="20"/>
          <w:szCs w:val="20"/>
          <w:lang w:val="es-ES"/>
        </w:rPr>
        <w:t>«ԳԱԿ-ՇՀԱՇՁԲ-15/3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– ՀՀ ՊՆ ՆՏԱԴ-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ՇՀԱ</w:t>
      </w:r>
      <w:r>
        <w:rPr>
          <w:rFonts w:ascii="GHEA Grapalat" w:hAnsi="GHEA Grapalat" w:cs="GHEA Grapalat"/>
          <w:sz w:val="20"/>
          <w:szCs w:val="20"/>
          <w:lang w:val="af-ZA"/>
        </w:rPr>
        <w:t>Շ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ՁԲ</w:t>
      </w:r>
      <w:r>
        <w:rPr>
          <w:rFonts w:ascii="GHEA Grapalat" w:hAnsi="GHEA Grapalat" w:cs="GHEA Grapalat"/>
          <w:sz w:val="20"/>
          <w:szCs w:val="20"/>
          <w:lang w:val="es-ES"/>
        </w:rPr>
        <w:t>-8/2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շրջանակային համաձայնագրերի միջոցով գնում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կատարելու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B737D5">
        <w:rPr>
          <w:rFonts w:ascii="Arial Armenian" w:hAnsi="Arial Armenian" w:cs="Arial Armenian"/>
          <w:sz w:val="20"/>
          <w:szCs w:val="20"/>
          <w:lang w:val="af-ZA"/>
        </w:rPr>
        <w:t>ÁÝÃ³ó³Ï³ñ·Ç ³ñ¹ÛáõÝùáõÙ ÏÝùí³Í å³ÛÙ³Ý³·ñÇ Ù³ëÇÝ ï»Õ»Ï³ïíáõÃÛáõÝÁ:</w:t>
      </w:r>
      <w:r w:rsidRPr="003C2720">
        <w:rPr>
          <w:rFonts w:ascii="GHEA Grapalat" w:hAnsi="GHEA Grapalat" w:cs="GHEA Grapalat"/>
          <w:b/>
          <w:bCs/>
          <w:sz w:val="14"/>
          <w:szCs w:val="14"/>
          <w:lang w:val="af-ZA"/>
        </w:rPr>
        <w:t xml:space="preserve"> </w:t>
      </w:r>
    </w:p>
    <w:p w:rsidR="004303AB" w:rsidRDefault="004303AB" w:rsidP="003C2720">
      <w:pPr>
        <w:spacing w:after="240" w:line="360" w:lineRule="auto"/>
        <w:ind w:firstLine="709"/>
        <w:jc w:val="both"/>
        <w:rPr>
          <w:rFonts w:ascii="Arial Armenian" w:hAnsi="Arial Armenian" w:cs="Arial Armenian"/>
          <w:sz w:val="20"/>
          <w:szCs w:val="20"/>
          <w:lang w:val="af-ZA"/>
        </w:rPr>
      </w:pPr>
      <w:r w:rsidRPr="00B737D5">
        <w:rPr>
          <w:rFonts w:ascii="Arial Armenian" w:hAnsi="Arial Armenian" w:cs="Arial Armenian"/>
          <w:b/>
          <w:bCs/>
          <w:sz w:val="14"/>
          <w:szCs w:val="14"/>
        </w:rPr>
        <w:t>(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տեխնիկական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 xml:space="preserve"> 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բնութագիր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>)</w:t>
      </w:r>
    </w:p>
    <w:tbl>
      <w:tblPr>
        <w:tblW w:w="110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94"/>
        <w:gridCol w:w="484"/>
        <w:gridCol w:w="87"/>
        <w:gridCol w:w="593"/>
        <w:gridCol w:w="229"/>
        <w:gridCol w:w="168"/>
        <w:gridCol w:w="31"/>
        <w:gridCol w:w="140"/>
        <w:gridCol w:w="141"/>
        <w:gridCol w:w="412"/>
        <w:gridCol w:w="12"/>
        <w:gridCol w:w="23"/>
        <w:gridCol w:w="157"/>
        <w:gridCol w:w="105"/>
        <w:gridCol w:w="709"/>
        <w:gridCol w:w="217"/>
        <w:gridCol w:w="49"/>
        <w:gridCol w:w="43"/>
        <w:gridCol w:w="360"/>
        <w:gridCol w:w="256"/>
        <w:gridCol w:w="209"/>
        <w:gridCol w:w="13"/>
        <w:gridCol w:w="602"/>
        <w:gridCol w:w="93"/>
        <w:gridCol w:w="284"/>
        <w:gridCol w:w="136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327"/>
        <w:gridCol w:w="170"/>
        <w:gridCol w:w="27"/>
        <w:gridCol w:w="516"/>
        <w:gridCol w:w="177"/>
        <w:gridCol w:w="180"/>
        <w:gridCol w:w="543"/>
        <w:gridCol w:w="540"/>
      </w:tblGrid>
      <w:tr w:rsidR="004303AB" w:rsidRPr="00B737D5">
        <w:trPr>
          <w:trHeight w:val="110"/>
        </w:trPr>
        <w:tc>
          <w:tcPr>
            <w:tcW w:w="11070" w:type="dxa"/>
            <w:gridSpan w:val="4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3C2720" w:rsidRDefault="004303AB" w:rsidP="003C272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4303AB" w:rsidRPr="00B737D5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4303AB" w:rsidRPr="00B737D5" w:rsidRDefault="004303AB" w:rsidP="003C272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303AB" w:rsidRPr="00B737D5" w:rsidRDefault="004303AB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4303AB" w:rsidRPr="00B737D5" w:rsidRDefault="004303AB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6"/>
            <w:vAlign w:val="center"/>
          </w:tcPr>
          <w:p w:rsidR="004303AB" w:rsidRPr="00B737D5" w:rsidRDefault="004303AB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vAlign w:val="center"/>
          </w:tcPr>
          <w:p w:rsidR="004303AB" w:rsidRDefault="004303AB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  <w:tc>
          <w:tcPr>
            <w:tcW w:w="484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3AB" w:rsidRPr="003C2720" w:rsidRDefault="004303AB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  <w:p w:rsidR="004303AB" w:rsidRPr="00B737D5" w:rsidRDefault="004303AB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)</w:t>
            </w:r>
          </w:p>
          <w:p w:rsidR="004303AB" w:rsidRDefault="004303AB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</w:tc>
      </w:tr>
      <w:tr w:rsidR="004303AB" w:rsidRPr="00B737D5">
        <w:trPr>
          <w:trHeight w:val="175"/>
        </w:trPr>
        <w:tc>
          <w:tcPr>
            <w:tcW w:w="713" w:type="dxa"/>
            <w:vMerge/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vAlign w:val="center"/>
          </w:tcPr>
          <w:p w:rsidR="004303AB" w:rsidRPr="00242F71" w:rsidRDefault="004303AB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vAlign w:val="center"/>
          </w:tcPr>
          <w:p w:rsidR="004303AB" w:rsidRPr="00242F71" w:rsidRDefault="004303AB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vAlign w:val="center"/>
          </w:tcPr>
          <w:p w:rsidR="004303AB" w:rsidRPr="00B737D5" w:rsidRDefault="004303AB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484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rPr>
          <w:trHeight w:val="275"/>
        </w:trPr>
        <w:tc>
          <w:tcPr>
            <w:tcW w:w="713" w:type="dxa"/>
            <w:vMerge/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4303AB" w:rsidRPr="00B737D5" w:rsidRDefault="004303AB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4303AB" w:rsidRPr="00B737D5" w:rsidRDefault="004303AB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4303AB" w:rsidRPr="00391E36" w:rsidRDefault="004303AB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391E36" w:rsidRDefault="004303AB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4846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327135">
        <w:trPr>
          <w:trHeight w:val="912"/>
        </w:trPr>
        <w:tc>
          <w:tcPr>
            <w:tcW w:w="713" w:type="dxa"/>
            <w:vAlign w:val="center"/>
          </w:tcPr>
          <w:p w:rsidR="004303AB" w:rsidRPr="00C85C86" w:rsidRDefault="004303AB" w:rsidP="00594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4"/>
            <w:vAlign w:val="center"/>
          </w:tcPr>
          <w:p w:rsidR="004303AB" w:rsidRPr="005A3194" w:rsidRDefault="004303AB" w:rsidP="005A3194">
            <w:pPr>
              <w:ind w:left="-62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5A3194">
              <w:rPr>
                <w:rFonts w:ascii="GHEA Grapalat" w:hAnsi="GHEA Grapalat" w:cs="GHEA Grapalat"/>
                <w:sz w:val="16"/>
                <w:szCs w:val="16"/>
                <w:lang w:val="af-ZA"/>
              </w:rPr>
              <w:t>Շարքային կազմի պայմանագրային զինծառայողի անձնական վկայական</w:t>
            </w:r>
          </w:p>
        </w:tc>
        <w:tc>
          <w:tcPr>
            <w:tcW w:w="709" w:type="dxa"/>
            <w:gridSpan w:val="5"/>
            <w:vAlign w:val="center"/>
          </w:tcPr>
          <w:p w:rsidR="004303AB" w:rsidRPr="00447854" w:rsidRDefault="004303AB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4303AB" w:rsidRPr="00055DF4" w:rsidRDefault="004303AB" w:rsidP="00BD3A41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25000</w:t>
            </w:r>
          </w:p>
        </w:tc>
        <w:tc>
          <w:tcPr>
            <w:tcW w:w="709" w:type="dxa"/>
            <w:vAlign w:val="center"/>
          </w:tcPr>
          <w:p w:rsidR="004303AB" w:rsidRPr="00055DF4" w:rsidRDefault="004303AB" w:rsidP="00BD3A41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25000</w:t>
            </w:r>
          </w:p>
        </w:tc>
        <w:tc>
          <w:tcPr>
            <w:tcW w:w="1134" w:type="dxa"/>
            <w:gridSpan w:val="6"/>
            <w:vAlign w:val="center"/>
          </w:tcPr>
          <w:p w:rsidR="004303AB" w:rsidRPr="00055DF4" w:rsidRDefault="004303AB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20500000</w:t>
            </w:r>
          </w:p>
        </w:tc>
        <w:tc>
          <w:tcPr>
            <w:tcW w:w="992" w:type="dxa"/>
            <w:gridSpan w:val="4"/>
            <w:vAlign w:val="center"/>
          </w:tcPr>
          <w:p w:rsidR="004303AB" w:rsidRPr="00055DF4" w:rsidRDefault="004303AB" w:rsidP="00BD3A41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20500000</w:t>
            </w:r>
          </w:p>
        </w:tc>
        <w:tc>
          <w:tcPr>
            <w:tcW w:w="4846" w:type="dxa"/>
            <w:gridSpan w:val="20"/>
            <w:tcBorders>
              <w:bottom w:val="single" w:sz="4" w:space="0" w:color="auto"/>
            </w:tcBorders>
            <w:vAlign w:val="center"/>
          </w:tcPr>
          <w:p w:rsidR="004303AB" w:rsidRPr="00CE5054" w:rsidRDefault="004303AB" w:rsidP="00BD3A41">
            <w:pPr>
              <w:ind w:left="-62"/>
              <w:rPr>
                <w:rFonts w:ascii="GHEA Grapalat" w:hAnsi="GHEA Grapalat" w:cs="GHEA Grapalat"/>
                <w:sz w:val="14"/>
                <w:szCs w:val="14"/>
                <w:highlight w:val="yellow"/>
                <w:lang w:val="af-ZA"/>
              </w:rPr>
            </w:pPr>
            <w:r w:rsidRPr="00CE5054">
              <w:rPr>
                <w:rFonts w:ascii="GHEA Grapalat" w:hAnsi="GHEA Grapalat" w:cs="GHEA Grapalat"/>
                <w:sz w:val="14"/>
                <w:szCs w:val="14"/>
                <w:lang w:val="af-ZA"/>
              </w:rPr>
              <w:t>Չափսը ծալված` 82x106 մմ, չափսերի թույլատրելի շեղում`  2 մմ:  Կազմը`  շագանակագույն բումվինիլով, շապիկի տեքստը և ՀՀ զինանշանը սև գույնով` կատարված ջերմադրոշման եղանակով: Միջուկի էջերի թիվը`  16, որից 1-ին և 16-րդ էջերը անտիպ են և սոսնձված են կազմի ներսակողերին, կազմակողերը` 180գ խտությամբ օֆսեթ թղթից:  Միջուկը տպագրված` 100գ խտությամբ &lt;&lt;ՀՀ&gt;&gt;  տառերով ջրանիշերով հատուկ պաշտպանված թղթով, որը պարունակում է առնվազն երկու գույնի  մանրաթել, որոնցից մեկը տեսանելի է  դառնում ուլտրամանուշակագույն լույսի ներքո, բոլոր էջերի գույնը իրար հաջորդող բաց մանուշակագույն և բաց շագանակագույն երանգների շերտերով : Տպագրությունը օֆսեթ եղանակով, ծիածանային և զիլոտիրային/իրիսային/: Միջուկի էջերը համարակալվում են, և դրա բոլոր թերթերի տպագրությունը պարունակում է միկրոշրիֆտ : Վկայականը  համարակալվում է հերթական համարով, որը բաղկացած է երկու &lt;&lt;ՊԶ&gt;&gt; տառ ունեցող սերիայից և հերթական վեցանիշ համարից` 025001-ից սկսած, հերթական համարը լինում է բոլոր թերթերին: Վկայականի կազմը և ներդիրը ամրացված են  երկու մետաղալար ամրակարով: Վկայականի շապիկի և ներդիրի վրա տպագրված տեքստը պետք է համապատասխանեն կատարողին տրամադրած էլեկտրոնային տարբերակին: Վկայականները պետք է փաթեթավորված լինեն ստվարաթղթե արկղերում` յուրաքանչյուրում 100/հարյուր/ հատ:</w:t>
            </w:r>
          </w:p>
        </w:tc>
      </w:tr>
      <w:tr w:rsidR="004303AB" w:rsidRPr="00327135">
        <w:trPr>
          <w:trHeight w:val="265"/>
        </w:trPr>
        <w:tc>
          <w:tcPr>
            <w:tcW w:w="713" w:type="dxa"/>
            <w:vAlign w:val="center"/>
          </w:tcPr>
          <w:p w:rsidR="004303AB" w:rsidRPr="00C85C86" w:rsidRDefault="004303AB" w:rsidP="00594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gridSpan w:val="4"/>
            <w:vAlign w:val="center"/>
          </w:tcPr>
          <w:p w:rsidR="004303AB" w:rsidRPr="005A3194" w:rsidRDefault="004303AB" w:rsidP="005A3194">
            <w:pPr>
              <w:ind w:left="-62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5A3194">
              <w:rPr>
                <w:rFonts w:ascii="GHEA Grapalat" w:hAnsi="GHEA Grapalat" w:cs="GHEA Grapalat"/>
                <w:sz w:val="16"/>
                <w:szCs w:val="16"/>
                <w:lang w:val="af-ZA"/>
              </w:rPr>
              <w:t>ԶՈՒ ներքին ծառայության կանոնագիրք</w:t>
            </w:r>
          </w:p>
        </w:tc>
        <w:tc>
          <w:tcPr>
            <w:tcW w:w="709" w:type="dxa"/>
            <w:gridSpan w:val="5"/>
            <w:vAlign w:val="center"/>
          </w:tcPr>
          <w:p w:rsidR="004303AB" w:rsidRPr="00447854" w:rsidRDefault="004303AB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4303AB" w:rsidRPr="00055DF4" w:rsidRDefault="004303AB" w:rsidP="00BD3A41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13000</w:t>
            </w:r>
          </w:p>
        </w:tc>
        <w:tc>
          <w:tcPr>
            <w:tcW w:w="709" w:type="dxa"/>
            <w:vAlign w:val="center"/>
          </w:tcPr>
          <w:p w:rsidR="004303AB" w:rsidRPr="00055DF4" w:rsidRDefault="004303AB" w:rsidP="00BD3A41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13000</w:t>
            </w:r>
          </w:p>
        </w:tc>
        <w:tc>
          <w:tcPr>
            <w:tcW w:w="1134" w:type="dxa"/>
            <w:gridSpan w:val="6"/>
            <w:vAlign w:val="center"/>
          </w:tcPr>
          <w:p w:rsidR="004303AB" w:rsidRPr="00055DF4" w:rsidRDefault="004303AB" w:rsidP="00567343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8050000</w:t>
            </w:r>
          </w:p>
        </w:tc>
        <w:tc>
          <w:tcPr>
            <w:tcW w:w="992" w:type="dxa"/>
            <w:gridSpan w:val="4"/>
            <w:vAlign w:val="center"/>
          </w:tcPr>
          <w:p w:rsidR="004303AB" w:rsidRPr="00055DF4" w:rsidRDefault="004303AB" w:rsidP="00BD3A41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8050000</w:t>
            </w:r>
          </w:p>
        </w:tc>
        <w:tc>
          <w:tcPr>
            <w:tcW w:w="4846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3AB" w:rsidRPr="00CE5054" w:rsidRDefault="004303AB" w:rsidP="00BD3A41">
            <w:pPr>
              <w:ind w:left="-62"/>
              <w:rPr>
                <w:rFonts w:ascii="GHEA Grapalat" w:hAnsi="GHEA Grapalat" w:cs="GHEA Grapalat"/>
                <w:sz w:val="14"/>
                <w:szCs w:val="14"/>
                <w:highlight w:val="yellow"/>
                <w:lang w:val="af-ZA"/>
              </w:rPr>
            </w:pPr>
            <w:r w:rsidRPr="00CE5054">
              <w:rPr>
                <w:rFonts w:ascii="GHEA Grapalat" w:hAnsi="GHEA Grapalat" w:cs="GHEA Grapalat"/>
                <w:sz w:val="14"/>
                <w:szCs w:val="14"/>
                <w:lang w:val="af-ZA"/>
              </w:rPr>
              <w:t>Չափսը` 60 x 84 1/16, 272-276 էջ, տեքստի տպագրությունը`  70գ օֆսեթ թղթով: Գրքի տպագրությունը սև սպիտակ, երկկողմ,  հայերեն, տեքստի տառատեսակը &lt;&lt;Times Armenian&gt;&gt;, տառաչափը` 10, շապիկի տառատեսակը &lt;&lt;Times Armenian&gt;&gt;, տառաչափը` 16: : Կազմը` 1,5մմ հաստությամբ կազմարարական ստվարաթղթով, շապիկը տպագրված 1մ2 մակերեսի 120գ զանգվածով օֆսեթային թղթով, պաշտպանական գուներանգով, 4 գույն տպագրությամբ` 4+0, լամինացված: Մամուլները թելակարված, բլոկի և կազմակողերի միջև ֆորզացը 1մ2 մակերեսի 120գ զանգվածով օֆսեթային թղթով: Տպագրական ներկանյութի բավարար օգտագործում, տեքստի ընթեռնելիության ապահովում</w:t>
            </w:r>
          </w:p>
        </w:tc>
      </w:tr>
      <w:tr w:rsidR="004303AB" w:rsidRPr="00327135">
        <w:trPr>
          <w:trHeight w:val="169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FC07C7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4303AB" w:rsidRPr="00B737D5">
        <w:trPr>
          <w:trHeight w:val="137"/>
        </w:trPr>
        <w:tc>
          <w:tcPr>
            <w:tcW w:w="4364" w:type="dxa"/>
            <w:gridSpan w:val="18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8"/>
            <w:vAlign w:val="center"/>
          </w:tcPr>
          <w:p w:rsidR="004303AB" w:rsidRPr="005A5E43" w:rsidRDefault="004303AB" w:rsidP="00B230D1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GHEA Grapalat"/>
                <w:sz w:val="16"/>
                <w:szCs w:val="16"/>
                <w:lang w:val="af-ZA"/>
              </w:rPr>
              <w:t>շրջանակային համաձայնագրերով իրականացվող գնումների ցանկում</w:t>
            </w:r>
          </w:p>
        </w:tc>
      </w:tr>
      <w:tr w:rsidR="004303AB" w:rsidRPr="00B737D5">
        <w:trPr>
          <w:trHeight w:val="196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303AB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</w:p>
        </w:tc>
      </w:tr>
      <w:tr w:rsidR="004303AB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381469" w:rsidRDefault="004303AB" w:rsidP="00905542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Ապրանքները ներառված են ՀՀ կառ. 29.12.16թ թիվ 1313-Ն որոշման մեջ:</w:t>
            </w:r>
          </w:p>
        </w:tc>
      </w:tr>
      <w:tr w:rsidR="004303AB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03AB" w:rsidRPr="000F4552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4303AB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B479FC" w:rsidRDefault="004303AB" w:rsidP="00CE5054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10</w:t>
            </w:r>
            <w:r w:rsidRPr="005E60FA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04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7</w:t>
            </w:r>
          </w:p>
        </w:tc>
      </w:tr>
      <w:tr w:rsidR="004303AB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3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479FC" w:rsidRDefault="004303AB" w:rsidP="00B479F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  <w:tr w:rsidR="004303AB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4303AB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5E60FA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նման</w:t>
            </w:r>
          </w:p>
        </w:tc>
      </w:tr>
      <w:tr w:rsidR="004303AB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rPr>
          <w:trHeight w:val="5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4303AB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rPr>
          <w:trHeight w:val="40"/>
        </w:trPr>
        <w:tc>
          <w:tcPr>
            <w:tcW w:w="1378" w:type="dxa"/>
            <w:gridSpan w:val="4"/>
            <w:vMerge w:val="restart"/>
            <w:vAlign w:val="center"/>
          </w:tcPr>
          <w:p w:rsidR="004303AB" w:rsidRPr="00B737D5" w:rsidRDefault="004303AB" w:rsidP="007A36F8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10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32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</w:p>
        </w:tc>
      </w:tr>
      <w:tr w:rsidR="004303AB" w:rsidRPr="00B737D5">
        <w:trPr>
          <w:trHeight w:val="213"/>
        </w:trPr>
        <w:tc>
          <w:tcPr>
            <w:tcW w:w="137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786" w:type="dxa"/>
            <w:gridSpan w:val="32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3"/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gridSpan w:val="14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1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vAlign w:val="center"/>
          </w:tcPr>
          <w:p w:rsidR="004303AB" w:rsidRPr="00242F7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242F7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242F7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242F7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242F7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242F7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vAlign w:val="center"/>
          </w:tcPr>
          <w:p w:rsidR="004303AB" w:rsidRPr="00330899" w:rsidRDefault="004303AB" w:rsidP="00330899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«Ոսկան Երևանցի»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տպագրատոն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ԱՀ 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ԲԲԸ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16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875000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16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875000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8A01CC" w:rsidRDefault="004303AB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3375000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8A01CC" w:rsidRDefault="004303AB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3375000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20250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20250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4303AB" w:rsidRPr="00330899" w:rsidRDefault="004303AB" w:rsidP="00330899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«Ակադապրինտ» ՍՊԸ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18250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18250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8A01CC" w:rsidRDefault="004303AB" w:rsidP="0000776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8A01CC" w:rsidRDefault="004303AB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18250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18250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</w:tr>
      <w:tr w:rsidR="004303AB" w:rsidRPr="00B737D5">
        <w:trPr>
          <w:trHeight w:val="480"/>
        </w:trPr>
        <w:tc>
          <w:tcPr>
            <w:tcW w:w="1378" w:type="dxa"/>
            <w:gridSpan w:val="4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10"/>
            <w:vAlign w:val="center"/>
          </w:tcPr>
          <w:p w:rsidR="004303AB" w:rsidRPr="00330899" w:rsidRDefault="004303AB" w:rsidP="00BD3A41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«Ոսկան Երևանցի»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տպագրատոն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ԱՀ 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ԲԲԸ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6</w:t>
            </w: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6</w:t>
            </w: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7200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7200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4303AB" w:rsidRPr="00E013AD" w:rsidRDefault="004303AB" w:rsidP="00E013A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es-ES"/>
              </w:rPr>
              <w:t>«Հենակետ» ՓԲԸ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6608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350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6608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350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1321670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1321670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7930020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7930020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4303AB" w:rsidRPr="00E013AD" w:rsidRDefault="004303AB" w:rsidP="00E013A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es-ES"/>
              </w:rPr>
              <w:t>«Լիմուշ» ՍՊԸ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6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6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1326000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1326000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7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956000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7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956000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4303AB" w:rsidRPr="00E013AD" w:rsidRDefault="004303AB" w:rsidP="00E013A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es-ES"/>
              </w:rPr>
              <w:t>«Արման Ասմանգուլյան » Ա/Ձ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6633000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6633000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1326600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1326600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7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959600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7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959600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4303AB" w:rsidRPr="00E013AD" w:rsidRDefault="004303AB" w:rsidP="00E013A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es-ES"/>
              </w:rPr>
              <w:t>«Աստղիկ Գրատուն» ՍՊԸ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14820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14820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2964000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2964000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17784000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17784000</w:t>
            </w:r>
          </w:p>
        </w:tc>
      </w:tr>
      <w:tr w:rsidR="004303AB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4303AB" w:rsidRPr="00E013AD" w:rsidRDefault="004303AB" w:rsidP="00E013A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es-ES"/>
              </w:rPr>
              <w:t>«Ակադապրինտ» ՍՊԸ</w:t>
            </w:r>
          </w:p>
        </w:tc>
        <w:tc>
          <w:tcPr>
            <w:tcW w:w="1483" w:type="dxa"/>
            <w:gridSpan w:val="6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21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190000</w:t>
            </w:r>
          </w:p>
        </w:tc>
        <w:tc>
          <w:tcPr>
            <w:tcW w:w="1800" w:type="dxa"/>
            <w:gridSpan w:val="8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21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190000</w:t>
            </w:r>
          </w:p>
        </w:tc>
        <w:tc>
          <w:tcPr>
            <w:tcW w:w="1260" w:type="dxa"/>
            <w:gridSpan w:val="6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090" w:type="dxa"/>
            <w:gridSpan w:val="5"/>
            <w:vAlign w:val="center"/>
          </w:tcPr>
          <w:p w:rsidR="004303AB" w:rsidRPr="00E013AD" w:rsidRDefault="004303AB" w:rsidP="00E013A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E013AD">
              <w:rPr>
                <w:rFonts w:ascii="GHEA Grapalat" w:hAnsi="GHEA Grapalat" w:cs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070" w:type="dxa"/>
            <w:gridSpan w:val="5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21</w:t>
            </w: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190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4303AB" w:rsidRPr="00D96A53" w:rsidRDefault="004303AB" w:rsidP="00BD3A41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21</w:t>
            </w:r>
            <w:r>
              <w:rPr>
                <w:rFonts w:ascii="GHEA Grapalat" w:hAnsi="GHEA Grapalat" w:cs="GHEA Grapalat"/>
                <w:sz w:val="16"/>
                <w:szCs w:val="16"/>
                <w:lang w:val="ru-RU"/>
              </w:rPr>
              <w:t>190</w:t>
            </w:r>
            <w:r w:rsidRPr="00D96A53">
              <w:rPr>
                <w:rFonts w:ascii="GHEA Grapalat" w:hAnsi="GHEA Grapalat" w:cs="GHEA Grapalat"/>
                <w:sz w:val="16"/>
                <w:szCs w:val="16"/>
                <w:lang w:val="ru-RU"/>
              </w:rPr>
              <w:t>000</w:t>
            </w:r>
          </w:p>
        </w:tc>
      </w:tr>
      <w:tr w:rsidR="004303AB" w:rsidRPr="00B737D5">
        <w:trPr>
          <w:trHeight w:val="290"/>
        </w:trPr>
        <w:tc>
          <w:tcPr>
            <w:tcW w:w="2368" w:type="dxa"/>
            <w:gridSpan w:val="7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9"/>
            <w:vAlign w:val="center"/>
          </w:tcPr>
          <w:p w:rsidR="004303AB" w:rsidRPr="009C52D1" w:rsidRDefault="004303AB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C52D1">
              <w:rPr>
                <w:rFonts w:ascii="GHEA Grapalat" w:hAnsi="GHEA Grapalat" w:cs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4303AB" w:rsidRPr="00B230D1">
        <w:trPr>
          <w:trHeight w:val="510"/>
        </w:trPr>
        <w:tc>
          <w:tcPr>
            <w:tcW w:w="2368" w:type="dxa"/>
            <w:gridSpan w:val="7"/>
            <w:vMerge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702" w:type="dxa"/>
            <w:gridSpan w:val="39"/>
            <w:vAlign w:val="center"/>
          </w:tcPr>
          <w:p w:rsidR="004303AB" w:rsidRPr="00E956B9" w:rsidRDefault="004303AB" w:rsidP="00E956B9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Բանակցություններ չեն վարվել:</w:t>
            </w:r>
          </w:p>
        </w:tc>
      </w:tr>
      <w:tr w:rsidR="004303AB" w:rsidRPr="00B230D1">
        <w:trPr>
          <w:trHeight w:val="61"/>
        </w:trPr>
        <w:tc>
          <w:tcPr>
            <w:tcW w:w="2368" w:type="dxa"/>
            <w:gridSpan w:val="7"/>
            <w:vMerge/>
            <w:vAlign w:val="center"/>
          </w:tcPr>
          <w:p w:rsidR="004303AB" w:rsidRPr="00A45B0F" w:rsidRDefault="004303AB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9"/>
            <w:vAlign w:val="center"/>
          </w:tcPr>
          <w:p w:rsidR="004303AB" w:rsidRPr="005D78C2" w:rsidRDefault="004303AB" w:rsidP="00B230D1">
            <w:pPr>
              <w:pStyle w:val="BodyText"/>
              <w:spacing w:after="0"/>
              <w:ind w:firstLine="720"/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</w:pPr>
          </w:p>
        </w:tc>
      </w:tr>
      <w:tr w:rsidR="004303AB" w:rsidRPr="00B230D1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B230D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4303AB" w:rsidRPr="00B737D5">
        <w:tc>
          <w:tcPr>
            <w:tcW w:w="11070" w:type="dxa"/>
            <w:gridSpan w:val="46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մասին</w:t>
            </w:r>
          </w:p>
        </w:tc>
      </w:tr>
      <w:tr w:rsidR="004303AB" w:rsidRPr="00534B6C">
        <w:tc>
          <w:tcPr>
            <w:tcW w:w="11070" w:type="dxa"/>
            <w:gridSpan w:val="46"/>
            <w:vAlign w:val="center"/>
          </w:tcPr>
          <w:p w:rsidR="004303AB" w:rsidRPr="00FC7AF2" w:rsidRDefault="004303AB" w:rsidP="00FC7AF2">
            <w:pPr>
              <w:ind w:firstLine="20"/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327135">
              <w:rPr>
                <w:rFonts w:ascii="GHEA Grapalat" w:hAnsi="GHEA Grapalat" w:cs="GHEA Grapalat"/>
                <w:sz w:val="16"/>
                <w:szCs w:val="16"/>
              </w:rPr>
              <w:t>«Հենակետ» ՓԲԸ -ի ներկայացրած Էլեկտրոնային հայտը էլեկտրոնային ստորագրությամբ վավերացված չէր տնօրենի կողմից, և բացակայում էր Էլեկտրոնային ստորագրությամբ վավերացնողի իրավասությունը հաստատող լիազորագիրը, ուստի հանձնաժողովը որոշեց առաջարկել մասնակցին շտկելու անհամապատասխանությունը: Սահմանված ժամկետում մասնակիցը չի շտկել անհամապատասխանությունը, ուստի գնահատող հանձնաշողովի որոշմամբ վերջինիս հայտը մերժվեց:</w:t>
            </w:r>
          </w:p>
        </w:tc>
      </w:tr>
      <w:tr w:rsidR="004303AB" w:rsidRPr="00B737D5">
        <w:tc>
          <w:tcPr>
            <w:tcW w:w="807" w:type="dxa"/>
            <w:gridSpan w:val="2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40"/>
            <w:vAlign w:val="center"/>
          </w:tcPr>
          <w:p w:rsidR="004303AB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)</w:t>
            </w:r>
          </w:p>
          <w:p w:rsidR="004303AB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c>
          <w:tcPr>
            <w:tcW w:w="807" w:type="dxa"/>
            <w:gridSpan w:val="2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7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5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5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540" w:type="dxa"/>
            <w:vAlign w:val="center"/>
          </w:tcPr>
          <w:p w:rsidR="004303AB" w:rsidRPr="00B737D5" w:rsidRDefault="004303AB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</w:p>
        </w:tc>
      </w:tr>
      <w:tr w:rsidR="004303AB" w:rsidRPr="00B737D5">
        <w:tc>
          <w:tcPr>
            <w:tcW w:w="807" w:type="dxa"/>
            <w:gridSpan w:val="2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</w:tcPr>
          <w:p w:rsidR="004303AB" w:rsidRPr="007A36F8" w:rsidRDefault="004303AB" w:rsidP="00B230D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7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rPr>
          <w:trHeight w:val="40"/>
        </w:trPr>
        <w:tc>
          <w:tcPr>
            <w:tcW w:w="807" w:type="dxa"/>
            <w:gridSpan w:val="2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7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rPr>
          <w:trHeight w:val="344"/>
        </w:trPr>
        <w:tc>
          <w:tcPr>
            <w:tcW w:w="2399" w:type="dxa"/>
            <w:gridSpan w:val="8"/>
            <w:vAlign w:val="center"/>
          </w:tcPr>
          <w:p w:rsidR="004303AB" w:rsidRPr="00B737D5" w:rsidRDefault="004303AB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8"/>
            <w:vAlign w:val="center"/>
          </w:tcPr>
          <w:p w:rsidR="004303AB" w:rsidRPr="005B7D87" w:rsidRDefault="004303AB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</w:tr>
      <w:tr w:rsidR="004303AB" w:rsidRPr="00B737D5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rPr>
          <w:trHeight w:val="101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4303AB" w:rsidRPr="009F7B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9F7B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3"/>
            <w:tcBorders>
              <w:left w:val="single" w:sz="4" w:space="0" w:color="auto"/>
            </w:tcBorders>
            <w:vAlign w:val="center"/>
          </w:tcPr>
          <w:p w:rsidR="004303AB" w:rsidRPr="009F7BAB" w:rsidRDefault="004303AB" w:rsidP="00031A6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19.05.2017թ</w:t>
            </w:r>
          </w:p>
        </w:tc>
      </w:tr>
      <w:tr w:rsidR="004303AB" w:rsidRPr="00B737D5">
        <w:trPr>
          <w:trHeight w:val="91"/>
        </w:trPr>
        <w:tc>
          <w:tcPr>
            <w:tcW w:w="5245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4303AB" w:rsidRPr="009F7B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AB" w:rsidRPr="009F7B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3AB" w:rsidRPr="009F7B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ավարտ</w:t>
            </w:r>
          </w:p>
        </w:tc>
      </w:tr>
      <w:tr w:rsidR="004303AB" w:rsidRPr="00B737D5">
        <w:trPr>
          <w:trHeight w:val="284"/>
        </w:trPr>
        <w:tc>
          <w:tcPr>
            <w:tcW w:w="5245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4303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3AB" w:rsidRPr="009F7BAB" w:rsidRDefault="004303AB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21.05.2017թ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03AB" w:rsidRPr="009F7BAB" w:rsidRDefault="004303AB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25.05.2017թ</w:t>
            </w:r>
          </w:p>
        </w:tc>
      </w:tr>
      <w:tr w:rsidR="004303AB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4303AB" w:rsidRPr="009F7B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3"/>
            <w:tcBorders>
              <w:left w:val="single" w:sz="4" w:space="0" w:color="auto"/>
            </w:tcBorders>
            <w:vAlign w:val="center"/>
          </w:tcPr>
          <w:p w:rsidR="004303AB" w:rsidRPr="00CC0EE1" w:rsidRDefault="004303AB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26.05.2017թ</w:t>
            </w:r>
          </w:p>
        </w:tc>
      </w:tr>
      <w:tr w:rsidR="004303AB" w:rsidRPr="00B737D5">
        <w:trPr>
          <w:trHeight w:val="204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4303AB" w:rsidRPr="009F7B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3"/>
            <w:tcBorders>
              <w:left w:val="single" w:sz="4" w:space="0" w:color="auto"/>
            </w:tcBorders>
            <w:vAlign w:val="center"/>
          </w:tcPr>
          <w:p w:rsidR="004303AB" w:rsidRPr="00CC0EE1" w:rsidRDefault="004303AB" w:rsidP="00CA4E2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29..05.2017թ</w:t>
            </w:r>
          </w:p>
        </w:tc>
      </w:tr>
      <w:tr w:rsidR="004303AB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4303AB" w:rsidRPr="009F7BAB" w:rsidRDefault="004303AB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3"/>
            <w:tcBorders>
              <w:left w:val="single" w:sz="4" w:space="0" w:color="auto"/>
            </w:tcBorders>
            <w:vAlign w:val="center"/>
          </w:tcPr>
          <w:p w:rsidR="004303AB" w:rsidRPr="00CC0EE1" w:rsidRDefault="004303AB" w:rsidP="001F025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31..05.2017թ</w:t>
            </w:r>
          </w:p>
        </w:tc>
      </w:tr>
      <w:tr w:rsidR="004303AB" w:rsidRPr="00B737D5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B737D5">
        <w:tc>
          <w:tcPr>
            <w:tcW w:w="807" w:type="dxa"/>
            <w:gridSpan w:val="2"/>
            <w:vMerge w:val="restart"/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8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4303AB" w:rsidRPr="00B737D5">
        <w:trPr>
          <w:trHeight w:val="237"/>
        </w:trPr>
        <w:tc>
          <w:tcPr>
            <w:tcW w:w="807" w:type="dxa"/>
            <w:gridSpan w:val="2"/>
            <w:vMerge/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8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4303AB" w:rsidRPr="00B737D5">
        <w:trPr>
          <w:trHeight w:val="238"/>
        </w:trPr>
        <w:tc>
          <w:tcPr>
            <w:tcW w:w="807" w:type="dxa"/>
            <w:gridSpan w:val="2"/>
            <w:vMerge/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</w:tr>
      <w:tr w:rsidR="004303AB" w:rsidRPr="00B737D5">
        <w:trPr>
          <w:trHeight w:val="263"/>
        </w:trPr>
        <w:tc>
          <w:tcPr>
            <w:tcW w:w="807" w:type="dxa"/>
            <w:gridSpan w:val="2"/>
            <w:vMerge/>
            <w:vAlign w:val="center"/>
          </w:tcPr>
          <w:p w:rsidR="004303AB" w:rsidRPr="00B737D5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4303AB" w:rsidRPr="00B737D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vAlign w:val="center"/>
          </w:tcPr>
          <w:p w:rsidR="004303AB" w:rsidRPr="00773B26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vAlign w:val="center"/>
          </w:tcPr>
          <w:p w:rsidR="004303AB" w:rsidRPr="00773B26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4303AB" w:rsidRPr="00773B26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4303AB" w:rsidRPr="00773B26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4303AB" w:rsidRPr="00242F7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vAlign w:val="center"/>
          </w:tcPr>
          <w:p w:rsidR="004303AB" w:rsidRPr="00773B26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773B26">
              <w:rPr>
                <w:rFonts w:ascii="GHEA Grapalat" w:hAnsi="GHEA Grapalat" w:cs="GHEA Grapalat"/>
                <w:sz w:val="14"/>
                <w:szCs w:val="14"/>
              </w:rPr>
              <w:t>Ընդհանուր</w:t>
            </w:r>
            <w:r w:rsidRPr="00773B26">
              <w:rPr>
                <w:rStyle w:val="FootnoteReference"/>
                <w:rFonts w:ascii="Arial Armenian" w:hAnsi="Arial Armenian" w:cs="Arial Armenian"/>
                <w:sz w:val="14"/>
                <w:szCs w:val="14"/>
              </w:rPr>
              <w:footnoteReference w:id="4"/>
            </w:r>
          </w:p>
        </w:tc>
      </w:tr>
      <w:tr w:rsidR="004303AB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4303AB" w:rsidRPr="00D5085F" w:rsidRDefault="004303AB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1,2</w:t>
            </w:r>
          </w:p>
        </w:tc>
        <w:tc>
          <w:tcPr>
            <w:tcW w:w="1592" w:type="dxa"/>
            <w:gridSpan w:val="6"/>
            <w:vAlign w:val="center"/>
          </w:tcPr>
          <w:p w:rsidR="004303AB" w:rsidRPr="00B737D5" w:rsidRDefault="004303AB" w:rsidP="0056734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«Ոսկան Երևանցի»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տպագրատոն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ԱՀ 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ԲԲԸ</w:t>
            </w:r>
          </w:p>
        </w:tc>
        <w:tc>
          <w:tcPr>
            <w:tcW w:w="1916" w:type="dxa"/>
            <w:gridSpan w:val="9"/>
            <w:vAlign w:val="center"/>
          </w:tcPr>
          <w:p w:rsidR="004303AB" w:rsidRPr="00CA6365" w:rsidRDefault="004303AB" w:rsidP="0090359A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 xml:space="preserve"> ՇՀԱ</w:t>
            </w:r>
            <w:r>
              <w:rPr>
                <w:rFonts w:ascii="GHEA Grapalat" w:hAnsi="GHEA Grapalat" w:cs="GHEA Grapalat"/>
                <w:sz w:val="16"/>
                <w:szCs w:val="16"/>
              </w:rPr>
              <w:t>Շ</w:t>
            </w:r>
            <w:r w:rsidRPr="00CA6365">
              <w:rPr>
                <w:rFonts w:ascii="GHEA Grapalat" w:hAnsi="GHEA Grapalat" w:cs="GHEA Grapalat"/>
                <w:sz w:val="16"/>
                <w:szCs w:val="16"/>
              </w:rPr>
              <w:t>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8/2-1</w:t>
            </w:r>
          </w:p>
        </w:tc>
        <w:tc>
          <w:tcPr>
            <w:tcW w:w="1625" w:type="dxa"/>
            <w:gridSpan w:val="8"/>
            <w:vAlign w:val="center"/>
          </w:tcPr>
          <w:p w:rsidR="004303AB" w:rsidRDefault="004303AB" w:rsidP="0090359A">
            <w:pPr>
              <w:jc w:val="center"/>
              <w:rPr>
                <w:rFonts w:cs="Times New Roman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31</w:t>
            </w:r>
            <w:r w:rsidRPr="00FB0BF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..05.2017թ</w:t>
            </w:r>
          </w:p>
        </w:tc>
        <w:tc>
          <w:tcPr>
            <w:tcW w:w="1276" w:type="dxa"/>
            <w:gridSpan w:val="6"/>
            <w:vAlign w:val="center"/>
          </w:tcPr>
          <w:p w:rsidR="004303AB" w:rsidRDefault="004303AB" w:rsidP="0088288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31.07.2017թ</w:t>
            </w:r>
          </w:p>
        </w:tc>
        <w:tc>
          <w:tcPr>
            <w:tcW w:w="1374" w:type="dxa"/>
            <w:gridSpan w:val="7"/>
            <w:vAlign w:val="center"/>
          </w:tcPr>
          <w:p w:rsidR="004303AB" w:rsidRPr="0039460F" w:rsidRDefault="004303AB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4303AB" w:rsidRPr="00882887" w:rsidRDefault="004303AB" w:rsidP="0088288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82887">
              <w:rPr>
                <w:rFonts w:ascii="GHEA Grapalat" w:hAnsi="GHEA Grapalat" w:cs="GHEA Grapalat"/>
                <w:sz w:val="16"/>
                <w:szCs w:val="16"/>
              </w:rPr>
              <w:t>27449920</w:t>
            </w:r>
          </w:p>
        </w:tc>
        <w:tc>
          <w:tcPr>
            <w:tcW w:w="1263" w:type="dxa"/>
            <w:gridSpan w:val="3"/>
            <w:vAlign w:val="center"/>
          </w:tcPr>
          <w:p w:rsidR="004303AB" w:rsidRPr="00882887" w:rsidRDefault="004303AB" w:rsidP="0088288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82887">
              <w:rPr>
                <w:rFonts w:ascii="GHEA Grapalat" w:hAnsi="GHEA Grapalat" w:cs="GHEA Grapalat"/>
                <w:sz w:val="16"/>
                <w:szCs w:val="16"/>
              </w:rPr>
              <w:t>27449920</w:t>
            </w:r>
          </w:p>
        </w:tc>
      </w:tr>
      <w:tr w:rsidR="004303AB" w:rsidRPr="00B737D5">
        <w:trPr>
          <w:trHeight w:val="146"/>
        </w:trPr>
        <w:tc>
          <w:tcPr>
            <w:tcW w:w="11070" w:type="dxa"/>
            <w:gridSpan w:val="46"/>
            <w:vAlign w:val="center"/>
          </w:tcPr>
          <w:p w:rsidR="004303AB" w:rsidRDefault="004303AB" w:rsidP="00D90BDA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4303AB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4303AB" w:rsidRPr="00B737D5" w:rsidRDefault="004303AB" w:rsidP="0016548B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Align w:val="center"/>
          </w:tcPr>
          <w:p w:rsidR="004303AB" w:rsidRPr="00B737D5" w:rsidRDefault="004303AB" w:rsidP="0016548B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9"/>
            <w:vAlign w:val="center"/>
          </w:tcPr>
          <w:p w:rsidR="004303AB" w:rsidRPr="00700E85" w:rsidRDefault="004303AB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8"/>
            <w:vAlign w:val="center"/>
          </w:tcPr>
          <w:p w:rsidR="004303AB" w:rsidRPr="00700E85" w:rsidRDefault="004303AB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3"/>
            <w:vAlign w:val="center"/>
          </w:tcPr>
          <w:p w:rsidR="004303AB" w:rsidRPr="00700E85" w:rsidRDefault="004303AB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8"/>
            <w:vAlign w:val="center"/>
          </w:tcPr>
          <w:p w:rsidR="004303AB" w:rsidRPr="00700E85" w:rsidRDefault="004303AB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ՀՎՀՀ</w:t>
            </w:r>
            <w:r w:rsidRPr="00700E85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footnoteReference w:id="5"/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4303AB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4303AB" w:rsidRPr="00882887" w:rsidRDefault="004303AB" w:rsidP="00567343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882887">
              <w:rPr>
                <w:rFonts w:ascii="GHEA Grapalat" w:hAnsi="GHEA Grapalat" w:cs="GHEA Grapalat"/>
                <w:sz w:val="16"/>
                <w:szCs w:val="16"/>
                <w:lang w:val="es-ES"/>
              </w:rPr>
              <w:t>1,2</w:t>
            </w:r>
          </w:p>
        </w:tc>
        <w:tc>
          <w:tcPr>
            <w:tcW w:w="1592" w:type="dxa"/>
            <w:gridSpan w:val="6"/>
            <w:vAlign w:val="center"/>
          </w:tcPr>
          <w:p w:rsidR="004303AB" w:rsidRPr="00882887" w:rsidRDefault="004303AB" w:rsidP="00BD3A41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«Ոսկան Երևանցի»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տպագրատոն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ԱՀ </w:t>
            </w:r>
            <w:r w:rsidRPr="00330899">
              <w:rPr>
                <w:rFonts w:ascii="GHEA Grapalat" w:hAnsi="GHEA Grapalat" w:cs="GHEA Grapalat"/>
                <w:sz w:val="16"/>
                <w:szCs w:val="16"/>
                <w:lang w:val="es-ES"/>
              </w:rPr>
              <w:t>ԲԲԸ</w:t>
            </w:r>
          </w:p>
        </w:tc>
        <w:tc>
          <w:tcPr>
            <w:tcW w:w="1916" w:type="dxa"/>
            <w:gridSpan w:val="9"/>
            <w:vAlign w:val="center"/>
          </w:tcPr>
          <w:p w:rsidR="004303AB" w:rsidRPr="00882887" w:rsidRDefault="004303AB" w:rsidP="00882887">
            <w:pPr>
              <w:widowControl w:val="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882887">
              <w:rPr>
                <w:rFonts w:ascii="GHEA Grapalat" w:hAnsi="GHEA Grapalat" w:cs="GHEA Grapalat"/>
                <w:sz w:val="16"/>
                <w:szCs w:val="16"/>
                <w:lang w:val="es-ES"/>
              </w:rPr>
              <w:t>ք. Երևան, Նոր Նորքի 1-ին զանգված, Սամվել Սաֆարյան փ., 11/1ա</w:t>
            </w:r>
          </w:p>
        </w:tc>
        <w:tc>
          <w:tcPr>
            <w:tcW w:w="1625" w:type="dxa"/>
            <w:gridSpan w:val="8"/>
            <w:vAlign w:val="center"/>
          </w:tcPr>
          <w:p w:rsidR="004303AB" w:rsidRPr="00240C8D" w:rsidRDefault="004303AB" w:rsidP="00240C8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-</w:t>
            </w:r>
          </w:p>
        </w:tc>
        <w:tc>
          <w:tcPr>
            <w:tcW w:w="2650" w:type="dxa"/>
            <w:gridSpan w:val="13"/>
            <w:vAlign w:val="center"/>
          </w:tcPr>
          <w:p w:rsidR="004303AB" w:rsidRPr="00882887" w:rsidRDefault="004303AB" w:rsidP="00882887">
            <w:pPr>
              <w:widowControl w:val="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882887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«Ակբա-Կրեդիտ Ագրիկոլ Բանկ» ՓԲԸ </w:t>
            </w:r>
          </w:p>
          <w:p w:rsidR="004303AB" w:rsidRPr="00882887" w:rsidRDefault="004303AB" w:rsidP="00882887">
            <w:pPr>
              <w:widowControl w:val="0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882887">
              <w:rPr>
                <w:rFonts w:ascii="GHEA Grapalat" w:hAnsi="GHEA Grapalat" w:cs="GHEA Grapalat"/>
                <w:sz w:val="16"/>
                <w:szCs w:val="16"/>
                <w:lang w:val="es-ES"/>
              </w:rPr>
              <w:t>Հ/Հ  220463330997000</w:t>
            </w:r>
          </w:p>
          <w:p w:rsidR="004303AB" w:rsidRPr="00882887" w:rsidRDefault="004303AB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2480" w:type="dxa"/>
            <w:gridSpan w:val="8"/>
            <w:vAlign w:val="center"/>
          </w:tcPr>
          <w:p w:rsidR="004303AB" w:rsidRPr="00240C8D" w:rsidRDefault="004303AB" w:rsidP="00240C8D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ՀՎՀՀ</w:t>
            </w:r>
            <w:r w:rsidRPr="00882887">
              <w:rPr>
                <w:rFonts w:ascii="GHEA Grapalat" w:hAnsi="GHEA Grapalat" w:cs="GHEA Grapalat"/>
                <w:sz w:val="16"/>
                <w:szCs w:val="16"/>
                <w:lang w:val="es-ES"/>
              </w:rPr>
              <w:t>02502806</w:t>
            </w:r>
          </w:p>
        </w:tc>
      </w:tr>
      <w:tr w:rsidR="004303AB" w:rsidRPr="00FE2790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32690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303AB" w:rsidRPr="003271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A34BB1" w:rsidRDefault="004303AB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4A5771" w:rsidRDefault="004303AB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</w:t>
            </w:r>
          </w:p>
        </w:tc>
      </w:tr>
      <w:tr w:rsidR="004303AB" w:rsidRPr="00534B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9E1B55" w:rsidRDefault="004303AB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03AB" w:rsidRPr="005E23C4" w:rsidRDefault="004303AB" w:rsidP="00976D1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-</w:t>
            </w:r>
          </w:p>
        </w:tc>
      </w:tr>
      <w:tr w:rsidR="004303AB" w:rsidRPr="00534B6C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9E1B5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303AB" w:rsidRPr="00327135">
        <w:trPr>
          <w:trHeight w:val="475"/>
        </w:trPr>
        <w:tc>
          <w:tcPr>
            <w:tcW w:w="6360" w:type="dxa"/>
            <w:gridSpan w:val="27"/>
          </w:tcPr>
          <w:p w:rsidR="004303AB" w:rsidRPr="009E1B5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</w:tcPr>
          <w:p w:rsidR="004303AB" w:rsidRPr="009E1B5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4303AB" w:rsidRPr="00327135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9E1B5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303AB" w:rsidRPr="00327135">
        <w:trPr>
          <w:trHeight w:val="427"/>
        </w:trPr>
        <w:tc>
          <w:tcPr>
            <w:tcW w:w="6360" w:type="dxa"/>
            <w:gridSpan w:val="27"/>
            <w:vAlign w:val="center"/>
          </w:tcPr>
          <w:p w:rsidR="004303AB" w:rsidRPr="009E1B55" w:rsidRDefault="004303AB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 w:cs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vAlign w:val="center"/>
          </w:tcPr>
          <w:p w:rsidR="004303AB" w:rsidRPr="009E1B5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4303AB" w:rsidRPr="00327135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9E1B5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303AB" w:rsidRPr="00327135">
        <w:trPr>
          <w:trHeight w:val="427"/>
        </w:trPr>
        <w:tc>
          <w:tcPr>
            <w:tcW w:w="6360" w:type="dxa"/>
            <w:gridSpan w:val="27"/>
            <w:vAlign w:val="center"/>
          </w:tcPr>
          <w:p w:rsidR="004303AB" w:rsidRPr="009E1B55" w:rsidRDefault="004303AB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vAlign w:val="center"/>
          </w:tcPr>
          <w:p w:rsidR="004303AB" w:rsidRPr="009E1B55" w:rsidRDefault="004303AB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չեն եղել</w:t>
            </w:r>
          </w:p>
        </w:tc>
      </w:tr>
      <w:tr w:rsidR="004303AB" w:rsidRPr="00327135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9E1B55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303AB" w:rsidRPr="0080463C">
        <w:trPr>
          <w:trHeight w:val="427"/>
        </w:trPr>
        <w:tc>
          <w:tcPr>
            <w:tcW w:w="3127" w:type="dxa"/>
            <w:gridSpan w:val="13"/>
            <w:vAlign w:val="center"/>
          </w:tcPr>
          <w:p w:rsidR="004303AB" w:rsidRPr="00B737D5" w:rsidRDefault="004303AB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33"/>
            <w:vAlign w:val="center"/>
          </w:tcPr>
          <w:p w:rsidR="004303AB" w:rsidRPr="00252C74" w:rsidRDefault="004303AB" w:rsidP="00B230D1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nb-NO"/>
              </w:rPr>
            </w:pPr>
          </w:p>
        </w:tc>
      </w:tr>
      <w:tr w:rsidR="004303AB" w:rsidRPr="0080463C">
        <w:trPr>
          <w:trHeight w:val="28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4303AB" w:rsidRPr="003E37B1" w:rsidRDefault="004303AB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4303AB" w:rsidRPr="00C11810">
        <w:trPr>
          <w:trHeight w:val="227"/>
        </w:trPr>
        <w:tc>
          <w:tcPr>
            <w:tcW w:w="11070" w:type="dxa"/>
            <w:gridSpan w:val="46"/>
            <w:vAlign w:val="center"/>
          </w:tcPr>
          <w:p w:rsidR="004303AB" w:rsidRPr="00C11810" w:rsidRDefault="004303AB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303AB" w:rsidRPr="00B737D5">
        <w:trPr>
          <w:trHeight w:val="47"/>
        </w:trPr>
        <w:tc>
          <w:tcPr>
            <w:tcW w:w="3092" w:type="dxa"/>
            <w:gridSpan w:val="11"/>
            <w:vAlign w:val="center"/>
          </w:tcPr>
          <w:p w:rsidR="004303AB" w:rsidRPr="00B737D5" w:rsidRDefault="004303AB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5"/>
            <w:vAlign w:val="center"/>
          </w:tcPr>
          <w:p w:rsidR="004303AB" w:rsidRPr="00B737D5" w:rsidRDefault="004303AB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vAlign w:val="center"/>
          </w:tcPr>
          <w:p w:rsidR="004303AB" w:rsidRPr="00B737D5" w:rsidRDefault="004303AB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հասցեն</w:t>
            </w:r>
          </w:p>
        </w:tc>
      </w:tr>
      <w:tr w:rsidR="004303AB" w:rsidRPr="00B737D5">
        <w:trPr>
          <w:trHeight w:val="47"/>
        </w:trPr>
        <w:tc>
          <w:tcPr>
            <w:tcW w:w="3092" w:type="dxa"/>
            <w:gridSpan w:val="11"/>
            <w:vAlign w:val="center"/>
          </w:tcPr>
          <w:p w:rsidR="004303AB" w:rsidRPr="00014EB1" w:rsidRDefault="004303AB" w:rsidP="00B230D1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5"/>
            <w:vAlign w:val="center"/>
          </w:tcPr>
          <w:p w:rsidR="004303AB" w:rsidRPr="00014EB1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vAlign w:val="center"/>
          </w:tcPr>
          <w:p w:rsidR="004303AB" w:rsidRPr="00014EB1" w:rsidRDefault="004303AB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 w:cs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4303AB" w:rsidRDefault="004303AB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4303AB" w:rsidRDefault="004303AB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Պատվիրատու`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</w:t>
      </w: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ՀՀ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պաշտպանության նախարարություն</w:t>
      </w:r>
    </w:p>
    <w:p w:rsidR="004303AB" w:rsidRDefault="004303AB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4303AB" w:rsidRPr="006872A1" w:rsidRDefault="004303AB" w:rsidP="006872A1">
      <w:pPr>
        <w:rPr>
          <w:rFonts w:cs="Times New Roman"/>
          <w:lang w:val="af-ZA"/>
        </w:rPr>
      </w:pPr>
    </w:p>
    <w:p w:rsidR="004303AB" w:rsidRPr="006872A1" w:rsidRDefault="004303AB" w:rsidP="006872A1">
      <w:pPr>
        <w:rPr>
          <w:rFonts w:cs="Times New Roman"/>
          <w:lang w:val="af-ZA"/>
        </w:rPr>
      </w:pPr>
    </w:p>
    <w:sectPr w:rsidR="004303AB" w:rsidRPr="006872A1" w:rsidSect="00194E8F">
      <w:footerReference w:type="default" r:id="rId7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AB" w:rsidRDefault="004303AB" w:rsidP="00BF50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303AB" w:rsidRDefault="004303AB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AB" w:rsidRDefault="004303AB" w:rsidP="003C4A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303AB" w:rsidRDefault="004303AB" w:rsidP="003C4A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AB" w:rsidRDefault="004303AB" w:rsidP="00BF50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303AB" w:rsidRDefault="004303AB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4303AB" w:rsidRDefault="004303AB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4303AB" w:rsidRDefault="004303AB" w:rsidP="00BF506F">
      <w:pPr>
        <w:pStyle w:val="FootnoteText"/>
        <w:jc w:val="both"/>
        <w:rPr>
          <w:rFonts w:cs="Times New Roman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4303AB" w:rsidRDefault="004303AB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ապա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ընդհանուր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գինը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լրացնել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սյունյակում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իսկ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տարվանը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>` «ընթացիկ տարվա» սյունյակում:</w:t>
      </w:r>
    </w:p>
  </w:footnote>
  <w:footnote w:id="5">
    <w:p w:rsidR="004303AB" w:rsidRDefault="004303AB" w:rsidP="00F37708">
      <w:pPr>
        <w:pStyle w:val="FootnoteText"/>
        <w:rPr>
          <w:rFonts w:cs="Times New Roman"/>
        </w:rPr>
      </w:pPr>
      <w:r w:rsidRPr="0037051B">
        <w:rPr>
          <w:rFonts w:ascii="GHEA Grapalat" w:hAnsi="GHEA Grapalat" w:cs="GHEA Grapalat"/>
          <w:i/>
          <w:iCs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լրացվում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եթե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պայմանագրի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կողմ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է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հանդիսանում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Հայաստանի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Հանրապետությունում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հարկ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վճարողի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հաշվարկային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հաշիվ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չունեցող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անձը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4" w:hanging="360"/>
      </w:pPr>
      <w:rPr>
        <w:rFonts w:ascii="Wingdings" w:hAnsi="Wingdings" w:cs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6F"/>
    <w:rsid w:val="0000169E"/>
    <w:rsid w:val="00002676"/>
    <w:rsid w:val="000027DF"/>
    <w:rsid w:val="00002F18"/>
    <w:rsid w:val="000041E5"/>
    <w:rsid w:val="0000459E"/>
    <w:rsid w:val="00004F80"/>
    <w:rsid w:val="0000630F"/>
    <w:rsid w:val="0000776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4969"/>
    <w:rsid w:val="00027145"/>
    <w:rsid w:val="00027719"/>
    <w:rsid w:val="00027F8C"/>
    <w:rsid w:val="000315E0"/>
    <w:rsid w:val="00031A6F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55DF4"/>
    <w:rsid w:val="00060EB8"/>
    <w:rsid w:val="00062FB0"/>
    <w:rsid w:val="0006311B"/>
    <w:rsid w:val="00063A61"/>
    <w:rsid w:val="00063F3B"/>
    <w:rsid w:val="00064026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4C21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082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28F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025D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0D1C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0C8D"/>
    <w:rsid w:val="00242F71"/>
    <w:rsid w:val="002450A2"/>
    <w:rsid w:val="00245746"/>
    <w:rsid w:val="00245BDA"/>
    <w:rsid w:val="00245D99"/>
    <w:rsid w:val="00252C74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9514D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5E7"/>
    <w:rsid w:val="002D063B"/>
    <w:rsid w:val="002D0BF6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27135"/>
    <w:rsid w:val="003305F0"/>
    <w:rsid w:val="00330899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51B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44AC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03AB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47854"/>
    <w:rsid w:val="0044788A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67343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7BE4"/>
    <w:rsid w:val="005A1EAD"/>
    <w:rsid w:val="005A3194"/>
    <w:rsid w:val="005A5E43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0729"/>
    <w:rsid w:val="006C3204"/>
    <w:rsid w:val="006C5818"/>
    <w:rsid w:val="006C606E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0E85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887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658C4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E771F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699E"/>
    <w:rsid w:val="00827BB4"/>
    <w:rsid w:val="00831D08"/>
    <w:rsid w:val="00831EA0"/>
    <w:rsid w:val="0083241C"/>
    <w:rsid w:val="008340E9"/>
    <w:rsid w:val="0083513B"/>
    <w:rsid w:val="00837BAB"/>
    <w:rsid w:val="0084017A"/>
    <w:rsid w:val="008405BB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1F83"/>
    <w:rsid w:val="008524F3"/>
    <w:rsid w:val="00852541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2887"/>
    <w:rsid w:val="00884BF6"/>
    <w:rsid w:val="0088671A"/>
    <w:rsid w:val="0088794D"/>
    <w:rsid w:val="008900B9"/>
    <w:rsid w:val="00891186"/>
    <w:rsid w:val="0089322A"/>
    <w:rsid w:val="0089334D"/>
    <w:rsid w:val="00895DEF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902488"/>
    <w:rsid w:val="00902AFD"/>
    <w:rsid w:val="0090359A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DB5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6A2A"/>
    <w:rsid w:val="009571EA"/>
    <w:rsid w:val="00957312"/>
    <w:rsid w:val="00957D1A"/>
    <w:rsid w:val="00960707"/>
    <w:rsid w:val="00962B90"/>
    <w:rsid w:val="00963944"/>
    <w:rsid w:val="00965E34"/>
    <w:rsid w:val="00970903"/>
    <w:rsid w:val="0097097F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01A1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6568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4EC9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A46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37D5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A41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07804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232C"/>
    <w:rsid w:val="00CB300B"/>
    <w:rsid w:val="00CB4178"/>
    <w:rsid w:val="00CB425E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5054"/>
    <w:rsid w:val="00CE749B"/>
    <w:rsid w:val="00CF2327"/>
    <w:rsid w:val="00CF3CCE"/>
    <w:rsid w:val="00CF4AC6"/>
    <w:rsid w:val="00CF7EEF"/>
    <w:rsid w:val="00D00966"/>
    <w:rsid w:val="00D0243F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373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96A53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619A"/>
    <w:rsid w:val="00DD6DDF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3AD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5EE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4627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3858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0BF2"/>
    <w:rsid w:val="00FB2A78"/>
    <w:rsid w:val="00FB3F53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6F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 w:cs="Arial Armenian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4E"/>
    <w:pPr>
      <w:keepNext/>
      <w:jc w:val="center"/>
      <w:outlineLvl w:val="1"/>
    </w:pPr>
    <w:rPr>
      <w:rFonts w:eastAsia="Calibri"/>
      <w:b/>
      <w:bCs/>
      <w:lang w:val="af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506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 w:cs="Arial LatArm"/>
      <w:b/>
      <w:b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 w:cs="Arial LatArm"/>
      <w:b/>
      <w:bCs/>
      <w:color w:val="000000"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 w:cs="Arial LatArm"/>
      <w:b/>
      <w:bCs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490"/>
    <w:rPr>
      <w:rFonts w:ascii="Arial Armenian" w:hAnsi="Arial Armenian" w:cs="Arial Armeni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4E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506F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490"/>
    <w:rPr>
      <w:rFonts w:ascii="Times Armenian" w:hAnsi="Times Armenian" w:cs="Times Armenian"/>
      <w:b/>
      <w:bCs/>
      <w:sz w:val="24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490"/>
    <w:rPr>
      <w:rFonts w:ascii="Arial LatArm" w:hAnsi="Arial LatArm" w:cs="Arial LatArm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490"/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1490"/>
    <w:rPr>
      <w:rFonts w:ascii="Times Armenian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61490"/>
    <w:rPr>
      <w:rFonts w:ascii="Arial LatArm" w:hAnsi="Arial LatArm" w:cs="Arial LatArm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61490"/>
    <w:rPr>
      <w:rFonts w:ascii="Times Armenian" w:hAnsi="Times Armenian" w:cs="Times Armenian"/>
      <w:b/>
      <w:bCs/>
      <w:sz w:val="22"/>
      <w:szCs w:val="22"/>
      <w:lang w:eastAsia="ru-RU"/>
    </w:rPr>
  </w:style>
  <w:style w:type="paragraph" w:customStyle="1" w:styleId="a">
    <w:name w:val="Знак Знак"/>
    <w:basedOn w:val="Normal"/>
    <w:uiPriority w:val="99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F506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506F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BF506F"/>
  </w:style>
  <w:style w:type="paragraph" w:styleId="Footer">
    <w:name w:val="footer"/>
    <w:basedOn w:val="Normal"/>
    <w:link w:val="FooterChar2"/>
    <w:uiPriority w:val="99"/>
    <w:rsid w:val="00BF506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1490"/>
    <w:rPr>
      <w:rFonts w:ascii="Arial LatArm" w:hAnsi="Arial LatArm" w:cs="Arial LatArm"/>
      <w:sz w:val="24"/>
      <w:szCs w:val="24"/>
      <w:lang w:val="en-US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BF506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F50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506F"/>
    <w:rPr>
      <w:rFonts w:ascii="Times Armeni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06F"/>
    <w:rPr>
      <w:vertAlign w:val="superscript"/>
    </w:rPr>
  </w:style>
  <w:style w:type="paragraph" w:customStyle="1" w:styleId="1">
    <w:name w:val="Абзац списка1"/>
    <w:basedOn w:val="Normal"/>
    <w:uiPriority w:val="99"/>
    <w:rsid w:val="003E37B1"/>
    <w:pPr>
      <w:ind w:left="720"/>
    </w:pPr>
  </w:style>
  <w:style w:type="character" w:styleId="Hyperlink">
    <w:name w:val="Hyperlink"/>
    <w:basedOn w:val="DefaultParagraphFont"/>
    <w:uiPriority w:val="99"/>
    <w:rsid w:val="00911B09"/>
    <w:rPr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B4A63"/>
  </w:style>
  <w:style w:type="paragraph" w:styleId="NormalWeb">
    <w:name w:val="Normal (Web)"/>
    <w:basedOn w:val="Normal"/>
    <w:uiPriority w:val="99"/>
    <w:rsid w:val="001B4A63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201D83"/>
    <w:pPr>
      <w:spacing w:after="120"/>
    </w:p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201D83"/>
    <w:rPr>
      <w:rFonts w:ascii="Times Armenian" w:hAnsi="Times Armenian" w:cs="Times Armeni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490"/>
    <w:rPr>
      <w:rFonts w:ascii="Times Armenian" w:hAnsi="Times Armenian" w:cs="Times Armenian"/>
      <w:sz w:val="24"/>
      <w:szCs w:val="24"/>
      <w:lang w:val="en-US" w:eastAsia="ru-RU"/>
    </w:rPr>
  </w:style>
  <w:style w:type="paragraph" w:customStyle="1" w:styleId="10">
    <w:name w:val="Знак Знак1"/>
    <w:basedOn w:val="Normal"/>
    <w:uiPriority w:val="99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character" w:customStyle="1" w:styleId="CharChar27">
    <w:name w:val="Char Char27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CharChar26">
    <w:name w:val="Char Char26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paragraph" w:styleId="BodyTextIndent">
    <w:name w:val="Body Text Indent"/>
    <w:aliases w:val="Char Char Char Char"/>
    <w:basedOn w:val="Normal"/>
    <w:link w:val="BodyTextIndentChar"/>
    <w:uiPriority w:val="99"/>
    <w:rsid w:val="00D61490"/>
    <w:pPr>
      <w:ind w:left="3600" w:firstLine="720"/>
      <w:jc w:val="center"/>
    </w:pPr>
    <w:rPr>
      <w:rFonts w:ascii="Russian Times" w:eastAsia="Calibri" w:hAnsi="Russian Times" w:cs="Russian Times"/>
      <w:lang w:val="ru-RU"/>
    </w:rPr>
  </w:style>
  <w:style w:type="character" w:customStyle="1" w:styleId="BodyTextIndentChar">
    <w:name w:val="Body Text Indent Char"/>
    <w:aliases w:val="Char Char Char Char Char"/>
    <w:basedOn w:val="DefaultParagraphFont"/>
    <w:link w:val="BodyTextIndent"/>
    <w:uiPriority w:val="99"/>
    <w:locked/>
    <w:rsid w:val="00D61490"/>
    <w:rPr>
      <w:rFonts w:ascii="Russian Times" w:hAnsi="Russian Times" w:cs="Russian Times"/>
      <w:sz w:val="24"/>
      <w:szCs w:val="24"/>
    </w:rPr>
  </w:style>
  <w:style w:type="paragraph" w:customStyle="1" w:styleId="BodyText21">
    <w:name w:val="Body Text 21"/>
    <w:basedOn w:val="Normal"/>
    <w:uiPriority w:val="99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 w:cs="Arial Armenian"/>
    </w:rPr>
  </w:style>
  <w:style w:type="character" w:customStyle="1" w:styleId="CharChar14">
    <w:name w:val="Char Char14"/>
    <w:uiPriority w:val="99"/>
    <w:locked/>
    <w:rsid w:val="00D61490"/>
    <w:rPr>
      <w:rFonts w:ascii="Times Armenian" w:hAnsi="Times Armenian" w:cs="Times Armeni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 w:cs="Arial LatArm"/>
      <w:sz w:val="20"/>
      <w:szCs w:val="2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490"/>
    <w:rPr>
      <w:rFonts w:ascii="Arial LatArm" w:hAnsi="Arial LatArm" w:cs="Arial LatArm"/>
      <w:lang w:eastAsia="ru-RU"/>
    </w:rPr>
  </w:style>
  <w:style w:type="paragraph" w:styleId="BodyText2">
    <w:name w:val="Body Text 2"/>
    <w:basedOn w:val="Normal"/>
    <w:link w:val="BodyText2Char"/>
    <w:uiPriority w:val="99"/>
    <w:rsid w:val="00D61490"/>
    <w:pPr>
      <w:jc w:val="both"/>
    </w:pPr>
    <w:rPr>
      <w:rFonts w:eastAsia="Calibr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1490"/>
    <w:rPr>
      <w:rFonts w:ascii="Times Armenian" w:hAnsi="Times Armenian" w:cs="Times Armenian"/>
      <w:sz w:val="22"/>
      <w:szCs w:val="22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D61490"/>
    <w:pPr>
      <w:ind w:firstLine="360"/>
      <w:jc w:val="both"/>
    </w:pPr>
    <w:rPr>
      <w:rFonts w:eastAsia="Calibri"/>
      <w:sz w:val="22"/>
      <w:szCs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1490"/>
    <w:rPr>
      <w:rFonts w:ascii="Times Armenian" w:hAnsi="Times Armenian" w:cs="Times Armenian"/>
      <w:sz w:val="24"/>
      <w:szCs w:val="24"/>
      <w:lang w:val="pt-BR"/>
    </w:rPr>
  </w:style>
  <w:style w:type="character" w:customStyle="1" w:styleId="CharChar9">
    <w:name w:val="Char Char9"/>
    <w:uiPriority w:val="99"/>
    <w:locked/>
    <w:rsid w:val="00D61490"/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paragraph" w:styleId="BlockText">
    <w:name w:val="Block Text"/>
    <w:basedOn w:val="Normal"/>
    <w:uiPriority w:val="99"/>
    <w:rsid w:val="00D61490"/>
    <w:pPr>
      <w:ind w:left="-120" w:right="-519"/>
      <w:jc w:val="center"/>
    </w:pPr>
    <w:rPr>
      <w:rFonts w:ascii="Russian Times" w:hAnsi="Russian Times" w:cs="Russian Times"/>
      <w:b/>
      <w:bCs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6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61490"/>
    <w:rPr>
      <w:rFonts w:ascii="Times Armenian" w:hAnsi="Times Armenian" w:cs="Times Armenian"/>
      <w:b/>
      <w:bCs/>
      <w:sz w:val="24"/>
      <w:szCs w:val="24"/>
    </w:rPr>
  </w:style>
  <w:style w:type="character" w:customStyle="1" w:styleId="CharChar7">
    <w:name w:val="Char Char7"/>
    <w:uiPriority w:val="99"/>
    <w:rsid w:val="00D61490"/>
    <w:rPr>
      <w:rFonts w:ascii="Times LatArm" w:hAnsi="Times LatArm" w:cs="Times LatArm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uiPriority w:val="99"/>
    <w:rsid w:val="00D61490"/>
    <w:pPr>
      <w:spacing w:line="480" w:lineRule="auto"/>
      <w:ind w:firstLine="709"/>
      <w:jc w:val="both"/>
    </w:pPr>
    <w:rPr>
      <w:rFonts w:ascii="Arial Armenian" w:eastAsia="Calibri" w:hAnsi="Arial Armenian" w:cs="Arial Armenian"/>
      <w:sz w:val="22"/>
      <w:szCs w:val="22"/>
    </w:rPr>
  </w:style>
  <w:style w:type="character" w:customStyle="1" w:styleId="normChar">
    <w:name w:val="norm Char"/>
    <w:link w:val="norm"/>
    <w:uiPriority w:val="99"/>
    <w:locked/>
    <w:rsid w:val="00D61490"/>
    <w:rPr>
      <w:rFonts w:ascii="Arial Armenian" w:hAnsi="Arial Armenian" w:cs="Arial Armenian"/>
      <w:sz w:val="24"/>
      <w:szCs w:val="24"/>
      <w:lang w:val="en-US" w:eastAsia="ru-RU"/>
    </w:rPr>
  </w:style>
  <w:style w:type="paragraph" w:customStyle="1" w:styleId="Char">
    <w:name w:val="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490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1490"/>
    <w:rPr>
      <w:rFonts w:ascii="Tahoma" w:hAnsi="Tahoma" w:cs="Tahoma"/>
      <w:sz w:val="16"/>
      <w:szCs w:val="16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61490"/>
    <w:pPr>
      <w:autoSpaceDE w:val="0"/>
      <w:autoSpaceDN w:val="0"/>
      <w:adjustRightInd w:val="0"/>
      <w:ind w:left="240" w:hanging="240"/>
    </w:pPr>
    <w:rPr>
      <w:sz w:val="16"/>
      <w:szCs w:val="16"/>
      <w:lang w:val="es-ES"/>
    </w:rPr>
  </w:style>
  <w:style w:type="paragraph" w:styleId="IndexHeading">
    <w:name w:val="index heading"/>
    <w:basedOn w:val="Normal"/>
    <w:next w:val="Index1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D61490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930"/>
    <w:rPr>
      <w:rFonts w:ascii="Times Armenian" w:eastAsia="Times New Roman" w:hAnsi="Times Armenian" w:cs="Times Armeni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6930"/>
    <w:rPr>
      <w:rFonts w:ascii="Times Armenian" w:eastAsia="Times New Roman" w:hAnsi="Times Armenian" w:cs="Times Armenian"/>
      <w:sz w:val="20"/>
      <w:szCs w:val="20"/>
      <w:lang w:val="en-US"/>
    </w:rPr>
  </w:style>
  <w:style w:type="paragraph" w:customStyle="1" w:styleId="font5">
    <w:name w:val="font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sz w:val="20"/>
      <w:szCs w:val="20"/>
      <w:lang w:eastAsia="en-US"/>
    </w:rPr>
  </w:style>
  <w:style w:type="paragraph" w:customStyle="1" w:styleId="font6">
    <w:name w:val="font6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20"/>
      <w:szCs w:val="20"/>
      <w:lang w:eastAsia="en-US"/>
    </w:rPr>
  </w:style>
  <w:style w:type="paragraph" w:customStyle="1" w:styleId="font7">
    <w:name w:val="font7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font8">
    <w:name w:val="font8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b/>
      <w:bCs/>
      <w:sz w:val="18"/>
      <w:szCs w:val="18"/>
      <w:lang w:eastAsia="en-US"/>
    </w:rPr>
  </w:style>
  <w:style w:type="paragraph" w:customStyle="1" w:styleId="font9">
    <w:name w:val="font9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sz w:val="20"/>
      <w:szCs w:val="20"/>
      <w:lang w:eastAsia="en-US"/>
    </w:rPr>
  </w:style>
  <w:style w:type="paragraph" w:customStyle="1" w:styleId="xl65">
    <w:name w:val="xl6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6">
    <w:name w:val="xl6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lang w:eastAsia="en-US"/>
    </w:rPr>
  </w:style>
  <w:style w:type="paragraph" w:customStyle="1" w:styleId="xl67">
    <w:name w:val="xl6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lang w:eastAsia="en-US"/>
    </w:rPr>
  </w:style>
  <w:style w:type="paragraph" w:customStyle="1" w:styleId="xl68">
    <w:name w:val="xl6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9">
    <w:name w:val="xl6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xl70">
    <w:name w:val="xl70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i/>
      <w:iCs/>
      <w:sz w:val="18"/>
      <w:szCs w:val="18"/>
      <w:lang w:eastAsia="en-US"/>
    </w:rPr>
  </w:style>
  <w:style w:type="paragraph" w:customStyle="1" w:styleId="xl71">
    <w:name w:val="xl7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b/>
      <w:bCs/>
      <w:lang w:eastAsia="en-US"/>
    </w:rPr>
  </w:style>
  <w:style w:type="paragraph" w:customStyle="1" w:styleId="xl72">
    <w:name w:val="xl7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 w:cs="Arial Armeni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614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490"/>
    <w:rPr>
      <w:rFonts w:ascii="Times Armenian" w:hAnsi="Times Armenian" w:cs="Times Armeni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930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6149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61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6930"/>
    <w:rPr>
      <w:rFonts w:ascii="Times New Roman" w:eastAsia="Times New Roman" w:hAnsi="Times New Roman"/>
      <w:sz w:val="0"/>
      <w:szCs w:val="0"/>
      <w:lang w:val="en-US"/>
    </w:rPr>
  </w:style>
  <w:style w:type="paragraph" w:customStyle="1" w:styleId="CharChar1Char">
    <w:name w:val="Char Char1 Char Знак Знак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D61490"/>
  </w:style>
  <w:style w:type="character" w:customStyle="1" w:styleId="apple-converted-space">
    <w:name w:val="apple-converted-space"/>
    <w:basedOn w:val="DefaultParagraphFont"/>
    <w:uiPriority w:val="99"/>
    <w:rsid w:val="00D61490"/>
  </w:style>
  <w:style w:type="character" w:styleId="Emphasis">
    <w:name w:val="Emphasis"/>
    <w:basedOn w:val="DefaultParagraphFont"/>
    <w:uiPriority w:val="99"/>
    <w:qFormat/>
    <w:rsid w:val="00D61490"/>
    <w:rPr>
      <w:i/>
      <w:iCs/>
    </w:rPr>
  </w:style>
  <w:style w:type="paragraph" w:styleId="NoSpacing">
    <w:name w:val="No Spacing"/>
    <w:uiPriority w:val="99"/>
    <w:qFormat/>
    <w:rsid w:val="00D61490"/>
    <w:rPr>
      <w:rFonts w:eastAsia="Times New Roman" w:cs="Calibri"/>
    </w:rPr>
  </w:style>
  <w:style w:type="paragraph" w:customStyle="1" w:styleId="11111111">
    <w:name w:val="11111111"/>
    <w:basedOn w:val="Normal"/>
    <w:uiPriority w:val="99"/>
    <w:rsid w:val="00D61490"/>
    <w:pPr>
      <w:jc w:val="center"/>
    </w:pPr>
    <w:rPr>
      <w:rFonts w:ascii="Arial Armenian" w:hAnsi="Arial Armenian" w:cs="Arial Armenian"/>
      <w:b/>
      <w:bCs/>
    </w:rPr>
  </w:style>
  <w:style w:type="paragraph" w:customStyle="1" w:styleId="Default">
    <w:name w:val="Default"/>
    <w:uiPriority w:val="99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uiPriority w:val="99"/>
    <w:locked/>
    <w:rsid w:val="00D61490"/>
    <w:rPr>
      <w:rFonts w:ascii="Arial LatArm" w:hAnsi="Arial LatArm" w:cs="Arial LatArm"/>
      <w:i/>
      <w:iCs/>
      <w:lang w:val="en-AU" w:eastAsia="en-US"/>
    </w:rPr>
  </w:style>
  <w:style w:type="character" w:customStyle="1" w:styleId="CharCharChar">
    <w:name w:val="Char Char Char"/>
    <w:uiPriority w:val="99"/>
    <w:rsid w:val="00D61490"/>
    <w:rPr>
      <w:rFonts w:ascii="Arial LatArm" w:hAnsi="Arial LatArm" w:cs="Arial LatArm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1490"/>
    <w:rPr>
      <w:b/>
      <w:bCs/>
    </w:rPr>
  </w:style>
  <w:style w:type="character" w:customStyle="1" w:styleId="CharChar20">
    <w:name w:val="Char Char20"/>
    <w:uiPriority w:val="99"/>
    <w:rsid w:val="00D61490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D61490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D61490"/>
    <w:rPr>
      <w:rFonts w:ascii="Times Armenian" w:hAnsi="Times Armenian" w:cs="Times Armenian"/>
      <w:i/>
      <w:iCs/>
      <w:lang w:val="nl-NL"/>
    </w:rPr>
  </w:style>
  <w:style w:type="character" w:customStyle="1" w:styleId="CharChar13">
    <w:name w:val="Char Char13"/>
    <w:uiPriority w:val="99"/>
    <w:rsid w:val="00D61490"/>
    <w:rPr>
      <w:rFonts w:ascii="Arial Armenian" w:hAnsi="Arial Armenian" w:cs="Arial Armenian"/>
      <w:lang w:val="en-US"/>
    </w:rPr>
  </w:style>
  <w:style w:type="character" w:customStyle="1" w:styleId="hps">
    <w:name w:val="hps"/>
    <w:basedOn w:val="DefaultParagraphFont"/>
    <w:uiPriority w:val="99"/>
    <w:rsid w:val="00D61490"/>
  </w:style>
  <w:style w:type="character" w:styleId="FollowedHyperlink">
    <w:name w:val="FollowedHyperlink"/>
    <w:basedOn w:val="DefaultParagraphFont"/>
    <w:uiPriority w:val="99"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Normal"/>
    <w:uiPriority w:val="99"/>
    <w:locked/>
    <w:rsid w:val="00D61490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mechtexChar">
    <w:name w:val="mechtex Char"/>
    <w:link w:val="mechtex"/>
    <w:uiPriority w:val="99"/>
    <w:locked/>
    <w:rsid w:val="00D61490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D61490"/>
    <w:pPr>
      <w:jc w:val="center"/>
    </w:pPr>
    <w:rPr>
      <w:rFonts w:ascii="Arial Armenian" w:eastAsia="Calibri" w:hAnsi="Arial Armenian" w:cs="Arial Armenian"/>
      <w:sz w:val="22"/>
      <w:szCs w:val="22"/>
      <w:lang w:val="ru-RU"/>
    </w:rPr>
  </w:style>
  <w:style w:type="paragraph" w:customStyle="1" w:styleId="Normal1">
    <w:name w:val="Normal+1"/>
    <w:basedOn w:val="Normal"/>
    <w:next w:val="Normal"/>
    <w:uiPriority w:val="99"/>
    <w:rsid w:val="00D61490"/>
    <w:pPr>
      <w:autoSpaceDE w:val="0"/>
      <w:autoSpaceDN w:val="0"/>
      <w:adjustRightInd w:val="0"/>
    </w:pPr>
    <w:rPr>
      <w:lang w:eastAsia="en-US"/>
    </w:rPr>
  </w:style>
  <w:style w:type="paragraph" w:customStyle="1" w:styleId="11">
    <w:name w:val="Без интервала1"/>
    <w:uiPriority w:val="99"/>
    <w:rsid w:val="00D61490"/>
    <w:rPr>
      <w:rFonts w:eastAsia="Times New Roman" w:cs="Calibri"/>
    </w:rPr>
  </w:style>
  <w:style w:type="paragraph" w:customStyle="1" w:styleId="xl88">
    <w:name w:val="xl8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/>
    </w:rPr>
  </w:style>
  <w:style w:type="paragraph" w:customStyle="1" w:styleId="xl90">
    <w:name w:val="xl9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1">
    <w:name w:val="xl91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lang w:val="ru-RU"/>
    </w:rPr>
  </w:style>
  <w:style w:type="paragraph" w:customStyle="1" w:styleId="xl92">
    <w:name w:val="xl92"/>
    <w:basedOn w:val="Normal"/>
    <w:uiPriority w:val="99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3">
    <w:name w:val="xl9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4">
    <w:name w:val="xl104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5">
    <w:name w:val="xl105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6">
    <w:name w:val="xl10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Normal"/>
    <w:uiPriority w:val="99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Normal"/>
    <w:uiPriority w:val="99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Normal"/>
    <w:uiPriority w:val="99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Normal"/>
    <w:uiPriority w:val="99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Normal"/>
    <w:uiPriority w:val="99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17">
    <w:name w:val="xl11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US"/>
    </w:rPr>
  </w:style>
  <w:style w:type="paragraph" w:customStyle="1" w:styleId="xl118">
    <w:name w:val="xl11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n-US"/>
    </w:rPr>
  </w:style>
  <w:style w:type="paragraph" w:customStyle="1" w:styleId="xl119">
    <w:name w:val="xl11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Normal"/>
    <w:uiPriority w:val="99"/>
    <w:rsid w:val="00D61490"/>
    <w:pPr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21">
    <w:name w:val="xl121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22">
    <w:name w:val="xl122"/>
    <w:basedOn w:val="Normal"/>
    <w:uiPriority w:val="99"/>
    <w:rsid w:val="00D61490"/>
    <w:pPr>
      <w:spacing w:before="100" w:beforeAutospacing="1" w:after="100" w:afterAutospacing="1"/>
    </w:pPr>
    <w:rPr>
      <w:i/>
      <w:iCs/>
      <w:lang w:eastAsia="en-US"/>
    </w:rPr>
  </w:style>
  <w:style w:type="paragraph" w:customStyle="1" w:styleId="xl123">
    <w:name w:val="xl123"/>
    <w:basedOn w:val="Normal"/>
    <w:uiPriority w:val="99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lang w:eastAsia="en-US"/>
    </w:rPr>
  </w:style>
  <w:style w:type="paragraph" w:customStyle="1" w:styleId="xl125">
    <w:name w:val="xl12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30">
    <w:name w:val="xl130"/>
    <w:basedOn w:val="Normal"/>
    <w:uiPriority w:val="99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31">
    <w:name w:val="xl131"/>
    <w:basedOn w:val="Normal"/>
    <w:uiPriority w:val="99"/>
    <w:rsid w:val="00D61490"/>
    <w:pP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32">
    <w:name w:val="xl132"/>
    <w:basedOn w:val="Normal"/>
    <w:uiPriority w:val="99"/>
    <w:rsid w:val="00D61490"/>
    <w:pP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33">
    <w:name w:val="xl13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Normal"/>
    <w:uiPriority w:val="99"/>
    <w:rsid w:val="00D61490"/>
    <w:pP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5">
    <w:name w:val="xl13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36">
    <w:name w:val="xl13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7">
    <w:name w:val="xl13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Normal"/>
    <w:uiPriority w:val="99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Normal"/>
    <w:uiPriority w:val="99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44">
    <w:name w:val="xl14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45">
    <w:name w:val="xl14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46">
    <w:name w:val="xl14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48">
    <w:name w:val="xl14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50">
    <w:name w:val="xl15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3">
    <w:name w:val="xl153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n-US"/>
    </w:rPr>
  </w:style>
  <w:style w:type="paragraph" w:customStyle="1" w:styleId="xl154">
    <w:name w:val="xl154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5">
    <w:name w:val="xl155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n-US"/>
    </w:rPr>
  </w:style>
  <w:style w:type="paragraph" w:customStyle="1" w:styleId="xl156">
    <w:name w:val="xl15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57">
    <w:name w:val="xl15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en-US"/>
    </w:rPr>
  </w:style>
  <w:style w:type="paragraph" w:customStyle="1" w:styleId="xl158">
    <w:name w:val="xl15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en-US"/>
    </w:rPr>
  </w:style>
  <w:style w:type="paragraph" w:customStyle="1" w:styleId="xl159">
    <w:name w:val="xl15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uiPriority w:val="99"/>
    <w:rsid w:val="004A4259"/>
    <w:rPr>
      <w:rFonts w:ascii="Arial LatArm" w:hAnsi="Arial LatArm" w:cs="Arial LatArm"/>
      <w:i/>
      <w:iCs/>
      <w:lang w:val="en-AU" w:eastAsia="en-US"/>
    </w:rPr>
  </w:style>
  <w:style w:type="paragraph" w:customStyle="1" w:styleId="Char2">
    <w:name w:val="Char2"/>
    <w:basedOn w:val="Normal"/>
    <w:uiPriority w:val="99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A42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4A425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Абзац списка11"/>
    <w:basedOn w:val="Normal"/>
    <w:uiPriority w:val="99"/>
    <w:rsid w:val="004A42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uiPriority w:val="99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2">
    <w:name w:val="Рецензия1"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CharChar">
    <w:name w:val="Знак Знак1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CharChar">
    <w:name w:val="Знак Знак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144091"/>
    <w:pPr>
      <w:jc w:val="center"/>
    </w:pPr>
    <w:rPr>
      <w:rFonts w:ascii="Arial Armenian" w:hAnsi="Arial Armenian" w:cs="Arial Armenian"/>
      <w:w w:val="90"/>
      <w:sz w:val="22"/>
      <w:szCs w:val="22"/>
    </w:rPr>
  </w:style>
  <w:style w:type="paragraph" w:customStyle="1" w:styleId="BodyTextIndent22">
    <w:name w:val="Body Text Indent 2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1440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xl63">
    <w:name w:val="xl63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xl64">
    <w:name w:val="xl64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font12">
    <w:name w:val="font12"/>
    <w:basedOn w:val="Normal"/>
    <w:uiPriority w:val="99"/>
    <w:rsid w:val="00144091"/>
    <w:pPr>
      <w:spacing w:before="100" w:beforeAutospacing="1" w:after="100" w:afterAutospacing="1"/>
    </w:pPr>
    <w:rPr>
      <w:rFonts w:eastAsia="Calibri" w:cs="Times New Roman"/>
      <w:sz w:val="16"/>
      <w:szCs w:val="16"/>
      <w:lang w:eastAsia="en-US"/>
    </w:rPr>
  </w:style>
  <w:style w:type="paragraph" w:customStyle="1" w:styleId="font13">
    <w:name w:val="font13"/>
    <w:basedOn w:val="Normal"/>
    <w:uiPriority w:val="99"/>
    <w:rsid w:val="00144091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uiPriority w:val="99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4">
    <w:name w:val="xl74"/>
    <w:basedOn w:val="Normal"/>
    <w:uiPriority w:val="99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5">
    <w:name w:val="xl75"/>
    <w:basedOn w:val="Normal"/>
    <w:uiPriority w:val="99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eastAsia="en-US"/>
    </w:rPr>
  </w:style>
  <w:style w:type="paragraph" w:customStyle="1" w:styleId="111">
    <w:name w:val="Указатель 11"/>
    <w:basedOn w:val="Normal"/>
    <w:uiPriority w:val="99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uiPriority w:val="99"/>
    <w:rsid w:val="00144091"/>
    <w:pPr>
      <w:suppressAutoHyphens/>
      <w:spacing w:line="100" w:lineRule="atLeast"/>
    </w:pPr>
    <w:rPr>
      <w:rFonts w:ascii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CharChar1">
    <w:name w:val="Char Char Char Char1"/>
    <w:aliases w:val="Char Char Char Char Char Char"/>
    <w:uiPriority w:val="99"/>
    <w:rsid w:val="00144091"/>
    <w:rPr>
      <w:rFonts w:ascii="Arial LatArm" w:hAnsi="Arial LatArm" w:cs="Arial LatArm"/>
      <w:sz w:val="24"/>
      <w:szCs w:val="24"/>
      <w:lang w:val="en-US" w:eastAsia="ru-RU"/>
    </w:rPr>
  </w:style>
  <w:style w:type="character" w:customStyle="1" w:styleId="CharChar4">
    <w:name w:val="Char Char4"/>
    <w:uiPriority w:val="99"/>
    <w:locked/>
    <w:rsid w:val="0014409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290</TotalTime>
  <Pages>3</Pages>
  <Words>1107</Words>
  <Characters>6315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2017-05-12T12:15:00Z</cp:lastPrinted>
  <dcterms:created xsi:type="dcterms:W3CDTF">2017-01-16T07:16:00Z</dcterms:created>
  <dcterms:modified xsi:type="dcterms:W3CDTF">2017-06-05T10:43:00Z</dcterms:modified>
</cp:coreProperties>
</file>