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2D" w:rsidRDefault="00CA4F2D" w:rsidP="006405BF">
      <w:pPr>
        <w:ind w:left="-1080"/>
      </w:pPr>
    </w:p>
    <w:p w:rsidR="00CA4F2D" w:rsidRPr="00920A4F" w:rsidRDefault="00CA4F2D" w:rsidP="006405BF">
      <w:pPr>
        <w:rPr>
          <w:rFonts w:ascii="Arial LatArm" w:hAnsi="Arial LatArm"/>
        </w:rPr>
      </w:pPr>
      <w:r w:rsidRPr="00920A4F">
        <w:rPr>
          <w:rFonts w:ascii="Arial LatArm" w:hAnsi="Arial LatArm"/>
        </w:rPr>
        <w:t xml:space="preserve">Ð³Ûï³ñ³ñáõÃÛáõÝ </w:t>
      </w:r>
    </w:p>
    <w:p w:rsidR="00CA4F2D" w:rsidRPr="00920A4F" w:rsidRDefault="00CA4F2D" w:rsidP="006405BF">
      <w:pPr>
        <w:rPr>
          <w:rFonts w:ascii="Arial LatArm" w:hAnsi="Arial LatArm"/>
        </w:rPr>
      </w:pPr>
      <w:r w:rsidRPr="00920A4F">
        <w:rPr>
          <w:rFonts w:ascii="Arial LatArm" w:hAnsi="Arial LatArm"/>
        </w:rPr>
        <w:t xml:space="preserve">Þ/Ð ÀÜÂ²ò²Î²ð¶àì ä²ÚØ²Ü²¶Æð ÎÜøºÈàô Ø²êÆ Ü </w:t>
      </w:r>
    </w:p>
    <w:p w:rsidR="00CA4F2D" w:rsidRPr="00B842DC" w:rsidRDefault="00CA4F2D" w:rsidP="006405BF">
      <w:pPr>
        <w:rPr>
          <w:rFonts w:ascii="Arial Armenian" w:hAnsi="Arial Armenian"/>
        </w:rPr>
      </w:pPr>
    </w:p>
    <w:p w:rsidR="00CA4F2D" w:rsidRPr="006405BF" w:rsidRDefault="00CA4F2D" w:rsidP="006405BF">
      <w:pPr>
        <w:rPr>
          <w:rFonts w:ascii="Arial LatArm" w:hAnsi="Arial LatArm"/>
        </w:rPr>
      </w:pPr>
      <w:r w:rsidRPr="006405BF">
        <w:rPr>
          <w:rFonts w:ascii="Arial LatArm" w:hAnsi="Arial LatArm"/>
        </w:rPr>
        <w:t>Ð ³Ûï³ñ³ñáõÃÛ³Ý ëáõÛÝ ï»ùëïÁ Ñ³ëï³ïí³Í ¿ ·Ý³Ñ³ïáÕ Ñ³ÝÓÝ³ÅáÕáíÇ 201</w:t>
      </w:r>
      <w:r w:rsidRPr="00A835A0">
        <w:rPr>
          <w:rFonts w:ascii="Arial LatArm" w:hAnsi="Arial LatArm"/>
        </w:rPr>
        <w:t>4</w:t>
      </w:r>
      <w:r w:rsidRPr="006405BF">
        <w:rPr>
          <w:rFonts w:ascii="Arial LatArm" w:hAnsi="Arial LatArm"/>
        </w:rPr>
        <w:t xml:space="preserve">Ã  </w:t>
      </w:r>
      <w:r>
        <w:rPr>
          <w:rFonts w:ascii="Sylfaen" w:hAnsi="Sylfaen" w:cs="Sylfaen"/>
          <w:lang w:val="en-US"/>
        </w:rPr>
        <w:t>հունվարի</w:t>
      </w:r>
      <w:r w:rsidRPr="006405BF">
        <w:rPr>
          <w:rFonts w:ascii="Arial LatArm" w:hAnsi="Arial LatArm"/>
        </w:rPr>
        <w:t xml:space="preserve"> 1</w:t>
      </w:r>
      <w:r w:rsidRPr="00A835A0">
        <w:rPr>
          <w:rFonts w:ascii="Arial LatArm" w:hAnsi="Arial LatArm"/>
        </w:rPr>
        <w:t>3</w:t>
      </w:r>
      <w:r w:rsidRPr="006405BF">
        <w:rPr>
          <w:rFonts w:ascii="Arial LatArm" w:hAnsi="Arial LatArm"/>
        </w:rPr>
        <w:t xml:space="preserve"> - Ç ÃÇí 2 áñáßÙ³Ùµ ¨ Ññ³å³ñ³ÏíáõÙ ¿  §¶ÝáõÙÝ»ñÇ Ù³ëÇÝ ¦ ÐÐ ûñ»ÝùÇ 9-ñ¹ Ñá¹í³ÍÇ  Ñ³Ù³Ó³ÛÝ </w:t>
      </w:r>
    </w:p>
    <w:p w:rsidR="00CA4F2D" w:rsidRPr="006405BF" w:rsidRDefault="00CA4F2D" w:rsidP="006405BF">
      <w:pPr>
        <w:rPr>
          <w:rFonts w:ascii="Arial LatArm" w:hAnsi="Arial LatArm"/>
        </w:rPr>
      </w:pPr>
      <w:r w:rsidRPr="006405BF">
        <w:rPr>
          <w:rFonts w:ascii="Arial LatArm" w:hAnsi="Arial LatArm"/>
        </w:rPr>
        <w:t xml:space="preserve">   ÞÐ ÀÜÂ²ò²Î²ð¶Æ Ì²ÌÎ²¶ÆðÀ </w:t>
      </w:r>
      <w:r>
        <w:rPr>
          <w:rFonts w:ascii="Arial LatArm" w:hAnsi="Arial LatArm"/>
          <w:lang w:val="en-US"/>
        </w:rPr>
        <w:t>N</w:t>
      </w:r>
      <w:r>
        <w:rPr>
          <w:rFonts w:ascii="Arial LatArm" w:hAnsi="Arial LatArm"/>
        </w:rPr>
        <w:t xml:space="preserve"> ÞÐ²äÒ´ - 11/</w:t>
      </w:r>
      <w:r w:rsidRPr="00C8631F">
        <w:rPr>
          <w:rFonts w:ascii="Arial LatArm" w:hAnsi="Arial LatArm"/>
        </w:rPr>
        <w:t>2</w:t>
      </w:r>
      <w:r w:rsidRPr="006405BF">
        <w:rPr>
          <w:rFonts w:ascii="Arial LatArm" w:hAnsi="Arial LatArm"/>
        </w:rPr>
        <w:t xml:space="preserve"> ìÜîÆä</w:t>
      </w:r>
    </w:p>
    <w:p w:rsidR="00CA4F2D" w:rsidRPr="006405BF" w:rsidRDefault="00CA4F2D" w:rsidP="006405BF">
      <w:pPr>
        <w:rPr>
          <w:rFonts w:ascii="Arial LatArm" w:hAnsi="Arial LatArm"/>
        </w:rPr>
      </w:pPr>
    </w:p>
    <w:p w:rsidR="00CA4F2D" w:rsidRPr="006405BF" w:rsidRDefault="00CA4F2D" w:rsidP="006405BF">
      <w:pPr>
        <w:rPr>
          <w:rFonts w:ascii="Arial LatArm" w:hAnsi="Arial LatArm"/>
        </w:rPr>
      </w:pPr>
      <w:r w:rsidRPr="006405BF">
        <w:rPr>
          <w:rFonts w:ascii="Arial LatArm" w:hAnsi="Arial LatArm"/>
        </w:rPr>
        <w:t xml:space="preserve"> ä³ïíÇñ³ïáõÝ §ì³ñ¹»ÝÇëÇ ÝÛ³ñ¹³Ñá·»µ³Ý³Ï³Ý ïáõÝ ÇÝï»ñÝ³ï¦ äà²Î ,áñÁ ·ïÝíáõÙ ¿ ù. ì³ñ¹»ÝÇë ¼. ²Ý¹ñ³ÝÇÏÇ 127 Ñ³ëó»áõÙ ,ëïáñ¨ Ý»ñÏ³Û³óÝáõÙ ¿ </w:t>
      </w:r>
      <w:r>
        <w:rPr>
          <w:rFonts w:ascii="Arial LatArm" w:hAnsi="Arial LatArm"/>
          <w:lang w:val="en-US"/>
        </w:rPr>
        <w:t>N</w:t>
      </w:r>
      <w:r w:rsidRPr="006405BF">
        <w:rPr>
          <w:rFonts w:ascii="Arial LatArm" w:hAnsi="Arial LatArm"/>
        </w:rPr>
        <w:t xml:space="preserve"> ÞÐ²ä</w:t>
      </w:r>
      <w:r>
        <w:rPr>
          <w:rFonts w:ascii="Arial LatArm" w:hAnsi="Arial LatArm"/>
        </w:rPr>
        <w:t>Ò´ - 11/</w:t>
      </w:r>
      <w:r w:rsidRPr="00C8631F">
        <w:rPr>
          <w:rFonts w:ascii="Arial LatArm" w:hAnsi="Arial LatArm"/>
        </w:rPr>
        <w:t>2</w:t>
      </w:r>
      <w:r w:rsidRPr="006405BF">
        <w:rPr>
          <w:rFonts w:ascii="Arial LatArm" w:hAnsi="Arial LatArm"/>
        </w:rPr>
        <w:t>ìÜîÆä Í³ÍÏ³·ñáí Ñ³Ûï³ñ³ñí³Í ÞÐ ÁÝÃ³ó³Ï³ñ·áí å³ÛÙ³Ý³·Çñ ÏÝù»Éáõ áñáßÙ³Ý Ù³ëÇÝ Ñ³Ù³éáï ï»Õ»Ï³ïíáõÃÛáõÝÁ:</w:t>
      </w:r>
    </w:p>
    <w:p w:rsidR="00CA4F2D" w:rsidRPr="006405BF" w:rsidRDefault="00CA4F2D" w:rsidP="006405BF">
      <w:pPr>
        <w:rPr>
          <w:rFonts w:ascii="Arial LatArm" w:hAnsi="Arial LatArm"/>
        </w:rPr>
      </w:pPr>
      <w:r w:rsidRPr="006405BF">
        <w:rPr>
          <w:rFonts w:ascii="Arial LatArm" w:hAnsi="Arial LatArm"/>
        </w:rPr>
        <w:t xml:space="preserve"> ¶Ý³Ñ³ïáÕ Ñ³ÝÓÝ³ÅáÕáíÇ 201</w:t>
      </w:r>
      <w:r w:rsidRPr="00A835A0">
        <w:rPr>
          <w:rFonts w:ascii="Arial LatArm" w:hAnsi="Arial LatArm"/>
        </w:rPr>
        <w:t>4</w:t>
      </w:r>
      <w:r w:rsidRPr="006405BF">
        <w:rPr>
          <w:rFonts w:ascii="Arial LatArm" w:hAnsi="Arial LatArm"/>
        </w:rPr>
        <w:t xml:space="preserve"> Ãí³Ï³ÝÇ</w:t>
      </w:r>
      <w:r>
        <w:rPr>
          <w:rFonts w:ascii="Arial LatArm" w:hAnsi="Arial LatArm"/>
        </w:rPr>
        <w:t xml:space="preserve"> </w:t>
      </w:r>
      <w:r>
        <w:rPr>
          <w:rFonts w:ascii="Sylfaen" w:hAnsi="Sylfaen" w:cs="Sylfaen"/>
          <w:lang w:val="en-US"/>
        </w:rPr>
        <w:t>հունվարի</w:t>
      </w:r>
      <w:r w:rsidRPr="00C8631F">
        <w:rPr>
          <w:rFonts w:ascii="Arial LatArm" w:hAnsi="Arial LatArm"/>
        </w:rPr>
        <w:t xml:space="preserve"> </w:t>
      </w:r>
      <w:r w:rsidRPr="00A835A0">
        <w:rPr>
          <w:rFonts w:ascii="Arial LatArm" w:hAnsi="Arial LatArm"/>
        </w:rPr>
        <w:t>13</w:t>
      </w:r>
      <w:r w:rsidRPr="00C8631F">
        <w:rPr>
          <w:rFonts w:ascii="Arial LatArm" w:hAnsi="Arial LatArm"/>
        </w:rPr>
        <w:t>-Ç</w:t>
      </w:r>
      <w:r w:rsidRPr="006405BF">
        <w:rPr>
          <w:rFonts w:ascii="Arial LatArm" w:hAnsi="Arial LatArm"/>
        </w:rPr>
        <w:t xml:space="preserve"> ÃÇí </w:t>
      </w:r>
      <w:r w:rsidRPr="006405BF">
        <w:rPr>
          <w:rFonts w:ascii="Sylfaen" w:hAnsi="Sylfaen" w:cs="Sylfaen"/>
        </w:rPr>
        <w:t>2</w:t>
      </w:r>
      <w:r w:rsidRPr="006405BF">
        <w:rPr>
          <w:rFonts w:ascii="Arial LatArm" w:hAnsi="Arial LatArm"/>
        </w:rPr>
        <w:t xml:space="preserve"> áñáßáõÙáí Ñ³ëï³ïí»É »Ý ÁÝÃ³ó³Ï³ñ·Ç µáÉáñ Ù³ëÝ³ÏÇóÝ»ñÇ ÏáÕÙÇó Ý»ñÏ³Û³óí³Í Ñ³Ûï»ñÇ ` Ññ³í»ñÇ å³Ñ³ÝçÝ»ñÇÝ Ñ³Ù³å³ï³ëË³ÝáõÃÛ³Ý ·Ý³Ñ³ïÙ³Ý ³ñ¹ÛáõÝùÝ»ñÁ: </w:t>
      </w:r>
    </w:p>
    <w:p w:rsidR="00CA4F2D" w:rsidRPr="006405BF" w:rsidRDefault="00CA4F2D" w:rsidP="006405BF">
      <w:pPr>
        <w:rPr>
          <w:rFonts w:ascii="Arial LatArm" w:hAnsi="Arial LatArm"/>
        </w:rPr>
      </w:pPr>
      <w:r w:rsidRPr="006405BF">
        <w:rPr>
          <w:rFonts w:ascii="Arial LatArm" w:hAnsi="Arial LatArm"/>
        </w:rPr>
        <w:t xml:space="preserve">Ð³Ù³Ó³ÛÝ áñÇ` </w:t>
      </w:r>
    </w:p>
    <w:p w:rsidR="00CA4F2D" w:rsidRPr="00C8631F" w:rsidRDefault="00CA4F2D" w:rsidP="006405BF">
      <w:pPr>
        <w:rPr>
          <w:rFonts w:ascii="Arial LatArm" w:hAnsi="Arial LatArm"/>
        </w:rPr>
      </w:pPr>
      <w:r w:rsidRPr="006405BF">
        <w:rPr>
          <w:rFonts w:ascii="Arial LatArm" w:hAnsi="Arial LatArm"/>
        </w:rPr>
        <w:t xml:space="preserve"> ¶ÝÙ³Ý ³é³ñÏ³ ¿ Ñ³Ý¹Çë³ÝáõÙ  </w:t>
      </w:r>
      <w:r w:rsidRPr="00C8631F">
        <w:rPr>
          <w:rFonts w:ascii="Arial LatArm" w:hAnsi="Arial LatArm"/>
        </w:rPr>
        <w:t xml:space="preserve"> êÝÝ¹Ç  </w:t>
      </w:r>
      <w:r w:rsidRPr="006405BF">
        <w:rPr>
          <w:rFonts w:ascii="Arial LatArm" w:hAnsi="Arial LatArm"/>
        </w:rPr>
        <w:t>·ÝáõÙÁ</w:t>
      </w:r>
      <w:r w:rsidRPr="00C8631F">
        <w:rPr>
          <w:rFonts w:ascii="Arial LatArm" w:hAnsi="Arial LatArm"/>
        </w:rPr>
        <w:t>:</w:t>
      </w:r>
    </w:p>
    <w:p w:rsidR="00CA4F2D" w:rsidRPr="006405BF" w:rsidRDefault="00CA4F2D" w:rsidP="006405BF">
      <w:pPr>
        <w:rPr>
          <w:rFonts w:ascii="Arial LatArm" w:hAnsi="Arial LatArm"/>
        </w:rPr>
      </w:pPr>
    </w:p>
    <w:tbl>
      <w:tblPr>
        <w:tblW w:w="1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269"/>
        <w:gridCol w:w="2700"/>
        <w:gridCol w:w="2792"/>
        <w:gridCol w:w="2912"/>
      </w:tblGrid>
      <w:tr w:rsidR="00CA4F2D" w:rsidRPr="00C84320" w:rsidTr="00602701">
        <w:trPr>
          <w:trHeight w:val="1354"/>
        </w:trPr>
        <w:tc>
          <w:tcPr>
            <w:tcW w:w="53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Ñ/Ñ</w:t>
            </w:r>
          </w:p>
        </w:tc>
        <w:tc>
          <w:tcPr>
            <w:tcW w:w="22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Ø³ëÝ³ÏóÇ ³Ýí³ÝáõÙÁ</w:t>
            </w:r>
          </w:p>
        </w:tc>
        <w:tc>
          <w:tcPr>
            <w:tcW w:w="2700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Ðñ³í»ñÇ å³Ñ³ÝçÝ»ñÇÝ Ñ³Ù³å³ï³ëË³ÝáÕ Ñ³Ûï»ñ/Ð³Ù³å³ï³ëË³Ý»Éáõ ¹»åù»áõÙ Ýß»É ,§X¦</w:t>
            </w:r>
          </w:p>
        </w:tc>
        <w:tc>
          <w:tcPr>
            <w:tcW w:w="2792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Ðñ³í»ñÇ å³Ñ³ÝçÝ»ñÇÝ ãÑ³Ù³å³ï³ëË³ÝáÕ Ñ³Ûï»ñ /ã³Ù³å³ï³ëË³Ý»Éáõ ¹»åù»áõÙ Ýß»É ,§X¦</w:t>
            </w:r>
          </w:p>
        </w:tc>
        <w:tc>
          <w:tcPr>
            <w:tcW w:w="2912" w:type="dxa"/>
          </w:tcPr>
          <w:p w:rsidR="00CA4F2D" w:rsidRPr="007C5B0C" w:rsidRDefault="00CA4F2D" w:rsidP="00602701">
            <w:pPr>
              <w:tabs>
                <w:tab w:val="left" w:pos="2944"/>
              </w:tabs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²ÝÑ³Ù³å³ï³ëË³ÝáõÃÛ³Ý Ñ³Ù³éáï ÝÏ³ñ³·ñáõÃÛáõÝ</w:t>
            </w:r>
          </w:p>
        </w:tc>
      </w:tr>
      <w:tr w:rsidR="00CA4F2D" w:rsidRPr="007C5B0C" w:rsidTr="00602701">
        <w:trPr>
          <w:trHeight w:val="1354"/>
        </w:trPr>
        <w:tc>
          <w:tcPr>
            <w:tcW w:w="53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2269" w:type="dxa"/>
          </w:tcPr>
          <w:p w:rsidR="00CA4F2D" w:rsidRPr="007C5B0C" w:rsidRDefault="00CA4F2D" w:rsidP="00C8631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§</w:t>
            </w:r>
            <w:r>
              <w:rPr>
                <w:rFonts w:ascii="Arial LatArm" w:hAnsi="Arial LatArm"/>
                <w:lang w:val="en-US"/>
              </w:rPr>
              <w:t>îÆê²¦ êäÀ</w:t>
            </w:r>
          </w:p>
        </w:tc>
        <w:tc>
          <w:tcPr>
            <w:tcW w:w="2700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,§X¦</w:t>
            </w:r>
          </w:p>
        </w:tc>
        <w:tc>
          <w:tcPr>
            <w:tcW w:w="2792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912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602701">
        <w:trPr>
          <w:trHeight w:val="1452"/>
        </w:trPr>
        <w:tc>
          <w:tcPr>
            <w:tcW w:w="53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2269" w:type="dxa"/>
          </w:tcPr>
          <w:p w:rsidR="00CA4F2D" w:rsidRPr="007C5B0C" w:rsidRDefault="00CA4F2D" w:rsidP="00C8631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§</w:t>
            </w:r>
            <w:r>
              <w:rPr>
                <w:rFonts w:ascii="Arial LatArm" w:hAnsi="Arial LatArm"/>
                <w:lang w:val="en-US"/>
              </w:rPr>
              <w:t>Ð³ÛÏ³½áõÝù</w:t>
            </w:r>
            <w:r w:rsidRPr="007C5B0C">
              <w:rPr>
                <w:rFonts w:ascii="Arial LatArm" w:hAnsi="Arial LatArm"/>
                <w:lang w:val="en-US"/>
              </w:rPr>
              <w:t xml:space="preserve"> ¦ êäÀ</w:t>
            </w:r>
          </w:p>
        </w:tc>
        <w:tc>
          <w:tcPr>
            <w:tcW w:w="2700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,§X¦</w:t>
            </w:r>
          </w:p>
        </w:tc>
        <w:tc>
          <w:tcPr>
            <w:tcW w:w="2792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912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602701">
        <w:trPr>
          <w:trHeight w:val="1452"/>
        </w:trPr>
        <w:tc>
          <w:tcPr>
            <w:tcW w:w="53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2269" w:type="dxa"/>
          </w:tcPr>
          <w:p w:rsidR="00CA4F2D" w:rsidRPr="007C5B0C" w:rsidRDefault="00CA4F2D" w:rsidP="00C8631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§²Ý³Ýá¦</w:t>
            </w:r>
            <w:r w:rsidRPr="007C5B0C">
              <w:rPr>
                <w:rFonts w:ascii="Arial LatArm" w:hAnsi="Arial LatArm"/>
                <w:lang w:val="en-US"/>
              </w:rPr>
              <w:t xml:space="preserve"> êäÀ</w:t>
            </w:r>
          </w:p>
        </w:tc>
        <w:tc>
          <w:tcPr>
            <w:tcW w:w="2700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,§X¦</w:t>
            </w:r>
          </w:p>
        </w:tc>
        <w:tc>
          <w:tcPr>
            <w:tcW w:w="2792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912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602701">
        <w:trPr>
          <w:trHeight w:val="1452"/>
        </w:trPr>
        <w:tc>
          <w:tcPr>
            <w:tcW w:w="53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2269" w:type="dxa"/>
          </w:tcPr>
          <w:p w:rsidR="00CA4F2D" w:rsidRPr="007C5B0C" w:rsidRDefault="00CA4F2D" w:rsidP="00C8631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§²/Ò Î³ñ»Ý ê³ñ·ëÛ³Ý¦</w:t>
            </w:r>
          </w:p>
        </w:tc>
        <w:tc>
          <w:tcPr>
            <w:tcW w:w="2700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,§X¦</w:t>
            </w:r>
          </w:p>
        </w:tc>
        <w:tc>
          <w:tcPr>
            <w:tcW w:w="2792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912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602701">
        <w:trPr>
          <w:trHeight w:val="1452"/>
        </w:trPr>
        <w:tc>
          <w:tcPr>
            <w:tcW w:w="53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2269" w:type="dxa"/>
          </w:tcPr>
          <w:p w:rsidR="00CA4F2D" w:rsidRPr="007C5B0C" w:rsidRDefault="00CA4F2D" w:rsidP="00C8631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§Ð³í»ñÅ ÁÝÏ»ñÝ»ñ¦</w:t>
            </w:r>
            <w:r w:rsidRPr="007C5B0C">
              <w:rPr>
                <w:rFonts w:ascii="Arial LatArm" w:hAnsi="Arial LatArm"/>
                <w:lang w:val="en-US"/>
              </w:rPr>
              <w:t xml:space="preserve"> êäÀ</w:t>
            </w:r>
          </w:p>
        </w:tc>
        <w:tc>
          <w:tcPr>
            <w:tcW w:w="2700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,§X¦</w:t>
            </w:r>
          </w:p>
        </w:tc>
        <w:tc>
          <w:tcPr>
            <w:tcW w:w="2792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912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602701">
        <w:trPr>
          <w:trHeight w:val="1452"/>
        </w:trPr>
        <w:tc>
          <w:tcPr>
            <w:tcW w:w="53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2269" w:type="dxa"/>
          </w:tcPr>
          <w:p w:rsidR="00CA4F2D" w:rsidRPr="007C5B0C" w:rsidRDefault="00CA4F2D" w:rsidP="00C8631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§Ðñ³Ýï Î³ñ³å»ïÛ³Ý¦</w:t>
            </w:r>
            <w:r w:rsidRPr="007C5B0C">
              <w:rPr>
                <w:rFonts w:ascii="Arial LatArm" w:hAnsi="Arial LatArm"/>
                <w:lang w:val="en-US"/>
              </w:rPr>
              <w:t xml:space="preserve"> êäÀ</w:t>
            </w:r>
          </w:p>
        </w:tc>
        <w:tc>
          <w:tcPr>
            <w:tcW w:w="2700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,§X¦</w:t>
            </w:r>
          </w:p>
        </w:tc>
        <w:tc>
          <w:tcPr>
            <w:tcW w:w="2792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912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C84320" w:rsidTr="00602701">
        <w:trPr>
          <w:trHeight w:val="1452"/>
        </w:trPr>
        <w:tc>
          <w:tcPr>
            <w:tcW w:w="539" w:type="dxa"/>
          </w:tcPr>
          <w:p w:rsidR="00CA4F2D" w:rsidRDefault="00CA4F2D" w:rsidP="00602701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2269" w:type="dxa"/>
          </w:tcPr>
          <w:p w:rsidR="00CA4F2D" w:rsidRDefault="00CA4F2D" w:rsidP="00C8631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§Ð³Ý»ß ¶ñáõå¦</w:t>
            </w:r>
            <w:r w:rsidRPr="007C5B0C">
              <w:rPr>
                <w:rFonts w:ascii="Arial LatArm" w:hAnsi="Arial LatArm"/>
                <w:lang w:val="en-US"/>
              </w:rPr>
              <w:t xml:space="preserve"> êäÀ</w:t>
            </w:r>
          </w:p>
        </w:tc>
        <w:tc>
          <w:tcPr>
            <w:tcW w:w="2700" w:type="dxa"/>
          </w:tcPr>
          <w:p w:rsidR="00CA4F2D" w:rsidRDefault="00CA4F2D" w:rsidP="00602701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         </w:t>
            </w:r>
          </w:p>
          <w:p w:rsidR="00CA4F2D" w:rsidRDefault="00CA4F2D" w:rsidP="00602701">
            <w:pPr>
              <w:rPr>
                <w:rFonts w:ascii="Arial LatArm" w:hAnsi="Arial LatArm"/>
                <w:lang w:val="en-US"/>
              </w:rPr>
            </w:pPr>
          </w:p>
          <w:p w:rsidR="00CA4F2D" w:rsidRDefault="00CA4F2D" w:rsidP="00602701">
            <w:pPr>
              <w:rPr>
                <w:rFonts w:ascii="Arial LatArm" w:hAnsi="Arial LatArm"/>
                <w:lang w:val="en-US"/>
              </w:rPr>
            </w:pPr>
          </w:p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-------------</w:t>
            </w:r>
          </w:p>
        </w:tc>
        <w:tc>
          <w:tcPr>
            <w:tcW w:w="2792" w:type="dxa"/>
          </w:tcPr>
          <w:p w:rsidR="00CA4F2D" w:rsidRDefault="00CA4F2D" w:rsidP="00602701">
            <w:pPr>
              <w:rPr>
                <w:rFonts w:ascii="Arial LatArm" w:hAnsi="Arial LatArm"/>
                <w:lang w:val="en-US"/>
              </w:rPr>
            </w:pPr>
          </w:p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              </w:t>
            </w:r>
            <w:r w:rsidRPr="007C5B0C">
              <w:rPr>
                <w:rFonts w:ascii="Arial LatArm" w:hAnsi="Arial LatArm"/>
                <w:lang w:val="en-US"/>
              </w:rPr>
              <w:t>§X¦</w:t>
            </w:r>
          </w:p>
        </w:tc>
        <w:tc>
          <w:tcPr>
            <w:tcW w:w="2912" w:type="dxa"/>
          </w:tcPr>
          <w:p w:rsidR="00CA4F2D" w:rsidRDefault="00CA4F2D" w:rsidP="00435487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²Ûë Ï³½Ù³Ï»ñåáõÃÛ³Ý ·Ý³ÛÇÝ ³é³ç³ñÏÁ Ù»ñÅí»É ¿,ù³ÝÇ áñ ·Ý³ÛÇÝ ³é³ç³ñÏáõÙ</w:t>
            </w:r>
          </w:p>
          <w:p w:rsidR="00CA4F2D" w:rsidRPr="007C5B0C" w:rsidRDefault="00CA4F2D" w:rsidP="007E0DD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Ý»ñÏ³Û³óí³Í  ¿ñ Ù»Ï ÙÇ³íáñÇ ·ÇÝ ¨ ãÇ ¹Çï³ñÏí»É</w:t>
            </w:r>
          </w:p>
        </w:tc>
      </w:tr>
      <w:tr w:rsidR="00CA4F2D" w:rsidRPr="00C84320" w:rsidTr="00602701">
        <w:trPr>
          <w:trHeight w:val="1452"/>
        </w:trPr>
        <w:tc>
          <w:tcPr>
            <w:tcW w:w="539" w:type="dxa"/>
          </w:tcPr>
          <w:p w:rsidR="00CA4F2D" w:rsidRDefault="00CA4F2D" w:rsidP="00602701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2269" w:type="dxa"/>
          </w:tcPr>
          <w:p w:rsidR="00CA4F2D" w:rsidRDefault="00CA4F2D" w:rsidP="00C8631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§ÐÇùëáë¦ </w:t>
            </w:r>
            <w:r w:rsidRPr="007C5B0C">
              <w:rPr>
                <w:rFonts w:ascii="Arial LatArm" w:hAnsi="Arial LatArm"/>
                <w:lang w:val="en-US"/>
              </w:rPr>
              <w:t>êäÀ</w:t>
            </w:r>
          </w:p>
        </w:tc>
        <w:tc>
          <w:tcPr>
            <w:tcW w:w="2700" w:type="dxa"/>
          </w:tcPr>
          <w:p w:rsidR="00CA4F2D" w:rsidRDefault="00CA4F2D" w:rsidP="00602701">
            <w:pPr>
              <w:rPr>
                <w:rFonts w:ascii="Arial LatArm" w:hAnsi="Arial LatArm"/>
                <w:lang w:val="en-US"/>
              </w:rPr>
            </w:pPr>
          </w:p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---------------</w:t>
            </w:r>
          </w:p>
        </w:tc>
        <w:tc>
          <w:tcPr>
            <w:tcW w:w="2792" w:type="dxa"/>
          </w:tcPr>
          <w:p w:rsidR="00CA4F2D" w:rsidRDefault="00CA4F2D" w:rsidP="00602701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          </w:t>
            </w:r>
          </w:p>
          <w:p w:rsidR="00CA4F2D" w:rsidRDefault="00CA4F2D" w:rsidP="00602701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               §X¦</w:t>
            </w:r>
          </w:p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912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²Ûë Ï³½Ù³Ï»ñåáõÃÛ³Ý Ùáï µ³ó³Ï³ÛáõÙ ¿ ·Ý³ÛÇÝ ³é³ç³ñÏÇ µÝûñÇÝ³ÏÁ, áõëïÇ Ýñ³Ýó ·Ý³ÛÇÝ ³é³ç³ñÏÁ Ù»ñÅí»É ¿ ¨ ãÇ ¹Çï³ñÏí»É</w:t>
            </w:r>
          </w:p>
        </w:tc>
      </w:tr>
    </w:tbl>
    <w:p w:rsidR="00CA4F2D" w:rsidRDefault="00CA4F2D" w:rsidP="006405BF">
      <w:pPr>
        <w:rPr>
          <w:rFonts w:ascii="Arial LatArm" w:hAnsi="Arial LatArm"/>
          <w:lang w:val="en-US"/>
        </w:rPr>
      </w:pPr>
    </w:p>
    <w:p w:rsidR="00CA4F2D" w:rsidRDefault="00CA4F2D" w:rsidP="006405BF">
      <w:pPr>
        <w:rPr>
          <w:rFonts w:ascii="Arial LatArm" w:hAnsi="Arial LatArm"/>
          <w:lang w:val="en-US"/>
        </w:rPr>
      </w:pPr>
    </w:p>
    <w:tbl>
      <w:tblPr>
        <w:tblW w:w="1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8"/>
        <w:gridCol w:w="1370"/>
        <w:gridCol w:w="2175"/>
        <w:gridCol w:w="22"/>
        <w:gridCol w:w="2214"/>
        <w:gridCol w:w="2219"/>
        <w:gridCol w:w="2214"/>
      </w:tblGrid>
      <w:tr w:rsidR="00CA4F2D" w:rsidRPr="00C84320" w:rsidTr="00602701">
        <w:trPr>
          <w:trHeight w:val="1251"/>
        </w:trPr>
        <w:tc>
          <w:tcPr>
            <w:tcW w:w="2268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Ø³ëÝ³ÏóÇ ½µ³Õ»óñ³Í ï»ÕÁ</w:t>
            </w:r>
          </w:p>
        </w:tc>
        <w:tc>
          <w:tcPr>
            <w:tcW w:w="2197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Ø³ëÝ³ÏóÇ ³Ýí³ÝáõÙÁ</w:t>
            </w:r>
          </w:p>
        </w:tc>
        <w:tc>
          <w:tcPr>
            <w:tcW w:w="221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ÀÝïñí³Í Ù³ëÝ³ÏÇó /ÀÝïñí³Í Ù³ëÝ³ÏóÇ Ñ³Ù³ñ Ýß»É,§X¦/</w:t>
            </w:r>
          </w:p>
        </w:tc>
        <w:tc>
          <w:tcPr>
            <w:tcW w:w="221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Ø³ëÝ³ÏóÇ ³é³ç³ñÏ³Í </w:t>
            </w:r>
            <w:r>
              <w:rPr>
                <w:rFonts w:ascii="Arial LatArm" w:hAnsi="Arial LatArm"/>
                <w:lang w:val="en-US"/>
              </w:rPr>
              <w:t xml:space="preserve"> </w:t>
            </w:r>
            <w:r w:rsidRPr="007C5B0C">
              <w:rPr>
                <w:rFonts w:ascii="Arial LatArm" w:hAnsi="Arial LatArm"/>
                <w:lang w:val="en-US"/>
              </w:rPr>
              <w:t>·ÇÝÁ /²é³Ýó ²²Ð/</w:t>
            </w:r>
          </w:p>
        </w:tc>
        <w:tc>
          <w:tcPr>
            <w:tcW w:w="221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602701">
        <w:tblPrEx>
          <w:tblLook w:val="0000"/>
        </w:tblPrEx>
        <w:trPr>
          <w:trHeight w:val="480"/>
        </w:trPr>
        <w:tc>
          <w:tcPr>
            <w:tcW w:w="2268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2175" w:type="dxa"/>
          </w:tcPr>
          <w:p w:rsidR="00CA4F2D" w:rsidRPr="007C5B0C" w:rsidRDefault="00CA4F2D" w:rsidP="00435487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§ </w:t>
            </w:r>
            <w:r>
              <w:rPr>
                <w:rFonts w:ascii="Arial LatArm" w:hAnsi="Arial LatArm"/>
                <w:lang w:val="en-US"/>
              </w:rPr>
              <w:t>²Ý³Ýá</w:t>
            </w:r>
            <w:r w:rsidRPr="007C5B0C">
              <w:rPr>
                <w:rFonts w:ascii="Arial LatArm" w:hAnsi="Arial LatArm"/>
                <w:lang w:val="en-US"/>
              </w:rPr>
              <w:t>¦ êäÀ</w:t>
            </w:r>
          </w:p>
        </w:tc>
        <w:tc>
          <w:tcPr>
            <w:tcW w:w="223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§X¦</w:t>
            </w:r>
          </w:p>
        </w:tc>
        <w:tc>
          <w:tcPr>
            <w:tcW w:w="221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1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602701">
        <w:tblPrEx>
          <w:tblLook w:val="0000"/>
        </w:tblPrEx>
        <w:trPr>
          <w:trHeight w:val="480"/>
        </w:trPr>
        <w:tc>
          <w:tcPr>
            <w:tcW w:w="2268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5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3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1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 ¹ñ³Ù</w:t>
            </w:r>
          </w:p>
        </w:tc>
        <w:tc>
          <w:tcPr>
            <w:tcW w:w="221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602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6"/>
          <w:wAfter w:w="9936" w:type="dxa"/>
          <w:trHeight w:val="240"/>
        </w:trPr>
        <w:tc>
          <w:tcPr>
            <w:tcW w:w="898" w:type="dxa"/>
            <w:tcBorders>
              <w:top w:val="nil"/>
              <w:left w:val="nil"/>
              <w:right w:val="nil"/>
            </w:tcBorders>
            <w:vAlign w:val="center"/>
          </w:tcPr>
          <w:p w:rsidR="00CA4F2D" w:rsidRPr="007C5B0C" w:rsidRDefault="00CA4F2D" w:rsidP="00602701">
            <w:pPr>
              <w:jc w:val="center"/>
              <w:rPr>
                <w:rFonts w:ascii="Arial LatArm" w:hAnsi="Arial LatArm"/>
                <w:lang w:val="en-US"/>
              </w:rPr>
            </w:pPr>
          </w:p>
        </w:tc>
      </w:tr>
    </w:tbl>
    <w:p w:rsidR="00CA4F2D" w:rsidRDefault="00CA4F2D" w:rsidP="006405BF">
      <w:pPr>
        <w:rPr>
          <w:rFonts w:ascii="Arial LatArm" w:hAnsi="Arial LatArm"/>
          <w:lang w:val="en-US"/>
        </w:rPr>
      </w:pPr>
    </w:p>
    <w:p w:rsidR="00CA4F2D" w:rsidRDefault="00CA4F2D" w:rsidP="006405BF">
      <w:pPr>
        <w:rPr>
          <w:rFonts w:ascii="Arial LatArm" w:hAnsi="Arial LatArm"/>
          <w:lang w:val="en-US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4"/>
        <w:gridCol w:w="3401"/>
        <w:gridCol w:w="1249"/>
        <w:gridCol w:w="27"/>
        <w:gridCol w:w="2067"/>
        <w:gridCol w:w="16"/>
        <w:gridCol w:w="2169"/>
      </w:tblGrid>
      <w:tr w:rsidR="00CA4F2D" w:rsidRPr="007C5B0C" w:rsidTr="001A78D7">
        <w:trPr>
          <w:trHeight w:val="29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9368AE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²ÉÛáõñ ³é³çÇÝ ï»ë³ÏÇ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20AB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123195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E20ABD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E20ABD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²ÉÛáõñ µ³ñÓñ ï»ë³ÏÇ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20AB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273750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E20ABD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àÉáé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20AB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191636.67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E20ABD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ÈáµÇ Ñ³ïÇÏ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20AB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444870.83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E20ABD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àëå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20ABD" w:rsidRDefault="00CA4F2D" w:rsidP="00E20ABD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533812.5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E20ABD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µñÇÝÓ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20AB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513291.67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E20ABD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ÑÝ¹Ï³Ó³í³ñ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20AB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239545.83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E20ABD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òáñ»Ý³Ó³í³ñ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20AB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273750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E20ABD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êåÇï³Ï³Ó³í³ñ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20AB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171104.17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E20ABD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Ñ³×³ñ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20AB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1711047.17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E20ABD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Ø³Ï³ñáÝ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4424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1026562.5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E4424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ì»ñÙÇß»É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4424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992354.17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E4424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²ñÇßï³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4424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205312.5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E4424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Î³ñïáýÇÉ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4424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6843750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E4424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Î³Õ³Ùµ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4424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2053125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  <w:tcBorders>
              <w:top w:val="nil"/>
            </w:tcBorders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E4424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ÈáÉÇÏ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7C5B0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136875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E4424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ì³ñáõÝ·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4424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136875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E4424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ì³ñáõÝ·Ç Ù³ñÇÝ³¹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4424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328500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E4424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îáÙ³ïÇ Ù³ÍáõÏ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4424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335364.17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E4424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ÒÇÃ³åïáõÕ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4424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102625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7C5B0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êáË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4424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821250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7C5B0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êËïáñ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4424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205333.33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E4424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¶³½³ñ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4424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164300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E4424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´³½áõÏ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4424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246380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7C5B0C" w:rsidRDefault="00CA4F2D" w:rsidP="00602701">
            <w:pPr>
              <w:rPr>
                <w:rFonts w:ascii="Arial LatArm" w:hAnsi="Arial LatArm"/>
                <w:b/>
                <w:bCs/>
                <w:color w:val="000000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ÈáµÇ Ï³Ý³ã</w:t>
            </w:r>
            <w:r w:rsidRPr="007C5B0C">
              <w:rPr>
                <w:rFonts w:ascii="Arial LatArm" w:hAnsi="Arial LatArm"/>
                <w:b/>
                <w:bCs/>
                <w:color w:val="000000"/>
              </w:rPr>
              <w:t xml:space="preserve"> 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E4424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171104.17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BF4F67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´³¹ñÇç³Ý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BF4F67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32850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BF4F67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äÕå»Õ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BF4F67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82130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BF4F67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²í»ÉáõÏ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7C5B0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821300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7C5B0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ØÇë ï³í³ñÇ áëÏáñáí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BF4F67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16014375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7C5B0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 xml:space="preserve">ØÇë Ñ³íÇ 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BF4F67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1368750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7C5B0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Ð³íÇ µáõ¹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BF4F67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444870.83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4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7C5B0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ØÇë Ëá½Ç</w:t>
            </w:r>
          </w:p>
        </w:tc>
        <w:tc>
          <w:tcPr>
            <w:tcW w:w="124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CA4F2D" w:rsidRPr="00BF4F67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821300</w:t>
            </w:r>
          </w:p>
        </w:tc>
        <w:tc>
          <w:tcPr>
            <w:tcW w:w="2185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9"/>
        </w:trPr>
        <w:tc>
          <w:tcPr>
            <w:tcW w:w="2094" w:type="dxa"/>
          </w:tcPr>
          <w:p w:rsidR="00CA4F2D" w:rsidRPr="007C5B0C" w:rsidRDefault="00CA4F2D" w:rsidP="0095334F">
            <w:pPr>
              <w:spacing w:after="200" w:line="276" w:lineRule="auto"/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7C5B0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ØÇë áãË³ñÇ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Pr="007C5B0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2463750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7C5B0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ºñßÇÏ ÏÇë³³åËï³Í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Pr="007C5B0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611893.33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7C5B0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ä³Ñ³Íá ï³í³ñÇ ÙëÇó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Pr="007C5B0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301125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A875DD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ÒáõÏ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Pr="007C5B0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3079750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A875DD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ÒáõÏ ë³é»óñ³Í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Pr="00A875D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1601470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7C5B0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ÒÏ³Ý å³Ñ³Íá ÏÇÉÏÇ ïáÙ³ïáí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Pr="00A875D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2874375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7C5B0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Ï³Ã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Pr="007C5B0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1642500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7C5B0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Ø³ÍáõÝ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Pr="00A875DD" w:rsidRDefault="00CA4F2D" w:rsidP="00A875DD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1642500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A875DD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ÂÂí³ë»ñ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Pr="007C5B0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1026562.5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7C5B0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Î³ñ³·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Pr="00A947E8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4927500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7C5B0C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Î³ÃÝ³ßáé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Pr="00A947E8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3285000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A947E8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ä³ÝÇñ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Pr="007C5B0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6734250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7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A947E8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Êï³óñ³Í Ï³Ã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Pr="007C5B0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1095000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A947E8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Úá·áõñï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Pr="007C5B0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547533.33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A947E8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ä³Õå³Õ³Ï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Pr="007C5B0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1095000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A947E8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Î³ÃÇ ÷áßÇ /ÏáíÇ/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Pr="007C5B0C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2326875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9319A3" w:rsidRDefault="00CA4F2D" w:rsidP="00602701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 w:rsidRPr="009319A3">
              <w:rPr>
                <w:rFonts w:ascii="Arial LatArm" w:hAnsi="Arial LatArm"/>
                <w:b/>
                <w:lang w:val="en-US"/>
              </w:rPr>
              <w:t>Òáõ/ Ñ³ï/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4106250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1908E5" w:rsidRDefault="00CA4F2D" w:rsidP="00602701">
            <w:pPr>
              <w:rPr>
                <w:rFonts w:ascii="Arial LatArm" w:hAnsi="Arial LatArm"/>
                <w:b/>
                <w:lang w:val="en-US"/>
              </w:rPr>
            </w:pPr>
            <w:r w:rsidRPr="001908E5">
              <w:rPr>
                <w:rFonts w:ascii="Arial LatArm" w:hAnsi="Arial LatArm"/>
                <w:b/>
                <w:lang w:val="en-US"/>
              </w:rPr>
              <w:t>Ò»Ã /µáõë³Ï³Ý ÛáõÕ/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1642500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1908E5" w:rsidRDefault="00CA4F2D" w:rsidP="00602701">
            <w:pPr>
              <w:rPr>
                <w:rFonts w:ascii="Arial LatArm" w:hAnsi="Arial LatArm"/>
                <w:b/>
                <w:lang w:val="en-US"/>
              </w:rPr>
            </w:pPr>
            <w:r w:rsidRPr="001908E5">
              <w:rPr>
                <w:rFonts w:ascii="Arial LatArm" w:hAnsi="Arial LatArm"/>
                <w:b/>
                <w:lang w:val="en-US"/>
              </w:rPr>
              <w:t>ÚáõÕ Ñ³É³Í/µáõë³Ï³Ý/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2190000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1908E5" w:rsidRDefault="00CA4F2D" w:rsidP="00602701">
            <w:pPr>
              <w:rPr>
                <w:rFonts w:ascii="Arial LatArm" w:hAnsi="Arial LatArm"/>
                <w:b/>
                <w:lang w:val="en-US"/>
              </w:rPr>
            </w:pPr>
            <w:r w:rsidRPr="001908E5">
              <w:rPr>
                <w:rFonts w:ascii="Arial LatArm" w:hAnsi="Arial LatArm"/>
                <w:b/>
                <w:lang w:val="en-US"/>
              </w:rPr>
              <w:t>Â»Û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657000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1908E5" w:rsidRDefault="00CA4F2D" w:rsidP="00602701">
            <w:pPr>
              <w:rPr>
                <w:rFonts w:ascii="Arial LatArm" w:hAnsi="Arial LatArm"/>
                <w:b/>
                <w:lang w:val="en-US"/>
              </w:rPr>
            </w:pPr>
            <w:r w:rsidRPr="001908E5">
              <w:rPr>
                <w:rFonts w:ascii="Arial LatArm" w:hAnsi="Arial LatArm"/>
                <w:b/>
                <w:lang w:val="en-US"/>
              </w:rPr>
              <w:t>²Õ³ó³Í åÕå»Õ/ë¨/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27333.33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Pr="001908E5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²Õ³ó³Í åÕå»Õ/Ï³ñÙÇñ</w:t>
            </w:r>
            <w:r w:rsidRPr="001908E5">
              <w:rPr>
                <w:rFonts w:ascii="Arial LatArm" w:hAnsi="Arial LatArm"/>
                <w:b/>
                <w:lang w:val="en-US"/>
              </w:rPr>
              <w:t>/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105425.83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êá¹³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7380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ÊÙáñÇã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20363.33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ÐÛáõÃ Ùñ·»ñÇ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547500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ÎÇë»É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383250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Ð³Ýù³ÛÇÝ çáõñ åáÉÇ¿ÃÇÉ»Ý³ÛÇÝ ï³ñ³Ûáí0.5É ï³ñáÕáõÃÛ³Ùµ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307975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ü³Ýï³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396937.5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ÎáÏ³-ÏáÉ³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476325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ÌÇñ³Ý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273750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ÊÝÓáñ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1095000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¸»ÕÓ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274750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´³Ý³Ý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1437216.67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ÒÙ»ñáõÏ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410625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Ü³ñÇÝç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684375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Ê³ÕáÕ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328666.67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Ø³Ý¹³ñÇÝ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513291.67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ê»Ë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177937.5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î³ÝÓ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410625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Î³ñ³ÉÛáÏ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342187.5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Üáõé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823250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âáñ Ùñ·»ñ/ãÇñ/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1026625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â³ÙÇã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386966.67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æ»Ù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451687.5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äáíÇ¹Éá Ùñ·³ÛÇÝ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526991.67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ÞáÏáÉ³¹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1779833.33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ÂËí³Íù³µÉÇÃ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342166.67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ì³ýÉÇ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507791.67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Þ³ù³ñ³í³½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1861500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Î³Ï³á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273833.33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äñÛ³ÝÇÏ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294299.17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´áõÉÏÇ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294299.17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ÊÙáñ»Õ»Ý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410666.67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êáõñ×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246450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1A78D7">
        <w:trPr>
          <w:trHeight w:val="299"/>
        </w:trPr>
        <w:tc>
          <w:tcPr>
            <w:tcW w:w="2094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CA4F2D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ÌË³Ëáï</w:t>
            </w:r>
          </w:p>
        </w:tc>
        <w:tc>
          <w:tcPr>
            <w:tcW w:w="1276" w:type="dxa"/>
            <w:gridSpan w:val="2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CA4F2D" w:rsidRDefault="00CA4F2D" w:rsidP="00602701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  <w:r>
              <w:rPr>
                <w:rFonts w:ascii="Arial LatArm" w:hAnsi="Arial LatArm"/>
                <w:b/>
                <w:bCs/>
                <w:color w:val="000000"/>
                <w:lang w:val="en-US"/>
              </w:rPr>
              <w:t>3832430</w:t>
            </w:r>
          </w:p>
        </w:tc>
        <w:tc>
          <w:tcPr>
            <w:tcW w:w="2169" w:type="dxa"/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9319A3" w:rsidTr="0095334F">
        <w:trPr>
          <w:gridAfter w:val="6"/>
          <w:wAfter w:w="8929" w:type="dxa"/>
          <w:trHeight w:val="299"/>
        </w:trPr>
        <w:tc>
          <w:tcPr>
            <w:tcW w:w="2094" w:type="dxa"/>
            <w:tcBorders>
              <w:left w:val="nil"/>
              <w:bottom w:val="nil"/>
              <w:right w:val="nil"/>
            </w:tcBorders>
          </w:tcPr>
          <w:p w:rsidR="00CA4F2D" w:rsidRPr="007C5B0C" w:rsidRDefault="00CA4F2D" w:rsidP="00602701">
            <w:pPr>
              <w:rPr>
                <w:rFonts w:ascii="Arial LatArm" w:hAnsi="Arial LatArm"/>
                <w:lang w:val="en-US"/>
              </w:rPr>
            </w:pPr>
          </w:p>
        </w:tc>
      </w:tr>
    </w:tbl>
    <w:p w:rsidR="00CA4F2D" w:rsidRDefault="00CA4F2D" w:rsidP="006405BF">
      <w:pPr>
        <w:rPr>
          <w:rFonts w:ascii="Arial LatArm" w:hAnsi="Arial LatArm"/>
          <w:lang w:val="en-US"/>
        </w:rPr>
      </w:pPr>
    </w:p>
    <w:p w:rsidR="00CA4F2D" w:rsidRDefault="00CA4F2D" w:rsidP="006405BF">
      <w:pPr>
        <w:rPr>
          <w:rFonts w:ascii="Arial LatArm" w:hAnsi="Arial LatArm"/>
          <w:lang w:val="en-US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2"/>
        <w:gridCol w:w="2182"/>
        <w:gridCol w:w="2182"/>
        <w:gridCol w:w="2183"/>
        <w:gridCol w:w="2539"/>
      </w:tblGrid>
      <w:tr w:rsidR="00CA4F2D" w:rsidRPr="007E4D66" w:rsidTr="00602701">
        <w:tc>
          <w:tcPr>
            <w:tcW w:w="2182" w:type="dxa"/>
          </w:tcPr>
          <w:p w:rsidR="00CA4F2D" w:rsidRPr="007E4D66" w:rsidRDefault="00CA4F2D" w:rsidP="00602701">
            <w:pPr>
              <w:rPr>
                <w:rFonts w:ascii="Arial LatArm" w:hAnsi="Arial LatArm"/>
                <w:b/>
                <w:lang w:val="en-US"/>
              </w:rPr>
            </w:pPr>
            <w:r w:rsidRPr="007E4D66">
              <w:rPr>
                <w:rFonts w:ascii="Arial LatArm" w:hAnsi="Arial LatArm"/>
                <w:b/>
                <w:lang w:val="en-US"/>
              </w:rPr>
              <w:t>1</w:t>
            </w:r>
          </w:p>
        </w:tc>
        <w:tc>
          <w:tcPr>
            <w:tcW w:w="2182" w:type="dxa"/>
          </w:tcPr>
          <w:p w:rsidR="00CA4F2D" w:rsidRPr="007E4D66" w:rsidRDefault="00CA4F2D" w:rsidP="001955F2">
            <w:pPr>
              <w:rPr>
                <w:rFonts w:ascii="Arial LatArm" w:hAnsi="Arial LatArm"/>
                <w:b/>
                <w:lang w:val="en-US"/>
              </w:rPr>
            </w:pPr>
            <w:r w:rsidRPr="007E4D66">
              <w:rPr>
                <w:rFonts w:ascii="Arial LatArm" w:hAnsi="Arial LatArm"/>
                <w:b/>
                <w:lang w:val="en-US"/>
              </w:rPr>
              <w:t>§Ð³ÛÏ³½áõÝù ¦ êäÀ</w:t>
            </w:r>
          </w:p>
        </w:tc>
        <w:tc>
          <w:tcPr>
            <w:tcW w:w="2182" w:type="dxa"/>
          </w:tcPr>
          <w:p w:rsidR="00CA4F2D" w:rsidRPr="007E4D66" w:rsidRDefault="00CA4F2D" w:rsidP="00602701">
            <w:pPr>
              <w:rPr>
                <w:rFonts w:ascii="Arial LatArm" w:hAnsi="Arial LatArm"/>
                <w:b/>
                <w:lang w:val="en-US"/>
              </w:rPr>
            </w:pPr>
            <w:r w:rsidRPr="007E4D66">
              <w:rPr>
                <w:rFonts w:ascii="Arial LatArm" w:hAnsi="Arial LatArm"/>
                <w:b/>
                <w:lang w:val="en-US"/>
              </w:rPr>
              <w:t>§X¦</w:t>
            </w:r>
          </w:p>
        </w:tc>
        <w:tc>
          <w:tcPr>
            <w:tcW w:w="2183" w:type="dxa"/>
          </w:tcPr>
          <w:p w:rsidR="00CA4F2D" w:rsidRPr="007E4D66" w:rsidRDefault="00CA4F2D" w:rsidP="00602701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539" w:type="dxa"/>
          </w:tcPr>
          <w:p w:rsidR="00CA4F2D" w:rsidRPr="007E4D66" w:rsidRDefault="00CA4F2D" w:rsidP="00602701">
            <w:pPr>
              <w:rPr>
                <w:rFonts w:ascii="Arial LatArm" w:hAnsi="Arial LatArm"/>
                <w:b/>
                <w:lang w:val="en-US"/>
              </w:rPr>
            </w:pPr>
          </w:p>
        </w:tc>
      </w:tr>
      <w:tr w:rsidR="00CA4F2D" w:rsidRPr="007E4D66" w:rsidTr="00602701">
        <w:tc>
          <w:tcPr>
            <w:tcW w:w="2182" w:type="dxa"/>
          </w:tcPr>
          <w:p w:rsidR="00CA4F2D" w:rsidRPr="007E4D66" w:rsidRDefault="00CA4F2D" w:rsidP="00602701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182" w:type="dxa"/>
          </w:tcPr>
          <w:p w:rsidR="00CA4F2D" w:rsidRPr="007E4D66" w:rsidRDefault="00CA4F2D" w:rsidP="00602701">
            <w:pPr>
              <w:rPr>
                <w:rFonts w:ascii="Arial LatArm" w:hAnsi="Arial LatArm"/>
                <w:b/>
                <w:lang w:val="en-US"/>
              </w:rPr>
            </w:pPr>
            <w:r w:rsidRPr="007E4D66">
              <w:rPr>
                <w:rFonts w:ascii="Arial LatArm" w:hAnsi="Arial LatArm"/>
                <w:b/>
                <w:lang w:val="en-US"/>
              </w:rPr>
              <w:t>Üñµ»ñßÇÏ</w:t>
            </w:r>
          </w:p>
        </w:tc>
        <w:tc>
          <w:tcPr>
            <w:tcW w:w="2182" w:type="dxa"/>
          </w:tcPr>
          <w:p w:rsidR="00CA4F2D" w:rsidRPr="007E4D66" w:rsidRDefault="00CA4F2D" w:rsidP="00602701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183" w:type="dxa"/>
          </w:tcPr>
          <w:p w:rsidR="00CA4F2D" w:rsidRPr="007E4D66" w:rsidRDefault="00CA4F2D" w:rsidP="00602701">
            <w:pPr>
              <w:rPr>
                <w:rFonts w:ascii="Arial LatArm" w:hAnsi="Arial LatArm"/>
                <w:b/>
                <w:lang w:val="en-US"/>
              </w:rPr>
            </w:pPr>
            <w:r w:rsidRPr="007E4D66">
              <w:rPr>
                <w:rFonts w:ascii="Arial LatArm" w:hAnsi="Arial LatArm"/>
                <w:b/>
                <w:lang w:val="en-US"/>
              </w:rPr>
              <w:t>944438</w:t>
            </w:r>
          </w:p>
        </w:tc>
        <w:tc>
          <w:tcPr>
            <w:tcW w:w="2539" w:type="dxa"/>
          </w:tcPr>
          <w:p w:rsidR="00CA4F2D" w:rsidRPr="007E4D66" w:rsidRDefault="00CA4F2D" w:rsidP="00602701">
            <w:pPr>
              <w:rPr>
                <w:rFonts w:ascii="Arial LatArm" w:hAnsi="Arial LatArm"/>
                <w:b/>
                <w:lang w:val="en-US"/>
              </w:rPr>
            </w:pPr>
          </w:p>
        </w:tc>
      </w:tr>
      <w:tr w:rsidR="00CA4F2D" w:rsidRPr="007E4D66" w:rsidTr="00602701">
        <w:tc>
          <w:tcPr>
            <w:tcW w:w="2182" w:type="dxa"/>
          </w:tcPr>
          <w:p w:rsidR="00CA4F2D" w:rsidRPr="007E4D66" w:rsidRDefault="00CA4F2D" w:rsidP="00602701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182" w:type="dxa"/>
          </w:tcPr>
          <w:p w:rsidR="00CA4F2D" w:rsidRPr="007E4D66" w:rsidRDefault="00CA4F2D" w:rsidP="00602701">
            <w:pPr>
              <w:rPr>
                <w:rFonts w:ascii="Arial LatArm" w:hAnsi="Arial LatArm"/>
                <w:b/>
                <w:lang w:val="en-US"/>
              </w:rPr>
            </w:pPr>
            <w:r w:rsidRPr="007E4D66">
              <w:rPr>
                <w:rFonts w:ascii="Arial LatArm" w:hAnsi="Arial LatArm"/>
                <w:b/>
                <w:lang w:val="en-US"/>
              </w:rPr>
              <w:t>²Õ Ï»ñ³ÏñÇ</w:t>
            </w:r>
          </w:p>
        </w:tc>
        <w:tc>
          <w:tcPr>
            <w:tcW w:w="2182" w:type="dxa"/>
          </w:tcPr>
          <w:p w:rsidR="00CA4F2D" w:rsidRPr="007E4D66" w:rsidRDefault="00CA4F2D" w:rsidP="00602701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183" w:type="dxa"/>
          </w:tcPr>
          <w:p w:rsidR="00CA4F2D" w:rsidRPr="007E4D66" w:rsidRDefault="00CA4F2D" w:rsidP="00602701">
            <w:pPr>
              <w:rPr>
                <w:rFonts w:ascii="Arial LatArm" w:hAnsi="Arial LatArm"/>
                <w:b/>
                <w:lang w:val="en-US"/>
              </w:rPr>
            </w:pPr>
            <w:r w:rsidRPr="007E4D66">
              <w:rPr>
                <w:rFonts w:ascii="Arial LatArm" w:hAnsi="Arial LatArm"/>
                <w:b/>
                <w:lang w:val="en-US"/>
              </w:rPr>
              <w:t>295650</w:t>
            </w:r>
          </w:p>
        </w:tc>
        <w:tc>
          <w:tcPr>
            <w:tcW w:w="2539" w:type="dxa"/>
          </w:tcPr>
          <w:p w:rsidR="00CA4F2D" w:rsidRPr="007E4D66" w:rsidRDefault="00CA4F2D" w:rsidP="00602701">
            <w:pPr>
              <w:rPr>
                <w:rFonts w:ascii="Arial LatArm" w:hAnsi="Arial LatArm"/>
                <w:b/>
                <w:lang w:val="en-US"/>
              </w:rPr>
            </w:pPr>
          </w:p>
        </w:tc>
      </w:tr>
    </w:tbl>
    <w:p w:rsidR="00CA4F2D" w:rsidRPr="007E4D66" w:rsidRDefault="00CA4F2D" w:rsidP="006405BF">
      <w:pPr>
        <w:rPr>
          <w:rFonts w:ascii="Arial LatArm" w:hAnsi="Arial LatArm"/>
          <w:b/>
          <w:lang w:val="en-US"/>
        </w:rPr>
      </w:pPr>
    </w:p>
    <w:p w:rsidR="00CA4F2D" w:rsidRDefault="00CA4F2D" w:rsidP="006405BF">
      <w:pPr>
        <w:rPr>
          <w:rFonts w:ascii="Arial LatArm" w:hAnsi="Arial LatArm"/>
          <w:lang w:val="en-US"/>
        </w:rPr>
      </w:pPr>
    </w:p>
    <w:p w:rsidR="00CA4F2D" w:rsidRDefault="00CA4F2D" w:rsidP="006405BF">
      <w:pPr>
        <w:rPr>
          <w:rFonts w:ascii="Arial LatArm" w:hAnsi="Arial LatArm"/>
          <w:lang w:val="en-US"/>
        </w:rPr>
      </w:pPr>
    </w:p>
    <w:p w:rsidR="00CA4F2D" w:rsidRDefault="00CA4F2D" w:rsidP="006405BF">
      <w:pPr>
        <w:rPr>
          <w:rFonts w:ascii="Arial LatArm" w:hAnsi="Arial LatArm"/>
          <w:lang w:val="en-US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2"/>
        <w:gridCol w:w="2182"/>
        <w:gridCol w:w="2182"/>
        <w:gridCol w:w="2183"/>
        <w:gridCol w:w="2539"/>
      </w:tblGrid>
      <w:tr w:rsidR="00CA4F2D" w:rsidRPr="007C5B0C" w:rsidTr="004C5E60">
        <w:tc>
          <w:tcPr>
            <w:tcW w:w="2182" w:type="dxa"/>
          </w:tcPr>
          <w:p w:rsidR="00CA4F2D" w:rsidRPr="007C5B0C" w:rsidRDefault="00CA4F2D" w:rsidP="004C5E60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2182" w:type="dxa"/>
          </w:tcPr>
          <w:p w:rsidR="00CA4F2D" w:rsidRPr="007E4D66" w:rsidRDefault="00CA4F2D" w:rsidP="001955F2">
            <w:pPr>
              <w:rPr>
                <w:rFonts w:ascii="Arial LatArm" w:hAnsi="Arial LatArm"/>
                <w:b/>
                <w:lang w:val="en-US"/>
              </w:rPr>
            </w:pPr>
            <w:r w:rsidRPr="007E4D66">
              <w:rPr>
                <w:rFonts w:ascii="Arial LatArm" w:hAnsi="Arial LatArm"/>
                <w:b/>
                <w:lang w:val="en-US"/>
              </w:rPr>
              <w:t xml:space="preserve">§²/Ò Î³ñ»Ý ê³ñ·ëÛ³Ý ¦ </w:t>
            </w:r>
          </w:p>
        </w:tc>
        <w:tc>
          <w:tcPr>
            <w:tcW w:w="2182" w:type="dxa"/>
          </w:tcPr>
          <w:p w:rsidR="00CA4F2D" w:rsidRPr="007E4D66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 w:rsidRPr="007E4D66">
              <w:rPr>
                <w:rFonts w:ascii="Arial LatArm" w:hAnsi="Arial LatArm"/>
                <w:b/>
                <w:lang w:val="en-US"/>
              </w:rPr>
              <w:t>§X¦</w:t>
            </w:r>
          </w:p>
        </w:tc>
        <w:tc>
          <w:tcPr>
            <w:tcW w:w="2183" w:type="dxa"/>
          </w:tcPr>
          <w:p w:rsidR="00CA4F2D" w:rsidRPr="007E4D66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539" w:type="dxa"/>
          </w:tcPr>
          <w:p w:rsidR="00CA4F2D" w:rsidRPr="007C5B0C" w:rsidRDefault="00CA4F2D" w:rsidP="004C5E60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4C5E60">
        <w:tc>
          <w:tcPr>
            <w:tcW w:w="2182" w:type="dxa"/>
          </w:tcPr>
          <w:p w:rsidR="00CA4F2D" w:rsidRPr="007C5B0C" w:rsidRDefault="00CA4F2D" w:rsidP="004C5E60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82" w:type="dxa"/>
          </w:tcPr>
          <w:p w:rsidR="00CA4F2D" w:rsidRPr="007E4D66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 w:rsidRPr="007E4D66">
              <w:rPr>
                <w:rFonts w:ascii="Arial LatArm" w:hAnsi="Arial LatArm"/>
                <w:b/>
                <w:lang w:val="en-US"/>
              </w:rPr>
              <w:t>Î³ñ³Ù»É</w:t>
            </w:r>
          </w:p>
        </w:tc>
        <w:tc>
          <w:tcPr>
            <w:tcW w:w="2182" w:type="dxa"/>
          </w:tcPr>
          <w:p w:rsidR="00CA4F2D" w:rsidRPr="007E4D66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183" w:type="dxa"/>
          </w:tcPr>
          <w:p w:rsidR="00CA4F2D" w:rsidRPr="007E4D66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 w:rsidRPr="007E4D66">
              <w:rPr>
                <w:rFonts w:ascii="Arial LatArm" w:hAnsi="Arial LatArm"/>
                <w:b/>
                <w:lang w:val="en-US"/>
              </w:rPr>
              <w:t>1204500</w:t>
            </w:r>
          </w:p>
        </w:tc>
        <w:tc>
          <w:tcPr>
            <w:tcW w:w="2539" w:type="dxa"/>
          </w:tcPr>
          <w:p w:rsidR="00CA4F2D" w:rsidRPr="007C5B0C" w:rsidRDefault="00CA4F2D" w:rsidP="004C5E60">
            <w:pPr>
              <w:rPr>
                <w:rFonts w:ascii="Arial LatArm" w:hAnsi="Arial LatArm"/>
                <w:lang w:val="en-US"/>
              </w:rPr>
            </w:pPr>
          </w:p>
        </w:tc>
      </w:tr>
    </w:tbl>
    <w:p w:rsidR="00CA4F2D" w:rsidRDefault="00CA4F2D" w:rsidP="006405BF">
      <w:pPr>
        <w:rPr>
          <w:rFonts w:ascii="Arial LatArm" w:hAnsi="Arial LatArm"/>
          <w:lang w:val="en-US"/>
        </w:rPr>
      </w:pPr>
    </w:p>
    <w:p w:rsidR="00CA4F2D" w:rsidRDefault="00CA4F2D" w:rsidP="006405BF">
      <w:pPr>
        <w:rPr>
          <w:rFonts w:ascii="Arial LatArm" w:hAnsi="Arial LatArm"/>
          <w:lang w:val="en-US"/>
        </w:rPr>
      </w:pPr>
    </w:p>
    <w:p w:rsidR="00CA4F2D" w:rsidRDefault="00CA4F2D" w:rsidP="006405BF">
      <w:pPr>
        <w:rPr>
          <w:rFonts w:ascii="Arial LatArm" w:hAnsi="Arial LatArm"/>
          <w:lang w:val="en-US"/>
        </w:rPr>
      </w:pPr>
    </w:p>
    <w:p w:rsidR="00CA4F2D" w:rsidRDefault="00CA4F2D" w:rsidP="006405BF">
      <w:pPr>
        <w:rPr>
          <w:rFonts w:ascii="Arial LatArm" w:hAnsi="Arial LatArm"/>
          <w:lang w:val="en-US"/>
        </w:rPr>
      </w:pPr>
    </w:p>
    <w:p w:rsidR="00CA4F2D" w:rsidRDefault="00CA4F2D" w:rsidP="006405BF">
      <w:pPr>
        <w:rPr>
          <w:rFonts w:ascii="Arial LatArm" w:hAnsi="Arial LatArm"/>
          <w:lang w:val="en-US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2"/>
        <w:gridCol w:w="2182"/>
        <w:gridCol w:w="2182"/>
        <w:gridCol w:w="2183"/>
        <w:gridCol w:w="2539"/>
      </w:tblGrid>
      <w:tr w:rsidR="00CA4F2D" w:rsidRPr="007C5B0C" w:rsidTr="004C5E60">
        <w:tc>
          <w:tcPr>
            <w:tcW w:w="2182" w:type="dxa"/>
          </w:tcPr>
          <w:p w:rsidR="00CA4F2D" w:rsidRPr="007C5B0C" w:rsidRDefault="00CA4F2D" w:rsidP="004C5E60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2182" w:type="dxa"/>
          </w:tcPr>
          <w:p w:rsidR="00CA4F2D" w:rsidRPr="007E4D66" w:rsidRDefault="00CA4F2D" w:rsidP="00316DFA">
            <w:pPr>
              <w:rPr>
                <w:rFonts w:ascii="Arial LatArm" w:hAnsi="Arial LatArm"/>
                <w:b/>
                <w:lang w:val="en-US"/>
              </w:rPr>
            </w:pPr>
            <w:r w:rsidRPr="007E4D66">
              <w:rPr>
                <w:rFonts w:ascii="Arial LatArm" w:hAnsi="Arial LatArm"/>
                <w:b/>
                <w:lang w:val="en-US"/>
              </w:rPr>
              <w:t xml:space="preserve">§Ð³í»ñÅ ÁÝÏ»ñÝ»ñ ¦ êäÀ </w:t>
            </w:r>
          </w:p>
        </w:tc>
        <w:tc>
          <w:tcPr>
            <w:tcW w:w="2182" w:type="dxa"/>
          </w:tcPr>
          <w:p w:rsidR="00CA4F2D" w:rsidRPr="007E4D66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 w:rsidRPr="007E4D66">
              <w:rPr>
                <w:rFonts w:ascii="Arial LatArm" w:hAnsi="Arial LatArm"/>
                <w:b/>
                <w:lang w:val="en-US"/>
              </w:rPr>
              <w:t>§X¦</w:t>
            </w:r>
          </w:p>
        </w:tc>
        <w:tc>
          <w:tcPr>
            <w:tcW w:w="2183" w:type="dxa"/>
          </w:tcPr>
          <w:p w:rsidR="00CA4F2D" w:rsidRPr="007E4D66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539" w:type="dxa"/>
          </w:tcPr>
          <w:p w:rsidR="00CA4F2D" w:rsidRPr="007C5B0C" w:rsidRDefault="00CA4F2D" w:rsidP="004C5E60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4C5E60">
        <w:tc>
          <w:tcPr>
            <w:tcW w:w="2182" w:type="dxa"/>
          </w:tcPr>
          <w:p w:rsidR="00CA4F2D" w:rsidRPr="007C5B0C" w:rsidRDefault="00CA4F2D" w:rsidP="004C5E60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82" w:type="dxa"/>
          </w:tcPr>
          <w:p w:rsidR="00CA4F2D" w:rsidRPr="007E4D66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 w:rsidRPr="007E4D66">
              <w:rPr>
                <w:rFonts w:ascii="Arial LatArm" w:hAnsi="Arial LatArm"/>
                <w:b/>
                <w:lang w:val="en-US"/>
              </w:rPr>
              <w:t>Ê³éÁ Ï³Ý³ãÇ</w:t>
            </w:r>
          </w:p>
        </w:tc>
        <w:tc>
          <w:tcPr>
            <w:tcW w:w="2182" w:type="dxa"/>
          </w:tcPr>
          <w:p w:rsidR="00CA4F2D" w:rsidRPr="007E4D66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183" w:type="dxa"/>
          </w:tcPr>
          <w:p w:rsidR="00CA4F2D" w:rsidRPr="007E4D66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 w:rsidRPr="007E4D66">
              <w:rPr>
                <w:rFonts w:ascii="Arial LatArm" w:hAnsi="Arial LatArm"/>
                <w:b/>
                <w:lang w:val="en-US"/>
              </w:rPr>
              <w:t>295650</w:t>
            </w:r>
          </w:p>
        </w:tc>
        <w:tc>
          <w:tcPr>
            <w:tcW w:w="2539" w:type="dxa"/>
          </w:tcPr>
          <w:p w:rsidR="00CA4F2D" w:rsidRPr="007C5B0C" w:rsidRDefault="00CA4F2D" w:rsidP="004C5E60">
            <w:pPr>
              <w:rPr>
                <w:rFonts w:ascii="Arial LatArm" w:hAnsi="Arial LatArm"/>
                <w:lang w:val="en-US"/>
              </w:rPr>
            </w:pPr>
          </w:p>
        </w:tc>
      </w:tr>
    </w:tbl>
    <w:p w:rsidR="00CA4F2D" w:rsidRDefault="00CA4F2D" w:rsidP="006405BF">
      <w:pPr>
        <w:rPr>
          <w:rFonts w:ascii="Arial LatArm" w:hAnsi="Arial LatArm"/>
          <w:lang w:val="en-US"/>
        </w:rPr>
      </w:pPr>
    </w:p>
    <w:p w:rsidR="00CA4F2D" w:rsidRDefault="00CA4F2D" w:rsidP="006405BF">
      <w:pPr>
        <w:rPr>
          <w:rFonts w:ascii="Arial LatArm" w:hAnsi="Arial LatArm"/>
          <w:lang w:val="en-US"/>
        </w:rPr>
      </w:pPr>
    </w:p>
    <w:p w:rsidR="00CA4F2D" w:rsidRDefault="00CA4F2D" w:rsidP="006405BF">
      <w:pPr>
        <w:rPr>
          <w:rFonts w:ascii="Arial LatArm" w:hAnsi="Arial LatArm"/>
          <w:lang w:val="en-US"/>
        </w:rPr>
      </w:pPr>
    </w:p>
    <w:p w:rsidR="00CA4F2D" w:rsidRDefault="00CA4F2D" w:rsidP="006405BF">
      <w:pPr>
        <w:rPr>
          <w:rFonts w:ascii="Arial LatArm" w:hAnsi="Arial LatArm"/>
          <w:lang w:val="en-US"/>
        </w:rPr>
      </w:pPr>
    </w:p>
    <w:p w:rsidR="00CA4F2D" w:rsidRDefault="00CA4F2D" w:rsidP="006405BF">
      <w:pPr>
        <w:rPr>
          <w:rFonts w:ascii="Arial LatArm" w:hAnsi="Arial LatArm"/>
          <w:lang w:val="en-US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2"/>
        <w:gridCol w:w="2182"/>
        <w:gridCol w:w="2182"/>
        <w:gridCol w:w="2183"/>
        <w:gridCol w:w="2539"/>
      </w:tblGrid>
      <w:tr w:rsidR="00CA4F2D" w:rsidRPr="007C5B0C" w:rsidTr="004C5E60">
        <w:tc>
          <w:tcPr>
            <w:tcW w:w="2182" w:type="dxa"/>
          </w:tcPr>
          <w:p w:rsidR="00CA4F2D" w:rsidRPr="007C5B0C" w:rsidRDefault="00CA4F2D" w:rsidP="004C5E60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2182" w:type="dxa"/>
          </w:tcPr>
          <w:p w:rsidR="00CA4F2D" w:rsidRPr="007E4D66" w:rsidRDefault="00CA4F2D" w:rsidP="00316DFA">
            <w:pPr>
              <w:rPr>
                <w:rFonts w:ascii="Arial LatArm" w:hAnsi="Arial LatArm"/>
                <w:b/>
                <w:lang w:val="en-US"/>
              </w:rPr>
            </w:pPr>
            <w:r w:rsidRPr="007E4D66">
              <w:rPr>
                <w:rFonts w:ascii="Arial LatArm" w:hAnsi="Arial LatArm"/>
                <w:b/>
                <w:lang w:val="en-US"/>
              </w:rPr>
              <w:t xml:space="preserve">§Ðñ³Ýï Î³ñ³å»ïÛ³Ý ¦ êäÀ </w:t>
            </w:r>
          </w:p>
        </w:tc>
        <w:tc>
          <w:tcPr>
            <w:tcW w:w="2182" w:type="dxa"/>
          </w:tcPr>
          <w:p w:rsidR="00CA4F2D" w:rsidRPr="007E4D66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 w:rsidRPr="007E4D66">
              <w:rPr>
                <w:rFonts w:ascii="Arial LatArm" w:hAnsi="Arial LatArm"/>
                <w:b/>
                <w:lang w:val="en-US"/>
              </w:rPr>
              <w:t>§X¦</w:t>
            </w:r>
          </w:p>
        </w:tc>
        <w:tc>
          <w:tcPr>
            <w:tcW w:w="2183" w:type="dxa"/>
          </w:tcPr>
          <w:p w:rsidR="00CA4F2D" w:rsidRPr="007E4D66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539" w:type="dxa"/>
          </w:tcPr>
          <w:p w:rsidR="00CA4F2D" w:rsidRPr="007C5B0C" w:rsidRDefault="00CA4F2D" w:rsidP="004C5E60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4C5E60">
        <w:tc>
          <w:tcPr>
            <w:tcW w:w="2182" w:type="dxa"/>
          </w:tcPr>
          <w:p w:rsidR="00CA4F2D" w:rsidRPr="007C5B0C" w:rsidRDefault="00CA4F2D" w:rsidP="004C5E60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82" w:type="dxa"/>
          </w:tcPr>
          <w:p w:rsidR="00CA4F2D" w:rsidRPr="007E4D66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 w:rsidRPr="007E4D66">
              <w:rPr>
                <w:rFonts w:ascii="Arial LatArm" w:hAnsi="Arial LatArm"/>
                <w:b/>
                <w:lang w:val="en-US"/>
              </w:rPr>
              <w:t xml:space="preserve">Ð³ó µ³ñÓñ ï»ë³ÏÇ óáñ»ÝÇ ³ÉÛáõñÇó </w:t>
            </w:r>
          </w:p>
        </w:tc>
        <w:tc>
          <w:tcPr>
            <w:tcW w:w="2182" w:type="dxa"/>
          </w:tcPr>
          <w:p w:rsidR="00CA4F2D" w:rsidRPr="007E4D66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183" w:type="dxa"/>
          </w:tcPr>
          <w:p w:rsidR="00CA4F2D" w:rsidRPr="007E4D66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 w:rsidRPr="007E4D66">
              <w:rPr>
                <w:rFonts w:ascii="Arial LatArm" w:hAnsi="Arial LatArm"/>
                <w:b/>
                <w:lang w:val="en-US"/>
              </w:rPr>
              <w:t>10676250</w:t>
            </w:r>
          </w:p>
        </w:tc>
        <w:tc>
          <w:tcPr>
            <w:tcW w:w="2539" w:type="dxa"/>
          </w:tcPr>
          <w:p w:rsidR="00CA4F2D" w:rsidRPr="007C5B0C" w:rsidRDefault="00CA4F2D" w:rsidP="004C5E60">
            <w:pPr>
              <w:rPr>
                <w:rFonts w:ascii="Arial LatArm" w:hAnsi="Arial LatArm"/>
                <w:lang w:val="en-US"/>
              </w:rPr>
            </w:pPr>
          </w:p>
        </w:tc>
      </w:tr>
      <w:tr w:rsidR="00CA4F2D" w:rsidRPr="007C5B0C" w:rsidTr="004C5E60">
        <w:tc>
          <w:tcPr>
            <w:tcW w:w="2182" w:type="dxa"/>
          </w:tcPr>
          <w:p w:rsidR="00CA4F2D" w:rsidRPr="007C5B0C" w:rsidRDefault="00CA4F2D" w:rsidP="004C5E60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82" w:type="dxa"/>
          </w:tcPr>
          <w:p w:rsidR="00CA4F2D" w:rsidRPr="007E4D66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 w:rsidRPr="007E4D66">
              <w:rPr>
                <w:rFonts w:ascii="Arial LatArm" w:hAnsi="Arial LatArm"/>
                <w:b/>
                <w:lang w:val="en-US"/>
              </w:rPr>
              <w:t>Ð³ó ³é³çÇÝ ï»ë³ÏÇ óáñ»ÝÇ ³ÉÛáõñÇó</w:t>
            </w:r>
          </w:p>
        </w:tc>
        <w:tc>
          <w:tcPr>
            <w:tcW w:w="2182" w:type="dxa"/>
          </w:tcPr>
          <w:p w:rsidR="00CA4F2D" w:rsidRPr="007E4D66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183" w:type="dxa"/>
          </w:tcPr>
          <w:p w:rsidR="00CA4F2D" w:rsidRPr="007E4D66" w:rsidRDefault="00CA4F2D" w:rsidP="004C5E60">
            <w:pPr>
              <w:rPr>
                <w:rFonts w:ascii="Arial LatArm" w:hAnsi="Arial LatArm"/>
                <w:b/>
                <w:lang w:val="en-US"/>
              </w:rPr>
            </w:pPr>
            <w:r w:rsidRPr="007E4D66">
              <w:rPr>
                <w:rFonts w:ascii="Arial LatArm" w:hAnsi="Arial LatArm"/>
                <w:b/>
                <w:lang w:val="en-US"/>
              </w:rPr>
              <w:t>21078531</w:t>
            </w:r>
          </w:p>
        </w:tc>
        <w:tc>
          <w:tcPr>
            <w:tcW w:w="2539" w:type="dxa"/>
          </w:tcPr>
          <w:p w:rsidR="00CA4F2D" w:rsidRPr="007C5B0C" w:rsidRDefault="00CA4F2D" w:rsidP="004C5E60">
            <w:pPr>
              <w:rPr>
                <w:rFonts w:ascii="Arial LatArm" w:hAnsi="Arial LatArm"/>
                <w:lang w:val="en-US"/>
              </w:rPr>
            </w:pPr>
          </w:p>
        </w:tc>
      </w:tr>
    </w:tbl>
    <w:p w:rsidR="00CA4F2D" w:rsidRDefault="00CA4F2D" w:rsidP="006405BF">
      <w:pPr>
        <w:rPr>
          <w:rFonts w:ascii="Arial LatArm" w:hAnsi="Arial LatArm"/>
          <w:lang w:val="en-US"/>
        </w:rPr>
      </w:pPr>
    </w:p>
    <w:p w:rsidR="00CA4F2D" w:rsidRDefault="00CA4F2D" w:rsidP="006405BF">
      <w:pPr>
        <w:rPr>
          <w:rFonts w:ascii="Arial LatArm" w:hAnsi="Arial LatArm"/>
          <w:lang w:val="en-US"/>
        </w:rPr>
      </w:pPr>
    </w:p>
    <w:p w:rsidR="00CA4F2D" w:rsidRDefault="00CA4F2D" w:rsidP="006405BF">
      <w:pPr>
        <w:rPr>
          <w:rFonts w:ascii="Arial LatArm" w:hAnsi="Arial LatArm"/>
          <w:lang w:val="en-US"/>
        </w:rPr>
      </w:pPr>
    </w:p>
    <w:p w:rsidR="00CA4F2D" w:rsidRDefault="00CA4F2D" w:rsidP="006405BF">
      <w:pPr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>ÀÝïñí³Í Ù³ëÝ³ÏóÇÝ áñáß»Éáõ Ñ³Ù³ñ ÏÇñ³éí³Í ã³÷³ÝÇß</w:t>
      </w:r>
      <w:r>
        <w:rPr>
          <w:rFonts w:ascii="Sylfaen" w:hAnsi="Sylfaen"/>
          <w:lang w:val="en-US"/>
        </w:rPr>
        <w:t>ը</w:t>
      </w:r>
      <w:r>
        <w:rPr>
          <w:rFonts w:ascii="Arial LatArm" w:hAnsi="Arial LatArm"/>
          <w:lang w:val="en-US"/>
        </w:rPr>
        <w:t xml:space="preserve">` Ýí³½³·áõÛÝ ·ÇÝ: </w:t>
      </w:r>
    </w:p>
    <w:p w:rsidR="00CA4F2D" w:rsidRDefault="00CA4F2D" w:rsidP="006405BF">
      <w:pPr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 xml:space="preserve">§¶ÝáõÙÝ»ñÇ Ù³ëÇÝ ¦ ÐÐ ûñ»ÝùÇ 9-ñ¹ Ñá¹í³ÍÇ Ñ³Ù³Ó³ÛÝ `³Ý·áñÍáõÃÛ³Ý Å³ÙÏ»ï ¿ ë³ÑÙ³ÝíáõÙ ëáõÛÝ Ñ³Ûï³ñ³ñáõÃÛáõÝÁ    Ññ³å³ñ³Ï»Éáõ  ûñí³Ý Ñ³çáñ¹áÕ </w:t>
      </w:r>
      <w:r>
        <w:rPr>
          <w:rFonts w:ascii="Sylfaen" w:hAnsi="Sylfaen" w:cs="Sylfaen"/>
          <w:lang w:val="en-US"/>
        </w:rPr>
        <w:t>օ</w:t>
      </w:r>
      <w:r>
        <w:rPr>
          <w:rFonts w:ascii="Arial LatArm" w:hAnsi="Arial LatArm"/>
          <w:lang w:val="en-US"/>
        </w:rPr>
        <w:t>ñí³ÝÇó Ñ»ïá  ÙÇÝã¨ 10-ñ¹ ûñ³óáõó³ÛÇÝ ûñ</w:t>
      </w:r>
      <w:r>
        <w:rPr>
          <w:rFonts w:ascii="Sylfaen" w:hAnsi="Sylfaen" w:cs="Sylfaen"/>
          <w:lang w:val="en-US"/>
        </w:rPr>
        <w:t>ը  ներառյալ</w:t>
      </w:r>
      <w:r>
        <w:rPr>
          <w:rFonts w:ascii="Arial LatArm" w:hAnsi="Arial LatArm"/>
          <w:lang w:val="en-US"/>
        </w:rPr>
        <w:t xml:space="preserve"> ÁÝÏ³Í Å³Ù³Ý³Ï³Ñ³ïí³ÍÁ:</w:t>
      </w:r>
    </w:p>
    <w:p w:rsidR="00CA4F2D" w:rsidRDefault="00CA4F2D" w:rsidP="006405BF">
      <w:pPr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 xml:space="preserve">ÀÝïñí³Í ³ÙëÝ³ÏóÇ Ñ»ï å³ÛÙ³Ý³·ÇñÁ ÏÝùí»Éáõ ¿ </w:t>
      </w:r>
      <w:r>
        <w:rPr>
          <w:rFonts w:ascii="Sylfaen" w:hAnsi="Sylfaen" w:cs="Sylfaen"/>
          <w:lang w:val="en-US"/>
        </w:rPr>
        <w:t>սահմանված ժամկետում</w:t>
      </w:r>
      <w:r>
        <w:rPr>
          <w:rFonts w:ascii="Arial LatArm" w:hAnsi="Arial LatArm"/>
          <w:lang w:val="en-US"/>
        </w:rPr>
        <w:t xml:space="preserve"> :                       êáõÛÝ Ñ³Ûï³ñ³ñáõÃÛ³Ý Ñ»ï Ï³åí³Í Éñ³óáõóÇã ï»Õ»ÏáõÃÛáõÝÝ»ñ ëï³Ý³Éáõ  Ñ³Ù³ñ Ï³ñáÕ »ù ¹ÇÙ»É ·ÝáõÙÝ»ñÇ Ñ³Ù³Ï³ñ·áÕ ` Î. ä»ïñáëÛ³ÝÇÝ : </w:t>
      </w:r>
    </w:p>
    <w:p w:rsidR="00CA4F2D" w:rsidRDefault="00CA4F2D" w:rsidP="006405BF">
      <w:pPr>
        <w:spacing w:line="480" w:lineRule="auto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 xml:space="preserve"> Ð»é³Ëáë `093242819 ,¿É ÷áëï ` </w:t>
      </w:r>
      <w:hyperlink r:id="rId4" w:history="1">
        <w:r w:rsidRPr="00AF7020">
          <w:rPr>
            <w:rStyle w:val="Hyperlink"/>
            <w:rFonts w:ascii="Arial LatArm" w:hAnsi="Arial LatArm"/>
            <w:color w:val="auto"/>
            <w:lang w:val="en-US"/>
          </w:rPr>
          <w:t>vardenisinternat@mail.ru</w:t>
        </w:r>
      </w:hyperlink>
      <w:r w:rsidRPr="00AF7020">
        <w:rPr>
          <w:rFonts w:ascii="Arial LatArm" w:hAnsi="Arial LatArm"/>
          <w:lang w:val="en-US"/>
        </w:rPr>
        <w:t>:</w:t>
      </w:r>
    </w:p>
    <w:p w:rsidR="00CA4F2D" w:rsidRDefault="00CA4F2D" w:rsidP="006405BF">
      <w:pPr>
        <w:spacing w:line="480" w:lineRule="auto"/>
        <w:rPr>
          <w:rFonts w:ascii="Arial LatArm" w:hAnsi="Arial LatArm"/>
          <w:lang w:val="en-US"/>
        </w:rPr>
      </w:pPr>
    </w:p>
    <w:p w:rsidR="00CA4F2D" w:rsidRDefault="00CA4F2D" w:rsidP="006405BF">
      <w:pPr>
        <w:spacing w:line="480" w:lineRule="auto"/>
        <w:rPr>
          <w:rFonts w:ascii="Arial LatArm" w:hAnsi="Arial LatArm"/>
          <w:lang w:val="en-US"/>
        </w:rPr>
      </w:pPr>
    </w:p>
    <w:p w:rsidR="00CA4F2D" w:rsidRPr="006405BF" w:rsidRDefault="00CA4F2D" w:rsidP="00261C6D">
      <w:pPr>
        <w:rPr>
          <w:lang w:val="en-US"/>
        </w:rPr>
      </w:pPr>
      <w:r>
        <w:rPr>
          <w:rFonts w:ascii="Arial LatArm" w:hAnsi="Arial LatArm"/>
          <w:lang w:val="en-US"/>
        </w:rPr>
        <w:t xml:space="preserve">  ä³ïíÇñ³ïáõ ` §ì³ñ¹»ÝÇëÇ ÝÛ³ñ¹³Ñá·»µ³Ý³Ï³Ý ïáõÝ ÇÝï»ñÝ³ï¦ äà²Î</w:t>
      </w:r>
    </w:p>
    <w:sectPr w:rsidR="00CA4F2D" w:rsidRPr="006405BF" w:rsidSect="00261C6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5BF"/>
    <w:rsid w:val="000110E5"/>
    <w:rsid w:val="0003758C"/>
    <w:rsid w:val="0015544E"/>
    <w:rsid w:val="001908E5"/>
    <w:rsid w:val="001955F2"/>
    <w:rsid w:val="001A78D7"/>
    <w:rsid w:val="00207C4B"/>
    <w:rsid w:val="0025686F"/>
    <w:rsid w:val="00261C6D"/>
    <w:rsid w:val="002D31BA"/>
    <w:rsid w:val="002D53CB"/>
    <w:rsid w:val="003028EB"/>
    <w:rsid w:val="00316DFA"/>
    <w:rsid w:val="00382B1D"/>
    <w:rsid w:val="00396CAB"/>
    <w:rsid w:val="003F77C2"/>
    <w:rsid w:val="00416BD4"/>
    <w:rsid w:val="00435487"/>
    <w:rsid w:val="004C5E60"/>
    <w:rsid w:val="005B047E"/>
    <w:rsid w:val="005B3404"/>
    <w:rsid w:val="00602701"/>
    <w:rsid w:val="006405BF"/>
    <w:rsid w:val="00704E71"/>
    <w:rsid w:val="007A3A83"/>
    <w:rsid w:val="007C5B0C"/>
    <w:rsid w:val="007E0DDF"/>
    <w:rsid w:val="007E4D66"/>
    <w:rsid w:val="00837A79"/>
    <w:rsid w:val="00920A4F"/>
    <w:rsid w:val="009319A3"/>
    <w:rsid w:val="009368AE"/>
    <w:rsid w:val="00940F0F"/>
    <w:rsid w:val="0095334F"/>
    <w:rsid w:val="009F06A7"/>
    <w:rsid w:val="00A210EF"/>
    <w:rsid w:val="00A27D30"/>
    <w:rsid w:val="00A835A0"/>
    <w:rsid w:val="00A875DD"/>
    <w:rsid w:val="00A87775"/>
    <w:rsid w:val="00A947E8"/>
    <w:rsid w:val="00AD6D9A"/>
    <w:rsid w:val="00AF7020"/>
    <w:rsid w:val="00B842DC"/>
    <w:rsid w:val="00BF4F67"/>
    <w:rsid w:val="00C75E74"/>
    <w:rsid w:val="00C84320"/>
    <w:rsid w:val="00C8631F"/>
    <w:rsid w:val="00CA4F2D"/>
    <w:rsid w:val="00CD0C98"/>
    <w:rsid w:val="00D86495"/>
    <w:rsid w:val="00DB37A5"/>
    <w:rsid w:val="00DF2DF4"/>
    <w:rsid w:val="00E20ABD"/>
    <w:rsid w:val="00E4424C"/>
    <w:rsid w:val="00EC3DA3"/>
    <w:rsid w:val="00F322B7"/>
    <w:rsid w:val="00F72D5D"/>
    <w:rsid w:val="00FA0753"/>
    <w:rsid w:val="00FD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BF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405B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rdenisinterna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</TotalTime>
  <Pages>5</Pages>
  <Words>702</Words>
  <Characters>4003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</dc:creator>
  <cp:keywords/>
  <dc:description/>
  <cp:lastModifiedBy>Unknown User</cp:lastModifiedBy>
  <cp:revision>30</cp:revision>
  <dcterms:created xsi:type="dcterms:W3CDTF">2001-12-31T21:31:00Z</dcterms:created>
  <dcterms:modified xsi:type="dcterms:W3CDTF">2014-01-15T11:26:00Z</dcterms:modified>
</cp:coreProperties>
</file>