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74" w:rsidRPr="00B75872" w:rsidRDefault="00D94B74" w:rsidP="007D63BF">
      <w:pPr>
        <w:spacing w:after="240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B75872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D94B74" w:rsidRPr="00B75872" w:rsidRDefault="00D94B74" w:rsidP="007D63BF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GHEA Grapalat" w:hAnsi="GHEA Grapalat" w:cs="Sylfaen"/>
          <w:b/>
          <w:i/>
          <w:sz w:val="22"/>
          <w:szCs w:val="22"/>
          <w:lang w:val="af-ZA"/>
        </w:rPr>
        <w:t>ՇՀ ԸՆԹԱՑԱԿԱՐԳՈՎ</w:t>
      </w:r>
      <w:r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/>
          <w:i/>
          <w:sz w:val="22"/>
          <w:szCs w:val="22"/>
          <w:lang w:val="af-ZA"/>
        </w:rPr>
        <w:t>ՊԱՅՄԱՆԱԳԻՐ</w:t>
      </w:r>
      <w:r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/>
          <w:i/>
          <w:sz w:val="22"/>
          <w:szCs w:val="22"/>
          <w:lang w:val="af-ZA"/>
        </w:rPr>
        <w:t>ԿՆՔԵԼՈՒ</w:t>
      </w:r>
      <w:r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/>
          <w:i/>
          <w:sz w:val="22"/>
          <w:szCs w:val="22"/>
          <w:lang w:val="af-ZA"/>
        </w:rPr>
        <w:t>ՈՐՈՇՄԱՆ</w:t>
      </w:r>
      <w:r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D94B74" w:rsidRDefault="00D94B74" w:rsidP="007D63BF">
      <w:pPr>
        <w:pStyle w:val="Heading3"/>
        <w:spacing w:after="240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</w:p>
    <w:p w:rsidR="00D94B74" w:rsidRPr="00B75872" w:rsidRDefault="00D94B74" w:rsidP="007D63BF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  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  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D94B74" w:rsidRPr="00B75872" w:rsidRDefault="00D94B74" w:rsidP="007D63BF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B75872">
        <w:rPr>
          <w:rFonts w:ascii="GHEA Grapalat" w:hAnsi="GHEA Grapalat"/>
          <w:b w:val="0"/>
          <w:sz w:val="22"/>
          <w:szCs w:val="22"/>
          <w:lang w:val="af-ZA"/>
        </w:rPr>
        <w:t>201</w:t>
      </w:r>
      <w:r w:rsidRPr="00D20733">
        <w:rPr>
          <w:rFonts w:ascii="GHEA Grapalat" w:hAnsi="GHEA Grapalat"/>
          <w:b w:val="0"/>
          <w:sz w:val="22"/>
          <w:szCs w:val="22"/>
          <w:lang w:val="af-ZA"/>
        </w:rPr>
        <w:t>3</w:t>
      </w:r>
      <w:r w:rsidRPr="00B7587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 w:val="0"/>
          <w:sz w:val="22"/>
          <w:szCs w:val="22"/>
          <w:lang w:val="ru-RU"/>
        </w:rPr>
        <w:t>նոյեմբերի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15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-</w:t>
      </w:r>
      <w:r w:rsidRPr="00B75872">
        <w:rPr>
          <w:rFonts w:ascii="GHEA Grapalat" w:hAnsi="GHEA Grapalat" w:cs="Sylfaen"/>
          <w:b w:val="0"/>
          <w:sz w:val="22"/>
          <w:szCs w:val="22"/>
        </w:rPr>
        <w:t>ի</w:t>
      </w:r>
      <w:r w:rsidRPr="00F2389B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B7587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 w:val="0"/>
          <w:sz w:val="22"/>
          <w:szCs w:val="22"/>
          <w:lang w:val="af-ZA"/>
        </w:rPr>
        <w:t>2</w:t>
      </w:r>
      <w:r w:rsidRPr="00D20733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և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</w:p>
    <w:p w:rsidR="00D94B74" w:rsidRPr="00B75872" w:rsidRDefault="00D94B74" w:rsidP="007D63BF">
      <w:pPr>
        <w:pStyle w:val="Heading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B75872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B75872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B75872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D94B74" w:rsidRPr="00B75872" w:rsidRDefault="00D94B74" w:rsidP="007D63BF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GHEA Grapalat" w:hAnsi="GHEA Grapalat"/>
          <w:sz w:val="22"/>
          <w:szCs w:val="22"/>
          <w:lang w:val="af-ZA"/>
        </w:rPr>
        <w:t>ԸՆԹԱՑԱԿԱՐԳԻ</w:t>
      </w:r>
      <w:r w:rsidRPr="00C0665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ԾԱԾԿԱԳԻՐԸ՝</w:t>
      </w:r>
    </w:p>
    <w:p w:rsidR="00D94B74" w:rsidRPr="00821A3B" w:rsidRDefault="00D94B74" w:rsidP="003A0C31">
      <w:pPr>
        <w:pStyle w:val="Heading3"/>
        <w:spacing w:after="240"/>
        <w:ind w:firstLine="0"/>
        <w:rPr>
          <w:lang w:val="af-ZA"/>
        </w:rPr>
      </w:pPr>
      <w:bookmarkStart w:id="0" w:name="_GoBack"/>
      <w:bookmarkEnd w:id="0"/>
      <w:r>
        <w:rPr>
          <w:rFonts w:ascii="GHEA Grapalat" w:hAnsi="GHEA Grapalat"/>
          <w:sz w:val="22"/>
          <w:szCs w:val="22"/>
          <w:lang w:val="ru-RU"/>
        </w:rPr>
        <w:t>ԳԱԿ</w:t>
      </w:r>
      <w:r w:rsidRPr="00BC052A">
        <w:rPr>
          <w:rFonts w:ascii="GHEA Grapalat" w:hAnsi="GHEA Grapalat"/>
          <w:sz w:val="22"/>
          <w:szCs w:val="22"/>
          <w:lang w:val="af-ZA"/>
        </w:rPr>
        <w:t>-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ՇՀԱՊՁԲ</w:t>
      </w:r>
      <w:r w:rsidRPr="0048226D">
        <w:rPr>
          <w:rFonts w:ascii="GHEA Grapalat" w:hAnsi="GHEA Grapalat"/>
          <w:sz w:val="22"/>
          <w:szCs w:val="22"/>
          <w:lang w:val="af-ZA"/>
        </w:rPr>
        <w:t>-11/</w:t>
      </w:r>
      <w:r>
        <w:rPr>
          <w:rFonts w:ascii="GHEA Grapalat" w:hAnsi="GHEA Grapalat"/>
          <w:sz w:val="22"/>
          <w:szCs w:val="22"/>
          <w:lang w:val="af-ZA"/>
        </w:rPr>
        <w:t>1</w:t>
      </w:r>
      <w:r w:rsidRPr="00980CA0">
        <w:rPr>
          <w:rFonts w:ascii="GHEA Grapalat" w:hAnsi="GHEA Grapalat"/>
          <w:sz w:val="22"/>
          <w:szCs w:val="22"/>
          <w:lang w:val="af-ZA"/>
        </w:rPr>
        <w:t xml:space="preserve">- </w:t>
      </w:r>
      <w:r>
        <w:rPr>
          <w:rFonts w:ascii="Sylfaen" w:hAnsi="Sylfaen"/>
          <w:sz w:val="22"/>
          <w:szCs w:val="22"/>
          <w:lang w:val="ru-RU"/>
        </w:rPr>
        <w:t>ԱՀԲԿ</w:t>
      </w:r>
      <w:r w:rsidRPr="00C06658">
        <w:rPr>
          <w:rFonts w:ascii="GHEA Grapalat" w:hAnsi="GHEA Grapalat"/>
          <w:sz w:val="22"/>
          <w:szCs w:val="22"/>
          <w:lang w:val="af-ZA"/>
        </w:rPr>
        <w:t>-</w:t>
      </w:r>
      <w:r>
        <w:rPr>
          <w:rFonts w:ascii="Sylfaen" w:hAnsi="Sylfaen"/>
          <w:sz w:val="22"/>
          <w:szCs w:val="22"/>
          <w:lang w:val="ru-RU"/>
        </w:rPr>
        <w:t>ՇՀԱՊՁԲ</w:t>
      </w:r>
      <w:r w:rsidRPr="00980CA0">
        <w:rPr>
          <w:rFonts w:ascii="Sylfaen" w:hAnsi="Sylfaen"/>
          <w:sz w:val="22"/>
          <w:szCs w:val="22"/>
          <w:lang w:val="af-ZA"/>
        </w:rPr>
        <w:t xml:space="preserve">  </w:t>
      </w:r>
      <w:r w:rsidRPr="00C06658">
        <w:rPr>
          <w:rFonts w:ascii="GHEA Grapalat" w:hAnsi="GHEA Grapalat"/>
          <w:sz w:val="22"/>
          <w:szCs w:val="22"/>
          <w:lang w:val="af-ZA"/>
        </w:rPr>
        <w:t>1</w:t>
      </w:r>
      <w:r w:rsidRPr="00980CA0">
        <w:rPr>
          <w:rFonts w:ascii="GHEA Grapalat" w:hAnsi="GHEA Grapalat"/>
          <w:sz w:val="22"/>
          <w:szCs w:val="22"/>
          <w:lang w:val="af-ZA"/>
        </w:rPr>
        <w:t>4</w:t>
      </w:r>
      <w:r w:rsidRPr="00C06658">
        <w:rPr>
          <w:rFonts w:ascii="GHEA Grapalat" w:hAnsi="GHEA Grapalat"/>
          <w:sz w:val="22"/>
          <w:szCs w:val="22"/>
          <w:lang w:val="af-ZA"/>
        </w:rPr>
        <w:t>/</w:t>
      </w:r>
      <w:r>
        <w:rPr>
          <w:rFonts w:ascii="GHEA Grapalat" w:hAnsi="GHEA Grapalat"/>
          <w:sz w:val="22"/>
          <w:szCs w:val="22"/>
          <w:lang w:val="af-ZA"/>
        </w:rPr>
        <w:t>6</w:t>
      </w:r>
      <w:r w:rsidRPr="00C06658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D94B74" w:rsidRPr="0048226D" w:rsidRDefault="00D94B74" w:rsidP="007D63BF">
      <w:pPr>
        <w:spacing w:after="240" w:line="360" w:lineRule="auto"/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F198F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980CA0">
        <w:rPr>
          <w:rFonts w:ascii="GHEA Grapalat" w:hAnsi="GHEA Grapalat"/>
          <w:sz w:val="22"/>
          <w:szCs w:val="22"/>
          <w:lang w:val="af-ZA"/>
        </w:rPr>
        <w:t>&lt;&lt;</w:t>
      </w:r>
      <w:r>
        <w:rPr>
          <w:rFonts w:ascii="Sylfaen" w:hAnsi="Sylfaen"/>
          <w:sz w:val="22"/>
          <w:szCs w:val="22"/>
          <w:lang w:val="ru-RU"/>
        </w:rPr>
        <w:t>Արարատի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հիվանդանոց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բժշկական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կենտրոն</w:t>
      </w:r>
      <w:r w:rsidRPr="00980CA0">
        <w:rPr>
          <w:rFonts w:ascii="Sylfaen" w:hAnsi="Sylfaen"/>
          <w:sz w:val="22"/>
          <w:szCs w:val="22"/>
          <w:lang w:val="af-ZA"/>
        </w:rPr>
        <w:t>&gt;&gt;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 ՓԲԸ , </w:t>
      </w:r>
      <w:r w:rsidRPr="006F198F">
        <w:rPr>
          <w:rFonts w:ascii="GHEA Grapalat" w:hAnsi="GHEA Grapalat" w:cs="Sylfaen"/>
          <w:sz w:val="22"/>
          <w:szCs w:val="22"/>
          <w:lang w:val="af-ZA"/>
        </w:rPr>
        <w:t>որը գտնվում է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 ՀՀ  ք. </w:t>
      </w:r>
      <w:r>
        <w:rPr>
          <w:rFonts w:ascii="Sylfaen" w:hAnsi="Sylfaen"/>
          <w:sz w:val="22"/>
          <w:szCs w:val="22"/>
          <w:lang w:val="ru-RU"/>
        </w:rPr>
        <w:t>Արարատ</w:t>
      </w:r>
      <w:r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Sylfaen" w:hAnsi="Sylfaen"/>
          <w:sz w:val="22"/>
          <w:szCs w:val="22"/>
          <w:lang w:val="ru-RU"/>
        </w:rPr>
        <w:t>Խանջյան</w:t>
      </w:r>
      <w:r w:rsidRPr="00980CA0">
        <w:rPr>
          <w:rFonts w:ascii="Sylfaen" w:hAnsi="Sylfaen"/>
          <w:sz w:val="22"/>
          <w:szCs w:val="22"/>
          <w:lang w:val="af-ZA"/>
        </w:rPr>
        <w:t xml:space="preserve"> 59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Pr="006F198F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6F198F">
        <w:rPr>
          <w:rFonts w:ascii="GHEA Grapalat" w:hAnsi="GHEA Grapalat" w:cs="Sylfaen"/>
          <w:sz w:val="22"/>
          <w:szCs w:val="22"/>
          <w:lang w:val="af-ZA"/>
        </w:rPr>
        <w:t>ստորև ներկայացնում է</w:t>
      </w:r>
      <w:r w:rsidRPr="006F198F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ԳԱԿ</w:t>
      </w:r>
      <w:r w:rsidRPr="00BC052A">
        <w:rPr>
          <w:rFonts w:ascii="GHEA Grapalat" w:hAnsi="GHEA Grapalat"/>
          <w:sz w:val="22"/>
          <w:szCs w:val="22"/>
          <w:lang w:val="af-ZA"/>
        </w:rPr>
        <w:t>-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ՇՀԱՊՁԲ</w:t>
      </w:r>
      <w:r w:rsidRPr="0048226D">
        <w:rPr>
          <w:rFonts w:ascii="GHEA Grapalat" w:hAnsi="GHEA Grapalat"/>
          <w:sz w:val="22"/>
          <w:szCs w:val="22"/>
          <w:lang w:val="af-ZA"/>
        </w:rPr>
        <w:t>-11/</w:t>
      </w:r>
      <w:r>
        <w:rPr>
          <w:rFonts w:ascii="GHEA Grapalat" w:hAnsi="GHEA Grapalat"/>
          <w:sz w:val="22"/>
          <w:szCs w:val="22"/>
          <w:lang w:val="af-ZA"/>
        </w:rPr>
        <w:t>1</w:t>
      </w:r>
      <w:r w:rsidRPr="00980CA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GHEA Grapalat" w:hAnsi="GHEA Grapalat"/>
          <w:sz w:val="22"/>
          <w:szCs w:val="22"/>
          <w:lang w:val="af-ZA"/>
        </w:rPr>
        <w:t>-</w:t>
      </w:r>
      <w:r w:rsidRPr="00980CA0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ԱՀԲԿ</w:t>
      </w:r>
      <w:r w:rsidRPr="00C06658">
        <w:rPr>
          <w:rFonts w:ascii="GHEA Grapalat" w:hAnsi="GHEA Grapalat"/>
          <w:sz w:val="22"/>
          <w:szCs w:val="22"/>
          <w:lang w:val="af-ZA"/>
        </w:rPr>
        <w:t>-</w:t>
      </w:r>
      <w:r>
        <w:rPr>
          <w:rFonts w:ascii="Sylfaen" w:hAnsi="Sylfaen"/>
          <w:sz w:val="22"/>
          <w:szCs w:val="22"/>
          <w:lang w:val="ru-RU"/>
        </w:rPr>
        <w:t>ՇՀԱՊՁ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 w:rsidRPr="00C06658">
        <w:rPr>
          <w:rFonts w:ascii="GHEA Grapalat" w:hAnsi="GHEA Grapalat"/>
          <w:sz w:val="22"/>
          <w:szCs w:val="22"/>
          <w:lang w:val="af-ZA"/>
        </w:rPr>
        <w:t>1</w:t>
      </w:r>
      <w:r w:rsidRPr="00980CA0">
        <w:rPr>
          <w:rFonts w:ascii="GHEA Grapalat" w:hAnsi="GHEA Grapalat"/>
          <w:sz w:val="22"/>
          <w:szCs w:val="22"/>
          <w:lang w:val="af-ZA"/>
        </w:rPr>
        <w:t>4</w:t>
      </w:r>
      <w:r w:rsidRPr="00C06658">
        <w:rPr>
          <w:rFonts w:ascii="GHEA Grapalat" w:hAnsi="GHEA Grapalat"/>
          <w:sz w:val="22"/>
          <w:szCs w:val="22"/>
          <w:lang w:val="af-ZA"/>
        </w:rPr>
        <w:t>/</w:t>
      </w:r>
      <w:r>
        <w:rPr>
          <w:rFonts w:ascii="GHEA Grapalat" w:hAnsi="GHEA Grapalat"/>
          <w:sz w:val="22"/>
          <w:szCs w:val="22"/>
          <w:lang w:val="af-ZA"/>
        </w:rPr>
        <w:t>6</w:t>
      </w:r>
      <w:r w:rsidRPr="00980CA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6F198F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ԳԱԿ</w:t>
      </w:r>
      <w:r w:rsidRPr="00C06658">
        <w:rPr>
          <w:rFonts w:ascii="GHEA Grapalat" w:hAnsi="GHEA Grapalat"/>
          <w:sz w:val="22"/>
          <w:szCs w:val="22"/>
          <w:lang w:val="af-ZA"/>
        </w:rPr>
        <w:t>-</w:t>
      </w:r>
      <w:r>
        <w:rPr>
          <w:rFonts w:ascii="GHEA Grapalat" w:hAnsi="GHEA Grapalat"/>
          <w:sz w:val="22"/>
          <w:szCs w:val="22"/>
        </w:rPr>
        <w:t>ՇՀԱՊՁԲ</w:t>
      </w:r>
      <w:r w:rsidRPr="00C06658">
        <w:rPr>
          <w:rFonts w:ascii="GHEA Grapalat" w:hAnsi="GHEA Grapalat"/>
          <w:sz w:val="22"/>
          <w:szCs w:val="22"/>
          <w:lang w:val="af-ZA"/>
        </w:rPr>
        <w:t>-11/</w:t>
      </w:r>
      <w:r>
        <w:rPr>
          <w:rFonts w:ascii="GHEA Grapalat" w:hAnsi="GHEA Grapalat"/>
          <w:sz w:val="22"/>
          <w:szCs w:val="22"/>
          <w:lang w:val="af-ZA"/>
        </w:rPr>
        <w:t xml:space="preserve">1 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շրջանակային համաձայնագրերով </w:t>
      </w:r>
      <w:r w:rsidRPr="0048226D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GHEA Grapalat" w:hAnsi="GHEA Grapalat" w:cs="Sylfaen"/>
          <w:sz w:val="22"/>
          <w:szCs w:val="22"/>
          <w:lang w:val="af-ZA"/>
        </w:rPr>
        <w:t>պայմանագ</w:t>
      </w:r>
      <w:r>
        <w:rPr>
          <w:rFonts w:ascii="GHEA Grapalat" w:hAnsi="GHEA Grapalat" w:cs="Sylfaen"/>
          <w:sz w:val="22"/>
          <w:szCs w:val="22"/>
          <w:lang w:val="af-ZA"/>
        </w:rPr>
        <w:t>ր</w:t>
      </w:r>
      <w:r w:rsidRPr="0048226D">
        <w:rPr>
          <w:rFonts w:ascii="GHEA Grapalat" w:hAnsi="GHEA Grapalat" w:cs="Sylfaen"/>
          <w:sz w:val="22"/>
          <w:szCs w:val="22"/>
          <w:lang w:val="af-ZA"/>
        </w:rPr>
        <w:t>եր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48226D">
        <w:rPr>
          <w:rFonts w:ascii="GHEA Grapalat" w:hAnsi="GHEA Grapalat" w:cs="Sylfaen"/>
          <w:sz w:val="22"/>
          <w:szCs w:val="22"/>
          <w:lang w:val="af-ZA"/>
        </w:rPr>
        <w:t>կնքելու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GHEA Grapalat" w:hAnsi="GHEA Grapalat" w:cs="Sylfaen"/>
          <w:sz w:val="22"/>
          <w:szCs w:val="22"/>
          <w:lang w:val="af-ZA"/>
        </w:rPr>
        <w:t>որոշման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GHEA Grapalat" w:hAnsi="GHEA Grapalat" w:cs="Sylfaen"/>
          <w:sz w:val="22"/>
          <w:szCs w:val="22"/>
          <w:lang w:val="af-ZA"/>
        </w:rPr>
        <w:t xml:space="preserve">մասին  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226D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Pr="004822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80CA0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48226D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48226D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D94B74" w:rsidRPr="00A8107A" w:rsidRDefault="00D94B74" w:rsidP="007D63BF">
      <w:pPr>
        <w:spacing w:after="240" w:line="360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7D63BF">
        <w:rPr>
          <w:rFonts w:ascii="GHEA Grapalat" w:hAnsi="GHEA Grapalat" w:cs="Sylfaen"/>
          <w:sz w:val="22"/>
          <w:szCs w:val="22"/>
          <w:lang w:val="af-ZA"/>
        </w:rPr>
        <w:t xml:space="preserve">      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Գնահատող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201</w:t>
      </w:r>
      <w:r>
        <w:rPr>
          <w:rFonts w:ascii="GHEA Grapalat" w:hAnsi="GHEA Grapalat"/>
          <w:sz w:val="22"/>
          <w:szCs w:val="22"/>
          <w:lang w:val="af-ZA"/>
        </w:rPr>
        <w:t>4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</w:rPr>
        <w:t>հունվարի</w:t>
      </w:r>
      <w:r w:rsidRPr="009A52DE">
        <w:rPr>
          <w:rFonts w:ascii="Sylfaen" w:hAnsi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20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-ի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թիվ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2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որոշմամբ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հաստատվել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են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բոլոր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կողմից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հրավերի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ru-RU"/>
        </w:rPr>
        <w:t>հ</w:t>
      </w:r>
      <w:r w:rsidRPr="00B75872">
        <w:rPr>
          <w:rFonts w:ascii="GHEA Grapalat" w:hAnsi="GHEA Grapalat" w:cs="Sylfaen"/>
          <w:sz w:val="22"/>
          <w:szCs w:val="22"/>
          <w:lang w:val="af-ZA"/>
        </w:rPr>
        <w:t>ամապատասխանության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գնահատման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B75872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Համաձյան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որի</w:t>
      </w:r>
      <w:r w:rsidRPr="00B75872">
        <w:rPr>
          <w:rFonts w:ascii="GHEA Grapalat" w:hAnsi="GHEA Grapalat"/>
          <w:sz w:val="22"/>
          <w:szCs w:val="22"/>
          <w:lang w:val="af-ZA"/>
        </w:rPr>
        <w:t>`</w:t>
      </w:r>
    </w:p>
    <w:p w:rsidR="00D94B74" w:rsidRDefault="00D94B74" w:rsidP="007D63BF">
      <w:pPr>
        <w:spacing w:after="240" w:line="360" w:lineRule="auto"/>
        <w:jc w:val="both"/>
        <w:rPr>
          <w:rFonts w:ascii="Sylfaen" w:hAnsi="Sylfaen"/>
          <w:sz w:val="22"/>
          <w:szCs w:val="22"/>
          <w:lang w:val="ru-RU"/>
        </w:rPr>
      </w:pPr>
    </w:p>
    <w:p w:rsidR="00D94B74" w:rsidRDefault="00D94B74" w:rsidP="007D63BF">
      <w:pPr>
        <w:spacing w:after="240" w:line="360" w:lineRule="auto"/>
        <w:jc w:val="both"/>
        <w:rPr>
          <w:rFonts w:ascii="Sylfaen" w:hAnsi="Sylfaen"/>
          <w:sz w:val="22"/>
          <w:szCs w:val="22"/>
          <w:lang w:val="ru-RU"/>
        </w:rPr>
      </w:pPr>
    </w:p>
    <w:p w:rsidR="00D94B74" w:rsidRDefault="00D94B74" w:rsidP="007D63BF">
      <w:pPr>
        <w:spacing w:after="240" w:line="360" w:lineRule="auto"/>
        <w:jc w:val="both"/>
        <w:rPr>
          <w:rFonts w:ascii="Sylfaen" w:hAnsi="Sylfaen"/>
          <w:sz w:val="22"/>
          <w:szCs w:val="22"/>
        </w:rPr>
      </w:pPr>
    </w:p>
    <w:p w:rsidR="00D94B74" w:rsidRDefault="00D94B74" w:rsidP="007D63BF">
      <w:pPr>
        <w:spacing w:after="240" w:line="360" w:lineRule="auto"/>
        <w:jc w:val="both"/>
        <w:rPr>
          <w:rFonts w:ascii="Sylfaen" w:hAnsi="Sylfaen"/>
          <w:sz w:val="22"/>
          <w:szCs w:val="22"/>
        </w:rPr>
      </w:pPr>
    </w:p>
    <w:p w:rsidR="00D94B74" w:rsidRPr="00597834" w:rsidRDefault="00D94B74" w:rsidP="007D63BF">
      <w:pPr>
        <w:spacing w:after="240" w:line="360" w:lineRule="auto"/>
        <w:jc w:val="both"/>
        <w:rPr>
          <w:rFonts w:ascii="Sylfaen" w:hAnsi="Sylfaen"/>
          <w:sz w:val="22"/>
          <w:szCs w:val="22"/>
        </w:rPr>
      </w:pPr>
    </w:p>
    <w:p w:rsidR="00D94B74" w:rsidRPr="009A52DE" w:rsidRDefault="00D94B74" w:rsidP="00D83F21">
      <w:pPr>
        <w:jc w:val="center"/>
        <w:rPr>
          <w:rFonts w:ascii="Sylfaen" w:hAnsi="Sylfaen"/>
          <w:sz w:val="20"/>
          <w:lang w:val="af-ZA"/>
        </w:rPr>
      </w:pPr>
      <w:r w:rsidRPr="002C2BD8">
        <w:rPr>
          <w:rFonts w:ascii="Sylfaen" w:hAnsi="Sylfaen" w:cs="Sylfaen"/>
          <w:sz w:val="20"/>
          <w:lang w:val="af-ZA"/>
        </w:rPr>
        <w:t>Գնման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առարկա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է</w:t>
      </w:r>
      <w:r w:rsidRPr="002C2BD8">
        <w:rPr>
          <w:rFonts w:ascii="Sylfaen" w:hAnsi="Sylfaen"/>
          <w:sz w:val="20"/>
          <w:lang w:val="af-ZA"/>
        </w:rPr>
        <w:t xml:space="preserve"> </w:t>
      </w:r>
      <w:r w:rsidRPr="002C2BD8">
        <w:rPr>
          <w:rFonts w:ascii="Sylfaen" w:hAnsi="Sylfaen" w:cs="Sylfaen"/>
          <w:sz w:val="20"/>
          <w:lang w:val="af-ZA"/>
        </w:rPr>
        <w:t>հանդիսանում</w:t>
      </w:r>
      <w:r w:rsidRPr="002C2BD8">
        <w:rPr>
          <w:rFonts w:ascii="Sylfaen" w:hAnsi="Sylfaen"/>
          <w:b/>
          <w:sz w:val="20"/>
          <w:lang w:val="af-ZA"/>
        </w:rPr>
        <w:t xml:space="preserve">`  </w:t>
      </w:r>
      <w:r>
        <w:rPr>
          <w:rFonts w:ascii="Sylfaen" w:hAnsi="Sylfaen"/>
          <w:sz w:val="20"/>
          <w:lang w:val="ru-RU"/>
        </w:rPr>
        <w:t>Դեղորայք</w:t>
      </w:r>
      <w:r w:rsidRPr="009A52DE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9A52DE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պատվաստանյութեր</w:t>
      </w:r>
    </w:p>
    <w:p w:rsidR="00D94B74" w:rsidRPr="00F90501" w:rsidRDefault="00D94B74" w:rsidP="00D26DF1">
      <w:pPr>
        <w:rPr>
          <w:rFonts w:ascii="Sylfaen" w:hAnsi="Sylfaen"/>
          <w:b/>
          <w:i/>
          <w:szCs w:val="24"/>
          <w:lang w:val="af-ZA" w:eastAsia="en-US"/>
        </w:rPr>
      </w:pPr>
    </w:p>
    <w:tbl>
      <w:tblPr>
        <w:tblW w:w="10201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63"/>
        <w:gridCol w:w="2395"/>
        <w:gridCol w:w="2469"/>
        <w:gridCol w:w="2888"/>
      </w:tblGrid>
      <w:tr w:rsidR="00D94B74" w:rsidRPr="00471BC5" w:rsidTr="00D83F21">
        <w:trPr>
          <w:trHeight w:val="626"/>
          <w:jc w:val="center"/>
        </w:trPr>
        <w:tc>
          <w:tcPr>
            <w:tcW w:w="486" w:type="dxa"/>
            <w:vAlign w:val="center"/>
          </w:tcPr>
          <w:p w:rsidR="00D94B74" w:rsidRPr="00471BC5" w:rsidRDefault="00D94B74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63" w:type="dxa"/>
            <w:vAlign w:val="center"/>
          </w:tcPr>
          <w:p w:rsidR="00D94B74" w:rsidRPr="00471BC5" w:rsidRDefault="00D94B74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94B74" w:rsidRPr="00471BC5" w:rsidRDefault="00D94B74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D94B74" w:rsidRPr="00471BC5" w:rsidRDefault="00D94B74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94B74" w:rsidRPr="00471BC5" w:rsidRDefault="00D94B74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D94B74" w:rsidRPr="00471BC5" w:rsidRDefault="00D94B74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94B74" w:rsidRPr="00471BC5" w:rsidRDefault="00D94B74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D94B74" w:rsidRPr="00471BC5" w:rsidRDefault="00D94B74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4B74" w:rsidRPr="00471BC5" w:rsidTr="00780A5C">
        <w:trPr>
          <w:trHeight w:val="683"/>
          <w:jc w:val="center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D94B74" w:rsidRPr="00471BC5" w:rsidRDefault="00D94B74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D94B74" w:rsidRPr="00C06658" w:rsidRDefault="00D94B74" w:rsidP="00CE719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 xml:space="preserve">&lt;&lt;ՍԻՓԻԷՍ ՕԻԼ Քորփորեյշն&gt;&gt;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D94B74" w:rsidRPr="00471BC5" w:rsidRDefault="00D94B74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:rsidR="00D94B74" w:rsidRPr="00471BC5" w:rsidRDefault="00D94B74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D94B74" w:rsidRPr="00471BC5" w:rsidRDefault="00D94B74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94B74" w:rsidRPr="00471BC5" w:rsidTr="00780A5C">
        <w:trPr>
          <w:trHeight w:val="6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74" w:rsidRPr="00471BC5" w:rsidRDefault="00D94B74" w:rsidP="00D83F2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74" w:rsidRPr="00A8107A" w:rsidRDefault="00D94B74" w:rsidP="00CE719E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&lt;&lt;Ֆլեշ&gt;&gt; ՍՊԸ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74" w:rsidRPr="00471BC5" w:rsidRDefault="00D94B74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74" w:rsidRPr="00471BC5" w:rsidRDefault="00D94B74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74" w:rsidRPr="00471BC5" w:rsidRDefault="00D94B74" w:rsidP="00D83F2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94B74" w:rsidRDefault="00D94B74" w:rsidP="007D63BF">
      <w:pPr>
        <w:ind w:left="-567" w:firstLine="567"/>
        <w:rPr>
          <w:rFonts w:ascii="Calibri" w:hAnsi="Calibri"/>
        </w:rPr>
      </w:pPr>
      <w:r w:rsidRPr="00CA03FD">
        <w:rPr>
          <w:rFonts w:ascii="Calibri" w:hAnsi="Calibri"/>
        </w:rPr>
        <w:t xml:space="preserve">                                    </w:t>
      </w:r>
      <w:r>
        <w:rPr>
          <w:rFonts w:ascii="Calibri" w:hAnsi="Calibri"/>
          <w:lang w:val="ru-RU"/>
        </w:rPr>
        <w:t xml:space="preserve"> </w:t>
      </w:r>
    </w:p>
    <w:p w:rsidR="00D94B74" w:rsidRDefault="00D94B74" w:rsidP="007D63BF">
      <w:pPr>
        <w:ind w:left="-567" w:firstLine="567"/>
        <w:rPr>
          <w:rFonts w:ascii="Calibri" w:hAnsi="Calibri"/>
        </w:rPr>
      </w:pPr>
    </w:p>
    <w:p w:rsidR="00D94B74" w:rsidRDefault="00D94B74" w:rsidP="007D63BF">
      <w:pPr>
        <w:ind w:left="-567" w:firstLine="567"/>
        <w:rPr>
          <w:rFonts w:ascii="Calibri" w:hAnsi="Calibri"/>
        </w:rPr>
      </w:pPr>
    </w:p>
    <w:p w:rsidR="00D94B74" w:rsidRDefault="00D94B74" w:rsidP="007D63BF">
      <w:pPr>
        <w:ind w:left="-567" w:firstLine="567"/>
        <w:rPr>
          <w:rFonts w:ascii="Calibri" w:hAnsi="Calibri"/>
        </w:rPr>
      </w:pPr>
    </w:p>
    <w:p w:rsidR="00D94B74" w:rsidRDefault="00D94B74" w:rsidP="007D63BF">
      <w:pPr>
        <w:ind w:left="-567" w:firstLine="567"/>
        <w:rPr>
          <w:rFonts w:ascii="Calibri" w:hAnsi="Calibri"/>
        </w:rPr>
      </w:pPr>
    </w:p>
    <w:p w:rsidR="00D94B74" w:rsidRDefault="00D94B74" w:rsidP="007D63BF">
      <w:pPr>
        <w:ind w:left="-567" w:firstLine="567"/>
        <w:rPr>
          <w:rFonts w:ascii="Calibri" w:hAnsi="Calibri"/>
        </w:rPr>
      </w:pPr>
    </w:p>
    <w:p w:rsidR="00D94B74" w:rsidRDefault="00D94B74" w:rsidP="007D63BF">
      <w:pPr>
        <w:ind w:left="-567" w:firstLine="567"/>
        <w:rPr>
          <w:rFonts w:ascii="Calibri" w:hAnsi="Calibri"/>
        </w:rPr>
      </w:pPr>
    </w:p>
    <w:p w:rsidR="00D94B74" w:rsidRPr="00CA03FD" w:rsidRDefault="00D94B74" w:rsidP="007D63BF">
      <w:pPr>
        <w:ind w:left="-567" w:firstLine="567"/>
        <w:rPr>
          <w:rFonts w:ascii="Sylfaen" w:hAnsi="Sylfaen"/>
        </w:rPr>
      </w:pPr>
      <w:r>
        <w:rPr>
          <w:rFonts w:ascii="Sylfaen" w:hAnsi="Sylfaen"/>
          <w:lang w:val="ru-RU"/>
        </w:rPr>
        <w:t>Մասնակիցների</w:t>
      </w:r>
      <w:r w:rsidRPr="00CA03FD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գնային</w:t>
      </w:r>
      <w:r w:rsidRPr="00CA03FD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առաջարկները</w:t>
      </w:r>
      <w:r w:rsidRPr="00CA03FD">
        <w:rPr>
          <w:rFonts w:ascii="Sylfaen" w:hAnsi="Sylfaen"/>
        </w:rPr>
        <w:t xml:space="preserve"> </w:t>
      </w:r>
      <w:r>
        <w:rPr>
          <w:rFonts w:ascii="Sylfaen" w:hAnsi="Sylfaen"/>
          <w:lang w:val="ru-RU"/>
        </w:rPr>
        <w:t>ԱԱՀ</w:t>
      </w:r>
      <w:r w:rsidRPr="00CA03FD">
        <w:rPr>
          <w:rFonts w:ascii="Sylfaen" w:hAnsi="Sylfaen"/>
        </w:rPr>
        <w:t>-</w:t>
      </w:r>
      <w:r>
        <w:rPr>
          <w:rFonts w:ascii="Sylfaen" w:hAnsi="Sylfaen"/>
          <w:lang w:val="ru-RU"/>
        </w:rPr>
        <w:t>ով</w:t>
      </w:r>
    </w:p>
    <w:tbl>
      <w:tblPr>
        <w:tblpPr w:leftFromText="180" w:rightFromText="180" w:vertAnchor="text" w:horzAnchor="margin" w:tblpY="120"/>
        <w:tblW w:w="8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2"/>
        <w:gridCol w:w="3486"/>
        <w:gridCol w:w="1593"/>
        <w:gridCol w:w="1353"/>
        <w:gridCol w:w="1559"/>
        <w:gridCol w:w="15"/>
      </w:tblGrid>
      <w:tr w:rsidR="00D94B74" w:rsidTr="0080524F">
        <w:trPr>
          <w:trHeight w:val="671"/>
        </w:trPr>
        <w:tc>
          <w:tcPr>
            <w:tcW w:w="622" w:type="dxa"/>
            <w:vMerge w:val="restart"/>
          </w:tcPr>
          <w:p w:rsidR="00D94B74" w:rsidRPr="00E460CE" w:rsidRDefault="00D94B74" w:rsidP="00CE719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460CE">
              <w:rPr>
                <w:rFonts w:ascii="Sylfaen" w:hAnsi="Sylfaen"/>
                <w:sz w:val="20"/>
                <w:lang w:val="ru-RU"/>
              </w:rPr>
              <w:t>Հ/Հ</w:t>
            </w:r>
          </w:p>
        </w:tc>
        <w:tc>
          <w:tcPr>
            <w:tcW w:w="3486" w:type="dxa"/>
            <w:vMerge w:val="restart"/>
          </w:tcPr>
          <w:p w:rsidR="00D94B74" w:rsidRPr="00E460CE" w:rsidRDefault="00D94B74" w:rsidP="00CE719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  <w:p w:rsidR="00D94B74" w:rsidRPr="0080524F" w:rsidRDefault="00D94B74" w:rsidP="00CE719E">
            <w:pPr>
              <w:jc w:val="center"/>
              <w:rPr>
                <w:rFonts w:ascii="Sylfaen" w:hAnsi="Sylfaen"/>
                <w:szCs w:val="24"/>
              </w:rPr>
            </w:pPr>
            <w:r>
              <w:rPr>
                <w:rFonts w:ascii="Sylfaen" w:hAnsi="Sylfaen"/>
                <w:szCs w:val="24"/>
              </w:rPr>
              <w:t>Վառելիք</w:t>
            </w:r>
          </w:p>
          <w:p w:rsidR="00D94B74" w:rsidRPr="00CA03FD" w:rsidRDefault="00D94B74" w:rsidP="00CE719E"/>
        </w:tc>
        <w:tc>
          <w:tcPr>
            <w:tcW w:w="1593" w:type="dxa"/>
            <w:vMerge w:val="restart"/>
          </w:tcPr>
          <w:p w:rsidR="00D94B74" w:rsidRPr="00E460CE" w:rsidRDefault="00D94B74" w:rsidP="00CE719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  <w:p w:rsidR="00D94B74" w:rsidRPr="00E460CE" w:rsidRDefault="00D94B74" w:rsidP="00CE719E">
            <w:pPr>
              <w:jc w:val="center"/>
              <w:rPr>
                <w:rFonts w:ascii="Sylfaen" w:hAnsi="Sylfaen"/>
                <w:szCs w:val="24"/>
                <w:lang w:val="ru-RU"/>
              </w:rPr>
            </w:pPr>
            <w:r w:rsidRPr="00E460CE">
              <w:rPr>
                <w:rFonts w:ascii="Sylfaen" w:hAnsi="Sylfaen"/>
                <w:szCs w:val="24"/>
                <w:lang w:val="ru-RU"/>
              </w:rPr>
              <w:t>Չափի միավոր</w:t>
            </w:r>
          </w:p>
        </w:tc>
        <w:tc>
          <w:tcPr>
            <w:tcW w:w="2927" w:type="dxa"/>
            <w:gridSpan w:val="3"/>
            <w:tcBorders>
              <w:bottom w:val="single" w:sz="4" w:space="0" w:color="auto"/>
            </w:tcBorders>
          </w:tcPr>
          <w:p w:rsidR="00D94B74" w:rsidRPr="00E460CE" w:rsidRDefault="00D94B74" w:rsidP="00CE719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  <w:p w:rsidR="00D94B74" w:rsidRPr="00E460CE" w:rsidRDefault="00D94B74" w:rsidP="00CE719E">
            <w:pPr>
              <w:jc w:val="center"/>
              <w:rPr>
                <w:rFonts w:ascii="Sylfaen" w:hAnsi="Sylfaen"/>
                <w:szCs w:val="24"/>
                <w:lang w:val="ru-RU"/>
              </w:rPr>
            </w:pPr>
            <w:r w:rsidRPr="00E460CE">
              <w:rPr>
                <w:rFonts w:ascii="Sylfaen" w:hAnsi="Sylfaen"/>
                <w:szCs w:val="24"/>
                <w:lang w:val="ru-RU"/>
              </w:rPr>
              <w:t>Գնի առաջարկները  /ՀՀ դրամ/</w:t>
            </w:r>
          </w:p>
        </w:tc>
      </w:tr>
      <w:tr w:rsidR="00D94B74" w:rsidTr="0080524F">
        <w:trPr>
          <w:gridAfter w:val="1"/>
          <w:wAfter w:w="15" w:type="dxa"/>
          <w:trHeight w:val="1223"/>
        </w:trPr>
        <w:tc>
          <w:tcPr>
            <w:tcW w:w="622" w:type="dxa"/>
            <w:vMerge/>
          </w:tcPr>
          <w:p w:rsidR="00D94B74" w:rsidRPr="00E460CE" w:rsidRDefault="00D94B74" w:rsidP="00CE719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3486" w:type="dxa"/>
            <w:vMerge/>
          </w:tcPr>
          <w:p w:rsidR="00D94B74" w:rsidRPr="00E460CE" w:rsidRDefault="00D94B74" w:rsidP="00CE719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593" w:type="dxa"/>
            <w:vMerge/>
          </w:tcPr>
          <w:p w:rsidR="00D94B74" w:rsidRPr="00E460CE" w:rsidRDefault="00D94B74" w:rsidP="00CE719E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D94B74" w:rsidRPr="00E460CE" w:rsidRDefault="00D94B74" w:rsidP="00CE719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af-ZA"/>
              </w:rPr>
              <w:t xml:space="preserve">&lt;&lt;ՍԻՓԻԷՍ ՕԻԼ Քորփորեյշն&gt;&gt;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4B74" w:rsidRPr="00E460CE" w:rsidRDefault="00D94B74" w:rsidP="00CE719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&lt;&lt;Ֆլեշ&gt;&gt; ՍՊԸ</w:t>
            </w:r>
          </w:p>
        </w:tc>
      </w:tr>
      <w:tr w:rsidR="00D94B74" w:rsidRPr="00CE719E" w:rsidTr="0080524F">
        <w:trPr>
          <w:gridAfter w:val="1"/>
          <w:wAfter w:w="15" w:type="dxa"/>
        </w:trPr>
        <w:tc>
          <w:tcPr>
            <w:tcW w:w="622" w:type="dxa"/>
          </w:tcPr>
          <w:p w:rsidR="00D94B74" w:rsidRPr="00E460CE" w:rsidRDefault="00D94B74" w:rsidP="00CE719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460CE">
              <w:rPr>
                <w:rFonts w:ascii="Sylfaen" w:hAnsi="Sylfaen"/>
                <w:sz w:val="20"/>
                <w:lang w:val="ru-RU"/>
              </w:rPr>
              <w:t>1</w:t>
            </w:r>
          </w:p>
        </w:tc>
        <w:tc>
          <w:tcPr>
            <w:tcW w:w="3486" w:type="dxa"/>
            <w:vAlign w:val="bottom"/>
          </w:tcPr>
          <w:p w:rsidR="00D94B74" w:rsidRPr="00CE719E" w:rsidRDefault="00D94B74">
            <w:pPr>
              <w:rPr>
                <w:rFonts w:ascii="GHEA Grapalat" w:hAnsi="GHEA Grapalat"/>
                <w:sz w:val="32"/>
                <w:szCs w:val="32"/>
                <w:lang w:val="ru-RU"/>
              </w:rPr>
            </w:pPr>
            <w:r>
              <w:rPr>
                <w:rFonts w:ascii="Sylfaen" w:hAnsi="Sylfaen" w:cs="Sylfaen"/>
                <w:sz w:val="32"/>
                <w:szCs w:val="32"/>
              </w:rPr>
              <w:t>Բենզին ռեգուլյար</w:t>
            </w:r>
          </w:p>
        </w:tc>
        <w:tc>
          <w:tcPr>
            <w:tcW w:w="1593" w:type="dxa"/>
            <w:vAlign w:val="bottom"/>
          </w:tcPr>
          <w:p w:rsidR="00D94B74" w:rsidRDefault="00D94B74">
            <w:pPr>
              <w:jc w:val="center"/>
              <w:rPr>
                <w:rFonts w:ascii="Arial LatArm" w:hAnsi="Arial LatArm"/>
                <w:sz w:val="32"/>
                <w:szCs w:val="32"/>
              </w:rPr>
            </w:pPr>
            <w:r>
              <w:rPr>
                <w:rFonts w:ascii="Sylfaen" w:hAnsi="Sylfaen" w:cs="Sylfaen"/>
                <w:sz w:val="32"/>
                <w:szCs w:val="32"/>
              </w:rPr>
              <w:t>լիտր</w:t>
            </w:r>
          </w:p>
        </w:tc>
        <w:tc>
          <w:tcPr>
            <w:tcW w:w="1353" w:type="dxa"/>
          </w:tcPr>
          <w:p w:rsidR="00D94B74" w:rsidRPr="004E3265" w:rsidRDefault="00D94B74" w:rsidP="00CE719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463</w:t>
            </w:r>
          </w:p>
        </w:tc>
        <w:tc>
          <w:tcPr>
            <w:tcW w:w="1559" w:type="dxa"/>
          </w:tcPr>
          <w:p w:rsidR="00D94B74" w:rsidRPr="004E3265" w:rsidRDefault="00D94B74" w:rsidP="00CE719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460</w:t>
            </w:r>
          </w:p>
        </w:tc>
      </w:tr>
      <w:tr w:rsidR="00D94B74" w:rsidRPr="00CE719E" w:rsidTr="0080524F">
        <w:trPr>
          <w:gridAfter w:val="1"/>
          <w:wAfter w:w="15" w:type="dxa"/>
        </w:trPr>
        <w:tc>
          <w:tcPr>
            <w:tcW w:w="622" w:type="dxa"/>
          </w:tcPr>
          <w:p w:rsidR="00D94B74" w:rsidRPr="0080524F" w:rsidRDefault="00D94B74" w:rsidP="00CE719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486" w:type="dxa"/>
            <w:vAlign w:val="bottom"/>
          </w:tcPr>
          <w:p w:rsidR="00D94B74" w:rsidRDefault="00D94B74">
            <w:pPr>
              <w:rPr>
                <w:rFonts w:ascii="Sylfaen" w:hAnsi="Sylfaen" w:cs="Sylfaen"/>
                <w:sz w:val="32"/>
                <w:szCs w:val="32"/>
              </w:rPr>
            </w:pPr>
            <w:r>
              <w:rPr>
                <w:rFonts w:ascii="Sylfaen" w:hAnsi="Sylfaen" w:cs="Sylfaen"/>
                <w:sz w:val="32"/>
                <w:szCs w:val="32"/>
              </w:rPr>
              <w:t>Դիզ.վառելիք</w:t>
            </w:r>
          </w:p>
        </w:tc>
        <w:tc>
          <w:tcPr>
            <w:tcW w:w="1593" w:type="dxa"/>
            <w:vAlign w:val="bottom"/>
          </w:tcPr>
          <w:p w:rsidR="00D94B74" w:rsidRDefault="00D94B74">
            <w:pPr>
              <w:jc w:val="center"/>
              <w:rPr>
                <w:rFonts w:ascii="Sylfaen" w:hAnsi="Sylfaen" w:cs="Sylfaen"/>
                <w:sz w:val="32"/>
                <w:szCs w:val="32"/>
              </w:rPr>
            </w:pPr>
            <w:r>
              <w:rPr>
                <w:rFonts w:ascii="Sylfaen" w:hAnsi="Sylfaen" w:cs="Sylfaen"/>
                <w:sz w:val="32"/>
                <w:szCs w:val="32"/>
              </w:rPr>
              <w:t>լիտր</w:t>
            </w:r>
          </w:p>
        </w:tc>
        <w:tc>
          <w:tcPr>
            <w:tcW w:w="1353" w:type="dxa"/>
          </w:tcPr>
          <w:p w:rsidR="00D94B74" w:rsidRPr="004E3265" w:rsidRDefault="00D94B74" w:rsidP="00CE719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453</w:t>
            </w:r>
          </w:p>
        </w:tc>
        <w:tc>
          <w:tcPr>
            <w:tcW w:w="1559" w:type="dxa"/>
          </w:tcPr>
          <w:p w:rsidR="00D94B74" w:rsidRPr="004E3265" w:rsidRDefault="00D94B74" w:rsidP="00CE719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</w:t>
            </w:r>
          </w:p>
        </w:tc>
      </w:tr>
    </w:tbl>
    <w:p w:rsidR="00D94B74" w:rsidRDefault="00D94B74" w:rsidP="00D83F21">
      <w:pPr>
        <w:ind w:left="-567" w:firstLine="567"/>
        <w:rPr>
          <w:rFonts w:ascii="Calibri" w:hAnsi="Calibri"/>
        </w:rPr>
      </w:pPr>
    </w:p>
    <w:p w:rsidR="00D94B74" w:rsidRPr="00CE719E" w:rsidRDefault="00D94B74" w:rsidP="00D83F21">
      <w:pPr>
        <w:ind w:left="-567" w:firstLine="567"/>
        <w:rPr>
          <w:rFonts w:ascii="Calibri" w:hAnsi="Calibri"/>
        </w:rPr>
      </w:pPr>
    </w:p>
    <w:p w:rsidR="00D94B74" w:rsidRDefault="00D94B74" w:rsidP="00D83F21">
      <w:pPr>
        <w:ind w:left="-567" w:firstLine="567"/>
        <w:rPr>
          <w:rFonts w:ascii="Calibri" w:hAnsi="Calibri"/>
        </w:rPr>
      </w:pPr>
    </w:p>
    <w:p w:rsidR="00D94B74" w:rsidRDefault="00D94B74" w:rsidP="00D83F21">
      <w:pPr>
        <w:ind w:left="-567" w:firstLine="567"/>
        <w:rPr>
          <w:rFonts w:ascii="Calibri" w:hAnsi="Calibri"/>
        </w:rPr>
      </w:pPr>
    </w:p>
    <w:p w:rsidR="00D94B74" w:rsidRDefault="00D94B74" w:rsidP="00D83F21">
      <w:pPr>
        <w:ind w:left="-567" w:firstLine="567"/>
        <w:rPr>
          <w:rFonts w:ascii="Calibri" w:hAnsi="Calibri"/>
        </w:rPr>
      </w:pPr>
    </w:p>
    <w:p w:rsidR="00D94B74" w:rsidRPr="00CA03FD" w:rsidRDefault="00D94B74" w:rsidP="00D83F21">
      <w:pPr>
        <w:ind w:left="-567" w:firstLine="567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333"/>
        <w:gridCol w:w="8576"/>
        <w:gridCol w:w="2408"/>
      </w:tblGrid>
      <w:tr w:rsidR="00D94B74" w:rsidRPr="004E3265" w:rsidTr="00D232AC">
        <w:trPr>
          <w:trHeight w:val="626"/>
          <w:jc w:val="center"/>
        </w:trPr>
        <w:tc>
          <w:tcPr>
            <w:tcW w:w="1703" w:type="dxa"/>
            <w:vAlign w:val="center"/>
          </w:tcPr>
          <w:p w:rsidR="00D94B74" w:rsidRPr="00471BC5" w:rsidRDefault="00D94B74" w:rsidP="00F21D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33" w:type="dxa"/>
            <w:vAlign w:val="center"/>
          </w:tcPr>
          <w:p w:rsidR="00D94B74" w:rsidRPr="00471BC5" w:rsidRDefault="00D94B74" w:rsidP="00F21D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8576" w:type="dxa"/>
            <w:vAlign w:val="center"/>
          </w:tcPr>
          <w:p w:rsidR="00D94B74" w:rsidRPr="007835FB" w:rsidRDefault="00D94B74" w:rsidP="00F21D9F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Չափաբաժնի համարը</w:t>
            </w:r>
          </w:p>
        </w:tc>
        <w:tc>
          <w:tcPr>
            <w:tcW w:w="2408" w:type="dxa"/>
            <w:vAlign w:val="center"/>
          </w:tcPr>
          <w:p w:rsidR="00D94B74" w:rsidRPr="00471BC5" w:rsidRDefault="00D94B74" w:rsidP="00F21D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</w:tr>
      <w:tr w:rsidR="00D94B74" w:rsidRPr="00471BC5" w:rsidTr="00D232AC">
        <w:trPr>
          <w:trHeight w:val="440"/>
          <w:jc w:val="center"/>
        </w:trPr>
        <w:tc>
          <w:tcPr>
            <w:tcW w:w="1703" w:type="dxa"/>
            <w:vAlign w:val="center"/>
          </w:tcPr>
          <w:p w:rsidR="00D94B74" w:rsidRPr="00471BC5" w:rsidRDefault="00D94B74" w:rsidP="00F21D9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33" w:type="dxa"/>
            <w:vAlign w:val="center"/>
          </w:tcPr>
          <w:p w:rsidR="00D94B74" w:rsidRPr="00DF2538" w:rsidRDefault="00D94B74" w:rsidP="00F41C4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&lt;&lt;Ֆլեշ&gt;&gt; ՍՊԸ</w:t>
            </w:r>
          </w:p>
        </w:tc>
        <w:tc>
          <w:tcPr>
            <w:tcW w:w="8576" w:type="dxa"/>
            <w:vAlign w:val="center"/>
          </w:tcPr>
          <w:p w:rsidR="00D94B74" w:rsidRPr="00DA5D2F" w:rsidRDefault="00D94B74" w:rsidP="00F41C4B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1,2</w:t>
            </w:r>
          </w:p>
        </w:tc>
        <w:tc>
          <w:tcPr>
            <w:tcW w:w="2408" w:type="dxa"/>
            <w:vAlign w:val="center"/>
          </w:tcPr>
          <w:p w:rsidR="00D94B74" w:rsidRPr="00F21D9F" w:rsidRDefault="00D94B74" w:rsidP="00F21D9F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X</w:t>
            </w:r>
          </w:p>
        </w:tc>
      </w:tr>
    </w:tbl>
    <w:p w:rsidR="00D94B74" w:rsidRPr="00DA5D2F" w:rsidRDefault="00D94B74" w:rsidP="00FF493D">
      <w:pPr>
        <w:ind w:left="-567" w:firstLine="567"/>
        <w:rPr>
          <w:rFonts w:ascii="Calibri" w:hAnsi="Calibri"/>
        </w:rPr>
      </w:pPr>
    </w:p>
    <w:p w:rsidR="00D94B74" w:rsidRPr="00DA5D2F" w:rsidRDefault="00D94B74" w:rsidP="00F7178A">
      <w:pPr>
        <w:ind w:left="-567" w:firstLine="567"/>
        <w:rPr>
          <w:rFonts w:ascii="Calibri" w:hAnsi="Calibri"/>
        </w:rPr>
      </w:pPr>
    </w:p>
    <w:p w:rsidR="00D94B74" w:rsidRDefault="00D94B74" w:rsidP="00CD78A6">
      <w:pPr>
        <w:autoSpaceDE w:val="0"/>
        <w:autoSpaceDN w:val="0"/>
        <w:adjustRightInd w:val="0"/>
        <w:rPr>
          <w:rFonts w:ascii="Sylfaen" w:hAnsi="Sylfaen" w:cs="GHEAGrapalat"/>
          <w:sz w:val="19"/>
          <w:szCs w:val="19"/>
          <w:lang w:val="af-ZA" w:eastAsia="en-US"/>
        </w:rPr>
      </w:pPr>
      <w:r w:rsidRPr="00364632">
        <w:rPr>
          <w:rFonts w:ascii="Sylfaen" w:hAnsi="Sylfaen" w:cs="GHEAGrapalat"/>
          <w:sz w:val="19"/>
          <w:szCs w:val="19"/>
          <w:lang w:val="af-ZA" w:eastAsia="en-US"/>
        </w:rPr>
        <w:t xml:space="preserve">        </w:t>
      </w:r>
      <w:r>
        <w:rPr>
          <w:rFonts w:ascii="Sylfaen" w:hAnsi="Sylfaen" w:cs="GHEAGrapalat"/>
          <w:sz w:val="19"/>
          <w:szCs w:val="19"/>
          <w:lang w:val="ru-RU" w:eastAsia="en-US"/>
        </w:rPr>
        <w:t>Ընտրված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մասնակցին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որոշելու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համար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կիրառված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</w:t>
      </w:r>
      <w:r>
        <w:rPr>
          <w:rFonts w:ascii="Sylfaen" w:hAnsi="Sylfaen" w:cs="GHEAGrapalat"/>
          <w:sz w:val="19"/>
          <w:szCs w:val="19"/>
          <w:lang w:val="ru-RU" w:eastAsia="en-US"/>
        </w:rPr>
        <w:t>չափանիշ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` </w:t>
      </w:r>
      <w:r>
        <w:rPr>
          <w:rFonts w:ascii="Sylfaen" w:hAnsi="Sylfaen" w:cs="GHEAGrapalat"/>
          <w:sz w:val="19"/>
          <w:szCs w:val="19"/>
          <w:lang w:val="ru-RU" w:eastAsia="en-US"/>
        </w:rPr>
        <w:t>հրավերին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համապատասխանող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հայտ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և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 </w:t>
      </w:r>
      <w:r>
        <w:rPr>
          <w:rFonts w:ascii="Sylfaen" w:hAnsi="Sylfaen" w:cs="GHEAGrapalat"/>
          <w:sz w:val="19"/>
          <w:szCs w:val="19"/>
          <w:lang w:eastAsia="en-US"/>
        </w:rPr>
        <w:t>ն</w:t>
      </w:r>
      <w:r>
        <w:rPr>
          <w:rFonts w:ascii="Sylfaen" w:hAnsi="Sylfaen" w:cs="GHEAGrapalat"/>
          <w:sz w:val="19"/>
          <w:szCs w:val="19"/>
          <w:lang w:val="ru-RU" w:eastAsia="en-US"/>
        </w:rPr>
        <w:t>վազագույն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գնային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առաջարկ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ներկայացրած</w:t>
      </w:r>
      <w:r w:rsidRPr="008F3225">
        <w:rPr>
          <w:rFonts w:ascii="Sylfaen" w:hAnsi="Sylfaen" w:cs="GHEAGrapalat"/>
          <w:sz w:val="19"/>
          <w:szCs w:val="19"/>
          <w:lang w:val="af-ZA" w:eastAsia="en-US"/>
        </w:rPr>
        <w:t xml:space="preserve">  </w:t>
      </w:r>
      <w:r>
        <w:rPr>
          <w:rFonts w:ascii="Sylfaen" w:hAnsi="Sylfaen" w:cs="GHEAGrapalat"/>
          <w:sz w:val="19"/>
          <w:szCs w:val="19"/>
          <w:lang w:val="ru-RU" w:eastAsia="en-US"/>
        </w:rPr>
        <w:t>մասնակից</w:t>
      </w:r>
      <w:r w:rsidRPr="00364632">
        <w:rPr>
          <w:rFonts w:ascii="Sylfaen" w:hAnsi="Sylfaen" w:cs="GHEAGrapalat"/>
          <w:sz w:val="19"/>
          <w:szCs w:val="19"/>
          <w:lang w:val="af-ZA" w:eastAsia="en-US"/>
        </w:rPr>
        <w:t>:</w:t>
      </w:r>
    </w:p>
    <w:p w:rsidR="00D94B74" w:rsidRPr="00D232AC" w:rsidRDefault="00D94B74" w:rsidP="000D0B4F">
      <w:pPr>
        <w:rPr>
          <w:rFonts w:ascii="Calibri" w:hAnsi="Calibri"/>
        </w:rPr>
      </w:pPr>
    </w:p>
    <w:p w:rsidR="00D94B74" w:rsidRPr="00D232AC" w:rsidRDefault="00D94B74" w:rsidP="000D0B4F">
      <w:pPr>
        <w:rPr>
          <w:rFonts w:ascii="Calibri" w:hAnsi="Calibri"/>
        </w:rPr>
      </w:pPr>
    </w:p>
    <w:p w:rsidR="00D94B74" w:rsidRPr="001D55D6" w:rsidRDefault="00D94B74" w:rsidP="00782ED6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B75872">
        <w:rPr>
          <w:rFonts w:ascii="GHEA Grapalat" w:hAnsi="GHEA Grapalat"/>
          <w:sz w:val="22"/>
          <w:szCs w:val="22"/>
          <w:lang w:val="af-ZA"/>
        </w:rPr>
        <w:t>“</w:t>
      </w:r>
      <w:r w:rsidRPr="00B75872">
        <w:rPr>
          <w:rFonts w:ascii="GHEA Grapalat" w:hAnsi="GHEA Grapalat" w:cs="Sylfaen"/>
          <w:sz w:val="22"/>
          <w:szCs w:val="22"/>
          <w:lang w:val="af-ZA"/>
        </w:rPr>
        <w:t>Գնումների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”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ՀՀ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օրենքի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9-</w:t>
      </w:r>
      <w:r w:rsidRPr="00B75872">
        <w:rPr>
          <w:rFonts w:ascii="GHEA Grapalat" w:hAnsi="GHEA Grapalat" w:cs="Sylfaen"/>
          <w:sz w:val="22"/>
          <w:szCs w:val="22"/>
          <w:lang w:val="af-ZA"/>
        </w:rPr>
        <w:t>րդ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Հոդվածի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համաձայն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անգործության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ժամկետ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է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սահմանվում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սույն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հայտարարությունը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հրապարակվելու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օրվան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հաջորդող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օրվանից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հետո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մինչև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5-</w:t>
      </w:r>
      <w:r w:rsidRPr="00B75872">
        <w:rPr>
          <w:rFonts w:ascii="GHEA Grapalat" w:hAnsi="GHEA Grapalat" w:cs="Sylfaen"/>
          <w:sz w:val="22"/>
          <w:szCs w:val="22"/>
          <w:lang w:val="af-ZA"/>
        </w:rPr>
        <w:t>րդ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օրացուցային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օրն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ընկած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ժամանակահատվածը</w:t>
      </w:r>
      <w:r w:rsidRPr="00B75872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D94B74" w:rsidRPr="00B75872" w:rsidRDefault="00D94B74" w:rsidP="00782ED6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GHEA Grapalat" w:hAnsi="GHEA Grapalat" w:cs="Sylfaen"/>
          <w:sz w:val="22"/>
          <w:szCs w:val="22"/>
          <w:lang w:val="af-ZA"/>
        </w:rPr>
        <w:t>Ընտրված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B75872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հետ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պայմանագիրը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B75872">
        <w:rPr>
          <w:rFonts w:ascii="GHEA Grapalat" w:hAnsi="GHEA Grapalat" w:cs="Sylfaen"/>
          <w:sz w:val="22"/>
          <w:szCs w:val="22"/>
          <w:lang w:val="af-ZA"/>
        </w:rPr>
        <w:t>պայմանագրերը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կնքվելու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է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B75872">
        <w:rPr>
          <w:rFonts w:ascii="GHEA Grapalat" w:hAnsi="GHEA Grapalat" w:cs="Sylfaen"/>
          <w:sz w:val="22"/>
          <w:szCs w:val="22"/>
          <w:lang w:val="af-ZA"/>
        </w:rPr>
        <w:t>են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սույն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հայտարարությամբ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սահմանված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անգործության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ժամկետի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ավարտից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 xml:space="preserve">հետո 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 5 </w:t>
      </w:r>
      <w:r w:rsidRPr="00B75872">
        <w:rPr>
          <w:rFonts w:ascii="GHEA Grapalat" w:hAnsi="GHEA Grapalat" w:cs="Sylfaen"/>
          <w:sz w:val="22"/>
          <w:szCs w:val="22"/>
          <w:lang w:val="af-ZA"/>
        </w:rPr>
        <w:t>օրացուցային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օրվա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ընթացքում</w:t>
      </w:r>
      <w:r>
        <w:rPr>
          <w:rFonts w:ascii="GHEA Grapalat" w:hAnsi="GHEA Grapalat" w:cs="Sylfaen"/>
          <w:sz w:val="22"/>
          <w:szCs w:val="22"/>
          <w:lang w:val="af-ZA"/>
        </w:rPr>
        <w:t>:</w:t>
      </w:r>
    </w:p>
    <w:p w:rsidR="00D94B74" w:rsidRPr="00B75872" w:rsidRDefault="00D94B74" w:rsidP="00782ED6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GHEA Grapalat" w:hAnsi="GHEA Grapalat" w:cs="Sylfaen"/>
          <w:sz w:val="22"/>
          <w:szCs w:val="22"/>
          <w:lang w:val="af-ZA"/>
        </w:rPr>
        <w:t>Սույն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հետ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կապված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լրացուցիչ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ստանալու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համար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կարող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եք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դիմել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գնումների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համակարգող՝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ru-RU"/>
        </w:rPr>
        <w:t>Տաթև</w:t>
      </w:r>
      <w:r w:rsidRPr="007835FB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3E61E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ru-RU"/>
        </w:rPr>
        <w:t>Գրիգորյանին</w:t>
      </w:r>
      <w:r w:rsidRPr="00B75872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D94B74" w:rsidRPr="00B75872" w:rsidRDefault="00D94B74" w:rsidP="00782ED6">
      <w:pPr>
        <w:tabs>
          <w:tab w:val="right" w:pos="11338"/>
        </w:tabs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GHEA Grapalat" w:hAnsi="GHEA Grapalat" w:cs="Sylfaen"/>
          <w:sz w:val="22"/>
          <w:szCs w:val="22"/>
          <w:lang w:val="af-ZA"/>
        </w:rPr>
        <w:t xml:space="preserve">Հեռախոս՝ </w:t>
      </w:r>
      <w:r w:rsidRPr="007835FB">
        <w:rPr>
          <w:rFonts w:ascii="GHEA Grapalat" w:hAnsi="GHEA Grapalat" w:cs="Sylfaen"/>
          <w:sz w:val="22"/>
          <w:szCs w:val="22"/>
          <w:lang w:val="af-ZA"/>
        </w:rPr>
        <w:t>094-44-10-18</w:t>
      </w:r>
      <w:r w:rsidRPr="00B75872">
        <w:rPr>
          <w:rFonts w:ascii="GHEA Grapalat" w:hAnsi="GHEA Grapalat" w:cs="Arial Armenian"/>
          <w:sz w:val="22"/>
          <w:szCs w:val="22"/>
          <w:lang w:val="af-ZA"/>
        </w:rPr>
        <w:t>։</w:t>
      </w:r>
      <w:r>
        <w:rPr>
          <w:rFonts w:ascii="GHEA Grapalat" w:hAnsi="GHEA Grapalat" w:cs="Arial Armenian"/>
          <w:sz w:val="22"/>
          <w:szCs w:val="22"/>
          <w:lang w:val="af-ZA"/>
        </w:rPr>
        <w:tab/>
      </w:r>
    </w:p>
    <w:p w:rsidR="00D94B74" w:rsidRPr="00B75872" w:rsidRDefault="00D94B74" w:rsidP="00782ED6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GHEA Grapalat" w:hAnsi="GHEA Grapalat" w:cs="Sylfaen"/>
          <w:sz w:val="22"/>
          <w:szCs w:val="22"/>
          <w:lang w:val="af-ZA"/>
        </w:rPr>
        <w:t>Էլ</w:t>
      </w:r>
      <w:r w:rsidRPr="00B75872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B75872">
        <w:rPr>
          <w:rFonts w:ascii="GHEA Grapalat" w:hAnsi="GHEA Grapalat" w:cs="Sylfaen"/>
          <w:sz w:val="22"/>
          <w:szCs w:val="22"/>
          <w:lang w:val="af-ZA"/>
        </w:rPr>
        <w:t>փոստ՝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835FB">
        <w:rPr>
          <w:rFonts w:ascii="Arial Unicode" w:hAnsi="Arial Unicode"/>
          <w:sz w:val="22"/>
          <w:szCs w:val="22"/>
          <w:lang w:val="af-ZA"/>
        </w:rPr>
        <w:t>ararat.</w:t>
      </w:r>
      <w:r>
        <w:rPr>
          <w:rFonts w:ascii="Arial Unicode" w:hAnsi="Arial Unicode"/>
          <w:sz w:val="22"/>
          <w:szCs w:val="22"/>
          <w:lang w:val="af-ZA"/>
        </w:rPr>
        <w:t>hosp</w:t>
      </w:r>
      <w:r w:rsidRPr="00B75872">
        <w:rPr>
          <w:rFonts w:ascii="GHEA Grapalat" w:hAnsi="GHEA Grapalat"/>
          <w:sz w:val="22"/>
          <w:szCs w:val="22"/>
          <w:lang w:val="af-ZA"/>
        </w:rPr>
        <w:t>@mail.ru</w:t>
      </w:r>
      <w:r w:rsidRPr="00B75872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D94B74" w:rsidRPr="00B75872" w:rsidRDefault="00D94B74" w:rsidP="00782ED6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B75872">
        <w:rPr>
          <w:rFonts w:ascii="GHEA Grapalat" w:hAnsi="GHEA Grapalat" w:cs="Sylfaen"/>
          <w:sz w:val="22"/>
          <w:szCs w:val="22"/>
          <w:lang w:val="af-ZA"/>
        </w:rPr>
        <w:t>Այլ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անհրաժեշտ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Sylfaen"/>
          <w:sz w:val="22"/>
          <w:szCs w:val="22"/>
          <w:lang w:val="af-ZA"/>
        </w:rPr>
        <w:t>տեղեկություններ՝</w:t>
      </w:r>
      <w:r w:rsidRPr="00F109A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0CA0">
        <w:rPr>
          <w:rFonts w:ascii="GHEA Grapalat" w:hAnsi="GHEA Grapalat"/>
          <w:sz w:val="22"/>
          <w:szCs w:val="22"/>
          <w:lang w:val="af-ZA"/>
        </w:rPr>
        <w:t>&lt;&lt;</w:t>
      </w:r>
      <w:r>
        <w:rPr>
          <w:rFonts w:ascii="Sylfaen" w:hAnsi="Sylfaen"/>
          <w:sz w:val="22"/>
          <w:szCs w:val="22"/>
          <w:lang w:val="ru-RU"/>
        </w:rPr>
        <w:t>Արարատի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հիվանդանոց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բժշկական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կենտրոն</w:t>
      </w:r>
      <w:r w:rsidRPr="00980CA0">
        <w:rPr>
          <w:rFonts w:ascii="Sylfaen" w:hAnsi="Sylfaen"/>
          <w:sz w:val="22"/>
          <w:szCs w:val="22"/>
          <w:lang w:val="af-ZA"/>
        </w:rPr>
        <w:t>&gt;&gt;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F198F">
        <w:rPr>
          <w:rFonts w:ascii="Sylfaen" w:hAnsi="Sylfaen" w:cs="Sylfaen"/>
          <w:sz w:val="22"/>
          <w:szCs w:val="22"/>
          <w:lang w:val="af-ZA"/>
        </w:rPr>
        <w:t>ՓԲԸ</w:t>
      </w:r>
      <w:r w:rsidRPr="006F198F">
        <w:rPr>
          <w:rFonts w:ascii="Arial" w:hAnsi="Arial" w:cs="Arial"/>
          <w:sz w:val="22"/>
          <w:szCs w:val="22"/>
          <w:lang w:val="af-ZA"/>
        </w:rPr>
        <w:t xml:space="preserve"> </w:t>
      </w:r>
      <w:r w:rsidRPr="00B75872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D94B74" w:rsidRPr="000D0B4F" w:rsidRDefault="00D94B74" w:rsidP="000D0B4F">
      <w:pPr>
        <w:rPr>
          <w:rFonts w:ascii="Calibri" w:hAnsi="Calibri"/>
          <w:lang w:val="af-ZA"/>
        </w:rPr>
      </w:pPr>
      <w:r>
        <w:rPr>
          <w:rFonts w:ascii="GHEA Grapalat" w:hAnsi="GHEA Grapalat" w:cs="Sylfaen"/>
          <w:b/>
          <w:i/>
          <w:szCs w:val="22"/>
          <w:lang w:val="af-ZA"/>
        </w:rPr>
        <w:t xml:space="preserve">         </w:t>
      </w:r>
      <w:r w:rsidRPr="00B75872">
        <w:rPr>
          <w:rFonts w:ascii="GHEA Grapalat" w:hAnsi="GHEA Grapalat" w:cs="Sylfaen"/>
          <w:b/>
          <w:i/>
          <w:szCs w:val="22"/>
          <w:lang w:val="af-ZA"/>
        </w:rPr>
        <w:t>Պատվիրատու</w:t>
      </w:r>
      <w:r w:rsidRPr="00B75872">
        <w:rPr>
          <w:rFonts w:ascii="GHEA Grapalat" w:hAnsi="GHEA Grapalat"/>
          <w:b/>
          <w:i/>
          <w:szCs w:val="22"/>
          <w:lang w:val="af-ZA"/>
        </w:rPr>
        <w:t xml:space="preserve">` </w:t>
      </w:r>
      <w:r>
        <w:rPr>
          <w:rFonts w:ascii="GHEA Grapalat" w:hAnsi="GHEA Grapalat"/>
          <w:b/>
          <w:i/>
          <w:szCs w:val="22"/>
          <w:lang w:val="af-ZA"/>
        </w:rPr>
        <w:t xml:space="preserve"> </w:t>
      </w:r>
      <w:r w:rsidRPr="00980CA0">
        <w:rPr>
          <w:rFonts w:ascii="GHEA Grapalat" w:hAnsi="GHEA Grapalat"/>
          <w:sz w:val="22"/>
          <w:szCs w:val="22"/>
          <w:lang w:val="af-ZA"/>
        </w:rPr>
        <w:t>&lt;&lt;</w:t>
      </w:r>
      <w:r>
        <w:rPr>
          <w:rFonts w:ascii="Sylfaen" w:hAnsi="Sylfaen"/>
          <w:sz w:val="22"/>
          <w:szCs w:val="22"/>
          <w:lang w:val="ru-RU"/>
        </w:rPr>
        <w:t>Արարատի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հիվանդանոց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բժշկական</w:t>
      </w:r>
      <w:r w:rsidRPr="00980CA0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կենտրոն</w:t>
      </w:r>
      <w:r w:rsidRPr="00980CA0">
        <w:rPr>
          <w:rFonts w:ascii="Sylfaen" w:hAnsi="Sylfaen"/>
          <w:sz w:val="22"/>
          <w:szCs w:val="22"/>
          <w:lang w:val="af-ZA"/>
        </w:rPr>
        <w:t>&gt;&gt;</w:t>
      </w:r>
      <w:r w:rsidRPr="006F198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F198F">
        <w:rPr>
          <w:rFonts w:ascii="Sylfaen" w:hAnsi="Sylfaen" w:cs="Sylfaen"/>
          <w:sz w:val="22"/>
          <w:szCs w:val="22"/>
          <w:lang w:val="af-ZA"/>
        </w:rPr>
        <w:t>ՓԲԸ</w:t>
      </w:r>
    </w:p>
    <w:sectPr w:rsidR="00D94B74" w:rsidRPr="000D0B4F" w:rsidSect="009A52DE">
      <w:footerReference w:type="default" r:id="rId6"/>
      <w:pgSz w:w="16838" w:h="11906" w:orient="landscape"/>
      <w:pgMar w:top="850" w:right="1134" w:bottom="1701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B74" w:rsidRDefault="00D94B74" w:rsidP="00B4052B">
      <w:r>
        <w:separator/>
      </w:r>
    </w:p>
  </w:endnote>
  <w:endnote w:type="continuationSeparator" w:id="0">
    <w:p w:rsidR="00D94B74" w:rsidRDefault="00D94B74" w:rsidP="00B4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74" w:rsidRDefault="00D94B74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D94B74" w:rsidRDefault="00D94B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B74" w:rsidRDefault="00D94B74" w:rsidP="00B4052B">
      <w:r>
        <w:separator/>
      </w:r>
    </w:p>
  </w:footnote>
  <w:footnote w:type="continuationSeparator" w:id="0">
    <w:p w:rsidR="00D94B74" w:rsidRDefault="00D94B74" w:rsidP="00B40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3BF"/>
    <w:rsid w:val="00001B80"/>
    <w:rsid w:val="000025DB"/>
    <w:rsid w:val="00003999"/>
    <w:rsid w:val="00004000"/>
    <w:rsid w:val="00007573"/>
    <w:rsid w:val="00007BFE"/>
    <w:rsid w:val="00012874"/>
    <w:rsid w:val="00013749"/>
    <w:rsid w:val="00015675"/>
    <w:rsid w:val="000158AB"/>
    <w:rsid w:val="000179FB"/>
    <w:rsid w:val="00021B40"/>
    <w:rsid w:val="00022723"/>
    <w:rsid w:val="00027802"/>
    <w:rsid w:val="00030959"/>
    <w:rsid w:val="0003147D"/>
    <w:rsid w:val="00032808"/>
    <w:rsid w:val="00032BAB"/>
    <w:rsid w:val="00036E4A"/>
    <w:rsid w:val="00040B08"/>
    <w:rsid w:val="00043FAD"/>
    <w:rsid w:val="00047078"/>
    <w:rsid w:val="000553F3"/>
    <w:rsid w:val="000555B8"/>
    <w:rsid w:val="00056D3D"/>
    <w:rsid w:val="00063388"/>
    <w:rsid w:val="000653B8"/>
    <w:rsid w:val="00070E57"/>
    <w:rsid w:val="000711AA"/>
    <w:rsid w:val="00072B76"/>
    <w:rsid w:val="00074F68"/>
    <w:rsid w:val="0007593F"/>
    <w:rsid w:val="00076C9F"/>
    <w:rsid w:val="0007708B"/>
    <w:rsid w:val="00080835"/>
    <w:rsid w:val="00082AC3"/>
    <w:rsid w:val="00083686"/>
    <w:rsid w:val="00083BE0"/>
    <w:rsid w:val="00087318"/>
    <w:rsid w:val="00091AC6"/>
    <w:rsid w:val="00092C70"/>
    <w:rsid w:val="00095649"/>
    <w:rsid w:val="0009794E"/>
    <w:rsid w:val="000A0DB2"/>
    <w:rsid w:val="000A72A7"/>
    <w:rsid w:val="000A7E6F"/>
    <w:rsid w:val="000B102D"/>
    <w:rsid w:val="000B1051"/>
    <w:rsid w:val="000B4483"/>
    <w:rsid w:val="000B57F6"/>
    <w:rsid w:val="000B6B09"/>
    <w:rsid w:val="000B6FE3"/>
    <w:rsid w:val="000C029B"/>
    <w:rsid w:val="000C0C0F"/>
    <w:rsid w:val="000C3AB9"/>
    <w:rsid w:val="000C50F0"/>
    <w:rsid w:val="000C5EAF"/>
    <w:rsid w:val="000C6CEF"/>
    <w:rsid w:val="000D0B4F"/>
    <w:rsid w:val="000D1449"/>
    <w:rsid w:val="000D1AFE"/>
    <w:rsid w:val="000D2C68"/>
    <w:rsid w:val="000D3F33"/>
    <w:rsid w:val="000D6263"/>
    <w:rsid w:val="000D77FD"/>
    <w:rsid w:val="000E23AD"/>
    <w:rsid w:val="000E78CB"/>
    <w:rsid w:val="000E7987"/>
    <w:rsid w:val="000F0348"/>
    <w:rsid w:val="000F0454"/>
    <w:rsid w:val="000F1E38"/>
    <w:rsid w:val="000F2402"/>
    <w:rsid w:val="000F3D61"/>
    <w:rsid w:val="000F6E88"/>
    <w:rsid w:val="00102C7C"/>
    <w:rsid w:val="00103F68"/>
    <w:rsid w:val="00105EE5"/>
    <w:rsid w:val="001070F7"/>
    <w:rsid w:val="00111383"/>
    <w:rsid w:val="001162E8"/>
    <w:rsid w:val="001205C8"/>
    <w:rsid w:val="00121FB0"/>
    <w:rsid w:val="00123437"/>
    <w:rsid w:val="001235C6"/>
    <w:rsid w:val="0012379D"/>
    <w:rsid w:val="00125525"/>
    <w:rsid w:val="00126619"/>
    <w:rsid w:val="00132540"/>
    <w:rsid w:val="00132633"/>
    <w:rsid w:val="00133B16"/>
    <w:rsid w:val="00134A8C"/>
    <w:rsid w:val="00135318"/>
    <w:rsid w:val="0013771E"/>
    <w:rsid w:val="00137FDB"/>
    <w:rsid w:val="00147BAA"/>
    <w:rsid w:val="00147E11"/>
    <w:rsid w:val="00153EAD"/>
    <w:rsid w:val="00155C79"/>
    <w:rsid w:val="0016299D"/>
    <w:rsid w:val="0016486C"/>
    <w:rsid w:val="001704BA"/>
    <w:rsid w:val="00172D4C"/>
    <w:rsid w:val="001736CC"/>
    <w:rsid w:val="0017536B"/>
    <w:rsid w:val="00177ED1"/>
    <w:rsid w:val="00181661"/>
    <w:rsid w:val="0018509E"/>
    <w:rsid w:val="001852D0"/>
    <w:rsid w:val="00190710"/>
    <w:rsid w:val="00195EE0"/>
    <w:rsid w:val="0019758B"/>
    <w:rsid w:val="00197D5C"/>
    <w:rsid w:val="001A33AC"/>
    <w:rsid w:val="001A3EB4"/>
    <w:rsid w:val="001A5357"/>
    <w:rsid w:val="001A6397"/>
    <w:rsid w:val="001A639D"/>
    <w:rsid w:val="001A673D"/>
    <w:rsid w:val="001A6860"/>
    <w:rsid w:val="001B05CF"/>
    <w:rsid w:val="001B0EED"/>
    <w:rsid w:val="001B15D5"/>
    <w:rsid w:val="001B4E89"/>
    <w:rsid w:val="001C1607"/>
    <w:rsid w:val="001C1E5D"/>
    <w:rsid w:val="001C2A85"/>
    <w:rsid w:val="001C7DCF"/>
    <w:rsid w:val="001D0882"/>
    <w:rsid w:val="001D0D83"/>
    <w:rsid w:val="001D1415"/>
    <w:rsid w:val="001D238D"/>
    <w:rsid w:val="001D55D6"/>
    <w:rsid w:val="001E0780"/>
    <w:rsid w:val="001E1648"/>
    <w:rsid w:val="001E4868"/>
    <w:rsid w:val="001E5C17"/>
    <w:rsid w:val="001E5EF6"/>
    <w:rsid w:val="001E7897"/>
    <w:rsid w:val="001F2950"/>
    <w:rsid w:val="001F343F"/>
    <w:rsid w:val="001F3A99"/>
    <w:rsid w:val="001F471D"/>
    <w:rsid w:val="001F50EE"/>
    <w:rsid w:val="001F5782"/>
    <w:rsid w:val="001F5CD5"/>
    <w:rsid w:val="001F7CC2"/>
    <w:rsid w:val="00200436"/>
    <w:rsid w:val="00200ECF"/>
    <w:rsid w:val="002062ED"/>
    <w:rsid w:val="002063F2"/>
    <w:rsid w:val="00206DBC"/>
    <w:rsid w:val="002106E7"/>
    <w:rsid w:val="00211CBF"/>
    <w:rsid w:val="0021286C"/>
    <w:rsid w:val="00221C8C"/>
    <w:rsid w:val="00222AF9"/>
    <w:rsid w:val="0022399C"/>
    <w:rsid w:val="00230687"/>
    <w:rsid w:val="002319BA"/>
    <w:rsid w:val="0023244A"/>
    <w:rsid w:val="00234914"/>
    <w:rsid w:val="002415CC"/>
    <w:rsid w:val="0024183A"/>
    <w:rsid w:val="002451A4"/>
    <w:rsid w:val="00247411"/>
    <w:rsid w:val="00247C6E"/>
    <w:rsid w:val="00247C9B"/>
    <w:rsid w:val="002505A7"/>
    <w:rsid w:val="002506B4"/>
    <w:rsid w:val="00250A65"/>
    <w:rsid w:val="00250FC3"/>
    <w:rsid w:val="00255891"/>
    <w:rsid w:val="0025594A"/>
    <w:rsid w:val="00256294"/>
    <w:rsid w:val="00257A62"/>
    <w:rsid w:val="00267C9E"/>
    <w:rsid w:val="002706ED"/>
    <w:rsid w:val="00270736"/>
    <w:rsid w:val="00271031"/>
    <w:rsid w:val="00272206"/>
    <w:rsid w:val="0027352F"/>
    <w:rsid w:val="0027419D"/>
    <w:rsid w:val="00275FB0"/>
    <w:rsid w:val="0028558B"/>
    <w:rsid w:val="00285AF4"/>
    <w:rsid w:val="00286987"/>
    <w:rsid w:val="002911E6"/>
    <w:rsid w:val="002927A9"/>
    <w:rsid w:val="00292E64"/>
    <w:rsid w:val="00293AD6"/>
    <w:rsid w:val="00294E4A"/>
    <w:rsid w:val="00295600"/>
    <w:rsid w:val="00296D3D"/>
    <w:rsid w:val="002A25C6"/>
    <w:rsid w:val="002A603C"/>
    <w:rsid w:val="002A6602"/>
    <w:rsid w:val="002A6B51"/>
    <w:rsid w:val="002B28D2"/>
    <w:rsid w:val="002B650F"/>
    <w:rsid w:val="002B7828"/>
    <w:rsid w:val="002B7D32"/>
    <w:rsid w:val="002C003B"/>
    <w:rsid w:val="002C0C5B"/>
    <w:rsid w:val="002C1EAD"/>
    <w:rsid w:val="002C2BD8"/>
    <w:rsid w:val="002C34EB"/>
    <w:rsid w:val="002C370E"/>
    <w:rsid w:val="002C39F5"/>
    <w:rsid w:val="002C47CE"/>
    <w:rsid w:val="002D07F0"/>
    <w:rsid w:val="002D12EE"/>
    <w:rsid w:val="002D3185"/>
    <w:rsid w:val="002D318B"/>
    <w:rsid w:val="002D37C1"/>
    <w:rsid w:val="002D59D8"/>
    <w:rsid w:val="002D7199"/>
    <w:rsid w:val="002D796F"/>
    <w:rsid w:val="002E1BD8"/>
    <w:rsid w:val="002E20F6"/>
    <w:rsid w:val="002E3203"/>
    <w:rsid w:val="002E4261"/>
    <w:rsid w:val="002F1783"/>
    <w:rsid w:val="002F2286"/>
    <w:rsid w:val="002F4280"/>
    <w:rsid w:val="002F4633"/>
    <w:rsid w:val="002F4C04"/>
    <w:rsid w:val="002F64BD"/>
    <w:rsid w:val="00301184"/>
    <w:rsid w:val="003039B2"/>
    <w:rsid w:val="003059BA"/>
    <w:rsid w:val="00306759"/>
    <w:rsid w:val="0030683C"/>
    <w:rsid w:val="0031102D"/>
    <w:rsid w:val="00316838"/>
    <w:rsid w:val="0031685A"/>
    <w:rsid w:val="003178A8"/>
    <w:rsid w:val="00322CB1"/>
    <w:rsid w:val="00322F0C"/>
    <w:rsid w:val="00324D01"/>
    <w:rsid w:val="00324DF9"/>
    <w:rsid w:val="0032558C"/>
    <w:rsid w:val="00325C6B"/>
    <w:rsid w:val="00325C99"/>
    <w:rsid w:val="00326624"/>
    <w:rsid w:val="003269D7"/>
    <w:rsid w:val="003278D6"/>
    <w:rsid w:val="00334EF7"/>
    <w:rsid w:val="003369EE"/>
    <w:rsid w:val="003378BD"/>
    <w:rsid w:val="00340B26"/>
    <w:rsid w:val="00340DFF"/>
    <w:rsid w:val="00341291"/>
    <w:rsid w:val="003417DF"/>
    <w:rsid w:val="003462E6"/>
    <w:rsid w:val="003467B8"/>
    <w:rsid w:val="00352473"/>
    <w:rsid w:val="00352BC9"/>
    <w:rsid w:val="00352C95"/>
    <w:rsid w:val="0035301A"/>
    <w:rsid w:val="003535C2"/>
    <w:rsid w:val="00353C91"/>
    <w:rsid w:val="00353D75"/>
    <w:rsid w:val="00354DCE"/>
    <w:rsid w:val="003570C8"/>
    <w:rsid w:val="00357101"/>
    <w:rsid w:val="00361E6D"/>
    <w:rsid w:val="00364632"/>
    <w:rsid w:val="00365C40"/>
    <w:rsid w:val="003738A8"/>
    <w:rsid w:val="00373982"/>
    <w:rsid w:val="00373FFD"/>
    <w:rsid w:val="003742BA"/>
    <w:rsid w:val="0037614F"/>
    <w:rsid w:val="003831F1"/>
    <w:rsid w:val="00384C9A"/>
    <w:rsid w:val="00384F9F"/>
    <w:rsid w:val="00385BA1"/>
    <w:rsid w:val="00386893"/>
    <w:rsid w:val="00386D90"/>
    <w:rsid w:val="00390144"/>
    <w:rsid w:val="003914E7"/>
    <w:rsid w:val="00393804"/>
    <w:rsid w:val="00395C7D"/>
    <w:rsid w:val="00396970"/>
    <w:rsid w:val="003A0C31"/>
    <w:rsid w:val="003A1B22"/>
    <w:rsid w:val="003A30D3"/>
    <w:rsid w:val="003A3896"/>
    <w:rsid w:val="003A50F9"/>
    <w:rsid w:val="003A5F43"/>
    <w:rsid w:val="003A6F98"/>
    <w:rsid w:val="003A7AE0"/>
    <w:rsid w:val="003B0315"/>
    <w:rsid w:val="003B09E0"/>
    <w:rsid w:val="003B160C"/>
    <w:rsid w:val="003B6E33"/>
    <w:rsid w:val="003B7A25"/>
    <w:rsid w:val="003C2161"/>
    <w:rsid w:val="003C2D26"/>
    <w:rsid w:val="003C2EB2"/>
    <w:rsid w:val="003C443E"/>
    <w:rsid w:val="003C4B3F"/>
    <w:rsid w:val="003D0C1A"/>
    <w:rsid w:val="003D32C3"/>
    <w:rsid w:val="003D4398"/>
    <w:rsid w:val="003E1A9C"/>
    <w:rsid w:val="003E36F0"/>
    <w:rsid w:val="003E3E43"/>
    <w:rsid w:val="003E61E2"/>
    <w:rsid w:val="003F17DA"/>
    <w:rsid w:val="003F4618"/>
    <w:rsid w:val="003F5EBD"/>
    <w:rsid w:val="003F7BC5"/>
    <w:rsid w:val="00400F9D"/>
    <w:rsid w:val="00403358"/>
    <w:rsid w:val="0040361F"/>
    <w:rsid w:val="00405841"/>
    <w:rsid w:val="004064C7"/>
    <w:rsid w:val="00407C46"/>
    <w:rsid w:val="00411428"/>
    <w:rsid w:val="0041207C"/>
    <w:rsid w:val="00414796"/>
    <w:rsid w:val="004221E6"/>
    <w:rsid w:val="004242D3"/>
    <w:rsid w:val="004258BF"/>
    <w:rsid w:val="00427DE5"/>
    <w:rsid w:val="004339B2"/>
    <w:rsid w:val="004357A0"/>
    <w:rsid w:val="00436162"/>
    <w:rsid w:val="00436DB2"/>
    <w:rsid w:val="0043780C"/>
    <w:rsid w:val="00437FEE"/>
    <w:rsid w:val="00442DF0"/>
    <w:rsid w:val="00444528"/>
    <w:rsid w:val="004451C0"/>
    <w:rsid w:val="00445F6E"/>
    <w:rsid w:val="0044724D"/>
    <w:rsid w:val="0045208C"/>
    <w:rsid w:val="00453426"/>
    <w:rsid w:val="0045449F"/>
    <w:rsid w:val="00461D29"/>
    <w:rsid w:val="00462DC3"/>
    <w:rsid w:val="00465B1C"/>
    <w:rsid w:val="00466BB4"/>
    <w:rsid w:val="00467BA3"/>
    <w:rsid w:val="00470A50"/>
    <w:rsid w:val="00470E62"/>
    <w:rsid w:val="00471BC5"/>
    <w:rsid w:val="004724A4"/>
    <w:rsid w:val="00473D47"/>
    <w:rsid w:val="004762E3"/>
    <w:rsid w:val="00477251"/>
    <w:rsid w:val="00481A68"/>
    <w:rsid w:val="00481D21"/>
    <w:rsid w:val="0048226D"/>
    <w:rsid w:val="004829EC"/>
    <w:rsid w:val="0048306B"/>
    <w:rsid w:val="00483B6A"/>
    <w:rsid w:val="004904AC"/>
    <w:rsid w:val="00491703"/>
    <w:rsid w:val="0049255B"/>
    <w:rsid w:val="004938D2"/>
    <w:rsid w:val="00493EE0"/>
    <w:rsid w:val="00494B6B"/>
    <w:rsid w:val="004951C5"/>
    <w:rsid w:val="00496E37"/>
    <w:rsid w:val="004A1C0E"/>
    <w:rsid w:val="004A308D"/>
    <w:rsid w:val="004A4DD2"/>
    <w:rsid w:val="004A5DC5"/>
    <w:rsid w:val="004B094B"/>
    <w:rsid w:val="004B21B3"/>
    <w:rsid w:val="004B255B"/>
    <w:rsid w:val="004B2EF5"/>
    <w:rsid w:val="004B3D1A"/>
    <w:rsid w:val="004B61F9"/>
    <w:rsid w:val="004B7006"/>
    <w:rsid w:val="004B7B33"/>
    <w:rsid w:val="004C369D"/>
    <w:rsid w:val="004D3E32"/>
    <w:rsid w:val="004D3F9E"/>
    <w:rsid w:val="004D494C"/>
    <w:rsid w:val="004D73B8"/>
    <w:rsid w:val="004E0117"/>
    <w:rsid w:val="004E1BF5"/>
    <w:rsid w:val="004E2D63"/>
    <w:rsid w:val="004E3265"/>
    <w:rsid w:val="004E3F1B"/>
    <w:rsid w:val="004F070D"/>
    <w:rsid w:val="004F3A46"/>
    <w:rsid w:val="004F47E4"/>
    <w:rsid w:val="004F50E6"/>
    <w:rsid w:val="004F6E7F"/>
    <w:rsid w:val="004F77F7"/>
    <w:rsid w:val="00500DA3"/>
    <w:rsid w:val="00500EC6"/>
    <w:rsid w:val="00511FDD"/>
    <w:rsid w:val="005122E1"/>
    <w:rsid w:val="00513AB2"/>
    <w:rsid w:val="00514E2E"/>
    <w:rsid w:val="00515A4E"/>
    <w:rsid w:val="00516721"/>
    <w:rsid w:val="00520B18"/>
    <w:rsid w:val="00520EEB"/>
    <w:rsid w:val="005276B3"/>
    <w:rsid w:val="00527B33"/>
    <w:rsid w:val="0053021C"/>
    <w:rsid w:val="00531690"/>
    <w:rsid w:val="005335E0"/>
    <w:rsid w:val="005361D6"/>
    <w:rsid w:val="00537951"/>
    <w:rsid w:val="00537E7F"/>
    <w:rsid w:val="00537F7D"/>
    <w:rsid w:val="00540668"/>
    <w:rsid w:val="005428FA"/>
    <w:rsid w:val="00542A2A"/>
    <w:rsid w:val="00543E10"/>
    <w:rsid w:val="00543EC4"/>
    <w:rsid w:val="00545277"/>
    <w:rsid w:val="00545B3E"/>
    <w:rsid w:val="005461D8"/>
    <w:rsid w:val="00546A0D"/>
    <w:rsid w:val="00547D74"/>
    <w:rsid w:val="0055031F"/>
    <w:rsid w:val="005503BE"/>
    <w:rsid w:val="00552067"/>
    <w:rsid w:val="00556084"/>
    <w:rsid w:val="00556E9D"/>
    <w:rsid w:val="005571F3"/>
    <w:rsid w:val="00561870"/>
    <w:rsid w:val="0056305B"/>
    <w:rsid w:val="0056317C"/>
    <w:rsid w:val="00563AC7"/>
    <w:rsid w:val="00563AE2"/>
    <w:rsid w:val="00564C28"/>
    <w:rsid w:val="00565688"/>
    <w:rsid w:val="005657A7"/>
    <w:rsid w:val="00565A54"/>
    <w:rsid w:val="00565E49"/>
    <w:rsid w:val="00565E61"/>
    <w:rsid w:val="00567073"/>
    <w:rsid w:val="00567B91"/>
    <w:rsid w:val="00567FBF"/>
    <w:rsid w:val="00570D80"/>
    <w:rsid w:val="00575559"/>
    <w:rsid w:val="00576FE8"/>
    <w:rsid w:val="00580571"/>
    <w:rsid w:val="005815E6"/>
    <w:rsid w:val="00583E0D"/>
    <w:rsid w:val="005842DA"/>
    <w:rsid w:val="00584D9C"/>
    <w:rsid w:val="00584DB3"/>
    <w:rsid w:val="005850F5"/>
    <w:rsid w:val="00585AAB"/>
    <w:rsid w:val="0058679C"/>
    <w:rsid w:val="00586DC9"/>
    <w:rsid w:val="005873F9"/>
    <w:rsid w:val="00587B94"/>
    <w:rsid w:val="00593F12"/>
    <w:rsid w:val="005947D8"/>
    <w:rsid w:val="00594F9F"/>
    <w:rsid w:val="00595CFF"/>
    <w:rsid w:val="00596E48"/>
    <w:rsid w:val="00597834"/>
    <w:rsid w:val="005A1701"/>
    <w:rsid w:val="005A2D2C"/>
    <w:rsid w:val="005A37C3"/>
    <w:rsid w:val="005B2762"/>
    <w:rsid w:val="005B49A1"/>
    <w:rsid w:val="005B6504"/>
    <w:rsid w:val="005C07B4"/>
    <w:rsid w:val="005C1321"/>
    <w:rsid w:val="005C32C5"/>
    <w:rsid w:val="005C3D05"/>
    <w:rsid w:val="005C4669"/>
    <w:rsid w:val="005C4CA4"/>
    <w:rsid w:val="005C512F"/>
    <w:rsid w:val="005D20D9"/>
    <w:rsid w:val="005D21CE"/>
    <w:rsid w:val="005D4A5B"/>
    <w:rsid w:val="005D6988"/>
    <w:rsid w:val="005D7D23"/>
    <w:rsid w:val="005D7D53"/>
    <w:rsid w:val="005E0E0A"/>
    <w:rsid w:val="005E200F"/>
    <w:rsid w:val="005E223C"/>
    <w:rsid w:val="005E279D"/>
    <w:rsid w:val="005E2C8F"/>
    <w:rsid w:val="005E2E79"/>
    <w:rsid w:val="005E4753"/>
    <w:rsid w:val="005E6621"/>
    <w:rsid w:val="005E797F"/>
    <w:rsid w:val="005F058B"/>
    <w:rsid w:val="005F067E"/>
    <w:rsid w:val="005F225E"/>
    <w:rsid w:val="005F3182"/>
    <w:rsid w:val="005F58F0"/>
    <w:rsid w:val="005F5D6E"/>
    <w:rsid w:val="005F7187"/>
    <w:rsid w:val="006012D0"/>
    <w:rsid w:val="0060519A"/>
    <w:rsid w:val="00606202"/>
    <w:rsid w:val="006065CD"/>
    <w:rsid w:val="0060697B"/>
    <w:rsid w:val="00611EF3"/>
    <w:rsid w:val="00615970"/>
    <w:rsid w:val="00616FFD"/>
    <w:rsid w:val="00617799"/>
    <w:rsid w:val="00617D3C"/>
    <w:rsid w:val="006210C7"/>
    <w:rsid w:val="00622A0F"/>
    <w:rsid w:val="0062374F"/>
    <w:rsid w:val="006247C5"/>
    <w:rsid w:val="00625313"/>
    <w:rsid w:val="00626318"/>
    <w:rsid w:val="00630171"/>
    <w:rsid w:val="00631C14"/>
    <w:rsid w:val="006338CF"/>
    <w:rsid w:val="00642937"/>
    <w:rsid w:val="00643292"/>
    <w:rsid w:val="00646274"/>
    <w:rsid w:val="006547E5"/>
    <w:rsid w:val="00656502"/>
    <w:rsid w:val="00656779"/>
    <w:rsid w:val="00656EAC"/>
    <w:rsid w:val="0065727A"/>
    <w:rsid w:val="006617FA"/>
    <w:rsid w:val="006623D0"/>
    <w:rsid w:val="00664196"/>
    <w:rsid w:val="00666C97"/>
    <w:rsid w:val="006674F1"/>
    <w:rsid w:val="00670A65"/>
    <w:rsid w:val="00671BA2"/>
    <w:rsid w:val="006751BD"/>
    <w:rsid w:val="00680579"/>
    <w:rsid w:val="0068158C"/>
    <w:rsid w:val="006906B8"/>
    <w:rsid w:val="0069316F"/>
    <w:rsid w:val="006965F4"/>
    <w:rsid w:val="006973F4"/>
    <w:rsid w:val="006A2DB1"/>
    <w:rsid w:val="006A7ABC"/>
    <w:rsid w:val="006B1FEF"/>
    <w:rsid w:val="006B399C"/>
    <w:rsid w:val="006B41BE"/>
    <w:rsid w:val="006B4C64"/>
    <w:rsid w:val="006B5B29"/>
    <w:rsid w:val="006B646C"/>
    <w:rsid w:val="006C2118"/>
    <w:rsid w:val="006C3F41"/>
    <w:rsid w:val="006D15F9"/>
    <w:rsid w:val="006D2354"/>
    <w:rsid w:val="006D5B1B"/>
    <w:rsid w:val="006D7166"/>
    <w:rsid w:val="006D7A8A"/>
    <w:rsid w:val="006E4814"/>
    <w:rsid w:val="006E48AB"/>
    <w:rsid w:val="006E6901"/>
    <w:rsid w:val="006E73BB"/>
    <w:rsid w:val="006F1190"/>
    <w:rsid w:val="006F198F"/>
    <w:rsid w:val="006F3159"/>
    <w:rsid w:val="006F4910"/>
    <w:rsid w:val="006F5966"/>
    <w:rsid w:val="006F760C"/>
    <w:rsid w:val="006F7C5F"/>
    <w:rsid w:val="00706CF8"/>
    <w:rsid w:val="00711F1F"/>
    <w:rsid w:val="00713B69"/>
    <w:rsid w:val="0071678E"/>
    <w:rsid w:val="007207FD"/>
    <w:rsid w:val="0072126D"/>
    <w:rsid w:val="00722541"/>
    <w:rsid w:val="00723A7D"/>
    <w:rsid w:val="00724F30"/>
    <w:rsid w:val="007251E0"/>
    <w:rsid w:val="0072523E"/>
    <w:rsid w:val="007255CD"/>
    <w:rsid w:val="00725EF9"/>
    <w:rsid w:val="007269A4"/>
    <w:rsid w:val="007320A1"/>
    <w:rsid w:val="0073431F"/>
    <w:rsid w:val="0073759A"/>
    <w:rsid w:val="00737E85"/>
    <w:rsid w:val="00742094"/>
    <w:rsid w:val="007439FF"/>
    <w:rsid w:val="00746E8D"/>
    <w:rsid w:val="00751526"/>
    <w:rsid w:val="00753B80"/>
    <w:rsid w:val="007546B1"/>
    <w:rsid w:val="00756EB3"/>
    <w:rsid w:val="00762B01"/>
    <w:rsid w:val="0076305D"/>
    <w:rsid w:val="007636E5"/>
    <w:rsid w:val="00766CDB"/>
    <w:rsid w:val="0076783C"/>
    <w:rsid w:val="007711D7"/>
    <w:rsid w:val="007714E2"/>
    <w:rsid w:val="00771843"/>
    <w:rsid w:val="0077190B"/>
    <w:rsid w:val="00775C16"/>
    <w:rsid w:val="0077753C"/>
    <w:rsid w:val="0077777B"/>
    <w:rsid w:val="00780A5C"/>
    <w:rsid w:val="007810EC"/>
    <w:rsid w:val="007822ED"/>
    <w:rsid w:val="00782ED6"/>
    <w:rsid w:val="007835FB"/>
    <w:rsid w:val="00783BA6"/>
    <w:rsid w:val="00783E43"/>
    <w:rsid w:val="0078513D"/>
    <w:rsid w:val="0078558F"/>
    <w:rsid w:val="00785B26"/>
    <w:rsid w:val="007873F3"/>
    <w:rsid w:val="0079307F"/>
    <w:rsid w:val="00793744"/>
    <w:rsid w:val="00795ABD"/>
    <w:rsid w:val="007970F1"/>
    <w:rsid w:val="00797720"/>
    <w:rsid w:val="007A4883"/>
    <w:rsid w:val="007A4B69"/>
    <w:rsid w:val="007A5A13"/>
    <w:rsid w:val="007A72BE"/>
    <w:rsid w:val="007A72FE"/>
    <w:rsid w:val="007B0FD2"/>
    <w:rsid w:val="007B1746"/>
    <w:rsid w:val="007B3685"/>
    <w:rsid w:val="007B4C22"/>
    <w:rsid w:val="007B6851"/>
    <w:rsid w:val="007B78B6"/>
    <w:rsid w:val="007C327F"/>
    <w:rsid w:val="007C3B03"/>
    <w:rsid w:val="007C4618"/>
    <w:rsid w:val="007C5C8A"/>
    <w:rsid w:val="007C7EB4"/>
    <w:rsid w:val="007D0554"/>
    <w:rsid w:val="007D06E2"/>
    <w:rsid w:val="007D09E6"/>
    <w:rsid w:val="007D1FF7"/>
    <w:rsid w:val="007D30B2"/>
    <w:rsid w:val="007D42FC"/>
    <w:rsid w:val="007D4D40"/>
    <w:rsid w:val="007D5507"/>
    <w:rsid w:val="007D63BF"/>
    <w:rsid w:val="007D75C2"/>
    <w:rsid w:val="007D7E97"/>
    <w:rsid w:val="007E35FC"/>
    <w:rsid w:val="007E7733"/>
    <w:rsid w:val="007F0451"/>
    <w:rsid w:val="007F06C1"/>
    <w:rsid w:val="007F0C4D"/>
    <w:rsid w:val="007F1BCE"/>
    <w:rsid w:val="007F1DC2"/>
    <w:rsid w:val="007F2942"/>
    <w:rsid w:val="007F2AF2"/>
    <w:rsid w:val="007F33A8"/>
    <w:rsid w:val="007F3DEC"/>
    <w:rsid w:val="007F3FE9"/>
    <w:rsid w:val="007F4AA9"/>
    <w:rsid w:val="007F4BB9"/>
    <w:rsid w:val="007F5292"/>
    <w:rsid w:val="007F6254"/>
    <w:rsid w:val="007F643B"/>
    <w:rsid w:val="0080524F"/>
    <w:rsid w:val="008100B0"/>
    <w:rsid w:val="008104EC"/>
    <w:rsid w:val="0081128E"/>
    <w:rsid w:val="0081249A"/>
    <w:rsid w:val="00815C9B"/>
    <w:rsid w:val="008170F4"/>
    <w:rsid w:val="00817CF5"/>
    <w:rsid w:val="008207EA"/>
    <w:rsid w:val="00820829"/>
    <w:rsid w:val="00821A3B"/>
    <w:rsid w:val="00823D09"/>
    <w:rsid w:val="008252A0"/>
    <w:rsid w:val="0083446E"/>
    <w:rsid w:val="00834C5A"/>
    <w:rsid w:val="008379CC"/>
    <w:rsid w:val="008401D8"/>
    <w:rsid w:val="00840340"/>
    <w:rsid w:val="0084050B"/>
    <w:rsid w:val="00840D45"/>
    <w:rsid w:val="00841D7D"/>
    <w:rsid w:val="0084303A"/>
    <w:rsid w:val="00843A7F"/>
    <w:rsid w:val="008459E6"/>
    <w:rsid w:val="00847F74"/>
    <w:rsid w:val="008514EF"/>
    <w:rsid w:val="008524DB"/>
    <w:rsid w:val="00853747"/>
    <w:rsid w:val="0085445C"/>
    <w:rsid w:val="00855844"/>
    <w:rsid w:val="00855CD6"/>
    <w:rsid w:val="00860D44"/>
    <w:rsid w:val="00865AE5"/>
    <w:rsid w:val="00866C13"/>
    <w:rsid w:val="00874CDE"/>
    <w:rsid w:val="0087601E"/>
    <w:rsid w:val="0087738E"/>
    <w:rsid w:val="00877C85"/>
    <w:rsid w:val="008810FC"/>
    <w:rsid w:val="008839AC"/>
    <w:rsid w:val="008879D7"/>
    <w:rsid w:val="0089093F"/>
    <w:rsid w:val="00890A4B"/>
    <w:rsid w:val="00891C49"/>
    <w:rsid w:val="00892D48"/>
    <w:rsid w:val="0089547A"/>
    <w:rsid w:val="008A2389"/>
    <w:rsid w:val="008A299C"/>
    <w:rsid w:val="008A47F2"/>
    <w:rsid w:val="008A7E55"/>
    <w:rsid w:val="008B121B"/>
    <w:rsid w:val="008B1C70"/>
    <w:rsid w:val="008B4664"/>
    <w:rsid w:val="008B682B"/>
    <w:rsid w:val="008C17F2"/>
    <w:rsid w:val="008C2F56"/>
    <w:rsid w:val="008C2FA9"/>
    <w:rsid w:val="008C3FA7"/>
    <w:rsid w:val="008C6704"/>
    <w:rsid w:val="008C78E3"/>
    <w:rsid w:val="008D05B2"/>
    <w:rsid w:val="008D0890"/>
    <w:rsid w:val="008D0CE8"/>
    <w:rsid w:val="008D2138"/>
    <w:rsid w:val="008D3BB1"/>
    <w:rsid w:val="008E0741"/>
    <w:rsid w:val="008E09D4"/>
    <w:rsid w:val="008E0D37"/>
    <w:rsid w:val="008E1EDA"/>
    <w:rsid w:val="008E25CE"/>
    <w:rsid w:val="008E32EF"/>
    <w:rsid w:val="008E4681"/>
    <w:rsid w:val="008E640D"/>
    <w:rsid w:val="008E6411"/>
    <w:rsid w:val="008F0E1A"/>
    <w:rsid w:val="008F1261"/>
    <w:rsid w:val="008F22A2"/>
    <w:rsid w:val="008F3225"/>
    <w:rsid w:val="008F3DBD"/>
    <w:rsid w:val="008F4807"/>
    <w:rsid w:val="008F4AD7"/>
    <w:rsid w:val="008F5E8D"/>
    <w:rsid w:val="008F7950"/>
    <w:rsid w:val="00902843"/>
    <w:rsid w:val="009066AF"/>
    <w:rsid w:val="00910C13"/>
    <w:rsid w:val="00910EF9"/>
    <w:rsid w:val="00911622"/>
    <w:rsid w:val="00913E09"/>
    <w:rsid w:val="009142B0"/>
    <w:rsid w:val="0091470D"/>
    <w:rsid w:val="00915096"/>
    <w:rsid w:val="009156DE"/>
    <w:rsid w:val="00916EB4"/>
    <w:rsid w:val="00921954"/>
    <w:rsid w:val="00922E7B"/>
    <w:rsid w:val="00924090"/>
    <w:rsid w:val="0092512B"/>
    <w:rsid w:val="00925F12"/>
    <w:rsid w:val="00927803"/>
    <w:rsid w:val="009303F8"/>
    <w:rsid w:val="0093208A"/>
    <w:rsid w:val="00934402"/>
    <w:rsid w:val="00934AE0"/>
    <w:rsid w:val="00937056"/>
    <w:rsid w:val="00940150"/>
    <w:rsid w:val="00941756"/>
    <w:rsid w:val="009535B9"/>
    <w:rsid w:val="00953641"/>
    <w:rsid w:val="009648D3"/>
    <w:rsid w:val="009652E0"/>
    <w:rsid w:val="00967328"/>
    <w:rsid w:val="009709B7"/>
    <w:rsid w:val="0097174D"/>
    <w:rsid w:val="00971FBC"/>
    <w:rsid w:val="00972059"/>
    <w:rsid w:val="00972E89"/>
    <w:rsid w:val="0097681D"/>
    <w:rsid w:val="00980CA0"/>
    <w:rsid w:val="009842F2"/>
    <w:rsid w:val="00984B71"/>
    <w:rsid w:val="00985696"/>
    <w:rsid w:val="009858C9"/>
    <w:rsid w:val="00985B5A"/>
    <w:rsid w:val="00987BCC"/>
    <w:rsid w:val="00990B79"/>
    <w:rsid w:val="00993634"/>
    <w:rsid w:val="00994277"/>
    <w:rsid w:val="009948F7"/>
    <w:rsid w:val="00994FDA"/>
    <w:rsid w:val="009955CA"/>
    <w:rsid w:val="0099591F"/>
    <w:rsid w:val="00995A06"/>
    <w:rsid w:val="00995E65"/>
    <w:rsid w:val="0099744B"/>
    <w:rsid w:val="009A04BC"/>
    <w:rsid w:val="009A4032"/>
    <w:rsid w:val="009A4BB7"/>
    <w:rsid w:val="009A52DE"/>
    <w:rsid w:val="009A5387"/>
    <w:rsid w:val="009A58A1"/>
    <w:rsid w:val="009B1860"/>
    <w:rsid w:val="009B361D"/>
    <w:rsid w:val="009B4923"/>
    <w:rsid w:val="009B7D4B"/>
    <w:rsid w:val="009C047A"/>
    <w:rsid w:val="009C6012"/>
    <w:rsid w:val="009D4F21"/>
    <w:rsid w:val="009F116B"/>
    <w:rsid w:val="009F17D4"/>
    <w:rsid w:val="009F198F"/>
    <w:rsid w:val="009F1D33"/>
    <w:rsid w:val="009F50FB"/>
    <w:rsid w:val="009F5289"/>
    <w:rsid w:val="009F664A"/>
    <w:rsid w:val="009F6BF8"/>
    <w:rsid w:val="00A02061"/>
    <w:rsid w:val="00A03898"/>
    <w:rsid w:val="00A04234"/>
    <w:rsid w:val="00A073A7"/>
    <w:rsid w:val="00A0784C"/>
    <w:rsid w:val="00A1011F"/>
    <w:rsid w:val="00A1290E"/>
    <w:rsid w:val="00A1590B"/>
    <w:rsid w:val="00A17182"/>
    <w:rsid w:val="00A1738B"/>
    <w:rsid w:val="00A21B4A"/>
    <w:rsid w:val="00A227B9"/>
    <w:rsid w:val="00A24937"/>
    <w:rsid w:val="00A25493"/>
    <w:rsid w:val="00A30C1A"/>
    <w:rsid w:val="00A30C46"/>
    <w:rsid w:val="00A31FDE"/>
    <w:rsid w:val="00A333E9"/>
    <w:rsid w:val="00A372C3"/>
    <w:rsid w:val="00A41E02"/>
    <w:rsid w:val="00A43BEC"/>
    <w:rsid w:val="00A465E4"/>
    <w:rsid w:val="00A47063"/>
    <w:rsid w:val="00A4787E"/>
    <w:rsid w:val="00A47E23"/>
    <w:rsid w:val="00A50144"/>
    <w:rsid w:val="00A50E4B"/>
    <w:rsid w:val="00A529A2"/>
    <w:rsid w:val="00A540CC"/>
    <w:rsid w:val="00A550F6"/>
    <w:rsid w:val="00A556FD"/>
    <w:rsid w:val="00A55846"/>
    <w:rsid w:val="00A55C68"/>
    <w:rsid w:val="00A55CEE"/>
    <w:rsid w:val="00A567E0"/>
    <w:rsid w:val="00A571C0"/>
    <w:rsid w:val="00A64EDA"/>
    <w:rsid w:val="00A65050"/>
    <w:rsid w:val="00A6738F"/>
    <w:rsid w:val="00A7088D"/>
    <w:rsid w:val="00A714E2"/>
    <w:rsid w:val="00A72E03"/>
    <w:rsid w:val="00A7344C"/>
    <w:rsid w:val="00A75928"/>
    <w:rsid w:val="00A765B6"/>
    <w:rsid w:val="00A77CC3"/>
    <w:rsid w:val="00A8003E"/>
    <w:rsid w:val="00A8107A"/>
    <w:rsid w:val="00A81391"/>
    <w:rsid w:val="00A83C55"/>
    <w:rsid w:val="00A84450"/>
    <w:rsid w:val="00A84DE6"/>
    <w:rsid w:val="00A85DD2"/>
    <w:rsid w:val="00A868B6"/>
    <w:rsid w:val="00A8740C"/>
    <w:rsid w:val="00A878E1"/>
    <w:rsid w:val="00A94592"/>
    <w:rsid w:val="00A94955"/>
    <w:rsid w:val="00A950E2"/>
    <w:rsid w:val="00A957C9"/>
    <w:rsid w:val="00A95E7E"/>
    <w:rsid w:val="00A96A58"/>
    <w:rsid w:val="00AA1D9C"/>
    <w:rsid w:val="00AA2570"/>
    <w:rsid w:val="00AA389A"/>
    <w:rsid w:val="00AA5ACB"/>
    <w:rsid w:val="00AA674D"/>
    <w:rsid w:val="00AA6972"/>
    <w:rsid w:val="00AB0996"/>
    <w:rsid w:val="00AB0C22"/>
    <w:rsid w:val="00AB29AF"/>
    <w:rsid w:val="00AB3BB7"/>
    <w:rsid w:val="00AB5212"/>
    <w:rsid w:val="00AB6701"/>
    <w:rsid w:val="00AB7E67"/>
    <w:rsid w:val="00AC1488"/>
    <w:rsid w:val="00AC2DD6"/>
    <w:rsid w:val="00AC3E43"/>
    <w:rsid w:val="00AC5337"/>
    <w:rsid w:val="00AC618E"/>
    <w:rsid w:val="00AC66A2"/>
    <w:rsid w:val="00AC72A8"/>
    <w:rsid w:val="00AD200A"/>
    <w:rsid w:val="00AD3275"/>
    <w:rsid w:val="00AD335D"/>
    <w:rsid w:val="00AE324F"/>
    <w:rsid w:val="00AE4037"/>
    <w:rsid w:val="00AE4604"/>
    <w:rsid w:val="00AE59EE"/>
    <w:rsid w:val="00AF0C37"/>
    <w:rsid w:val="00AF16AE"/>
    <w:rsid w:val="00AF1BE9"/>
    <w:rsid w:val="00AF398F"/>
    <w:rsid w:val="00AF3E0B"/>
    <w:rsid w:val="00AF5567"/>
    <w:rsid w:val="00AF5CE3"/>
    <w:rsid w:val="00AF62BD"/>
    <w:rsid w:val="00B00011"/>
    <w:rsid w:val="00B01288"/>
    <w:rsid w:val="00B01F48"/>
    <w:rsid w:val="00B031EB"/>
    <w:rsid w:val="00B0452E"/>
    <w:rsid w:val="00B05E42"/>
    <w:rsid w:val="00B05F91"/>
    <w:rsid w:val="00B1026E"/>
    <w:rsid w:val="00B10742"/>
    <w:rsid w:val="00B129A5"/>
    <w:rsid w:val="00B131F3"/>
    <w:rsid w:val="00B14FE2"/>
    <w:rsid w:val="00B20EB4"/>
    <w:rsid w:val="00B24BE9"/>
    <w:rsid w:val="00B31741"/>
    <w:rsid w:val="00B3275B"/>
    <w:rsid w:val="00B33C34"/>
    <w:rsid w:val="00B363B3"/>
    <w:rsid w:val="00B37128"/>
    <w:rsid w:val="00B3715A"/>
    <w:rsid w:val="00B3775F"/>
    <w:rsid w:val="00B37A8D"/>
    <w:rsid w:val="00B4052B"/>
    <w:rsid w:val="00B413E7"/>
    <w:rsid w:val="00B4266A"/>
    <w:rsid w:val="00B43195"/>
    <w:rsid w:val="00B4580D"/>
    <w:rsid w:val="00B46930"/>
    <w:rsid w:val="00B47C1A"/>
    <w:rsid w:val="00B50693"/>
    <w:rsid w:val="00B510F2"/>
    <w:rsid w:val="00B52D5A"/>
    <w:rsid w:val="00B54C64"/>
    <w:rsid w:val="00B55F50"/>
    <w:rsid w:val="00B564EA"/>
    <w:rsid w:val="00B565AB"/>
    <w:rsid w:val="00B601DD"/>
    <w:rsid w:val="00B60582"/>
    <w:rsid w:val="00B60A81"/>
    <w:rsid w:val="00B60A9E"/>
    <w:rsid w:val="00B6264E"/>
    <w:rsid w:val="00B62BBB"/>
    <w:rsid w:val="00B62E0C"/>
    <w:rsid w:val="00B652AA"/>
    <w:rsid w:val="00B6617D"/>
    <w:rsid w:val="00B7079D"/>
    <w:rsid w:val="00B7166C"/>
    <w:rsid w:val="00B717A3"/>
    <w:rsid w:val="00B72369"/>
    <w:rsid w:val="00B72372"/>
    <w:rsid w:val="00B74070"/>
    <w:rsid w:val="00B75872"/>
    <w:rsid w:val="00B7625F"/>
    <w:rsid w:val="00B775FD"/>
    <w:rsid w:val="00B77EBA"/>
    <w:rsid w:val="00B81E33"/>
    <w:rsid w:val="00B86C23"/>
    <w:rsid w:val="00B872CC"/>
    <w:rsid w:val="00B90DF7"/>
    <w:rsid w:val="00B91F02"/>
    <w:rsid w:val="00B94F2A"/>
    <w:rsid w:val="00B95717"/>
    <w:rsid w:val="00BA01B9"/>
    <w:rsid w:val="00BA11A4"/>
    <w:rsid w:val="00BA1379"/>
    <w:rsid w:val="00BA48B8"/>
    <w:rsid w:val="00BA5E35"/>
    <w:rsid w:val="00BA7142"/>
    <w:rsid w:val="00BA7BEF"/>
    <w:rsid w:val="00BB0517"/>
    <w:rsid w:val="00BB2E60"/>
    <w:rsid w:val="00BB34CA"/>
    <w:rsid w:val="00BB4604"/>
    <w:rsid w:val="00BB56F5"/>
    <w:rsid w:val="00BB6839"/>
    <w:rsid w:val="00BB77E9"/>
    <w:rsid w:val="00BC052A"/>
    <w:rsid w:val="00BC0BBF"/>
    <w:rsid w:val="00BC1291"/>
    <w:rsid w:val="00BC25AB"/>
    <w:rsid w:val="00BC324A"/>
    <w:rsid w:val="00BC4D16"/>
    <w:rsid w:val="00BC4D39"/>
    <w:rsid w:val="00BC6B85"/>
    <w:rsid w:val="00BC6C14"/>
    <w:rsid w:val="00BC7098"/>
    <w:rsid w:val="00BD0C7B"/>
    <w:rsid w:val="00BD0C7C"/>
    <w:rsid w:val="00BD26DA"/>
    <w:rsid w:val="00BD3C3C"/>
    <w:rsid w:val="00BD661F"/>
    <w:rsid w:val="00BD7A69"/>
    <w:rsid w:val="00BE38AE"/>
    <w:rsid w:val="00BE5153"/>
    <w:rsid w:val="00BE533E"/>
    <w:rsid w:val="00BE59EF"/>
    <w:rsid w:val="00BE5B84"/>
    <w:rsid w:val="00BE6C62"/>
    <w:rsid w:val="00BF0B21"/>
    <w:rsid w:val="00BF1BB7"/>
    <w:rsid w:val="00BF5A2F"/>
    <w:rsid w:val="00C06658"/>
    <w:rsid w:val="00C10D95"/>
    <w:rsid w:val="00C14771"/>
    <w:rsid w:val="00C159BA"/>
    <w:rsid w:val="00C20395"/>
    <w:rsid w:val="00C20E9D"/>
    <w:rsid w:val="00C23704"/>
    <w:rsid w:val="00C239D2"/>
    <w:rsid w:val="00C31E5F"/>
    <w:rsid w:val="00C36718"/>
    <w:rsid w:val="00C37368"/>
    <w:rsid w:val="00C37917"/>
    <w:rsid w:val="00C37E31"/>
    <w:rsid w:val="00C42A43"/>
    <w:rsid w:val="00C43BF1"/>
    <w:rsid w:val="00C44405"/>
    <w:rsid w:val="00C47472"/>
    <w:rsid w:val="00C476A8"/>
    <w:rsid w:val="00C5259E"/>
    <w:rsid w:val="00C54DF9"/>
    <w:rsid w:val="00C551EB"/>
    <w:rsid w:val="00C55E3E"/>
    <w:rsid w:val="00C560D9"/>
    <w:rsid w:val="00C57E36"/>
    <w:rsid w:val="00C57F09"/>
    <w:rsid w:val="00C6079B"/>
    <w:rsid w:val="00C620E4"/>
    <w:rsid w:val="00C63DE5"/>
    <w:rsid w:val="00C64EFB"/>
    <w:rsid w:val="00C67A87"/>
    <w:rsid w:val="00C7101F"/>
    <w:rsid w:val="00C73551"/>
    <w:rsid w:val="00C743B2"/>
    <w:rsid w:val="00C757FF"/>
    <w:rsid w:val="00C761C3"/>
    <w:rsid w:val="00C8020C"/>
    <w:rsid w:val="00C81093"/>
    <w:rsid w:val="00C82126"/>
    <w:rsid w:val="00C82465"/>
    <w:rsid w:val="00C863C1"/>
    <w:rsid w:val="00C90209"/>
    <w:rsid w:val="00C90605"/>
    <w:rsid w:val="00C921B1"/>
    <w:rsid w:val="00C95D8E"/>
    <w:rsid w:val="00C9756A"/>
    <w:rsid w:val="00CA0140"/>
    <w:rsid w:val="00CA03FD"/>
    <w:rsid w:val="00CA3C3B"/>
    <w:rsid w:val="00CA51A1"/>
    <w:rsid w:val="00CA6C85"/>
    <w:rsid w:val="00CA7136"/>
    <w:rsid w:val="00CB1049"/>
    <w:rsid w:val="00CB22A8"/>
    <w:rsid w:val="00CB27AB"/>
    <w:rsid w:val="00CB34ED"/>
    <w:rsid w:val="00CB3BD6"/>
    <w:rsid w:val="00CB455D"/>
    <w:rsid w:val="00CB59E4"/>
    <w:rsid w:val="00CB689B"/>
    <w:rsid w:val="00CB6D32"/>
    <w:rsid w:val="00CC1A38"/>
    <w:rsid w:val="00CC2C69"/>
    <w:rsid w:val="00CC3495"/>
    <w:rsid w:val="00CC6B4D"/>
    <w:rsid w:val="00CC6E5F"/>
    <w:rsid w:val="00CD0D30"/>
    <w:rsid w:val="00CD2160"/>
    <w:rsid w:val="00CD3A59"/>
    <w:rsid w:val="00CD4232"/>
    <w:rsid w:val="00CD56A8"/>
    <w:rsid w:val="00CD66BA"/>
    <w:rsid w:val="00CD7016"/>
    <w:rsid w:val="00CD78A6"/>
    <w:rsid w:val="00CE04C7"/>
    <w:rsid w:val="00CE1203"/>
    <w:rsid w:val="00CE1E8B"/>
    <w:rsid w:val="00CE52E5"/>
    <w:rsid w:val="00CE719E"/>
    <w:rsid w:val="00CE7F88"/>
    <w:rsid w:val="00CF0E09"/>
    <w:rsid w:val="00CF2F22"/>
    <w:rsid w:val="00D01A1B"/>
    <w:rsid w:val="00D03575"/>
    <w:rsid w:val="00D042E1"/>
    <w:rsid w:val="00D06F73"/>
    <w:rsid w:val="00D07838"/>
    <w:rsid w:val="00D12408"/>
    <w:rsid w:val="00D12833"/>
    <w:rsid w:val="00D13355"/>
    <w:rsid w:val="00D15199"/>
    <w:rsid w:val="00D15207"/>
    <w:rsid w:val="00D17954"/>
    <w:rsid w:val="00D2058E"/>
    <w:rsid w:val="00D20733"/>
    <w:rsid w:val="00D20A68"/>
    <w:rsid w:val="00D2239F"/>
    <w:rsid w:val="00D22935"/>
    <w:rsid w:val="00D22B8D"/>
    <w:rsid w:val="00D232AC"/>
    <w:rsid w:val="00D25A11"/>
    <w:rsid w:val="00D25E4C"/>
    <w:rsid w:val="00D26DF1"/>
    <w:rsid w:val="00D27265"/>
    <w:rsid w:val="00D27659"/>
    <w:rsid w:val="00D27955"/>
    <w:rsid w:val="00D27D9F"/>
    <w:rsid w:val="00D3084E"/>
    <w:rsid w:val="00D31613"/>
    <w:rsid w:val="00D335D0"/>
    <w:rsid w:val="00D34078"/>
    <w:rsid w:val="00D3562C"/>
    <w:rsid w:val="00D37FF7"/>
    <w:rsid w:val="00D41258"/>
    <w:rsid w:val="00D44AC0"/>
    <w:rsid w:val="00D52637"/>
    <w:rsid w:val="00D5292A"/>
    <w:rsid w:val="00D539D6"/>
    <w:rsid w:val="00D627B2"/>
    <w:rsid w:val="00D64605"/>
    <w:rsid w:val="00D652EB"/>
    <w:rsid w:val="00D663C1"/>
    <w:rsid w:val="00D6684D"/>
    <w:rsid w:val="00D66B21"/>
    <w:rsid w:val="00D66CC0"/>
    <w:rsid w:val="00D70685"/>
    <w:rsid w:val="00D72CB4"/>
    <w:rsid w:val="00D75224"/>
    <w:rsid w:val="00D761D3"/>
    <w:rsid w:val="00D763B2"/>
    <w:rsid w:val="00D77DA8"/>
    <w:rsid w:val="00D83B60"/>
    <w:rsid w:val="00D83F21"/>
    <w:rsid w:val="00D84452"/>
    <w:rsid w:val="00D90D57"/>
    <w:rsid w:val="00D91B5A"/>
    <w:rsid w:val="00D9387A"/>
    <w:rsid w:val="00D94B74"/>
    <w:rsid w:val="00D97DCC"/>
    <w:rsid w:val="00DA0E37"/>
    <w:rsid w:val="00DA2910"/>
    <w:rsid w:val="00DA34A5"/>
    <w:rsid w:val="00DA3EBD"/>
    <w:rsid w:val="00DA44C7"/>
    <w:rsid w:val="00DA5D2F"/>
    <w:rsid w:val="00DA6AF8"/>
    <w:rsid w:val="00DB00F9"/>
    <w:rsid w:val="00DB0642"/>
    <w:rsid w:val="00DB32C2"/>
    <w:rsid w:val="00DB4EB0"/>
    <w:rsid w:val="00DB7002"/>
    <w:rsid w:val="00DD0F59"/>
    <w:rsid w:val="00DD200D"/>
    <w:rsid w:val="00DD287B"/>
    <w:rsid w:val="00DD4241"/>
    <w:rsid w:val="00DD46C9"/>
    <w:rsid w:val="00DD4771"/>
    <w:rsid w:val="00DD4BAC"/>
    <w:rsid w:val="00DD5791"/>
    <w:rsid w:val="00DD650A"/>
    <w:rsid w:val="00DD66F2"/>
    <w:rsid w:val="00DE0838"/>
    <w:rsid w:val="00DE2384"/>
    <w:rsid w:val="00DE2D8C"/>
    <w:rsid w:val="00DE39F6"/>
    <w:rsid w:val="00DE3C39"/>
    <w:rsid w:val="00DF2538"/>
    <w:rsid w:val="00DF2A3C"/>
    <w:rsid w:val="00DF35CB"/>
    <w:rsid w:val="00DF4248"/>
    <w:rsid w:val="00E00610"/>
    <w:rsid w:val="00E00C37"/>
    <w:rsid w:val="00E044FB"/>
    <w:rsid w:val="00E06E7E"/>
    <w:rsid w:val="00E11189"/>
    <w:rsid w:val="00E119F1"/>
    <w:rsid w:val="00E22979"/>
    <w:rsid w:val="00E22E3A"/>
    <w:rsid w:val="00E24675"/>
    <w:rsid w:val="00E24A1B"/>
    <w:rsid w:val="00E305A5"/>
    <w:rsid w:val="00E3087B"/>
    <w:rsid w:val="00E318B0"/>
    <w:rsid w:val="00E32418"/>
    <w:rsid w:val="00E3578B"/>
    <w:rsid w:val="00E35B3E"/>
    <w:rsid w:val="00E3799C"/>
    <w:rsid w:val="00E400E8"/>
    <w:rsid w:val="00E41159"/>
    <w:rsid w:val="00E42DF1"/>
    <w:rsid w:val="00E431A6"/>
    <w:rsid w:val="00E44203"/>
    <w:rsid w:val="00E460CE"/>
    <w:rsid w:val="00E47B0F"/>
    <w:rsid w:val="00E505FF"/>
    <w:rsid w:val="00E5096C"/>
    <w:rsid w:val="00E5169F"/>
    <w:rsid w:val="00E52C43"/>
    <w:rsid w:val="00E537D3"/>
    <w:rsid w:val="00E53A32"/>
    <w:rsid w:val="00E61396"/>
    <w:rsid w:val="00E62274"/>
    <w:rsid w:val="00E6798C"/>
    <w:rsid w:val="00E72F6E"/>
    <w:rsid w:val="00E73021"/>
    <w:rsid w:val="00E7521D"/>
    <w:rsid w:val="00E76DDB"/>
    <w:rsid w:val="00E77F68"/>
    <w:rsid w:val="00E80875"/>
    <w:rsid w:val="00E8120C"/>
    <w:rsid w:val="00E8162E"/>
    <w:rsid w:val="00E83409"/>
    <w:rsid w:val="00E83BE9"/>
    <w:rsid w:val="00E85D88"/>
    <w:rsid w:val="00E8641F"/>
    <w:rsid w:val="00E86AF3"/>
    <w:rsid w:val="00E86C77"/>
    <w:rsid w:val="00E91FE0"/>
    <w:rsid w:val="00E93210"/>
    <w:rsid w:val="00E938C1"/>
    <w:rsid w:val="00E93BE2"/>
    <w:rsid w:val="00E93F05"/>
    <w:rsid w:val="00E95AD7"/>
    <w:rsid w:val="00E962C8"/>
    <w:rsid w:val="00EA11E7"/>
    <w:rsid w:val="00EA6C4E"/>
    <w:rsid w:val="00EA753D"/>
    <w:rsid w:val="00EA7DDA"/>
    <w:rsid w:val="00EB1BC0"/>
    <w:rsid w:val="00EB57E3"/>
    <w:rsid w:val="00EB5CDF"/>
    <w:rsid w:val="00EB5F44"/>
    <w:rsid w:val="00EB63A6"/>
    <w:rsid w:val="00EB662F"/>
    <w:rsid w:val="00EB6B25"/>
    <w:rsid w:val="00EB73C4"/>
    <w:rsid w:val="00EC215E"/>
    <w:rsid w:val="00EC3A14"/>
    <w:rsid w:val="00EC797C"/>
    <w:rsid w:val="00EC7A44"/>
    <w:rsid w:val="00ED0388"/>
    <w:rsid w:val="00ED1477"/>
    <w:rsid w:val="00ED40AE"/>
    <w:rsid w:val="00ED6305"/>
    <w:rsid w:val="00EE001D"/>
    <w:rsid w:val="00EE08F9"/>
    <w:rsid w:val="00EE3082"/>
    <w:rsid w:val="00EE5EC5"/>
    <w:rsid w:val="00EE6516"/>
    <w:rsid w:val="00EF1717"/>
    <w:rsid w:val="00EF2FEB"/>
    <w:rsid w:val="00EF67BC"/>
    <w:rsid w:val="00F00319"/>
    <w:rsid w:val="00F0235F"/>
    <w:rsid w:val="00F05803"/>
    <w:rsid w:val="00F07F27"/>
    <w:rsid w:val="00F109AD"/>
    <w:rsid w:val="00F12369"/>
    <w:rsid w:val="00F135DC"/>
    <w:rsid w:val="00F14CCE"/>
    <w:rsid w:val="00F21D9F"/>
    <w:rsid w:val="00F2249A"/>
    <w:rsid w:val="00F22B6C"/>
    <w:rsid w:val="00F2389B"/>
    <w:rsid w:val="00F26B80"/>
    <w:rsid w:val="00F32A1D"/>
    <w:rsid w:val="00F33ABA"/>
    <w:rsid w:val="00F359CB"/>
    <w:rsid w:val="00F367E8"/>
    <w:rsid w:val="00F4031F"/>
    <w:rsid w:val="00F40528"/>
    <w:rsid w:val="00F41C4B"/>
    <w:rsid w:val="00F43C81"/>
    <w:rsid w:val="00F45BE9"/>
    <w:rsid w:val="00F45DED"/>
    <w:rsid w:val="00F45FF1"/>
    <w:rsid w:val="00F475B6"/>
    <w:rsid w:val="00F4790A"/>
    <w:rsid w:val="00F47EDE"/>
    <w:rsid w:val="00F50C17"/>
    <w:rsid w:val="00F54064"/>
    <w:rsid w:val="00F54B32"/>
    <w:rsid w:val="00F56757"/>
    <w:rsid w:val="00F567C2"/>
    <w:rsid w:val="00F56FA1"/>
    <w:rsid w:val="00F6041F"/>
    <w:rsid w:val="00F604D4"/>
    <w:rsid w:val="00F60554"/>
    <w:rsid w:val="00F608C6"/>
    <w:rsid w:val="00F620F4"/>
    <w:rsid w:val="00F62697"/>
    <w:rsid w:val="00F631E2"/>
    <w:rsid w:val="00F63E0C"/>
    <w:rsid w:val="00F650E5"/>
    <w:rsid w:val="00F66423"/>
    <w:rsid w:val="00F66A1E"/>
    <w:rsid w:val="00F7032F"/>
    <w:rsid w:val="00F7178A"/>
    <w:rsid w:val="00F725A3"/>
    <w:rsid w:val="00F72F7B"/>
    <w:rsid w:val="00F74829"/>
    <w:rsid w:val="00F7531D"/>
    <w:rsid w:val="00F823DD"/>
    <w:rsid w:val="00F827CC"/>
    <w:rsid w:val="00F833FE"/>
    <w:rsid w:val="00F83942"/>
    <w:rsid w:val="00F83B9C"/>
    <w:rsid w:val="00F8726C"/>
    <w:rsid w:val="00F87D75"/>
    <w:rsid w:val="00F90501"/>
    <w:rsid w:val="00F9053D"/>
    <w:rsid w:val="00F922AC"/>
    <w:rsid w:val="00F934AF"/>
    <w:rsid w:val="00F940A8"/>
    <w:rsid w:val="00F9411D"/>
    <w:rsid w:val="00F944AF"/>
    <w:rsid w:val="00FA012F"/>
    <w:rsid w:val="00FA1E35"/>
    <w:rsid w:val="00FA4634"/>
    <w:rsid w:val="00FA5C0F"/>
    <w:rsid w:val="00FB0933"/>
    <w:rsid w:val="00FB1DAE"/>
    <w:rsid w:val="00FB2813"/>
    <w:rsid w:val="00FB2AE6"/>
    <w:rsid w:val="00FB49B3"/>
    <w:rsid w:val="00FB4EF5"/>
    <w:rsid w:val="00FB6779"/>
    <w:rsid w:val="00FC2EF8"/>
    <w:rsid w:val="00FC6EFA"/>
    <w:rsid w:val="00FC75B5"/>
    <w:rsid w:val="00FD0DB9"/>
    <w:rsid w:val="00FD631A"/>
    <w:rsid w:val="00FD639A"/>
    <w:rsid w:val="00FD649D"/>
    <w:rsid w:val="00FD7868"/>
    <w:rsid w:val="00FE079F"/>
    <w:rsid w:val="00FF0800"/>
    <w:rsid w:val="00FF198F"/>
    <w:rsid w:val="00FF2AC5"/>
    <w:rsid w:val="00FF2E7C"/>
    <w:rsid w:val="00FF493D"/>
    <w:rsid w:val="00FF4DB6"/>
    <w:rsid w:val="00FF690B"/>
    <w:rsid w:val="00FF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BF"/>
    <w:rPr>
      <w:rFonts w:ascii="Times Armenian" w:hAnsi="Times Armeni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63B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D63BF"/>
    <w:rPr>
      <w:rFonts w:ascii="Times LatArm" w:hAnsi="Times LatArm" w:cs="Times New Roman"/>
      <w:b/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C560D9"/>
    <w:pPr>
      <w:spacing w:line="360" w:lineRule="auto"/>
      <w:ind w:firstLine="720"/>
      <w:jc w:val="both"/>
    </w:pPr>
    <w:rPr>
      <w:rFonts w:ascii="Arial Armenian" w:hAnsi="Arial Armenian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560D9"/>
    <w:rPr>
      <w:rFonts w:ascii="Arial Armenian" w:hAnsi="Arial Armenian" w:cs="Times New Roman"/>
      <w:lang w:val="en-US"/>
    </w:rPr>
  </w:style>
  <w:style w:type="paragraph" w:styleId="Header">
    <w:name w:val="header"/>
    <w:basedOn w:val="Normal"/>
    <w:link w:val="HeaderChar"/>
    <w:uiPriority w:val="99"/>
    <w:rsid w:val="00B405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052B"/>
    <w:rPr>
      <w:rFonts w:ascii="Times Armenian" w:hAnsi="Times Armeni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05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052B"/>
    <w:rPr>
      <w:rFonts w:ascii="Times Armenian" w:hAnsi="Times Armenian" w:cs="Times New Roman"/>
      <w:sz w:val="24"/>
      <w:lang w:val="en-US"/>
    </w:rPr>
  </w:style>
  <w:style w:type="table" w:styleId="TableGrid">
    <w:name w:val="Table Grid"/>
    <w:basedOn w:val="TableNormal"/>
    <w:uiPriority w:val="99"/>
    <w:rsid w:val="009A52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525</TotalTime>
  <Pages>3</Pages>
  <Words>363</Words>
  <Characters>2075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2013-12-19T12:50:00Z</cp:lastPrinted>
  <dcterms:created xsi:type="dcterms:W3CDTF">2013-03-15T06:29:00Z</dcterms:created>
  <dcterms:modified xsi:type="dcterms:W3CDTF">2014-01-22T11:32:00Z</dcterms:modified>
</cp:coreProperties>
</file>