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D5" w:rsidRPr="00960651" w:rsidRDefault="006F34D5" w:rsidP="003F636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F34D5" w:rsidRPr="00960651" w:rsidRDefault="006F34D5" w:rsidP="000D4E9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ՀԱՄԱՁԱՅՆԱԳՐԻ  ՄԻՋՈՑՈՎ ԳՆՈՒՄ ԻՐԱԿԱՆԱՑՆԵԼՈՒ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F34D5" w:rsidRPr="00960651" w:rsidRDefault="006F34D5" w:rsidP="003F636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F34D5" w:rsidRPr="00960651" w:rsidRDefault="006F34D5" w:rsidP="003F636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փետրվարի 11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F34D5" w:rsidRPr="00970858" w:rsidRDefault="006F34D5" w:rsidP="0097085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F34D5" w:rsidRPr="00B00B06" w:rsidRDefault="006F34D5" w:rsidP="00B00B06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ՔԱԳՎ(1)-ՇՀԱՊՁԲ-11/1</w:t>
      </w:r>
    </w:p>
    <w:p w:rsidR="006F34D5" w:rsidRPr="00960651" w:rsidRDefault="006F34D5" w:rsidP="003F63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ԿԱ ՔԱԳՎ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Երևան-42, Զվարթնոց օ/կ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ՔԱԳՎ(1)-ՇՀԱՊՁԲ-11/1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F34D5" w:rsidRPr="00960651" w:rsidRDefault="006F34D5" w:rsidP="003F63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փետրվարի 11-ի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6F34D5" w:rsidRPr="00960651" w:rsidRDefault="006F34D5" w:rsidP="003F63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F34D5" w:rsidRPr="00960651" w:rsidRDefault="006F34D5" w:rsidP="003F63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բենզին ռեգուլյար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F34D5" w:rsidRPr="00960651" w:rsidTr="00BE7F5D">
        <w:trPr>
          <w:trHeight w:val="626"/>
          <w:jc w:val="center"/>
        </w:trPr>
        <w:tc>
          <w:tcPr>
            <w:tcW w:w="598" w:type="dxa"/>
            <w:vAlign w:val="center"/>
          </w:tcPr>
          <w:p w:rsidR="006F34D5" w:rsidRPr="00960651" w:rsidRDefault="006F34D5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vAlign w:val="center"/>
          </w:tcPr>
          <w:p w:rsidR="006F34D5" w:rsidRPr="00960651" w:rsidRDefault="006F34D5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34D5" w:rsidRPr="00960651" w:rsidRDefault="006F34D5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vAlign w:val="center"/>
          </w:tcPr>
          <w:p w:rsidR="006F34D5" w:rsidRPr="00960651" w:rsidRDefault="006F34D5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34D5" w:rsidRPr="00960651" w:rsidRDefault="006F34D5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vAlign w:val="center"/>
          </w:tcPr>
          <w:p w:rsidR="006F34D5" w:rsidRPr="00960651" w:rsidRDefault="006F34D5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F34D5" w:rsidRPr="00960651" w:rsidRDefault="006F34D5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vAlign w:val="center"/>
          </w:tcPr>
          <w:p w:rsidR="006F34D5" w:rsidRPr="00960651" w:rsidRDefault="006F34D5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34D5" w:rsidRPr="00960651" w:rsidTr="00BE7F5D">
        <w:trPr>
          <w:trHeight w:val="345"/>
          <w:jc w:val="center"/>
        </w:trPr>
        <w:tc>
          <w:tcPr>
            <w:tcW w:w="598" w:type="dxa"/>
            <w:vAlign w:val="center"/>
          </w:tcPr>
          <w:p w:rsidR="006F34D5" w:rsidRPr="00960651" w:rsidRDefault="006F34D5" w:rsidP="009708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vAlign w:val="bottom"/>
          </w:tcPr>
          <w:p w:rsidR="006F34D5" w:rsidRPr="00E42812" w:rsidRDefault="006F34D5" w:rsidP="00970858">
            <w:pPr>
              <w:rPr>
                <w:rFonts w:ascii="Sylfaen" w:hAnsi="Sylfaen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&lt;&lt;</w:t>
            </w:r>
            <w:r>
              <w:rPr>
                <w:rFonts w:ascii="Sylfaen" w:hAnsi="Sylfaen" w:cs="Arial"/>
                <w:b/>
                <w:i/>
                <w:sz w:val="20"/>
              </w:rPr>
              <w:t>ՖԼԵՇ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&gt;&gt; </w:t>
            </w:r>
            <w:r>
              <w:rPr>
                <w:rFonts w:ascii="Sylfaen" w:hAnsi="Sylfaen" w:cs="Arial"/>
                <w:b/>
                <w:i/>
                <w:sz w:val="20"/>
              </w:rPr>
              <w:t>ՍՊԸ</w:t>
            </w:r>
          </w:p>
        </w:tc>
        <w:tc>
          <w:tcPr>
            <w:tcW w:w="2370" w:type="dxa"/>
            <w:vAlign w:val="center"/>
          </w:tcPr>
          <w:p w:rsidR="006F34D5" w:rsidRPr="00960651" w:rsidRDefault="006F34D5" w:rsidP="009708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vAlign w:val="center"/>
          </w:tcPr>
          <w:p w:rsidR="006F34D5" w:rsidRPr="00960651" w:rsidRDefault="006F34D5" w:rsidP="009708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vAlign w:val="center"/>
          </w:tcPr>
          <w:p w:rsidR="006F34D5" w:rsidRPr="00960651" w:rsidRDefault="006F34D5" w:rsidP="009708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F34D5" w:rsidRPr="00960651" w:rsidTr="00BE7F5D">
        <w:trPr>
          <w:trHeight w:val="654"/>
          <w:jc w:val="center"/>
        </w:trPr>
        <w:tc>
          <w:tcPr>
            <w:tcW w:w="598" w:type="dxa"/>
            <w:vAlign w:val="center"/>
          </w:tcPr>
          <w:p w:rsidR="006F34D5" w:rsidRDefault="006F34D5" w:rsidP="009708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vAlign w:val="bottom"/>
          </w:tcPr>
          <w:p w:rsidR="006F34D5" w:rsidRPr="00E42812" w:rsidRDefault="006F34D5" w:rsidP="00487C69">
            <w:pPr>
              <w:rPr>
                <w:rFonts w:ascii="Sylfaen" w:hAnsi="Sylfaen" w:cs="Arial"/>
                <w:b/>
                <w:i/>
                <w:sz w:val="20"/>
                <w:lang w:val="af-ZA"/>
              </w:rPr>
            </w:pPr>
            <w:r w:rsidRPr="00E42812">
              <w:rPr>
                <w:rFonts w:ascii="Arial" w:hAnsi="Arial" w:cs="Arial"/>
                <w:b/>
                <w:i/>
                <w:sz w:val="20"/>
                <w:lang w:val="af-ZA"/>
              </w:rPr>
              <w:t>&lt;&lt;</w:t>
            </w:r>
            <w:r>
              <w:rPr>
                <w:rFonts w:ascii="Sylfaen" w:hAnsi="Sylfaen" w:cs="Arial"/>
                <w:b/>
                <w:i/>
                <w:sz w:val="20"/>
              </w:rPr>
              <w:t>ՍԻ</w:t>
            </w:r>
            <w:r w:rsidRPr="00E42812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Arial"/>
                <w:b/>
                <w:i/>
                <w:sz w:val="20"/>
              </w:rPr>
              <w:t>ՓԻ</w:t>
            </w:r>
            <w:r w:rsidRPr="00E42812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Arial"/>
                <w:b/>
                <w:i/>
                <w:sz w:val="20"/>
              </w:rPr>
              <w:t>ԷՍ</w:t>
            </w:r>
            <w:r w:rsidRPr="00E42812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Arial"/>
                <w:b/>
                <w:i/>
                <w:sz w:val="20"/>
              </w:rPr>
              <w:t>ՕԻԼ</w:t>
            </w:r>
            <w:r w:rsidRPr="00E42812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Arial"/>
                <w:b/>
                <w:i/>
                <w:sz w:val="20"/>
              </w:rPr>
              <w:t>ՔՈՐՓՈՐԵՅՇՆ</w:t>
            </w:r>
            <w:r w:rsidRPr="00E42812">
              <w:rPr>
                <w:rFonts w:ascii="Arial" w:hAnsi="Arial" w:cs="Arial"/>
                <w:b/>
                <w:i/>
                <w:sz w:val="20"/>
                <w:lang w:val="af-ZA"/>
              </w:rPr>
              <w:t xml:space="preserve">&gt;&gt; </w:t>
            </w:r>
            <w:r>
              <w:rPr>
                <w:rFonts w:ascii="Sylfaen" w:hAnsi="Sylfaen" w:cs="Arial"/>
                <w:b/>
                <w:i/>
                <w:sz w:val="20"/>
              </w:rPr>
              <w:t>ՍՊԸ</w:t>
            </w:r>
          </w:p>
        </w:tc>
        <w:tc>
          <w:tcPr>
            <w:tcW w:w="2370" w:type="dxa"/>
            <w:vAlign w:val="center"/>
          </w:tcPr>
          <w:p w:rsidR="006F34D5" w:rsidRDefault="006F34D5" w:rsidP="009708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vAlign w:val="center"/>
          </w:tcPr>
          <w:p w:rsidR="006F34D5" w:rsidRPr="00960651" w:rsidRDefault="006F34D5" w:rsidP="009708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vAlign w:val="center"/>
          </w:tcPr>
          <w:p w:rsidR="006F34D5" w:rsidRPr="00960651" w:rsidRDefault="006F34D5" w:rsidP="009708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F34D5" w:rsidRPr="00960651" w:rsidRDefault="006F34D5" w:rsidP="00487C6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F34D5" w:rsidRPr="00A16FD0" w:rsidTr="003F636B">
        <w:trPr>
          <w:trHeight w:val="626"/>
          <w:jc w:val="center"/>
        </w:trPr>
        <w:tc>
          <w:tcPr>
            <w:tcW w:w="1777" w:type="dxa"/>
            <w:vAlign w:val="center"/>
          </w:tcPr>
          <w:p w:rsidR="006F34D5" w:rsidRPr="00960651" w:rsidRDefault="006F34D5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6F34D5" w:rsidRPr="00960651" w:rsidRDefault="006F34D5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6F34D5" w:rsidRPr="00960651" w:rsidRDefault="006F34D5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6F34D5" w:rsidRPr="00960651" w:rsidRDefault="006F34D5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` </w:t>
            </w:r>
          </w:p>
          <w:p w:rsidR="006F34D5" w:rsidRPr="00960651" w:rsidRDefault="006F34D5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,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34D5" w:rsidRPr="00960651" w:rsidTr="0027704B">
        <w:trPr>
          <w:trHeight w:val="654"/>
          <w:jc w:val="center"/>
        </w:trPr>
        <w:tc>
          <w:tcPr>
            <w:tcW w:w="1777" w:type="dxa"/>
            <w:vAlign w:val="center"/>
          </w:tcPr>
          <w:p w:rsidR="006F34D5" w:rsidRPr="00960651" w:rsidRDefault="006F34D5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bottom"/>
          </w:tcPr>
          <w:p w:rsidR="006F34D5" w:rsidRPr="00E42812" w:rsidRDefault="006F34D5" w:rsidP="00BC4680">
            <w:pPr>
              <w:rPr>
                <w:rFonts w:ascii="Sylfaen" w:hAnsi="Sylfaen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&lt;&lt;</w:t>
            </w:r>
            <w:r>
              <w:rPr>
                <w:rFonts w:ascii="Sylfaen" w:hAnsi="Sylfaen" w:cs="Arial"/>
                <w:b/>
                <w:i/>
                <w:sz w:val="20"/>
              </w:rPr>
              <w:t>ՖԼԵՇ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&gt;&gt; </w:t>
            </w:r>
            <w:r>
              <w:rPr>
                <w:rFonts w:ascii="Sylfaen" w:hAnsi="Sylfaen" w:cs="Arial"/>
                <w:b/>
                <w:i/>
                <w:sz w:val="20"/>
              </w:rPr>
              <w:t>ՍՊԸ</w:t>
            </w:r>
          </w:p>
        </w:tc>
        <w:tc>
          <w:tcPr>
            <w:tcW w:w="1435" w:type="dxa"/>
            <w:vAlign w:val="center"/>
          </w:tcPr>
          <w:p w:rsidR="006F34D5" w:rsidRPr="00960651" w:rsidRDefault="006F34D5" w:rsidP="001F2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vAlign w:val="center"/>
          </w:tcPr>
          <w:p w:rsidR="006F34D5" w:rsidRPr="00960651" w:rsidRDefault="006F34D5" w:rsidP="001F2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527 725.00</w:t>
            </w:r>
          </w:p>
        </w:tc>
      </w:tr>
      <w:tr w:rsidR="006F34D5" w:rsidRPr="00960651" w:rsidTr="0027704B">
        <w:trPr>
          <w:trHeight w:val="626"/>
          <w:jc w:val="center"/>
        </w:trPr>
        <w:tc>
          <w:tcPr>
            <w:tcW w:w="1777" w:type="dxa"/>
            <w:vAlign w:val="center"/>
          </w:tcPr>
          <w:p w:rsidR="006F34D5" w:rsidRPr="00960651" w:rsidRDefault="006F34D5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vAlign w:val="bottom"/>
          </w:tcPr>
          <w:p w:rsidR="006F34D5" w:rsidRPr="00E42812" w:rsidRDefault="006F34D5" w:rsidP="0090555D">
            <w:pPr>
              <w:rPr>
                <w:rFonts w:ascii="Sylfaen" w:hAnsi="Sylfaen" w:cs="Arial"/>
                <w:b/>
                <w:i/>
                <w:sz w:val="20"/>
                <w:lang w:val="af-ZA"/>
              </w:rPr>
            </w:pPr>
            <w:r w:rsidRPr="00E42812">
              <w:rPr>
                <w:rFonts w:ascii="Arial" w:hAnsi="Arial" w:cs="Arial"/>
                <w:b/>
                <w:i/>
                <w:sz w:val="20"/>
                <w:lang w:val="af-ZA"/>
              </w:rPr>
              <w:t>&lt;&lt;</w:t>
            </w:r>
            <w:r>
              <w:rPr>
                <w:rFonts w:ascii="Sylfaen" w:hAnsi="Sylfaen" w:cs="Arial"/>
                <w:b/>
                <w:i/>
                <w:sz w:val="20"/>
              </w:rPr>
              <w:t>ՍԻ</w:t>
            </w:r>
            <w:r w:rsidRPr="00E42812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Arial"/>
                <w:b/>
                <w:i/>
                <w:sz w:val="20"/>
              </w:rPr>
              <w:t>ՓԻ</w:t>
            </w:r>
            <w:r w:rsidRPr="00E42812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Arial"/>
                <w:b/>
                <w:i/>
                <w:sz w:val="20"/>
              </w:rPr>
              <w:t>ԷՍ</w:t>
            </w:r>
            <w:r w:rsidRPr="00E42812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Arial"/>
                <w:b/>
                <w:i/>
                <w:sz w:val="20"/>
              </w:rPr>
              <w:t>ՕԻԼ</w:t>
            </w:r>
            <w:r w:rsidRPr="00E42812">
              <w:rPr>
                <w:rFonts w:ascii="Sylfaen" w:hAnsi="Sylfaen" w:cs="Arial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Arial"/>
                <w:b/>
                <w:i/>
                <w:sz w:val="20"/>
              </w:rPr>
              <w:t>ՔՈՐՓՈՐԵՅՇՆ</w:t>
            </w:r>
            <w:r w:rsidRPr="00E42812">
              <w:rPr>
                <w:rFonts w:ascii="Arial" w:hAnsi="Arial" w:cs="Arial"/>
                <w:b/>
                <w:i/>
                <w:sz w:val="20"/>
                <w:lang w:val="af-ZA"/>
              </w:rPr>
              <w:t xml:space="preserve">&gt;&gt; </w:t>
            </w:r>
            <w:r>
              <w:rPr>
                <w:rFonts w:ascii="Sylfaen" w:hAnsi="Sylfaen" w:cs="Arial"/>
                <w:b/>
                <w:i/>
                <w:sz w:val="20"/>
              </w:rPr>
              <w:t>ՍՊԸ</w:t>
            </w:r>
          </w:p>
        </w:tc>
        <w:tc>
          <w:tcPr>
            <w:tcW w:w="1435" w:type="dxa"/>
            <w:vAlign w:val="center"/>
          </w:tcPr>
          <w:p w:rsidR="006F34D5" w:rsidRPr="00960651" w:rsidRDefault="006F34D5" w:rsidP="001F2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vAlign w:val="center"/>
          </w:tcPr>
          <w:p w:rsidR="006F34D5" w:rsidRPr="00960651" w:rsidRDefault="006F34D5" w:rsidP="001F2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530 250.00</w:t>
            </w:r>
          </w:p>
        </w:tc>
      </w:tr>
    </w:tbl>
    <w:p w:rsidR="006F34D5" w:rsidRPr="00960651" w:rsidRDefault="006F34D5" w:rsidP="0097085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F34D5" w:rsidRPr="00960651" w:rsidRDefault="006F34D5" w:rsidP="00BE7F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F34D5" w:rsidRDefault="006F34D5" w:rsidP="003F636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F34D5" w:rsidRPr="00960651" w:rsidRDefault="006F34D5" w:rsidP="003F63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 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F34D5" w:rsidRPr="00960651" w:rsidRDefault="006F34D5" w:rsidP="003F63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BE7F5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աշխատանքային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 w:cs="Sylfaen"/>
          <w:sz w:val="20"/>
          <w:lang w:val="af-ZA"/>
        </w:rPr>
        <w:t>:</w:t>
      </w:r>
    </w:p>
    <w:p w:rsidR="006F34D5" w:rsidRPr="00960651" w:rsidRDefault="006F34D5" w:rsidP="003F63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Հայկ Մերգելյանին: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F34D5" w:rsidRPr="00440440" w:rsidRDefault="006F34D5" w:rsidP="0044044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7E0238">
        <w:rPr>
          <w:lang w:val="af-ZA"/>
        </w:rPr>
        <w:t xml:space="preserve"> </w:t>
      </w:r>
      <w:r w:rsidRPr="00611E55">
        <w:rPr>
          <w:rFonts w:ascii="GHEA Grapalat" w:hAnsi="GHEA Grapalat"/>
          <w:b/>
          <w:i/>
          <w:sz w:val="20"/>
        </w:rPr>
        <w:t>hayk6363@mail.ru</w:t>
      </w:r>
    </w:p>
    <w:p w:rsidR="006F34D5" w:rsidRPr="00960651" w:rsidRDefault="006F34D5" w:rsidP="003F636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ԿԱ ՔԱԳՎ</w:t>
      </w:r>
    </w:p>
    <w:p w:rsidR="006F34D5" w:rsidRPr="00BE7F5D" w:rsidRDefault="006F34D5">
      <w:pPr>
        <w:rPr>
          <w:lang w:val="af-ZA"/>
        </w:rPr>
      </w:pPr>
    </w:p>
    <w:sectPr w:rsidR="006F34D5" w:rsidRPr="00BE7F5D" w:rsidSect="00FD6BB5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4D5" w:rsidRDefault="006F34D5" w:rsidP="007016E1">
      <w:r>
        <w:separator/>
      </w:r>
    </w:p>
  </w:endnote>
  <w:endnote w:type="continuationSeparator" w:id="0">
    <w:p w:rsidR="006F34D5" w:rsidRDefault="006F34D5" w:rsidP="00701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D5" w:rsidRDefault="006F34D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34D5" w:rsidRDefault="006F34D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D5" w:rsidRDefault="006F34D5" w:rsidP="000D4E9F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4D5" w:rsidRDefault="006F34D5" w:rsidP="007016E1">
      <w:r>
        <w:separator/>
      </w:r>
    </w:p>
  </w:footnote>
  <w:footnote w:type="continuationSeparator" w:id="0">
    <w:p w:rsidR="006F34D5" w:rsidRDefault="006F34D5" w:rsidP="00701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36B"/>
    <w:rsid w:val="000D4E9F"/>
    <w:rsid w:val="00160EE9"/>
    <w:rsid w:val="001B3F9D"/>
    <w:rsid w:val="001C35F3"/>
    <w:rsid w:val="001F24F2"/>
    <w:rsid w:val="002303BD"/>
    <w:rsid w:val="00254F7F"/>
    <w:rsid w:val="0027704B"/>
    <w:rsid w:val="00281346"/>
    <w:rsid w:val="002A72D6"/>
    <w:rsid w:val="00306F44"/>
    <w:rsid w:val="003A0EAE"/>
    <w:rsid w:val="003A5CA4"/>
    <w:rsid w:val="003C3FD3"/>
    <w:rsid w:val="003C7B3A"/>
    <w:rsid w:val="003D5463"/>
    <w:rsid w:val="003F636B"/>
    <w:rsid w:val="00440440"/>
    <w:rsid w:val="004513D1"/>
    <w:rsid w:val="00487C69"/>
    <w:rsid w:val="004A1468"/>
    <w:rsid w:val="004B3747"/>
    <w:rsid w:val="005645F5"/>
    <w:rsid w:val="00570B63"/>
    <w:rsid w:val="005F6B48"/>
    <w:rsid w:val="00611E55"/>
    <w:rsid w:val="006C75BD"/>
    <w:rsid w:val="006E5EF2"/>
    <w:rsid w:val="006F34D5"/>
    <w:rsid w:val="007016E1"/>
    <w:rsid w:val="0071088A"/>
    <w:rsid w:val="00717888"/>
    <w:rsid w:val="007E0238"/>
    <w:rsid w:val="00866619"/>
    <w:rsid w:val="008A7C2B"/>
    <w:rsid w:val="008F6046"/>
    <w:rsid w:val="0090555D"/>
    <w:rsid w:val="00960651"/>
    <w:rsid w:val="00970858"/>
    <w:rsid w:val="009F17B7"/>
    <w:rsid w:val="00A16FD0"/>
    <w:rsid w:val="00A20D7F"/>
    <w:rsid w:val="00A36B31"/>
    <w:rsid w:val="00AE05A0"/>
    <w:rsid w:val="00B00B06"/>
    <w:rsid w:val="00B21464"/>
    <w:rsid w:val="00B964EF"/>
    <w:rsid w:val="00BC4680"/>
    <w:rsid w:val="00BE7F5D"/>
    <w:rsid w:val="00C03F91"/>
    <w:rsid w:val="00D22B3C"/>
    <w:rsid w:val="00D62C3B"/>
    <w:rsid w:val="00DA7F67"/>
    <w:rsid w:val="00E42812"/>
    <w:rsid w:val="00E72947"/>
    <w:rsid w:val="00E7689C"/>
    <w:rsid w:val="00F72BA1"/>
    <w:rsid w:val="00FA3BA6"/>
    <w:rsid w:val="00FD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6B"/>
    <w:rPr>
      <w:rFonts w:ascii="Times Armenian" w:eastAsia="Times New Roman" w:hAnsi="Times Armeni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63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F636B"/>
    <w:rPr>
      <w:rFonts w:ascii="Times LatArm" w:hAnsi="Times LatArm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3F63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636B"/>
    <w:rPr>
      <w:rFonts w:ascii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uiPriority w:val="99"/>
    <w:rsid w:val="003F63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F636B"/>
    <w:rPr>
      <w:rFonts w:ascii="Arial LatArm" w:hAnsi="Arial LatArm" w:cs="Times New Roman"/>
      <w:b/>
      <w:i/>
      <w:sz w:val="20"/>
      <w:szCs w:val="20"/>
      <w:u w:val="single"/>
      <w:lang w:val="en-AU" w:eastAsia="ru-RU"/>
    </w:rPr>
  </w:style>
  <w:style w:type="character" w:styleId="PageNumber">
    <w:name w:val="page number"/>
    <w:basedOn w:val="DefaultParagraphFont"/>
    <w:uiPriority w:val="99"/>
    <w:rsid w:val="003F63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63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636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E02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297</Words>
  <Characters>1693</Characters>
  <Application>Microsoft Office Outlook</Application>
  <DocSecurity>0</DocSecurity>
  <Lines>0</Lines>
  <Paragraphs>0</Paragraphs>
  <ScaleCrop>false</ScaleCrop>
  <Company>Deftones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subject/>
  <dc:creator>Petros_M</dc:creator>
  <cp:keywords/>
  <dc:description/>
  <cp:lastModifiedBy>USER</cp:lastModifiedBy>
  <cp:revision>2</cp:revision>
  <dcterms:created xsi:type="dcterms:W3CDTF">2014-02-11T11:09:00Z</dcterms:created>
  <dcterms:modified xsi:type="dcterms:W3CDTF">2014-02-11T11:09:00Z</dcterms:modified>
</cp:coreProperties>
</file>