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71" w:rsidRDefault="00861B71" w:rsidP="00D1457C">
      <w:pPr>
        <w:ind w:left="-1080"/>
      </w:pPr>
    </w:p>
    <w:p w:rsidR="00861B71" w:rsidRPr="00920A4F" w:rsidRDefault="00861B71" w:rsidP="00D1457C">
      <w:pPr>
        <w:rPr>
          <w:rFonts w:ascii="Arial LatArm" w:hAnsi="Arial LatArm"/>
        </w:rPr>
      </w:pPr>
      <w:r w:rsidRPr="00920A4F">
        <w:rPr>
          <w:rFonts w:ascii="Arial LatArm" w:hAnsi="Arial LatArm"/>
        </w:rPr>
        <w:t xml:space="preserve">Ð³Ûï³ñ³ñáõÃÛáõÝ </w:t>
      </w:r>
    </w:p>
    <w:p w:rsidR="00861B71" w:rsidRPr="00920A4F" w:rsidRDefault="00861B71" w:rsidP="00D1457C">
      <w:pPr>
        <w:rPr>
          <w:rFonts w:ascii="Arial LatArm" w:hAnsi="Arial LatArm"/>
        </w:rPr>
      </w:pPr>
      <w:r w:rsidRPr="00920A4F">
        <w:rPr>
          <w:rFonts w:ascii="Arial LatArm" w:hAnsi="Arial LatArm"/>
        </w:rPr>
        <w:t xml:space="preserve">Þ/Ð ÀÜÂ²ò²Î²ð¶àì ä²ÚØ²Ü²¶Æð ÎÜøºÈàô Ø²êÆ Ü </w:t>
      </w:r>
    </w:p>
    <w:p w:rsidR="00861B71" w:rsidRPr="00B842DC" w:rsidRDefault="00861B71" w:rsidP="00D1457C">
      <w:pPr>
        <w:rPr>
          <w:rFonts w:ascii="Arial Armenian" w:hAnsi="Arial Armenian"/>
        </w:rPr>
      </w:pPr>
    </w:p>
    <w:p w:rsidR="00861B71" w:rsidRPr="006405BF" w:rsidRDefault="00861B71" w:rsidP="00D1457C">
      <w:pPr>
        <w:rPr>
          <w:rFonts w:ascii="Arial LatArm" w:hAnsi="Arial LatArm"/>
        </w:rPr>
      </w:pPr>
      <w:r w:rsidRPr="006405BF">
        <w:rPr>
          <w:rFonts w:ascii="Arial LatArm" w:hAnsi="Arial LatArm"/>
        </w:rPr>
        <w:t>Ð ³Ûï³ñ³ñáõÃÛ³Ý ëáõÛÝ ï»ùëïÁ Ñ³ëï³ï</w:t>
      </w:r>
      <w:r>
        <w:rPr>
          <w:rFonts w:ascii="Arial LatArm" w:hAnsi="Arial LatArm"/>
        </w:rPr>
        <w:t>í³Í ¿ ·Ý³Ñ³ïáÕ Ñ³ÝÓÝ³ÅáÕáíÇ 201</w:t>
      </w:r>
      <w:r w:rsidRPr="005B5613">
        <w:rPr>
          <w:rFonts w:ascii="Arial LatArm" w:hAnsi="Arial LatArm"/>
        </w:rPr>
        <w:t>4</w:t>
      </w:r>
      <w:r w:rsidRPr="006405BF">
        <w:rPr>
          <w:rFonts w:ascii="Arial LatArm" w:hAnsi="Arial LatArm"/>
        </w:rPr>
        <w:t xml:space="preserve">Ã  ÝáÛ»Ùµ»ñÇ 15 - Ç ÃÇí 2 áñáßÙ³Ùµ ¨ Ññ³å³ñ³ÏíáõÙ ¿  §¶ÝáõÙÝ»ñÇ Ù³ëÇÝ ¦ ÐÐ ûñ»ÝùÇ 9-ñ¹ Ñá¹í³ÍÇ  Ñ³Ù³Ó³ÛÝ </w:t>
      </w:r>
    </w:p>
    <w:p w:rsidR="00861B71" w:rsidRPr="006405BF" w:rsidRDefault="00861B71" w:rsidP="00D1457C">
      <w:pPr>
        <w:rPr>
          <w:rFonts w:ascii="Arial LatArm" w:hAnsi="Arial LatArm"/>
        </w:rPr>
      </w:pPr>
      <w:r w:rsidRPr="006405BF">
        <w:rPr>
          <w:rFonts w:ascii="Arial LatArm" w:hAnsi="Arial LatArm"/>
        </w:rPr>
        <w:t xml:space="preserve">   ÞÐ ÀÜÂ²ò²Î²ð¶Æ Ì²ÌÎ²¶ÆðÀ </w:t>
      </w:r>
      <w:r>
        <w:rPr>
          <w:rFonts w:ascii="Arial LatArm" w:hAnsi="Arial LatArm"/>
          <w:lang w:val="en-US"/>
        </w:rPr>
        <w:t>N</w:t>
      </w:r>
      <w:r>
        <w:rPr>
          <w:rFonts w:ascii="Arial LatArm" w:hAnsi="Arial LatArm"/>
        </w:rPr>
        <w:t xml:space="preserve"> ÞÐ²äÒ´ - 11/</w:t>
      </w:r>
      <w:r w:rsidRPr="005B5613">
        <w:rPr>
          <w:rFonts w:ascii="Arial LatArm" w:hAnsi="Arial LatArm"/>
        </w:rPr>
        <w:t>4</w:t>
      </w:r>
      <w:r w:rsidRPr="006405BF">
        <w:rPr>
          <w:rFonts w:ascii="Arial LatArm" w:hAnsi="Arial LatArm"/>
        </w:rPr>
        <w:t xml:space="preserve"> ìÜîÆä</w:t>
      </w:r>
    </w:p>
    <w:p w:rsidR="00861B71" w:rsidRPr="006405BF" w:rsidRDefault="00861B71" w:rsidP="00D1457C">
      <w:pPr>
        <w:rPr>
          <w:rFonts w:ascii="Arial LatArm" w:hAnsi="Arial LatArm"/>
        </w:rPr>
      </w:pPr>
    </w:p>
    <w:p w:rsidR="00861B71" w:rsidRPr="006405BF" w:rsidRDefault="00861B71" w:rsidP="00D1457C">
      <w:pPr>
        <w:rPr>
          <w:rFonts w:ascii="Arial LatArm" w:hAnsi="Arial LatArm"/>
        </w:rPr>
      </w:pPr>
      <w:r w:rsidRPr="006405BF">
        <w:rPr>
          <w:rFonts w:ascii="Arial LatArm" w:hAnsi="Arial LatArm"/>
        </w:rPr>
        <w:t xml:space="preserve"> ä³ïíÇñ³ïáõÝ §ì³ñ¹»ÝÇëÇ ÝÛ³ñ¹³Ñá·»µ³Ý³Ï³Ý ïáõÝ ÇÝï»ñÝ³ï¦ äà²Î ,áñÁ ·ïÝíáõÙ ¿ ù. ì³ñ¹»ÝÇë ¼. ²Ý¹ñ³ÝÇÏÇ 127 Ñ³ëó»áõÙ ,ëïáñ¨ Ý»ñÏ³Û³óÝáõÙ ¿ </w:t>
      </w:r>
      <w:r>
        <w:rPr>
          <w:rFonts w:ascii="Arial LatArm" w:hAnsi="Arial LatArm"/>
          <w:lang w:val="en-US"/>
        </w:rPr>
        <w:t>N</w:t>
      </w:r>
      <w:r w:rsidRPr="006405BF">
        <w:rPr>
          <w:rFonts w:ascii="Arial LatArm" w:hAnsi="Arial LatArm"/>
        </w:rPr>
        <w:t xml:space="preserve"> ÞÐ²ä</w:t>
      </w:r>
      <w:r>
        <w:rPr>
          <w:rFonts w:ascii="Arial LatArm" w:hAnsi="Arial LatArm"/>
        </w:rPr>
        <w:t>Ò´ - 11/</w:t>
      </w:r>
      <w:r w:rsidRPr="005B5613">
        <w:rPr>
          <w:rFonts w:ascii="Arial LatArm" w:hAnsi="Arial LatArm"/>
        </w:rPr>
        <w:t>4</w:t>
      </w:r>
      <w:r w:rsidRPr="006405BF">
        <w:rPr>
          <w:rFonts w:ascii="Arial LatArm" w:hAnsi="Arial LatArm"/>
        </w:rPr>
        <w:t>ìÜîÆä Í³ÍÏ³·ñáí Ñ³Ûï³ñ³ñí³Í ÞÐ ÁÝÃ³ó³Ï³ñ·áí å³ÛÙ³Ý³·Çñ ÏÝù»Éáõ áñáßÙ³Ý Ù³ëÇÝ Ñ³Ù³éáï ï»Õ»Ï³ïíáõÃÛáõÝÁ:</w:t>
      </w:r>
    </w:p>
    <w:p w:rsidR="00861B71" w:rsidRPr="006405BF" w:rsidRDefault="00861B71" w:rsidP="00D1457C">
      <w:pPr>
        <w:rPr>
          <w:rFonts w:ascii="Arial LatArm" w:hAnsi="Arial LatArm"/>
        </w:rPr>
      </w:pPr>
      <w:r>
        <w:rPr>
          <w:rFonts w:ascii="Arial LatArm" w:hAnsi="Arial LatArm"/>
        </w:rPr>
        <w:t xml:space="preserve"> ¶Ý³Ñ³ïáÕ Ñ³ÝÓÝ³ÅáÕáíÇ 201</w:t>
      </w:r>
      <w:r w:rsidRPr="005B5613">
        <w:rPr>
          <w:rFonts w:ascii="Arial LatArm" w:hAnsi="Arial LatArm"/>
        </w:rPr>
        <w:t>4</w:t>
      </w:r>
      <w:r w:rsidRPr="006405BF">
        <w:rPr>
          <w:rFonts w:ascii="Arial LatArm" w:hAnsi="Arial LatArm"/>
        </w:rPr>
        <w:t xml:space="preserve"> Ãí³Ï³ÝÇ</w:t>
      </w:r>
      <w:r>
        <w:rPr>
          <w:rFonts w:ascii="Arial LatArm" w:hAnsi="Arial LatArm"/>
        </w:rPr>
        <w:t xml:space="preserve"> </w:t>
      </w:r>
      <w:r w:rsidRPr="005B5613">
        <w:rPr>
          <w:rFonts w:ascii="Arial LatArm" w:hAnsi="Arial LatArm"/>
        </w:rPr>
        <w:t>÷»ïñí³ñÇ 5-Ç</w:t>
      </w:r>
      <w:r w:rsidRPr="006405BF">
        <w:rPr>
          <w:rFonts w:ascii="Arial LatArm" w:hAnsi="Arial LatArm"/>
        </w:rPr>
        <w:t xml:space="preserve"> ÃÇí </w:t>
      </w:r>
      <w:r w:rsidRPr="006405BF">
        <w:rPr>
          <w:rFonts w:ascii="Sylfaen" w:hAnsi="Sylfaen" w:cs="Sylfaen"/>
        </w:rPr>
        <w:t>2</w:t>
      </w:r>
      <w:r w:rsidRPr="006405BF">
        <w:rPr>
          <w:rFonts w:ascii="Arial LatArm" w:hAnsi="Arial LatArm"/>
        </w:rPr>
        <w:t xml:space="preserve"> áñáßáõÙáí Ñ³ëï³ïí»É »Ý ÁÝÃ³ó³Ï³ñ·Ç µáÉáñ Ù³ëÝ³ÏÇóÝ»ñÇ ÏáÕÙÇó Ý»ñÏ³Û³óí³Í Ñ³Ûï»ñÇ ` Ññ³í»ñÇ å³Ñ³ÝçÝ»ñÇÝ Ñ³Ù³å³ï³ëË³ÝáõÃÛ³Ý ·Ý³Ñ³ïÙ³Ý ³ñ¹ÛáõÝùÝ»ñÁ: </w:t>
      </w:r>
    </w:p>
    <w:p w:rsidR="00861B71" w:rsidRPr="006405BF" w:rsidRDefault="00861B71" w:rsidP="00D1457C">
      <w:pPr>
        <w:rPr>
          <w:rFonts w:ascii="Arial LatArm" w:hAnsi="Arial LatArm"/>
        </w:rPr>
      </w:pPr>
      <w:r w:rsidRPr="006405BF">
        <w:rPr>
          <w:rFonts w:ascii="Arial LatArm" w:hAnsi="Arial LatArm"/>
        </w:rPr>
        <w:t xml:space="preserve">Ð³Ù³Ó³ÛÝ áñÇ` </w:t>
      </w:r>
    </w:p>
    <w:p w:rsidR="00861B71" w:rsidRPr="00C8631F" w:rsidRDefault="00861B71" w:rsidP="00D1457C">
      <w:pPr>
        <w:rPr>
          <w:rFonts w:ascii="Arial LatArm" w:hAnsi="Arial LatArm"/>
        </w:rPr>
      </w:pPr>
      <w:r w:rsidRPr="006405BF">
        <w:rPr>
          <w:rFonts w:ascii="Arial LatArm" w:hAnsi="Arial LatArm"/>
        </w:rPr>
        <w:t xml:space="preserve"> ¶ÝÙ³Ý ³é³ñÏ³ ¿ Ñ³Ý¹Çë³ÝáõÙ  </w:t>
      </w:r>
      <w:r w:rsidRPr="00C8631F">
        <w:rPr>
          <w:rFonts w:ascii="Arial LatArm" w:hAnsi="Arial LatArm"/>
        </w:rPr>
        <w:t xml:space="preserve"> </w:t>
      </w:r>
      <w:r w:rsidRPr="005B5613">
        <w:rPr>
          <w:rFonts w:ascii="Arial LatArm" w:hAnsi="Arial LatArm"/>
        </w:rPr>
        <w:t xml:space="preserve">¹»Õáñ³ÛùÇ ¨ å³ïí³ëï³ÝÛáõÃ»ñÇ </w:t>
      </w:r>
      <w:r w:rsidRPr="00C8631F">
        <w:rPr>
          <w:rFonts w:ascii="Arial LatArm" w:hAnsi="Arial LatArm"/>
        </w:rPr>
        <w:t xml:space="preserve">  </w:t>
      </w:r>
      <w:r w:rsidRPr="006405BF">
        <w:rPr>
          <w:rFonts w:ascii="Arial LatArm" w:hAnsi="Arial LatArm"/>
        </w:rPr>
        <w:t>·ÝáõÙÁ</w:t>
      </w:r>
      <w:r w:rsidRPr="00C8631F">
        <w:rPr>
          <w:rFonts w:ascii="Arial LatArm" w:hAnsi="Arial LatArm"/>
        </w:rPr>
        <w:t>:</w:t>
      </w:r>
    </w:p>
    <w:p w:rsidR="00861B71" w:rsidRPr="006405BF" w:rsidRDefault="00861B71" w:rsidP="00D1457C">
      <w:pPr>
        <w:rPr>
          <w:rFonts w:ascii="Arial LatArm" w:hAnsi="Arial LatArm"/>
        </w:rPr>
      </w:pPr>
    </w:p>
    <w:tbl>
      <w:tblPr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269"/>
        <w:gridCol w:w="2700"/>
        <w:gridCol w:w="2792"/>
        <w:gridCol w:w="2912"/>
      </w:tblGrid>
      <w:tr w:rsidR="00861B71" w:rsidRPr="00C24548" w:rsidTr="005F5424">
        <w:trPr>
          <w:trHeight w:val="1354"/>
        </w:trPr>
        <w:tc>
          <w:tcPr>
            <w:tcW w:w="53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Ñ/Ñ</w:t>
            </w:r>
          </w:p>
        </w:tc>
        <w:tc>
          <w:tcPr>
            <w:tcW w:w="22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Ø³ëÝ³ÏóÇ ³Ýí³ÝáõÙÁ</w:t>
            </w:r>
          </w:p>
        </w:tc>
        <w:tc>
          <w:tcPr>
            <w:tcW w:w="2700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Ðñ³í»ñÇ å³Ñ³ÝçÝ»ñÇÝ Ñ³Ù³å³ï³ëË³ÝáÕ Ñ³Ûï»ñ/Ð³Ù³å³ï³ëË³Ý»Éáõ ¹»åù»áõÙ Ýß»É ,§X¦</w:t>
            </w:r>
          </w:p>
        </w:tc>
        <w:tc>
          <w:tcPr>
            <w:tcW w:w="279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Ðñ³í»ñÇ å³Ñ³ÝçÝ»ñÇÝ ãÑ³Ù³å³ï³ëË³ÝáÕ Ñ³Ûï»ñ /ã³Ù³å³ï³ëË³Ý»Éáõ ¹»åù»áõÙ Ýß»É ,§X¦</w:t>
            </w:r>
          </w:p>
        </w:tc>
        <w:tc>
          <w:tcPr>
            <w:tcW w:w="2912" w:type="dxa"/>
          </w:tcPr>
          <w:p w:rsidR="00861B71" w:rsidRPr="007C5B0C" w:rsidRDefault="00861B71" w:rsidP="005F5424">
            <w:pPr>
              <w:tabs>
                <w:tab w:val="left" w:pos="2944"/>
              </w:tabs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²ÝÑ³Ù³å³ï³ëË³ÝáõÃÛ³Ý Ñ³Ù³éáï ÝÏ³ñ³·ñáõÃÛáõÝ</w:t>
            </w:r>
          </w:p>
        </w:tc>
      </w:tr>
      <w:tr w:rsidR="00861B71" w:rsidRPr="007C5B0C" w:rsidTr="005F5424">
        <w:trPr>
          <w:trHeight w:val="1354"/>
        </w:trPr>
        <w:tc>
          <w:tcPr>
            <w:tcW w:w="53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269" w:type="dxa"/>
          </w:tcPr>
          <w:p w:rsidR="00861B71" w:rsidRPr="007C5B0C" w:rsidRDefault="00861B71" w:rsidP="005B5613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§</w:t>
            </w:r>
            <w:r>
              <w:rPr>
                <w:rFonts w:ascii="Arial LatArm" w:hAnsi="Arial LatArm"/>
                <w:lang w:val="en-US"/>
              </w:rPr>
              <w:t>²</w:t>
            </w:r>
            <w:r>
              <w:rPr>
                <w:rFonts w:ascii="Sylfaen" w:hAnsi="Sylfaen" w:cs="Sylfaen"/>
                <w:lang w:val="en-US"/>
              </w:rPr>
              <w:t>ր</w:t>
            </w:r>
            <w:r>
              <w:rPr>
                <w:rFonts w:ascii="Arial LatArm" w:hAnsi="Arial LatArm"/>
                <w:lang w:val="en-US"/>
              </w:rPr>
              <w:t xml:space="preserve">ý³ñÙ³óÇ³¦ </w:t>
            </w:r>
            <w:r>
              <w:rPr>
                <w:rFonts w:ascii="Sylfaen" w:hAnsi="Sylfaen" w:cs="Sylfaen"/>
                <w:lang w:val="en-US"/>
              </w:rPr>
              <w:t>ՓԲ</w:t>
            </w:r>
            <w:r>
              <w:rPr>
                <w:rFonts w:ascii="Arial LatArm" w:hAnsi="Arial LatArm"/>
                <w:lang w:val="en-US"/>
              </w:rPr>
              <w:t>À</w:t>
            </w:r>
          </w:p>
        </w:tc>
        <w:tc>
          <w:tcPr>
            <w:tcW w:w="2700" w:type="dxa"/>
          </w:tcPr>
          <w:p w:rsidR="00861B71" w:rsidRPr="007C5B0C" w:rsidRDefault="00861B71" w:rsidP="003E1A45">
            <w:pPr>
              <w:jc w:val="center"/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,§X¦</w:t>
            </w:r>
          </w:p>
        </w:tc>
        <w:tc>
          <w:tcPr>
            <w:tcW w:w="279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F5424">
        <w:trPr>
          <w:trHeight w:val="1452"/>
        </w:trPr>
        <w:tc>
          <w:tcPr>
            <w:tcW w:w="53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269" w:type="dxa"/>
          </w:tcPr>
          <w:p w:rsidR="00861B71" w:rsidRPr="007C5B0C" w:rsidRDefault="00861B71" w:rsidP="005B5613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§</w:t>
            </w:r>
            <w:r>
              <w:rPr>
                <w:rFonts w:ascii="Arial LatArm" w:hAnsi="Arial LatArm"/>
                <w:lang w:val="en-US"/>
              </w:rPr>
              <w:t>¾êÂº¼ ý³ñÙ</w:t>
            </w:r>
            <w:r w:rsidRPr="007C5B0C">
              <w:rPr>
                <w:rFonts w:ascii="Arial LatArm" w:hAnsi="Arial LatArm"/>
                <w:lang w:val="en-US"/>
              </w:rPr>
              <w:t xml:space="preserve"> ¦ êäÀ</w:t>
            </w:r>
          </w:p>
        </w:tc>
        <w:tc>
          <w:tcPr>
            <w:tcW w:w="2700" w:type="dxa"/>
          </w:tcPr>
          <w:p w:rsidR="00861B71" w:rsidRPr="007C5B0C" w:rsidRDefault="00861B71" w:rsidP="003E1A45">
            <w:pPr>
              <w:jc w:val="center"/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,§X¦</w:t>
            </w:r>
          </w:p>
        </w:tc>
        <w:tc>
          <w:tcPr>
            <w:tcW w:w="279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F5424">
        <w:trPr>
          <w:trHeight w:val="1452"/>
        </w:trPr>
        <w:tc>
          <w:tcPr>
            <w:tcW w:w="53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2269" w:type="dxa"/>
          </w:tcPr>
          <w:p w:rsidR="00861B71" w:rsidRPr="007C5B0C" w:rsidRDefault="00861B71" w:rsidP="005B5613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§Ü³ï³ÉÇ ý³ñÙ¦</w:t>
            </w:r>
            <w:r w:rsidRPr="007C5B0C">
              <w:rPr>
                <w:rFonts w:ascii="Arial LatArm" w:hAnsi="Arial LatArm"/>
                <w:lang w:val="en-US"/>
              </w:rPr>
              <w:t xml:space="preserve"> êäÀ</w:t>
            </w:r>
          </w:p>
        </w:tc>
        <w:tc>
          <w:tcPr>
            <w:tcW w:w="2700" w:type="dxa"/>
          </w:tcPr>
          <w:p w:rsidR="00861B71" w:rsidRPr="007C5B0C" w:rsidRDefault="00861B71" w:rsidP="003E1A45">
            <w:pPr>
              <w:jc w:val="center"/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,§X¦</w:t>
            </w:r>
          </w:p>
        </w:tc>
        <w:tc>
          <w:tcPr>
            <w:tcW w:w="279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C24548" w:rsidTr="005F5424">
        <w:trPr>
          <w:trHeight w:val="1452"/>
        </w:trPr>
        <w:tc>
          <w:tcPr>
            <w:tcW w:w="53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2269" w:type="dxa"/>
          </w:tcPr>
          <w:p w:rsidR="00861B71" w:rsidRPr="007C5B0C" w:rsidRDefault="00861B71" w:rsidP="005B5613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§¸»Éï³  êäÀ¦</w:t>
            </w:r>
          </w:p>
        </w:tc>
        <w:tc>
          <w:tcPr>
            <w:tcW w:w="2700" w:type="dxa"/>
          </w:tcPr>
          <w:p w:rsidR="00861B71" w:rsidRPr="007C5B0C" w:rsidRDefault="00861B71" w:rsidP="003E1A45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79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       </w:t>
            </w:r>
            <w:r w:rsidRPr="007C5B0C">
              <w:rPr>
                <w:rFonts w:ascii="Arial LatArm" w:hAnsi="Arial LatArm"/>
                <w:lang w:val="en-US"/>
              </w:rPr>
              <w:t>§X¦</w:t>
            </w:r>
          </w:p>
        </w:tc>
        <w:tc>
          <w:tcPr>
            <w:tcW w:w="2912" w:type="dxa"/>
          </w:tcPr>
          <w:p w:rsidR="00861B71" w:rsidRPr="00DB58F1" w:rsidRDefault="00861B71" w:rsidP="005F5424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àõÕ³ñÏí³Í ·Ý³ÛÇÝ ³é³ç³ñÏÁ ãÇ Ñ³Ù³å³ï³ëË³ÝáõÙ ë³ÑÙ³Ýí³Í Ï³ñ·ÇÝ, </w:t>
            </w:r>
            <w:r>
              <w:rPr>
                <w:rFonts w:ascii="Sylfaen" w:hAnsi="Sylfaen" w:cs="Sylfaen"/>
                <w:lang w:val="en-US"/>
              </w:rPr>
              <w:t>ներկայացրել է մեկ միավորի գինը</w:t>
            </w:r>
          </w:p>
        </w:tc>
      </w:tr>
      <w:tr w:rsidR="00861B71" w:rsidRPr="007C5B0C" w:rsidTr="005F5424">
        <w:trPr>
          <w:trHeight w:val="1452"/>
        </w:trPr>
        <w:tc>
          <w:tcPr>
            <w:tcW w:w="53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2269" w:type="dxa"/>
          </w:tcPr>
          <w:p w:rsidR="00861B71" w:rsidRPr="007C5B0C" w:rsidRDefault="00861B71" w:rsidP="005B5613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§ü³ñÙ»·áõë ¦</w:t>
            </w:r>
            <w:r w:rsidRPr="007C5B0C">
              <w:rPr>
                <w:rFonts w:ascii="Arial LatArm" w:hAnsi="Arial LatArm"/>
                <w:lang w:val="en-US"/>
              </w:rPr>
              <w:t xml:space="preserve"> êäÀ</w:t>
            </w:r>
          </w:p>
        </w:tc>
        <w:tc>
          <w:tcPr>
            <w:tcW w:w="2700" w:type="dxa"/>
          </w:tcPr>
          <w:p w:rsidR="00861B71" w:rsidRPr="007C5B0C" w:rsidRDefault="00861B71" w:rsidP="003E1A45">
            <w:pPr>
              <w:jc w:val="center"/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,§X¦</w:t>
            </w:r>
          </w:p>
        </w:tc>
        <w:tc>
          <w:tcPr>
            <w:tcW w:w="279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F5424">
        <w:trPr>
          <w:trHeight w:val="1452"/>
        </w:trPr>
        <w:tc>
          <w:tcPr>
            <w:tcW w:w="53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2269" w:type="dxa"/>
          </w:tcPr>
          <w:p w:rsidR="00861B71" w:rsidRPr="007C5B0C" w:rsidRDefault="00861B71" w:rsidP="005B5613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§ì³·³ ý³ñÙ¦</w:t>
            </w:r>
            <w:r w:rsidRPr="007C5B0C">
              <w:rPr>
                <w:rFonts w:ascii="Arial LatArm" w:hAnsi="Arial LatArm"/>
                <w:lang w:val="en-US"/>
              </w:rPr>
              <w:t xml:space="preserve"> êäÀ</w:t>
            </w:r>
          </w:p>
        </w:tc>
        <w:tc>
          <w:tcPr>
            <w:tcW w:w="2700" w:type="dxa"/>
          </w:tcPr>
          <w:p w:rsidR="00861B71" w:rsidRPr="007C5B0C" w:rsidRDefault="00861B71" w:rsidP="003E1A45">
            <w:pPr>
              <w:jc w:val="center"/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,§X¦</w:t>
            </w:r>
          </w:p>
        </w:tc>
        <w:tc>
          <w:tcPr>
            <w:tcW w:w="279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D1457C" w:rsidTr="005F5424">
        <w:trPr>
          <w:trHeight w:val="1452"/>
        </w:trPr>
        <w:tc>
          <w:tcPr>
            <w:tcW w:w="539" w:type="dxa"/>
          </w:tcPr>
          <w:p w:rsidR="00861B71" w:rsidRDefault="00861B71" w:rsidP="005F5424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2269" w:type="dxa"/>
          </w:tcPr>
          <w:p w:rsidR="00861B71" w:rsidRDefault="00861B71" w:rsidP="005B5613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§Ê³ãå³ñ¦</w:t>
            </w:r>
            <w:r w:rsidRPr="007C5B0C">
              <w:rPr>
                <w:rFonts w:ascii="Arial LatArm" w:hAnsi="Arial LatArm"/>
                <w:lang w:val="en-US"/>
              </w:rPr>
              <w:t xml:space="preserve"> êäÀ</w:t>
            </w:r>
          </w:p>
        </w:tc>
        <w:tc>
          <w:tcPr>
            <w:tcW w:w="2700" w:type="dxa"/>
          </w:tcPr>
          <w:p w:rsidR="00861B71" w:rsidRDefault="00861B71" w:rsidP="003E1A45">
            <w:pPr>
              <w:jc w:val="center"/>
              <w:rPr>
                <w:rFonts w:ascii="Arial LatArm" w:hAnsi="Arial LatArm"/>
                <w:lang w:val="en-US"/>
              </w:rPr>
            </w:pPr>
          </w:p>
          <w:p w:rsidR="00861B71" w:rsidRDefault="00861B71" w:rsidP="003E1A45">
            <w:pPr>
              <w:jc w:val="center"/>
              <w:rPr>
                <w:rFonts w:ascii="Arial LatArm" w:hAnsi="Arial LatArm"/>
                <w:lang w:val="en-US"/>
              </w:rPr>
            </w:pPr>
          </w:p>
          <w:p w:rsidR="00861B71" w:rsidRDefault="00861B71" w:rsidP="003E1A45">
            <w:pPr>
              <w:jc w:val="center"/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§X¦</w:t>
            </w:r>
          </w:p>
          <w:p w:rsidR="00861B71" w:rsidRPr="007C5B0C" w:rsidRDefault="00861B71" w:rsidP="003E1A45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792" w:type="dxa"/>
          </w:tcPr>
          <w:p w:rsidR="00861B71" w:rsidRDefault="00861B71" w:rsidP="005F5424">
            <w:pPr>
              <w:rPr>
                <w:rFonts w:ascii="Arial LatArm" w:hAnsi="Arial LatArm"/>
                <w:lang w:val="en-US"/>
              </w:rPr>
            </w:pPr>
          </w:p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D1457C" w:rsidTr="005F5424">
        <w:trPr>
          <w:trHeight w:val="1452"/>
        </w:trPr>
        <w:tc>
          <w:tcPr>
            <w:tcW w:w="539" w:type="dxa"/>
          </w:tcPr>
          <w:p w:rsidR="00861B71" w:rsidRDefault="00861B71" w:rsidP="005F5424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2269" w:type="dxa"/>
          </w:tcPr>
          <w:p w:rsidR="00861B71" w:rsidRDefault="00861B71" w:rsidP="005B5613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§Îáï³Ûù¦ </w:t>
            </w:r>
            <w:r w:rsidRPr="007C5B0C">
              <w:rPr>
                <w:rFonts w:ascii="Arial LatArm" w:hAnsi="Arial LatArm"/>
                <w:lang w:val="en-US"/>
              </w:rPr>
              <w:t>êäÀ</w:t>
            </w:r>
          </w:p>
        </w:tc>
        <w:tc>
          <w:tcPr>
            <w:tcW w:w="2700" w:type="dxa"/>
          </w:tcPr>
          <w:p w:rsidR="00861B71" w:rsidRDefault="00861B71" w:rsidP="005F5424">
            <w:pPr>
              <w:rPr>
                <w:rFonts w:ascii="Arial LatArm" w:hAnsi="Arial LatArm"/>
                <w:lang w:val="en-US"/>
              </w:rPr>
            </w:pPr>
          </w:p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792" w:type="dxa"/>
          </w:tcPr>
          <w:p w:rsidR="00861B71" w:rsidRDefault="00861B71" w:rsidP="005F5424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      </w:t>
            </w:r>
          </w:p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D1457C" w:rsidTr="005F5424">
        <w:trPr>
          <w:trHeight w:val="1452"/>
        </w:trPr>
        <w:tc>
          <w:tcPr>
            <w:tcW w:w="539" w:type="dxa"/>
          </w:tcPr>
          <w:p w:rsidR="00861B71" w:rsidRDefault="00861B71" w:rsidP="005F5424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2269" w:type="dxa"/>
          </w:tcPr>
          <w:p w:rsidR="00861B71" w:rsidRDefault="00861B71" w:rsidP="005B5613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§²ñÙ ý³ñÙ¦  êäÀ</w:t>
            </w:r>
          </w:p>
        </w:tc>
        <w:tc>
          <w:tcPr>
            <w:tcW w:w="2700" w:type="dxa"/>
          </w:tcPr>
          <w:p w:rsidR="00861B71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792" w:type="dxa"/>
          </w:tcPr>
          <w:p w:rsidR="00861B71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861B71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C24548" w:rsidTr="005F5424">
        <w:trPr>
          <w:trHeight w:val="1452"/>
        </w:trPr>
        <w:tc>
          <w:tcPr>
            <w:tcW w:w="539" w:type="dxa"/>
          </w:tcPr>
          <w:p w:rsidR="00861B71" w:rsidRDefault="00861B71" w:rsidP="005F5424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2269" w:type="dxa"/>
          </w:tcPr>
          <w:p w:rsidR="00861B71" w:rsidRDefault="00861B71" w:rsidP="005B5613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§È³ÙµñáÝ- ü³ñÙ ÇÙå¿ùë¦</w:t>
            </w:r>
          </w:p>
        </w:tc>
        <w:tc>
          <w:tcPr>
            <w:tcW w:w="2700" w:type="dxa"/>
          </w:tcPr>
          <w:p w:rsidR="00861B71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792" w:type="dxa"/>
          </w:tcPr>
          <w:p w:rsidR="00861B71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861B71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tbl>
      <w:tblPr>
        <w:tblW w:w="1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1370"/>
        <w:gridCol w:w="2376"/>
        <w:gridCol w:w="2035"/>
        <w:gridCol w:w="2219"/>
        <w:gridCol w:w="2214"/>
      </w:tblGrid>
      <w:tr w:rsidR="00861B71" w:rsidRPr="00C24548" w:rsidTr="00251041">
        <w:trPr>
          <w:trHeight w:val="1251"/>
        </w:trPr>
        <w:tc>
          <w:tcPr>
            <w:tcW w:w="2268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Ø³ëÝ³ÏóÇ ½µ³Õ»óñ³Í ï»ÕÁ</w:t>
            </w:r>
          </w:p>
        </w:tc>
        <w:tc>
          <w:tcPr>
            <w:tcW w:w="2376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Ø³ëÝ³ÏóÇ ³Ýí³ÝáõÙÁ</w:t>
            </w:r>
          </w:p>
        </w:tc>
        <w:tc>
          <w:tcPr>
            <w:tcW w:w="2035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ÀÝïñí³Í Ù³ëÝ³ÏÇó /ÀÝïñí³Í Ù³ëÝ³ÏóÇ Ñ³Ù³ñ Ýß»É,§X¦/</w:t>
            </w:r>
          </w:p>
        </w:tc>
        <w:tc>
          <w:tcPr>
            <w:tcW w:w="221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Ø³ëÝ³ÏóÇ ³é³ç³ñÏ³Í </w:t>
            </w:r>
            <w:r>
              <w:rPr>
                <w:rFonts w:ascii="Arial LatArm" w:hAnsi="Arial LatArm"/>
                <w:lang w:val="en-US"/>
              </w:rPr>
              <w:t xml:space="preserve"> </w:t>
            </w:r>
            <w:r w:rsidRPr="007C5B0C">
              <w:rPr>
                <w:rFonts w:ascii="Arial LatArm" w:hAnsi="Arial LatArm"/>
                <w:lang w:val="en-US"/>
              </w:rPr>
              <w:t>·ÇÝÁ /²é³Ýó ²²Ð/</w:t>
            </w:r>
          </w:p>
        </w:tc>
        <w:tc>
          <w:tcPr>
            <w:tcW w:w="221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251041">
        <w:tblPrEx>
          <w:tblLook w:val="0000"/>
        </w:tblPrEx>
        <w:trPr>
          <w:trHeight w:val="480"/>
        </w:trPr>
        <w:tc>
          <w:tcPr>
            <w:tcW w:w="2268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376" w:type="dxa"/>
          </w:tcPr>
          <w:p w:rsidR="00861B71" w:rsidRPr="006814BA" w:rsidRDefault="00861B71" w:rsidP="00251041">
            <w:pPr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>§ Ü³ï³ÉÇ ý³ñÙ¦ êäÀ</w:t>
            </w:r>
          </w:p>
        </w:tc>
        <w:tc>
          <w:tcPr>
            <w:tcW w:w="2035" w:type="dxa"/>
          </w:tcPr>
          <w:p w:rsidR="00861B71" w:rsidRPr="006814BA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221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1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251041">
        <w:tblPrEx>
          <w:tblLook w:val="0000"/>
        </w:tblPrEx>
        <w:trPr>
          <w:trHeight w:val="480"/>
        </w:trPr>
        <w:tc>
          <w:tcPr>
            <w:tcW w:w="2268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376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35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19" w:type="dxa"/>
          </w:tcPr>
          <w:p w:rsidR="00861B71" w:rsidRPr="007A247E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 xml:space="preserve">        </w:t>
            </w:r>
            <w:r w:rsidRPr="007A247E">
              <w:rPr>
                <w:rFonts w:ascii="Arial LatArm" w:hAnsi="Arial LatArm"/>
                <w:b/>
                <w:lang w:val="en-US"/>
              </w:rPr>
              <w:t>¹ñ³Ù</w:t>
            </w:r>
          </w:p>
        </w:tc>
        <w:tc>
          <w:tcPr>
            <w:tcW w:w="221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F54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5"/>
          <w:wAfter w:w="10214" w:type="dxa"/>
          <w:trHeight w:val="240"/>
        </w:trPr>
        <w:tc>
          <w:tcPr>
            <w:tcW w:w="898" w:type="dxa"/>
            <w:tcBorders>
              <w:top w:val="nil"/>
              <w:left w:val="nil"/>
              <w:right w:val="nil"/>
            </w:tcBorders>
            <w:vAlign w:val="center"/>
          </w:tcPr>
          <w:p w:rsidR="00861B71" w:rsidRPr="007C5B0C" w:rsidRDefault="00861B71" w:rsidP="005F5424">
            <w:pPr>
              <w:jc w:val="center"/>
              <w:rPr>
                <w:rFonts w:ascii="Arial LatArm" w:hAnsi="Arial LatArm"/>
                <w:lang w:val="en-US"/>
              </w:rPr>
            </w:pPr>
          </w:p>
        </w:tc>
      </w:tr>
    </w:tbl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4"/>
        <w:gridCol w:w="3401"/>
        <w:gridCol w:w="1249"/>
        <w:gridCol w:w="27"/>
        <w:gridCol w:w="2067"/>
        <w:gridCol w:w="16"/>
        <w:gridCol w:w="2169"/>
      </w:tblGrid>
      <w:tr w:rsidR="00861B71" w:rsidRPr="007C5B0C" w:rsidTr="005F5424">
        <w:trPr>
          <w:trHeight w:val="29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46517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²ÙÇÝ³½ÇÝ *  /øÉáñåñáÙ³½ÇÝ/</w:t>
            </w:r>
          </w:p>
          <w:p w:rsidR="00861B71" w:rsidRPr="009368AE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46517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545722</w:t>
            </w:r>
          </w:p>
          <w:p w:rsidR="00861B71" w:rsidRPr="00E20ABD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E20ABD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46517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Øá¹Çï»Ý-¹»åá*</w:t>
            </w:r>
          </w:p>
          <w:p w:rsidR="00861B71" w:rsidRPr="00E20ABD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46517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282905</w:t>
            </w:r>
          </w:p>
          <w:p w:rsidR="00861B71" w:rsidRPr="00E20ABD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Pr="00465173" w:rsidRDefault="00861B71" w:rsidP="00465173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465173">
              <w:rPr>
                <w:rFonts w:ascii="Arial LatArm" w:hAnsi="Arial LatArm"/>
                <w:sz w:val="20"/>
                <w:szCs w:val="20"/>
                <w:lang w:val="en-US"/>
              </w:rPr>
              <w:t>üÉáõûùë»ïÇÝ* /Ù³·ñÇÉ³Ý/</w:t>
            </w:r>
          </w:p>
          <w:p w:rsidR="00861B71" w:rsidRPr="00E20ABD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46517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241065</w:t>
            </w:r>
          </w:p>
          <w:p w:rsidR="00861B71" w:rsidRPr="00E20ABD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46517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²Ïïñ³åÇ¹  / ÇÝëáõÉÇÝ /</w:t>
            </w:r>
          </w:p>
          <w:p w:rsidR="00861B71" w:rsidRPr="00E20ABD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46517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9379</w:t>
            </w:r>
          </w:p>
          <w:p w:rsidR="00861B71" w:rsidRPr="00E20ABD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46517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²ÏïÇí³ó³Í ³ÍáõË</w:t>
            </w:r>
          </w:p>
          <w:p w:rsidR="00861B71" w:rsidRPr="00E20ABD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46517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147</w:t>
            </w:r>
          </w:p>
          <w:p w:rsidR="00861B71" w:rsidRPr="00E20ABD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</w:t>
            </w:r>
          </w:p>
        </w:tc>
        <w:tc>
          <w:tcPr>
            <w:tcW w:w="3401" w:type="dxa"/>
            <w:vAlign w:val="bottom"/>
          </w:tcPr>
          <w:p w:rsidR="00861B71" w:rsidRDefault="00861B71" w:rsidP="0046517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²ÙåÇóÇÉÉÇÝ ÎØä</w:t>
            </w:r>
          </w:p>
          <w:p w:rsidR="00861B71" w:rsidRPr="00E20ABD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46517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51664</w:t>
            </w:r>
          </w:p>
          <w:p w:rsidR="00861B71" w:rsidRPr="00E20ABD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3116FC">
        <w:trPr>
          <w:trHeight w:val="340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3116F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²Ïïáí»·ÇÝ</w:t>
            </w:r>
          </w:p>
          <w:p w:rsidR="00861B71" w:rsidRPr="00E20ABD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3116FC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75327</w:t>
            </w:r>
          </w:p>
          <w:p w:rsidR="00861B71" w:rsidRPr="00E20ABD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B23227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3116F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²ÉµáõóÇ¹</w:t>
            </w:r>
          </w:p>
          <w:p w:rsidR="00861B71" w:rsidRPr="00E20ABD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3116FC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2341</w:t>
            </w:r>
          </w:p>
          <w:p w:rsidR="00861B71" w:rsidRPr="00E20ABD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B23227" w:rsidRDefault="00861B71" w:rsidP="005F5424">
            <w:pPr>
              <w:rPr>
                <w:rFonts w:ascii="Arial LatArm" w:hAnsi="Arial LatArm"/>
                <w:highlight w:val="yellow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3116F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²ÉÙ³·»É</w:t>
            </w:r>
          </w:p>
          <w:p w:rsidR="00861B71" w:rsidRPr="00E20ABD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3116FC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8476</w:t>
            </w:r>
          </w:p>
          <w:p w:rsidR="00861B71" w:rsidRPr="00E20ABD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3116F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²ÙåÇóÇÉÉÇÝ, ³ÙåÇýÇÉÏá</w:t>
            </w:r>
          </w:p>
          <w:p w:rsidR="00861B71" w:rsidRPr="00E20ABD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3116FC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22021</w:t>
            </w:r>
          </w:p>
          <w:p w:rsidR="00861B71" w:rsidRPr="00E20ABD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3116F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²ÙÇ³ÏÇ ÉáõÍáõÛÃ</w:t>
            </w:r>
          </w:p>
          <w:p w:rsidR="00861B71" w:rsidRPr="00E20ABD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3116FC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615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3116F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²Ý»ëï»½áÉÇ ÙáÙÇÏ</w:t>
            </w:r>
          </w:p>
          <w:p w:rsidR="00861B71" w:rsidRPr="00E4424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3116FC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10112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3116F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²Ïïáí»·ÇÝ</w:t>
            </w:r>
          </w:p>
          <w:p w:rsidR="00861B71" w:rsidRPr="00E4424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3116FC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54336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3116F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´ÇÝï ¿É³ëïÇÏ</w:t>
            </w:r>
          </w:p>
          <w:p w:rsidR="00861B71" w:rsidRPr="00E4424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3116FC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28151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3116F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´ÇóÇÉÉÇÝ-5</w:t>
            </w:r>
          </w:p>
          <w:p w:rsidR="00861B71" w:rsidRPr="00E4424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3116FC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19255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  <w:tcBorders>
              <w:top w:val="nil"/>
            </w:tcBorders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8D6B49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´ÇÝï ·Çåë³ÛÇÝ</w:t>
            </w:r>
          </w:p>
          <w:p w:rsidR="00861B71" w:rsidRPr="00E4424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8D6B49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3234</w:t>
            </w:r>
          </w:p>
          <w:p w:rsidR="00861B71" w:rsidRPr="007C5B0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08391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´Çë³Ïá¹ÇÉ ÙáÙÇÏ</w:t>
            </w:r>
          </w:p>
          <w:p w:rsidR="00861B71" w:rsidRPr="00E4424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Pr="00083917" w:rsidRDefault="00861B71" w:rsidP="00083917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162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08391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´ÅßÏ. Ù³ïÝáó </w:t>
            </w:r>
          </w:p>
          <w:p w:rsidR="00861B71" w:rsidRPr="00E4424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083917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1586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1F175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´ñÇÉÛ³Ýï Ï³Ý³ã</w:t>
            </w:r>
          </w:p>
          <w:p w:rsidR="00861B71" w:rsidRPr="00E4424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1F175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1924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1F175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´»ï³¹ÇÝÇ ÙáÙÇÏÝ»ñ</w:t>
            </w:r>
          </w:p>
          <w:p w:rsidR="00861B71" w:rsidRPr="00E4424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1F175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9691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1F175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¶³Ý·É»ñáÝ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1F175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17093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1F175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¶ÉÛáõÏá½³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1F175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36665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1F175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¶ÉÇó»ñÇÝ</w:t>
            </w:r>
          </w:p>
          <w:p w:rsidR="00861B71" w:rsidRPr="00E4424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1F175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1955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1F175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¶ÉÛáõÏáÙ»ïñ, §Omnitest¦     </w:t>
            </w:r>
          </w:p>
          <w:p w:rsidR="00861B71" w:rsidRPr="00E4424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1F175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21763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1F175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êïñÇåï»ëï  §Omnitest¦   </w:t>
            </w:r>
          </w:p>
          <w:p w:rsidR="00861B71" w:rsidRPr="00465173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1F175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2084</w:t>
            </w:r>
          </w:p>
          <w:p w:rsidR="00861B71" w:rsidRPr="00E4424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1F175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¶»Ùá¹»½</w:t>
            </w:r>
          </w:p>
          <w:p w:rsidR="00861B71" w:rsidRPr="00BF4F67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1F175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9332</w:t>
            </w:r>
          </w:p>
          <w:p w:rsidR="00861B71" w:rsidRPr="00BF4F67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221B65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¶»ñã³ÏÇ ÛáõÕ</w:t>
            </w:r>
          </w:p>
          <w:p w:rsidR="00861B71" w:rsidRPr="00BF4F67" w:rsidRDefault="00861B71" w:rsidP="00221B65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221B65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9521</w:t>
            </w:r>
          </w:p>
          <w:p w:rsidR="00861B71" w:rsidRPr="00BF4F67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221B65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¸Çµ³½áÉ</w:t>
            </w:r>
          </w:p>
          <w:p w:rsidR="00861B71" w:rsidRPr="00BF4F67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221B65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3959</w:t>
            </w:r>
          </w:p>
          <w:p w:rsidR="00861B71" w:rsidRPr="007C5B0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A41F9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¸ÇÏÉáý»Ý³Ï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A41F9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16299</w:t>
            </w:r>
          </w:p>
          <w:p w:rsidR="00861B71" w:rsidRPr="00BF4F67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A41F9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¸ÇÙ»¹ñáÉ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A41F9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1258</w:t>
            </w:r>
          </w:p>
          <w:p w:rsidR="00861B71" w:rsidRPr="00BF4F67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A41F9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¾ñÇïñáÙÇóÇÝ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A41F9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14612</w:t>
            </w:r>
          </w:p>
          <w:p w:rsidR="00861B71" w:rsidRPr="00BF4F67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4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A41F9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ÆÝ¹áí³½ÇÝÇ ·»É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4" w:type="dxa"/>
            <w:gridSpan w:val="2"/>
            <w:vAlign w:val="bottom"/>
          </w:tcPr>
          <w:p w:rsidR="00861B71" w:rsidRDefault="00861B71" w:rsidP="00A41F9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40831</w:t>
            </w:r>
          </w:p>
          <w:p w:rsidR="00861B71" w:rsidRPr="00BF4F67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85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9"/>
        </w:trPr>
        <w:tc>
          <w:tcPr>
            <w:tcW w:w="2094" w:type="dxa"/>
          </w:tcPr>
          <w:p w:rsidR="00861B71" w:rsidRPr="007C5B0C" w:rsidRDefault="00861B71" w:rsidP="005F5424">
            <w:pPr>
              <w:spacing w:after="200" w:line="276" w:lineRule="auto"/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A41F9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ÆÝëáõÉ³ï³ñ¹ / ÇÝëáõÉÇÝ /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A41F94" w:rsidRDefault="00861B71" w:rsidP="00A41F94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469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7C5B0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A41F9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È»íáÙÇó»ïÇÝ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A41F9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43164</w:t>
            </w:r>
          </w:p>
          <w:p w:rsidR="00861B71" w:rsidRPr="007C5B0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A41F9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Èáå»ñ³ÙÇ¹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A41F9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2887</w:t>
            </w:r>
          </w:p>
          <w:p w:rsidR="00861B71" w:rsidRPr="007C5B0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Pr="00A41F94" w:rsidRDefault="00861B71" w:rsidP="00A41F94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A41F94">
              <w:rPr>
                <w:rFonts w:ascii="Arial LatArm" w:hAnsi="Arial LatArm"/>
                <w:sz w:val="20"/>
                <w:szCs w:val="20"/>
                <w:lang w:val="en-US"/>
              </w:rPr>
              <w:t>È»ÛÏáåÉ³ëï Ù³Ýñ»³½»ñÍ</w:t>
            </w:r>
          </w:p>
          <w:p w:rsidR="00861B71" w:rsidRPr="00A875DD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A41F94" w:rsidRDefault="00861B71" w:rsidP="00A41F94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16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7C5B0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63742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Îáñ¹Ç³ÙÇÝ</w:t>
            </w:r>
          </w:p>
          <w:p w:rsidR="00861B71" w:rsidRPr="00A875DD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63742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15566</w:t>
            </w:r>
          </w:p>
          <w:p w:rsidR="00861B71" w:rsidRPr="00A875DD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Pr="00563742" w:rsidRDefault="00861B71" w:rsidP="00563742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63742">
              <w:rPr>
                <w:rFonts w:ascii="Arial LatArm" w:hAnsi="Arial LatArm"/>
                <w:sz w:val="20"/>
                <w:szCs w:val="20"/>
                <w:lang w:val="en-US"/>
              </w:rPr>
              <w:t>Î³ñÙÇñ Ã»Û /Ï³ñÙÇñ ëÉÇÙ/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63742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5133</w:t>
            </w:r>
          </w:p>
          <w:p w:rsidR="00861B71" w:rsidRPr="00A875DD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63742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ÎÉ³ñÇïñáÙÇóÇÝ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63742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17499</w:t>
            </w:r>
          </w:p>
          <w:p w:rsidR="00861B71" w:rsidRPr="007C5B0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63742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ÎÉáïñ»Ù³½áÉÇ Ù³½ 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63742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3299</w:t>
            </w:r>
          </w:p>
          <w:p w:rsidR="00861B71" w:rsidRPr="00A875DD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63742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Îáñ·ÉÛáõÏáÝ</w:t>
            </w:r>
          </w:p>
          <w:p w:rsidR="00861B71" w:rsidRPr="00A875DD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0C61B6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5254</w:t>
            </w:r>
          </w:p>
          <w:p w:rsidR="00861B71" w:rsidRPr="007C5B0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0C61B6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Î³ñ¹ÇÏ»ï 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0C61B6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9472</w:t>
            </w:r>
          </w:p>
          <w:p w:rsidR="00861B71" w:rsidRPr="00A947E8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0C61B6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ÎÉáïñÇÙ³½áÉ</w:t>
            </w:r>
          </w:p>
          <w:p w:rsidR="00861B71" w:rsidRPr="007C5B0C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0C61B6" w:rsidRDefault="00861B71" w:rsidP="000C61B6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469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A947E8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0C61B6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ÎáÝÏáñ</w:t>
            </w:r>
          </w:p>
          <w:p w:rsidR="00861B71" w:rsidRPr="00A947E8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0C61B6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2739</w:t>
            </w:r>
          </w:p>
          <w:p w:rsidR="00861B71" w:rsidRPr="007C5B0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7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6603D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Îë»ýáÏ³Ù</w:t>
            </w:r>
          </w:p>
          <w:p w:rsidR="00861B71" w:rsidRPr="00A947E8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6603D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73107</w:t>
            </w:r>
          </w:p>
          <w:p w:rsidR="00861B71" w:rsidRPr="007C5B0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6603D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ÎÉÇáÝ D</w:t>
            </w:r>
          </w:p>
          <w:p w:rsidR="00861B71" w:rsidRPr="00A947E8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6603D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1253</w:t>
            </w:r>
          </w:p>
          <w:p w:rsidR="00861B71" w:rsidRPr="007C5B0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B1AF2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Îí³Ù³ï»É</w:t>
            </w:r>
          </w:p>
          <w:p w:rsidR="00861B71" w:rsidRPr="00A947E8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9B1AF2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544</w:t>
            </w:r>
          </w:p>
          <w:p w:rsidR="00861B71" w:rsidRPr="007C5B0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B1AF2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Ø³éÉÛ³</w:t>
            </w:r>
          </w:p>
          <w:p w:rsidR="00861B71" w:rsidRPr="00A947E8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9B1AF2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17122</w:t>
            </w:r>
          </w:p>
          <w:p w:rsidR="00861B71" w:rsidRPr="007C5B0C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B1AF2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Ø»ÏëÇ¹áÉ</w:t>
            </w:r>
          </w:p>
          <w:p w:rsidR="00861B71" w:rsidRPr="009319A3" w:rsidRDefault="00861B71" w:rsidP="005F5424">
            <w:pPr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9B1AF2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42168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B1AF2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ØÇÉ·³Ù³</w:t>
            </w:r>
          </w:p>
          <w:p w:rsidR="00861B71" w:rsidRPr="001908E5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9B1AF2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36445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B1AF2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ØáõÏ³ÉïÇÝ</w:t>
            </w:r>
          </w:p>
          <w:p w:rsidR="00861B71" w:rsidRPr="001908E5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9B1AF2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1765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B1AF2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Ø»ïñáÝÇ¹³½áÉ</w:t>
            </w:r>
          </w:p>
          <w:p w:rsidR="00861B71" w:rsidRPr="001908E5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9B1AF2" w:rsidRDefault="00861B71" w:rsidP="009B1AF2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202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B1AF2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Ø»ïñáÅÇÉ </w:t>
            </w:r>
          </w:p>
          <w:p w:rsidR="00861B71" w:rsidRPr="001908E5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5F5424" w:rsidRDefault="00861B71" w:rsidP="005F5424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117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542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Ø³ëïá¹ÇÝáÝ</w:t>
            </w:r>
          </w:p>
          <w:p w:rsidR="00861B71" w:rsidRPr="001908E5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542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20452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542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Ø»ÉáùëÇÏ³Ù 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542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15456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542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Ø³ëïá¹ÇÝáÝ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5F5424" w:rsidRDefault="00861B71" w:rsidP="005F5424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818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542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Úá¹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542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52497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542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Úáùë ³Ûñá½áÉ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542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3595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542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Ü³ïñÇÇ  ùÉáñÇ¹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542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18332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542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Ü»áõñ»µ»Ïë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542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1508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542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ÜááïñáåÇÉ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542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28123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542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ÜÇïñáýáõÝ·ÇÝ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542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5827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Pr="005F5424" w:rsidRDefault="00861B71" w:rsidP="005F5424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F5424">
              <w:rPr>
                <w:rFonts w:ascii="Arial LatArm" w:hAnsi="Arial LatArm"/>
                <w:sz w:val="20"/>
                <w:szCs w:val="20"/>
                <w:lang w:val="en-US"/>
              </w:rPr>
              <w:t>Ü³ïñÇÇ ùÉáñÇ¹ /³ãùÇ Ï³ÃÇÉ/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542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3999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542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ÜáÉå³½³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542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4393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5424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â»ñÝÇÏ³  ýáñï»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5424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1827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90CF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ä³Ý³Ý·ÇÝ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990CF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14473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90CF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ä³ñ³ó»ï³ÙáÉ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990CF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8083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90CF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äáÉÇÅ»Ý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990CFE" w:rsidRDefault="00861B71" w:rsidP="00990CF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1804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90CF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ä³ÝÏñ»³ïÇÝ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990CF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3466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90CF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äñ³Û³íÇï»É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990CFE" w:rsidRDefault="00861B71" w:rsidP="00990CF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1144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90CF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äñá½»ñÇÝ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990CF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1244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90CF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ä»ñóáíÇ åÉ³ëïÇñ 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990CF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3542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90CF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è»áåáÉÇ·ÉÛáõÏÇÝ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990CF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10999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90CF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èÇÝ·»ñ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990CF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9166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90CF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êï»ñÇÉ ³ÝÓ»éáóÇÏ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990CFE" w:rsidRDefault="00861B71" w:rsidP="00990CF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2266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18243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ê»ñÙÇáÝ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18243D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9624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18243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êåÇñï Ï³Ùýáñ³ÛÇ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18243D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6929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18243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ê³Ýï³íÇÏ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18243D" w:rsidRDefault="00861B71" w:rsidP="0018243D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439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DD10F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êåÇñï µÅßÏ³Ï³Ý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DD10FD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18667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45505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êïáå³Ý·ÇÝ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45505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6741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45505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êïñ»åïáÙÇóÇÝ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455053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10532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êáÉÏáí³·ÇÝ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14783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ìÇïñáõÙ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27462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ì»ñáßåÇñáÝ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9157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ìÇÏ³ëáÉ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2999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ìÇÏ³ëáÉ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6275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ìÇÝåáó»ïÇÝ</w:t>
            </w:r>
          </w:p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7666</w:t>
            </w:r>
          </w:p>
          <w:p w:rsidR="00861B71" w:rsidRDefault="00861B71" w:rsidP="005F5424">
            <w:pPr>
              <w:jc w:val="center"/>
              <w:rPr>
                <w:rFonts w:ascii="Arial LatArm" w:hAnsi="Arial LatArm"/>
                <w:b/>
                <w:bCs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65516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ìÇñ·³Ý-·»É</w:t>
            </w:r>
          </w:p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655167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17092</w:t>
            </w:r>
          </w:p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65516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î»ñ³ýÉÛáõ</w:t>
            </w:r>
          </w:p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655167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29226</w:t>
            </w:r>
          </w:p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65516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î»ÛÙáõñáíÇ Ù³ÍáõÏ</w:t>
            </w:r>
          </w:p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655167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4399</w:t>
            </w:r>
          </w:p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65516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î³áõïáÝáõë</w:t>
            </w:r>
          </w:p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655167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5435</w:t>
            </w:r>
          </w:p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A6131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ðÇý³ÙåÇóÇÝ</w:t>
            </w:r>
          </w:p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A6131A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6449</w:t>
            </w:r>
          </w:p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A6131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òÇåñáýÉáÏë³óÇÝ</w:t>
            </w:r>
          </w:p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A6131A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40498</w:t>
            </w:r>
          </w:p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914F79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øëáõù È»íáÙ»ÏáÉ</w:t>
            </w:r>
          </w:p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0B5D2B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36248</w:t>
            </w:r>
          </w:p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CC241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øëáõù ÊáÝ¹ñáùëÇ¹</w:t>
            </w:r>
          </w:p>
          <w:p w:rsidR="00861B71" w:rsidRDefault="00861B71" w:rsidP="005F4DC8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CC241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52585</w:t>
            </w:r>
          </w:p>
          <w:p w:rsidR="00861B71" w:rsidRDefault="00861B71" w:rsidP="005F4DC8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Pr="00CC241E" w:rsidRDefault="00861B71" w:rsidP="00CC241E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CC241E">
              <w:rPr>
                <w:rFonts w:ascii="Arial LatArm" w:hAnsi="Arial LatArm"/>
                <w:sz w:val="20"/>
                <w:szCs w:val="20"/>
                <w:lang w:val="en-US"/>
              </w:rPr>
              <w:t>øÉáñ·»ÏëÇ¹ÇÝ ëåÇñï³ÛÇÝ ÉáõÍáõÛÃ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CC241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4812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3A240F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øÉáñ·»ÏëÇ¹ÇÝ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3A240F" w:rsidRDefault="00861B71" w:rsidP="003A240F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44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000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400F2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úÏëÇµñ³É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400F2A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52471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400F2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üáõñ³¹áÝÇÝ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400F2A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641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400F2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üáõñ³óÇÉÉÇÝ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400F2A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606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400F2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ü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á</w:t>
            </w:r>
            <w:r>
              <w:rPr>
                <w:rFonts w:ascii="Arial LatArm" w:hAnsi="Arial LatArm"/>
                <w:sz w:val="20"/>
                <w:szCs w:val="20"/>
              </w:rPr>
              <w:t xml:space="preserve">ñÙ³ÉÇÝ 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400F2A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4124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B1797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¼áÝ¹ Ï»ñ³ÏñÙ³Ý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B1797D" w:rsidRDefault="00861B71" w:rsidP="00B1797D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45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B1797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¼áÝ¹ Ï»ñ³ÏñÙ³Ý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B1797D" w:rsidRDefault="00861B71" w:rsidP="00B1797D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45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0B5AE5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Ðá·Ý³ÛÇ µ³ÉáÝ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0B5AE5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21767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0B5AE5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ÖáÕí³óùÇ ·áïÇ 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0B5AE5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1591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0B5AE5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ÖáÕí³óùÇ ·áïÇ 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0B5AE5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1591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0B5AE5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æ»é³Ï ÏáÙåÉ»Ïï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0B5AE5" w:rsidRDefault="00861B71" w:rsidP="000B5AE5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2903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0B5AE5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îáÝáÙ»ïñ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0B5AE5" w:rsidRDefault="00861B71" w:rsidP="000B5AE5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324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0B5AE5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îáÝáÙ»ïñ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CD6E6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0B5AE5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32658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B3334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è»Ýï·»Ý Å³å³í»Ý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B33348" w:rsidRDefault="00861B71" w:rsidP="00B3334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836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B3334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ÈÇ¹áÏ³ÇÝ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B33348" w:rsidRDefault="00861B71" w:rsidP="00B3334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2354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B3334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ÈÇ¹áÏ³ÇÝ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B33348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23259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B3334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ÈÇ¹áÏ³ÇÝÇ Ù³½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B33348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6049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B3334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Îáñ»·³</w:t>
            </w:r>
          </w:p>
          <w:p w:rsidR="00861B71" w:rsidRPr="00CC241E" w:rsidRDefault="00861B71" w:rsidP="005F4DC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B33348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51185</w:t>
            </w:r>
          </w:p>
          <w:p w:rsidR="00861B71" w:rsidRPr="00CC241E" w:rsidRDefault="00861B71" w:rsidP="005F4DC8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5E1CC9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ò»ñ»µñáÉÇ½ÇÝ</w:t>
            </w:r>
          </w:p>
          <w:p w:rsidR="00861B71" w:rsidRDefault="00861B71" w:rsidP="00B33348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FA289D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24409</w:t>
            </w:r>
          </w:p>
          <w:p w:rsidR="00861B71" w:rsidRDefault="00861B71" w:rsidP="00B33348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169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FA289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FA289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øÉáñ³ÙÇÝ 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  <w:p w:rsidR="00861B71" w:rsidRDefault="00861B71" w:rsidP="00FA289D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FA289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Default="00861B71" w:rsidP="00FA289D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335</w:t>
            </w:r>
          </w:p>
          <w:p w:rsidR="00861B71" w:rsidRDefault="00861B71" w:rsidP="00FA289D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169" w:type="dxa"/>
          </w:tcPr>
          <w:p w:rsidR="00861B71" w:rsidRPr="007C5B0C" w:rsidRDefault="00861B71" w:rsidP="00FA289D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trHeight w:val="299"/>
        </w:trPr>
        <w:tc>
          <w:tcPr>
            <w:tcW w:w="2094" w:type="dxa"/>
          </w:tcPr>
          <w:p w:rsidR="00861B71" w:rsidRPr="007C5B0C" w:rsidRDefault="00861B71" w:rsidP="00FA289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401" w:type="dxa"/>
            <w:vAlign w:val="bottom"/>
          </w:tcPr>
          <w:p w:rsidR="00861B71" w:rsidRDefault="00861B71" w:rsidP="00B2322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ÈÇÝÇÙ»Ýï ìÇßÝ¨ëÏÇ</w:t>
            </w:r>
          </w:p>
          <w:p w:rsidR="00861B71" w:rsidRDefault="00861B71" w:rsidP="00FA289D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B71" w:rsidRPr="007C5B0C" w:rsidRDefault="00861B71" w:rsidP="00FA289D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83" w:type="dxa"/>
            <w:gridSpan w:val="2"/>
            <w:vAlign w:val="bottom"/>
          </w:tcPr>
          <w:p w:rsidR="00861B71" w:rsidRPr="002B5605" w:rsidRDefault="00861B71" w:rsidP="002B5605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lang w:val="en-US"/>
              </w:rPr>
              <w:t>47498</w:t>
            </w:r>
          </w:p>
        </w:tc>
        <w:tc>
          <w:tcPr>
            <w:tcW w:w="2169" w:type="dxa"/>
          </w:tcPr>
          <w:p w:rsidR="00861B71" w:rsidRPr="007C5B0C" w:rsidRDefault="00861B71" w:rsidP="00FA289D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465173" w:rsidTr="005F5424">
        <w:trPr>
          <w:gridAfter w:val="6"/>
          <w:wAfter w:w="8929" w:type="dxa"/>
          <w:trHeight w:val="299"/>
        </w:trPr>
        <w:tc>
          <w:tcPr>
            <w:tcW w:w="2094" w:type="dxa"/>
            <w:tcBorders>
              <w:left w:val="nil"/>
              <w:bottom w:val="nil"/>
              <w:right w:val="nil"/>
            </w:tcBorders>
          </w:tcPr>
          <w:p w:rsidR="00861B71" w:rsidRPr="007C5B0C" w:rsidRDefault="00861B71" w:rsidP="00FA289D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tbl>
      <w:tblPr>
        <w:tblW w:w="1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3064"/>
        <w:gridCol w:w="1560"/>
        <w:gridCol w:w="1818"/>
        <w:gridCol w:w="2498"/>
      </w:tblGrid>
      <w:tr w:rsidR="00861B71" w:rsidRPr="007E4D66" w:rsidTr="00D0581A">
        <w:trPr>
          <w:trHeight w:val="471"/>
        </w:trPr>
        <w:tc>
          <w:tcPr>
            <w:tcW w:w="2147" w:type="dxa"/>
          </w:tcPr>
          <w:p w:rsidR="00861B71" w:rsidRPr="006814BA" w:rsidRDefault="00861B71" w:rsidP="005F5424">
            <w:pPr>
              <w:rPr>
                <w:rFonts w:ascii="Arial LatArm" w:hAnsi="Arial LatArm"/>
                <w:lang w:val="en-US"/>
              </w:rPr>
            </w:pPr>
            <w:r w:rsidRPr="006814BA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3064" w:type="dxa"/>
          </w:tcPr>
          <w:p w:rsidR="00861B71" w:rsidRPr="00E618AD" w:rsidRDefault="00861B71" w:rsidP="000A1C5B">
            <w:pPr>
              <w:rPr>
                <w:rFonts w:ascii="Sylfaen" w:hAnsi="Sylfaen" w:cs="Sylfaen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>§ §¾ê</w:t>
            </w:r>
            <w:r>
              <w:rPr>
                <w:rFonts w:ascii="Arial LatArm" w:hAnsi="Arial LatArm"/>
                <w:b/>
                <w:lang w:val="en-US"/>
              </w:rPr>
              <w:t>¼ºÂ</w:t>
            </w:r>
            <w:r w:rsidRPr="006814BA">
              <w:rPr>
                <w:rFonts w:ascii="Arial LatArm" w:hAnsi="Arial LatArm"/>
                <w:b/>
                <w:lang w:val="en-US"/>
              </w:rPr>
              <w:t xml:space="preserve"> ý³ñÙ ¦ êäÀ</w:t>
            </w:r>
          </w:p>
        </w:tc>
        <w:tc>
          <w:tcPr>
            <w:tcW w:w="1560" w:type="dxa"/>
          </w:tcPr>
          <w:p w:rsidR="00861B71" w:rsidRPr="006814BA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1818" w:type="dxa"/>
          </w:tcPr>
          <w:p w:rsidR="00861B71" w:rsidRPr="006814BA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7E4D66" w:rsidTr="00D0581A">
        <w:trPr>
          <w:trHeight w:val="471"/>
        </w:trPr>
        <w:tc>
          <w:tcPr>
            <w:tcW w:w="2147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64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560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818" w:type="dxa"/>
          </w:tcPr>
          <w:p w:rsidR="00861B71" w:rsidRPr="007A247E" w:rsidRDefault="00861B71" w:rsidP="001C2DAA">
            <w:pPr>
              <w:rPr>
                <w:rFonts w:ascii="Arial LatArm" w:hAnsi="Arial LatArm"/>
                <w:b/>
                <w:lang w:val="en-US"/>
              </w:rPr>
            </w:pPr>
            <w:r w:rsidRPr="007A247E">
              <w:rPr>
                <w:rFonts w:ascii="Arial LatArm" w:hAnsi="Arial LatArm"/>
                <w:b/>
                <w:lang w:val="en-US"/>
              </w:rPr>
              <w:t xml:space="preserve">         ¹ñ³Ù</w:t>
            </w:r>
          </w:p>
        </w:tc>
        <w:tc>
          <w:tcPr>
            <w:tcW w:w="2498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E4D66" w:rsidTr="00D0581A">
        <w:trPr>
          <w:trHeight w:val="684"/>
        </w:trPr>
        <w:tc>
          <w:tcPr>
            <w:tcW w:w="2147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87201B">
              <w:rPr>
                <w:rFonts w:ascii="Arial LatArm" w:hAnsi="Arial LatArm"/>
                <w:sz w:val="20"/>
                <w:szCs w:val="20"/>
                <w:lang w:val="en-US"/>
              </w:rPr>
              <w:t>²ï³ÙÇ Ñ»é³óÙ³Ý ³Ïó³ÝÝ»ñ</w:t>
            </w:r>
          </w:p>
          <w:p w:rsidR="00861B71" w:rsidRPr="0087201B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87201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78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87201B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87201B">
              <w:rPr>
                <w:rFonts w:ascii="Arial LatArm" w:hAnsi="Arial LatArm"/>
                <w:sz w:val="20"/>
                <w:szCs w:val="20"/>
                <w:lang w:val="en-US"/>
              </w:rPr>
              <w:t xml:space="preserve">²ï³ÙÝ³µáõÅ³Ï³Ý ¿É»í³ïáñ </w:t>
            </w:r>
          </w:p>
          <w:p w:rsidR="00861B71" w:rsidRPr="0087201B" w:rsidRDefault="00861B71" w:rsidP="0087201B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87201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80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87201B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Pr="009004CB" w:rsidRDefault="00861B71" w:rsidP="009004C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9004CB">
              <w:rPr>
                <w:rFonts w:ascii="Arial LatArm" w:hAnsi="Arial LatArm"/>
                <w:sz w:val="20"/>
                <w:szCs w:val="20"/>
                <w:lang w:val="en-US"/>
              </w:rPr>
              <w:t>²Ý»ëï»ïÇÏ ÝÛáõÃ áõµÇëï»½ÇÝ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B4263C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36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Default="00861B71" w:rsidP="00B4263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²ÉÙ³½» µáé»ñ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B4263C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435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Default="00861B71" w:rsidP="00B4263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²¹·»½áñ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B4263C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60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Pr="00A8119E" w:rsidRDefault="00861B71" w:rsidP="00A8119E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A8119E">
              <w:rPr>
                <w:rFonts w:ascii="Arial LatArm" w:hAnsi="Arial LatArm"/>
                <w:sz w:val="20"/>
                <w:szCs w:val="20"/>
                <w:lang w:val="en-US"/>
              </w:rPr>
              <w:t xml:space="preserve">²ï³ÙÝ³µáõÅ³Ï³Ý åÇÝó»ï 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A8119E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100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Pr="00A8119E" w:rsidRDefault="00861B71" w:rsidP="00A8119E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A8119E">
              <w:rPr>
                <w:rFonts w:ascii="Arial LatArm" w:hAnsi="Arial LatArm"/>
                <w:sz w:val="20"/>
                <w:szCs w:val="20"/>
                <w:lang w:val="en-US"/>
              </w:rPr>
              <w:t xml:space="preserve">²ï³ÙÝ³µáõÅ³Ï³Ý Ñ³Û»ÉÇ 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A8119E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90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Default="00861B71" w:rsidP="00A8119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¶áõï³å»ñãÛ³ ßïÇýï»ñ</w:t>
            </w:r>
          </w:p>
          <w:p w:rsidR="00861B71" w:rsidRPr="0087201B" w:rsidRDefault="00861B71" w:rsidP="00A8119E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F118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14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Default="00861B71" w:rsidP="00F118C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¸ñÇÉ µáé»ñ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AB6BE2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84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Default="00861B71" w:rsidP="005723A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¾Ý¹áÙ»ï³½áÝ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5723AC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110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Default="00861B71" w:rsidP="005723A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¾ùëÏ³í³ïáñ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5723AC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275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Default="00861B71" w:rsidP="005723A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Èáõë³ÛÇÝ åÉáÙµ³ÝÛáõÃ 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Default="00861B71" w:rsidP="007A247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24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  <w:r>
              <w:rPr>
                <w:rFonts w:ascii="Arial LatArm" w:hAnsi="Arial LatArm"/>
                <w:color w:val="000000"/>
                <w:sz w:val="22"/>
                <w:szCs w:val="22"/>
              </w:rPr>
              <w:t>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Pr="005723AC" w:rsidRDefault="00861B71" w:rsidP="005723AC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723AC">
              <w:rPr>
                <w:rFonts w:ascii="Arial LatArm" w:hAnsi="Arial LatArm"/>
                <w:sz w:val="20"/>
                <w:szCs w:val="20"/>
                <w:lang w:val="en-US"/>
              </w:rPr>
              <w:t>Î³ïñÇ× Ý»ñ³ñÏÇãÇ ³ë»ÕÝ»ñ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Default="00861B71" w:rsidP="007A247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  <w:r>
              <w:rPr>
                <w:rFonts w:ascii="Arial LatArm" w:hAnsi="Arial LatArm"/>
                <w:color w:val="000000"/>
                <w:sz w:val="22"/>
                <w:szCs w:val="22"/>
              </w:rPr>
              <w:t>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Default="00861B71" w:rsidP="005723A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Î³Ý³ÉÝ³å³ÉÝÇï»É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Default="00861B71" w:rsidP="007A247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7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  <w:r>
              <w:rPr>
                <w:rFonts w:ascii="Arial LatArm" w:hAnsi="Arial LatArm"/>
                <w:color w:val="000000"/>
                <w:sz w:val="22"/>
                <w:szCs w:val="22"/>
              </w:rPr>
              <w:t>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Default="00861B71" w:rsidP="005723A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Þïáåý»ñÝ»ñ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5723AC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275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Default="00861B71" w:rsidP="00BA6C80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äáÉÇÙ»ñ³ÛÇÝ É³Ùå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BA6C80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390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87201B" w:rsidTr="00D0581A">
        <w:trPr>
          <w:trHeight w:val="684"/>
        </w:trPr>
        <w:tc>
          <w:tcPr>
            <w:tcW w:w="2147" w:type="dxa"/>
          </w:tcPr>
          <w:p w:rsidR="00861B71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3064" w:type="dxa"/>
          </w:tcPr>
          <w:p w:rsidR="00861B71" w:rsidRDefault="00861B71" w:rsidP="000C511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´áé»ñ</w:t>
            </w:r>
          </w:p>
          <w:p w:rsidR="00861B71" w:rsidRPr="0087201B" w:rsidRDefault="00861B71" w:rsidP="0087201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818" w:type="dxa"/>
          </w:tcPr>
          <w:p w:rsidR="00861B71" w:rsidRPr="000C511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78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9004C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</w:p>
        </w:tc>
        <w:tc>
          <w:tcPr>
            <w:tcW w:w="2498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</w:tbl>
    <w:p w:rsidR="00861B71" w:rsidRPr="007E4D66" w:rsidRDefault="00861B71" w:rsidP="00D1457C">
      <w:pPr>
        <w:rPr>
          <w:rFonts w:ascii="Arial LatArm" w:hAnsi="Arial LatArm"/>
          <w:b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tbl>
      <w:tblPr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8"/>
        <w:gridCol w:w="3215"/>
        <w:gridCol w:w="1559"/>
        <w:gridCol w:w="1641"/>
        <w:gridCol w:w="2488"/>
      </w:tblGrid>
      <w:tr w:rsidR="00861B71" w:rsidRPr="005B3E7C" w:rsidTr="00D0581A">
        <w:trPr>
          <w:trHeight w:val="393"/>
        </w:trPr>
        <w:tc>
          <w:tcPr>
            <w:tcW w:w="2138" w:type="dxa"/>
          </w:tcPr>
          <w:p w:rsidR="00861B71" w:rsidRPr="006814BA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>1</w:t>
            </w:r>
          </w:p>
        </w:tc>
        <w:tc>
          <w:tcPr>
            <w:tcW w:w="3215" w:type="dxa"/>
          </w:tcPr>
          <w:p w:rsidR="00861B71" w:rsidRPr="006814BA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/>
                <w:b/>
                <w:lang w:val="en-US"/>
              </w:rPr>
              <w:t>§²</w:t>
            </w:r>
            <w:r>
              <w:rPr>
                <w:rFonts w:ascii="Sylfaen" w:hAnsi="Sylfaen" w:cs="Sylfaen"/>
                <w:b/>
                <w:lang w:val="en-US"/>
              </w:rPr>
              <w:t>ր</w:t>
            </w:r>
            <w:r w:rsidRPr="006814BA">
              <w:rPr>
                <w:rFonts w:ascii="Arial LatArm" w:hAnsi="Arial LatArm"/>
                <w:b/>
                <w:lang w:val="en-US"/>
              </w:rPr>
              <w:t xml:space="preserve">ý³ñÙ³óÇ³¦ </w:t>
            </w:r>
            <w:r>
              <w:rPr>
                <w:rFonts w:ascii="Sylfaen" w:hAnsi="Sylfaen" w:cs="Sylfaen"/>
                <w:b/>
                <w:lang w:val="en-US"/>
              </w:rPr>
              <w:t>ՓԲ</w:t>
            </w:r>
            <w:r w:rsidRPr="006814BA">
              <w:rPr>
                <w:rFonts w:ascii="Arial LatArm" w:hAnsi="Arial LatArm"/>
                <w:b/>
                <w:lang w:val="en-US"/>
              </w:rPr>
              <w:t>À</w:t>
            </w:r>
          </w:p>
        </w:tc>
        <w:tc>
          <w:tcPr>
            <w:tcW w:w="1559" w:type="dxa"/>
          </w:tcPr>
          <w:p w:rsidR="00861B71" w:rsidRPr="006814BA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1641" w:type="dxa"/>
          </w:tcPr>
          <w:p w:rsidR="00861B71" w:rsidRPr="006814BA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88" w:type="dxa"/>
          </w:tcPr>
          <w:p w:rsidR="00861B71" w:rsidRPr="006814BA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</w:tr>
      <w:tr w:rsidR="00861B71" w:rsidRPr="005B3E7C" w:rsidTr="00D0581A">
        <w:trPr>
          <w:trHeight w:val="393"/>
        </w:trPr>
        <w:tc>
          <w:tcPr>
            <w:tcW w:w="2138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15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559" w:type="dxa"/>
          </w:tcPr>
          <w:p w:rsidR="00861B71" w:rsidRPr="007C5B0C" w:rsidRDefault="00861B71" w:rsidP="00334871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1641" w:type="dxa"/>
          </w:tcPr>
          <w:p w:rsidR="00861B71" w:rsidRPr="007A247E" w:rsidRDefault="00861B71" w:rsidP="001C2DAA">
            <w:pPr>
              <w:rPr>
                <w:rFonts w:ascii="Arial LatArm" w:hAnsi="Arial LatArm"/>
                <w:b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 xml:space="preserve">        </w:t>
            </w:r>
            <w:r w:rsidRPr="007A247E">
              <w:rPr>
                <w:rFonts w:ascii="Arial LatArm" w:hAnsi="Arial LatArm"/>
                <w:b/>
                <w:lang w:val="en-US"/>
              </w:rPr>
              <w:t>¹ñ³Ù</w:t>
            </w:r>
          </w:p>
        </w:tc>
        <w:tc>
          <w:tcPr>
            <w:tcW w:w="2488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5B3E7C" w:rsidTr="00D0581A">
        <w:trPr>
          <w:trHeight w:val="327"/>
        </w:trPr>
        <w:tc>
          <w:tcPr>
            <w:tcW w:w="2138" w:type="dxa"/>
          </w:tcPr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15" w:type="dxa"/>
          </w:tcPr>
          <w:p w:rsidR="00861B71" w:rsidRDefault="00861B71" w:rsidP="004A1F1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²ÙÇÝ³½ÇÝ*</w:t>
            </w:r>
          </w:p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559" w:type="dxa"/>
          </w:tcPr>
          <w:p w:rsidR="00861B71" w:rsidRPr="005B3E7C" w:rsidRDefault="00861B71" w:rsidP="00334871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1641" w:type="dxa"/>
          </w:tcPr>
          <w:p w:rsidR="00861B71" w:rsidRPr="004A1F1D" w:rsidRDefault="00861B71" w:rsidP="007A247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6</w:t>
            </w:r>
            <w:r w:rsidRPr="004A1F1D">
              <w:rPr>
                <w:rFonts w:ascii="Arial LatArm" w:hAnsi="Arial LatArm"/>
                <w:color w:val="000000"/>
                <w:sz w:val="22"/>
                <w:szCs w:val="22"/>
              </w:rPr>
              <w:t>833</w:t>
            </w:r>
          </w:p>
          <w:p w:rsidR="00861B71" w:rsidRPr="005B3E7C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488" w:type="dxa"/>
          </w:tcPr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5B3E7C" w:rsidTr="00D0581A">
        <w:trPr>
          <w:trHeight w:val="327"/>
        </w:trPr>
        <w:tc>
          <w:tcPr>
            <w:tcW w:w="2138" w:type="dxa"/>
          </w:tcPr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15" w:type="dxa"/>
          </w:tcPr>
          <w:p w:rsidR="00861B71" w:rsidRDefault="00861B71" w:rsidP="00B24AF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¸Ç³½»å³Ù*</w:t>
            </w:r>
          </w:p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559" w:type="dxa"/>
          </w:tcPr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641" w:type="dxa"/>
          </w:tcPr>
          <w:p w:rsidR="00861B71" w:rsidRDefault="00861B71" w:rsidP="007A247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17749</w:t>
            </w:r>
          </w:p>
          <w:p w:rsidR="00861B71" w:rsidRPr="005B3E7C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488" w:type="dxa"/>
          </w:tcPr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5B3E7C" w:rsidTr="00D0581A">
        <w:trPr>
          <w:trHeight w:val="327"/>
        </w:trPr>
        <w:tc>
          <w:tcPr>
            <w:tcW w:w="2138" w:type="dxa"/>
          </w:tcPr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15" w:type="dxa"/>
          </w:tcPr>
          <w:p w:rsidR="00861B71" w:rsidRDefault="00861B71" w:rsidP="00891CB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Ø»ÏëÇ¹áÉ</w:t>
            </w:r>
          </w:p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559" w:type="dxa"/>
          </w:tcPr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641" w:type="dxa"/>
          </w:tcPr>
          <w:p w:rsidR="00861B71" w:rsidRDefault="00861B71" w:rsidP="007A247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7166</w:t>
            </w:r>
          </w:p>
          <w:p w:rsidR="00861B71" w:rsidRPr="005B3E7C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488" w:type="dxa"/>
          </w:tcPr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5B3E7C" w:rsidTr="00D0581A">
        <w:trPr>
          <w:trHeight w:val="327"/>
        </w:trPr>
        <w:tc>
          <w:tcPr>
            <w:tcW w:w="2138" w:type="dxa"/>
          </w:tcPr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215" w:type="dxa"/>
          </w:tcPr>
          <w:p w:rsidR="00861B71" w:rsidRDefault="00861B71" w:rsidP="00891CB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Ü³ïñÇáõÙÇ ïÇáëáõÉý³ï</w:t>
            </w:r>
          </w:p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559" w:type="dxa"/>
          </w:tcPr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641" w:type="dxa"/>
          </w:tcPr>
          <w:p w:rsidR="00861B71" w:rsidRDefault="00861B71" w:rsidP="007A247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5624</w:t>
            </w:r>
          </w:p>
          <w:p w:rsidR="00861B71" w:rsidRPr="005B3E7C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488" w:type="dxa"/>
          </w:tcPr>
          <w:p w:rsidR="00861B71" w:rsidRPr="005B3E7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861B71" w:rsidRPr="005B3E7C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tbl>
      <w:tblPr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3046"/>
        <w:gridCol w:w="1284"/>
        <w:gridCol w:w="2166"/>
        <w:gridCol w:w="2519"/>
      </w:tblGrid>
      <w:tr w:rsidR="00861B71" w:rsidRPr="007C5B0C" w:rsidTr="006814BA">
        <w:trPr>
          <w:trHeight w:val="292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  <w:r w:rsidRPr="005A0CCD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3046" w:type="dxa"/>
          </w:tcPr>
          <w:p w:rsidR="00861B71" w:rsidRPr="00D656B5" w:rsidRDefault="00861B71" w:rsidP="005F5424">
            <w:pPr>
              <w:rPr>
                <w:rFonts w:ascii="Sylfaen" w:hAnsi="Sylfaen" w:cs="Sylfaen"/>
                <w:b/>
                <w:lang w:val="en-US"/>
              </w:rPr>
            </w:pPr>
            <w:r w:rsidRPr="00BE18AF">
              <w:rPr>
                <w:rFonts w:ascii="Arial LatArm" w:hAnsi="Arial LatArm"/>
                <w:b/>
                <w:lang w:val="en-US"/>
              </w:rPr>
              <w:t>§ü³ñÙ»·áõë¦</w:t>
            </w:r>
            <w:r>
              <w:rPr>
                <w:rFonts w:ascii="Arial LatArm" w:hAnsi="Arial LatArm"/>
                <w:b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lang w:val="en-US"/>
              </w:rPr>
              <w:t>ՍՊԸ</w:t>
            </w: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</w:t>
            </w:r>
            <w:r w:rsidRPr="005B3E7C">
              <w:rPr>
                <w:rFonts w:ascii="Arial LatArm" w:hAnsi="Arial LatArm"/>
                <w:lang w:val="en-US"/>
              </w:rPr>
              <w:t>§X¦</w:t>
            </w:r>
          </w:p>
        </w:tc>
        <w:tc>
          <w:tcPr>
            <w:tcW w:w="2166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6814BA">
        <w:trPr>
          <w:trHeight w:val="292"/>
        </w:trPr>
        <w:tc>
          <w:tcPr>
            <w:tcW w:w="2165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7A247E" w:rsidRDefault="00861B71" w:rsidP="001C2DAA">
            <w:pPr>
              <w:rPr>
                <w:rFonts w:ascii="Arial LatArm" w:hAnsi="Arial LatArm"/>
                <w:b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 xml:space="preserve">        </w:t>
            </w:r>
            <w:r w:rsidRPr="007A247E">
              <w:rPr>
                <w:rFonts w:ascii="Arial LatArm" w:hAnsi="Arial LatArm"/>
                <w:b/>
                <w:lang w:val="en-US"/>
              </w:rPr>
              <w:t>¹ñ³Ù</w:t>
            </w:r>
          </w:p>
        </w:tc>
        <w:tc>
          <w:tcPr>
            <w:tcW w:w="2519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6814B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üÇùë³Å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6814BA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108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6814B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Ø»ï³Õ³Ï³Ý ÙÏñ³ï 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6814BA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360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6814B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²å³ÏÛ³ åÇå»ï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6814BA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425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6814B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²½áï³Ï³Ý ÃÃáõ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6814BA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18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AD46B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¶ÉÛáõÏá½³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AD46BD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1552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Pr="00AD46BD" w:rsidRDefault="00861B71" w:rsidP="00AD46BD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AD46BD">
              <w:rPr>
                <w:rFonts w:ascii="Arial LatArm" w:hAnsi="Arial LatArm"/>
                <w:sz w:val="20"/>
                <w:szCs w:val="20"/>
                <w:lang w:val="en-US"/>
              </w:rPr>
              <w:t>¸³½³ïáñÝ»ñÇ  Í³Ûñ³Ï³É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AD46BD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99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Pr="00AD46BD" w:rsidRDefault="00861B71" w:rsidP="00AD46BD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AD46BD">
              <w:rPr>
                <w:rFonts w:ascii="Arial LatArm" w:hAnsi="Arial LatArm"/>
                <w:sz w:val="20"/>
                <w:szCs w:val="20"/>
                <w:lang w:val="en-US"/>
              </w:rPr>
              <w:t>¸³½³ïáñÝ»ñÇ  Í³Ûñ³Ï³É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AD46BD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89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Pr="00AD46BD" w:rsidRDefault="00861B71" w:rsidP="00AD46BD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AD46BD">
              <w:rPr>
                <w:rFonts w:ascii="Arial LatArm" w:hAnsi="Arial LatArm"/>
                <w:sz w:val="20"/>
                <w:szCs w:val="20"/>
                <w:lang w:val="en-US"/>
              </w:rPr>
              <w:t>¸³½³ïáñÝ»ñÇ  Í³Ûñ³Ï³É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C32779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99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Ì³ÍÏ³å³ÏÇ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414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ØÇÏñá¹³½³ïáñ / ýÇùëí³Í / 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386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ØÇÏñá¹³½³ïáñ / ýÇùëí³Í / 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386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ØÇÏñá¹³½³ïáñ / ýÇùëí³Í / 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386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ØÇÏñá¹³½³ïáñ / ýÇùëí³Í / 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386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ØÇÏñá¹³½³ïáñ / ýÇùëí³Í / 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489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ØÇ½³ÝÛáõÃ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925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Ø»½Ç ³Ý³ÉÇ½³ïáñ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1698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Þï³ïÇí Ù»Í 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58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Þï³ïÇí ÷áùñ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38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Pr="00F341EB" w:rsidRDefault="00861B71" w:rsidP="00F341E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F341EB">
              <w:rPr>
                <w:rFonts w:ascii="Arial LatArm" w:hAnsi="Arial LatArm"/>
                <w:sz w:val="20"/>
                <w:szCs w:val="20"/>
                <w:lang w:val="en-US"/>
              </w:rPr>
              <w:t>Þï³ïÇí ÙÇÏñá¹³½³ïáñÇ Ñ³Ù³ñ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345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â³÷Çã ÷áñÓ³ÝáÃ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245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â³÷Çã ÷áñÓ³ÝáÃ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Default="00861B71" w:rsidP="007A247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3625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â³÷Çã ÏáÉµ³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70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F341EB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îáõñÝÇÏ»ï / Å·áõï /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F341EB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65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4D561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îñáÙµáÉ³ëïÇÝ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4D561C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178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4D561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ø³ó³Ë³ÃÃáõ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4D561C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18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4D561C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C é»³ÏïÇí 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4D561C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166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8252D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Ð»Ùá·ÉáµÇÝ</w:t>
            </w:r>
          </w:p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8252D7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432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5A0CCD" w:rsidRDefault="00861B71" w:rsidP="007A247E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AD46BD" w:rsidTr="006814BA">
        <w:trPr>
          <w:trHeight w:val="307"/>
        </w:trPr>
        <w:tc>
          <w:tcPr>
            <w:tcW w:w="2165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46" w:type="dxa"/>
          </w:tcPr>
          <w:p w:rsidR="00861B71" w:rsidRDefault="00861B71" w:rsidP="00856969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Բիլիռուբին</w:t>
            </w:r>
          </w:p>
          <w:p w:rsidR="00861B71" w:rsidRDefault="00861B71" w:rsidP="008252D7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84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66" w:type="dxa"/>
          </w:tcPr>
          <w:p w:rsidR="00861B71" w:rsidRPr="00856969" w:rsidRDefault="00861B71" w:rsidP="007A247E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86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Default="00861B71" w:rsidP="007A247E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519" w:type="dxa"/>
          </w:tcPr>
          <w:p w:rsidR="00861B71" w:rsidRPr="005A0CCD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6"/>
        <w:gridCol w:w="3055"/>
        <w:gridCol w:w="1257"/>
        <w:gridCol w:w="2157"/>
        <w:gridCol w:w="2398"/>
      </w:tblGrid>
      <w:tr w:rsidR="00861B71" w:rsidRPr="007C5B0C" w:rsidTr="00E63BAD">
        <w:trPr>
          <w:trHeight w:val="542"/>
        </w:trPr>
        <w:tc>
          <w:tcPr>
            <w:tcW w:w="2156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3055" w:type="dxa"/>
          </w:tcPr>
          <w:p w:rsidR="00861B71" w:rsidRPr="00D656B5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  <w:r w:rsidRPr="00D656B5">
              <w:rPr>
                <w:rFonts w:ascii="Arial LatArm" w:hAnsi="Arial LatArm"/>
                <w:b/>
                <w:lang w:val="en-US"/>
              </w:rPr>
              <w:t>§ì³·³ ý³ñÙ¦ êäÀ</w:t>
            </w:r>
          </w:p>
        </w:tc>
        <w:tc>
          <w:tcPr>
            <w:tcW w:w="1257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2157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398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E63BAD">
        <w:trPr>
          <w:trHeight w:val="542"/>
        </w:trPr>
        <w:tc>
          <w:tcPr>
            <w:tcW w:w="2156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55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257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57" w:type="dxa"/>
          </w:tcPr>
          <w:p w:rsidR="00861B71" w:rsidRPr="007A247E" w:rsidRDefault="00861B71" w:rsidP="001C2DAA">
            <w:pPr>
              <w:rPr>
                <w:rFonts w:ascii="Arial LatArm" w:hAnsi="Arial LatArm"/>
                <w:b/>
                <w:lang w:val="en-US"/>
              </w:rPr>
            </w:pPr>
            <w:r w:rsidRPr="007A247E">
              <w:rPr>
                <w:rFonts w:ascii="Arial LatArm" w:hAnsi="Arial LatArm"/>
                <w:b/>
                <w:lang w:val="en-US"/>
              </w:rPr>
              <w:t xml:space="preserve">         ¹ñ³Ù</w:t>
            </w:r>
          </w:p>
        </w:tc>
        <w:tc>
          <w:tcPr>
            <w:tcW w:w="2398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E63BAD">
        <w:trPr>
          <w:trHeight w:val="285"/>
        </w:trPr>
        <w:tc>
          <w:tcPr>
            <w:tcW w:w="2156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55" w:type="dxa"/>
          </w:tcPr>
          <w:p w:rsidR="00861B71" w:rsidRPr="00FD0DB2" w:rsidRDefault="00861B71" w:rsidP="00FD0DB2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861B71" w:rsidRDefault="00861B71" w:rsidP="003E09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¶³Éáå»ñÇ¹áÉ*</w:t>
            </w:r>
          </w:p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57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157" w:type="dxa"/>
          </w:tcPr>
          <w:p w:rsidR="00861B71" w:rsidRDefault="00861B71" w:rsidP="007A247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6666</w:t>
            </w:r>
          </w:p>
          <w:p w:rsidR="00861B71" w:rsidRPr="007E4D66" w:rsidRDefault="00861B71" w:rsidP="007A247E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398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E63BAD">
        <w:trPr>
          <w:trHeight w:val="285"/>
        </w:trPr>
        <w:tc>
          <w:tcPr>
            <w:tcW w:w="2156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055" w:type="dxa"/>
          </w:tcPr>
          <w:p w:rsidR="00861B71" w:rsidRDefault="00861B71" w:rsidP="003E09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È³ÙÇÏï³É / É³ÙÇïñÇçÇÝ</w:t>
            </w:r>
          </w:p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257" w:type="dxa"/>
          </w:tcPr>
          <w:p w:rsidR="00861B71" w:rsidRPr="007E4D66" w:rsidRDefault="00861B71" w:rsidP="005F5424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157" w:type="dxa"/>
          </w:tcPr>
          <w:p w:rsidR="00861B71" w:rsidRDefault="00861B71" w:rsidP="007A247E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109999</w:t>
            </w:r>
          </w:p>
          <w:p w:rsidR="00861B71" w:rsidRPr="007E4D66" w:rsidRDefault="00861B71" w:rsidP="007A247E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398" w:type="dxa"/>
          </w:tcPr>
          <w:p w:rsidR="00861B71" w:rsidRPr="007C5B0C" w:rsidRDefault="00861B71" w:rsidP="005F5424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861B71" w:rsidRDefault="00861B71" w:rsidP="00D1457C">
      <w:pPr>
        <w:rPr>
          <w:rFonts w:ascii="Arial LatArm" w:hAnsi="Arial LatArm"/>
          <w:lang w:val="en-US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2"/>
        <w:gridCol w:w="3099"/>
        <w:gridCol w:w="1276"/>
        <w:gridCol w:w="2126"/>
        <w:gridCol w:w="2410"/>
      </w:tblGrid>
      <w:tr w:rsidR="00861B71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E095A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²ëåÇñÇÝ Ï³ñ¹Çá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2716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E095A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²ïñáåÇÝ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1419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E095A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²îü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2166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E095A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DA2E63">
              <w:rPr>
                <w:rFonts w:ascii="Arial LatArm" w:hAnsi="Arial LatArm"/>
                <w:sz w:val="20"/>
                <w:szCs w:val="20"/>
                <w:lang w:val="en-US"/>
              </w:rPr>
              <w:t>²áõ·Ù»ÝïÇÝ  /³ÙáùëÇÏÉ³í/  /å³ÝÏÉ³í/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35249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E095A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 xml:space="preserve">²òò 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11916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E095A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²ï»ÝáÉáÉ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55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E095A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²åÇ½³ïñáÝ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31783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36C0E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²Ïïáí»·ÇÝ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38083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36C0E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²ëå³ñÏ³Ù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1333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36C0E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´³ñ³É·»ï³ë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1666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36C0E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´³ñ³É·»ï³ë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5083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36C0E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´ÇÝï áã ëï»ñÇÉ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816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36C0E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´ÇÝï ëï»ñÇÉ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84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36C0E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¶³É³½áÉÇÝ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9583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36C0E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¶ÉÇóÇÝ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4166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36C0E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 xml:space="preserve">¶»å³ïñáÙµÇÝ </w:t>
            </w:r>
            <w:r w:rsidRPr="00DA2E63">
              <w:rPr>
                <w:rFonts w:ascii="Arial" w:hAnsi="Arial" w:cs="Arial"/>
                <w:sz w:val="20"/>
                <w:szCs w:val="20"/>
              </w:rPr>
              <w:t>Г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675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336C0E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¶»Ýï³ÙÇóÇÝ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4249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BF58A9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¸»ÙùÇ Ù³ëÏ³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60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BF58A9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¸»ùë³Ù»ï³½áÝ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14249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BF58A9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¸»ïñ³É»ùë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42249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62C2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¸ÇÏÉáý»Ý³ÏÇ Ù³½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5333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62C2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¸ÇóÇÝáÝ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3174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62C2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¾ëë»ÝóÇ³É»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53333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62C2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¾áõýÇÉÉÇÝ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2399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62C2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¾Ý³É³åñÇÉ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475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62C2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Æµáõåñáý»Ý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1874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62C2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ÈÇÝÇÙ»Ýï ìÇßÝ¨ëÏÇ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48133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62C2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ÈÇÝÇÙ»Ýï êÇÝïáÙÇóÇÝÇ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25833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1C244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ÎÉ³ýáñ³Ý</w:t>
            </w:r>
          </w:p>
          <w:p w:rsidR="00861B71" w:rsidRPr="00DA2E63" w:rsidRDefault="00861B71" w:rsidP="001C2443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/>
                <w:sz w:val="22"/>
                <w:szCs w:val="22"/>
              </w:rPr>
              <w:t>107499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1C244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Î³ïí³Ëáï ¿ùë.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</w:rPr>
              <w:t>7</w:t>
            </w: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00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1C244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Î³ÉóÇáõÙÇ ·ÉÛáõÏáÝ³ï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1833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1C244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ÎáÏ³ñµáùëÇÉ³½³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48749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1C244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Î³åïáåñÇÉ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/>
                <w:sz w:val="22"/>
                <w:szCs w:val="22"/>
              </w:rPr>
              <w:t>1646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4157E2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Î»ïáÝ³É  ýáñï»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/>
                <w:sz w:val="22"/>
                <w:szCs w:val="22"/>
              </w:rPr>
              <w:t>5433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4157E2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ÎáÏ³ñÝÇï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49099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4157E2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Î³ÉóÇ   ·ÉÛáõÏáÝ³ï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10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4157E2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Ø»½³ïáÝ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6666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4157E2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Ø»ÉáÝ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3999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4157E2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ØÇÏáë»åïÇÝ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/>
                <w:sz w:val="22"/>
                <w:szCs w:val="22"/>
              </w:rPr>
              <w:t>25333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4157E2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ÜáÉÇåñ»É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43874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4157E2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Üá-Þå³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5374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4157E2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Ü³íïÇ½ÇÝ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3424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4157E2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ÜÇëï³ïÇÝ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4583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4157E2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DA2E63">
              <w:rPr>
                <w:rFonts w:ascii="Arial LatArm" w:hAnsi="Arial LatArm"/>
                <w:sz w:val="20"/>
                <w:szCs w:val="20"/>
                <w:lang w:val="en-US"/>
              </w:rPr>
              <w:t>Üá-Þå³ /¹ñáï³í»ñÇÝ/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4666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4157E2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 xml:space="preserve">Ü³ñÇÝ»           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3799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rPr>
          <w:trHeight w:val="509"/>
        </w:trPr>
        <w:tc>
          <w:tcPr>
            <w:tcW w:w="2112" w:type="dxa"/>
            <w:tcBorders>
              <w:bottom w:val="single" w:sz="4" w:space="0" w:color="auto"/>
            </w:tcBorders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861B71" w:rsidRPr="00DA2E63" w:rsidRDefault="00861B71" w:rsidP="004157E2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ÞåñÇó 2·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</w:rPr>
              <w:t>12</w:t>
            </w: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rPr>
          <w:trHeight w:val="510"/>
        </w:trPr>
        <w:tc>
          <w:tcPr>
            <w:tcW w:w="2112" w:type="dxa"/>
            <w:tcBorders>
              <w:top w:val="single" w:sz="4" w:space="0" w:color="auto"/>
            </w:tcBorders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auto"/>
            </w:tcBorders>
          </w:tcPr>
          <w:p w:rsidR="00861B71" w:rsidRPr="00DA2E63" w:rsidRDefault="00861B71" w:rsidP="004157E2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ÞåñÇó 5·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98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C49A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âÇãË³ÝÇ ÛáõÕ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7833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C49A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ä³å³í»ñÇÝ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4666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C49A0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DA2E63">
              <w:rPr>
                <w:rFonts w:ascii="Arial LatArm" w:hAnsi="Arial LatArm"/>
                <w:sz w:val="20"/>
                <w:szCs w:val="20"/>
                <w:lang w:val="en-US"/>
              </w:rPr>
              <w:t>ä»ñ»ÏÇë íá¹áñá¹³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5333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C49A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äÇñ³ó»ï³Ù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7499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C49A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äÇñ³ó»ï³Ù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2374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C49A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äñ»¹ÝÇ½³ÉáÝ Ù³½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13333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C49A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äñ»ëï³Ýë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104299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C49A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èÇí³ÝáÉ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11666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73131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êå³½Ù³É·áÝ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10166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73131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ê³Éµáõï³ÙáÉ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12333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73131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êå³½Ù³É·áÝ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4166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73131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êïñ»åïáóÇ¹ Ù³½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3333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73131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êÇÝ³ýÉ³Ý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4749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73131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 xml:space="preserve">êáÉÏáë»ñÇÉ 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26583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434B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ê»ñ»ï³Û¹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81199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434B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ìáÉï³ñ»Ý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2208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F434B3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ìáÉï³ñ»Ý ùëáõÏ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2666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60A4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ì³½»ÉÇÝ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10874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60A4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ì³ÉÇ¹áÉ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1416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60A4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ì»ëïáùëáÉ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8333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rPr>
          <w:trHeight w:val="467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60A40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861B71" w:rsidRPr="00DA2E63" w:rsidRDefault="00861B71" w:rsidP="00A60A40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DA2E63">
              <w:rPr>
                <w:rFonts w:ascii="Arial LatArm" w:hAnsi="Arial LatArm"/>
                <w:sz w:val="20"/>
                <w:szCs w:val="20"/>
                <w:lang w:val="en-US"/>
              </w:rPr>
              <w:t>ìáõñ¹áÝ</w:t>
            </w:r>
          </w:p>
          <w:p w:rsidR="00861B71" w:rsidRPr="00DA2E63" w:rsidRDefault="00861B71" w:rsidP="00A60A4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2583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60A40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DA2E63">
              <w:rPr>
                <w:rFonts w:ascii="Arial LatArm" w:hAnsi="Arial LatArm"/>
                <w:sz w:val="20"/>
                <w:szCs w:val="20"/>
                <w:lang w:val="en-US"/>
              </w:rPr>
              <w:t>î³áõýáÝ-ü³ñÙ³ï»Ï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2499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60A4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î»ïñ³óÇÏÉÇÝÇ Ù³½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5874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60A4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î»ïñ³óÇÏÉÇÝÇ Ù³½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5333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60A40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DA2E63">
              <w:rPr>
                <w:rFonts w:ascii="Arial LatArm" w:hAnsi="Arial LatArm"/>
                <w:sz w:val="20"/>
                <w:szCs w:val="20"/>
                <w:lang w:val="en-US"/>
              </w:rPr>
              <w:t>îáµñ³¹»ùë /³ãùÇ Ï³ÃÇÉ/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6406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60A4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îáµ»ùë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7008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A60A4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ò»éáõÏ³É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3666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23786B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ò»ýïñÇ³ÏëáÝ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37499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23786B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òÇÝÝ³ñÇ½ÇÝ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958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23786B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ò»éáõÏ³É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8249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23786B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ò»ý³½áÉÇÝ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48333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23786B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úÙ»åñ³½áÉ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/>
                <w:sz w:val="22"/>
                <w:szCs w:val="22"/>
              </w:rPr>
              <w:t>8999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23786B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 xml:space="preserve">úùëÇïáóÇÝ 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/>
                <w:sz w:val="22"/>
                <w:szCs w:val="22"/>
              </w:rPr>
              <w:t>1749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8D3836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ü»ñáõÙ È»Ï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39999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8D3836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üáõñáë»ÙÇ¹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11399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3E095A" w:rsidTr="00DA2E63"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</w:tcPr>
          <w:p w:rsidR="00861B71" w:rsidRPr="00DA2E63" w:rsidRDefault="00861B71" w:rsidP="008D3836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ü»Ý³½»å³Ù*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4749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</w:tbl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tbl>
      <w:tblPr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3"/>
        <w:gridCol w:w="3863"/>
        <w:gridCol w:w="1180"/>
        <w:gridCol w:w="1667"/>
        <w:gridCol w:w="2430"/>
      </w:tblGrid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3863" w:type="dxa"/>
          </w:tcPr>
          <w:p w:rsidR="00861B71" w:rsidRPr="00D656B5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  <w:r w:rsidRPr="00D656B5">
              <w:rPr>
                <w:rFonts w:ascii="Arial LatArm" w:hAnsi="Arial LatArm"/>
                <w:b/>
                <w:lang w:val="en-US"/>
              </w:rPr>
              <w:t>§È³</w:t>
            </w:r>
            <w:r w:rsidRPr="00D656B5">
              <w:rPr>
                <w:rFonts w:ascii="Sylfaen" w:hAnsi="Sylfaen" w:cs="Sylfaen"/>
                <w:b/>
                <w:lang w:val="en-US"/>
              </w:rPr>
              <w:t>մ</w:t>
            </w:r>
            <w:r w:rsidRPr="00D656B5">
              <w:rPr>
                <w:rFonts w:ascii="Arial LatArm" w:hAnsi="Arial LatArm"/>
                <w:b/>
                <w:lang w:val="en-US"/>
              </w:rPr>
              <w:t xml:space="preserve">µñáÝ </w:t>
            </w:r>
            <w:r>
              <w:rPr>
                <w:rFonts w:ascii="Arial LatArm" w:hAnsi="Arial LatArm"/>
                <w:b/>
                <w:lang w:val="en-US"/>
              </w:rPr>
              <w:t xml:space="preserve">- </w:t>
            </w:r>
            <w:r w:rsidRPr="00D656B5">
              <w:rPr>
                <w:rFonts w:ascii="Sylfaen" w:hAnsi="Sylfaen" w:cs="Sylfaen"/>
                <w:b/>
                <w:lang w:val="en-US"/>
              </w:rPr>
              <w:t>ֆարմ իմպ</w:t>
            </w:r>
            <w:r>
              <w:rPr>
                <w:rFonts w:ascii="Sylfaen" w:hAnsi="Sylfaen" w:cs="Sylfaen"/>
                <w:b/>
                <w:lang w:val="en-US"/>
              </w:rPr>
              <w:t>է</w:t>
            </w:r>
            <w:r w:rsidRPr="00D656B5">
              <w:rPr>
                <w:rFonts w:ascii="Sylfaen" w:hAnsi="Sylfaen" w:cs="Sylfaen"/>
                <w:b/>
                <w:lang w:val="en-US"/>
              </w:rPr>
              <w:t>քս</w:t>
            </w:r>
            <w:r w:rsidRPr="00D656B5">
              <w:rPr>
                <w:rFonts w:ascii="Arial LatArm" w:hAnsi="Arial LatArm"/>
                <w:b/>
                <w:lang w:val="en-US"/>
              </w:rPr>
              <w:t>¦ êäÀ</w:t>
            </w: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  <w:r w:rsidRPr="007E4D66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1667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667" w:type="dxa"/>
          </w:tcPr>
          <w:p w:rsidR="00861B71" w:rsidRPr="009C4FC4" w:rsidRDefault="00861B71" w:rsidP="001C2DAA">
            <w:pPr>
              <w:rPr>
                <w:rFonts w:ascii="Arial LatArm" w:hAnsi="Arial LatArm"/>
                <w:b/>
                <w:lang w:val="en-US"/>
              </w:rPr>
            </w:pPr>
            <w:r w:rsidRPr="009C4FC4">
              <w:rPr>
                <w:rFonts w:ascii="Arial LatArm" w:hAnsi="Arial LatArm"/>
                <w:b/>
                <w:lang w:val="en-US"/>
              </w:rPr>
              <w:t xml:space="preserve">         ¹ñ³Ù</w:t>
            </w:r>
          </w:p>
        </w:tc>
        <w:tc>
          <w:tcPr>
            <w:tcW w:w="2430" w:type="dxa"/>
          </w:tcPr>
          <w:p w:rsidR="00861B71" w:rsidRPr="007C5B0C" w:rsidRDefault="00861B71" w:rsidP="001C2DAA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Pr="00E15A56" w:rsidRDefault="00861B71" w:rsidP="00B53EB3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E15A56">
              <w:rPr>
                <w:rFonts w:ascii="Arial LatArm" w:hAnsi="Arial LatArm"/>
                <w:sz w:val="20"/>
                <w:szCs w:val="20"/>
                <w:lang w:val="en-US"/>
              </w:rPr>
              <w:t>¶³Éáå»ñÇ¹áÉ ¹»Ï³Ý³ï*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5906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îÇ½»ñóÇÝ*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14208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²¹»Éý³Ý - ¾½Ç¹ñ»ùë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3682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²Ý³É·ÇÝ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16573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Pr="00E15A56" w:rsidRDefault="00861B71" w:rsidP="00B53EB3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E15A56">
              <w:rPr>
                <w:rFonts w:ascii="Arial LatArm" w:hAnsi="Arial LatArm"/>
                <w:sz w:val="20"/>
                <w:szCs w:val="20"/>
                <w:lang w:val="en-US"/>
              </w:rPr>
              <w:t>²ëÏáñµÇÝ³ÃÃáõ /íÇï³ÙÇÝ C/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19633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²Éá¿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3885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²óÇÏÉáíÇñ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7175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´ñáÝËáÉÇïÇÝ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21435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¶ÉÛáõÏá½³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8276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¶ÉÇó»ñÇÝ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Pr="002431F7" w:rsidRDefault="00861B71" w:rsidP="00334871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  <w:sz w:val="22"/>
                <w:szCs w:val="22"/>
              </w:rPr>
              <w:t>1</w:t>
            </w:r>
            <w:r w:rsidRPr="002431F7">
              <w:rPr>
                <w:rFonts w:ascii="Arial LatArm" w:hAnsi="Arial LatArm"/>
                <w:sz w:val="22"/>
                <w:szCs w:val="22"/>
              </w:rPr>
              <w:t>979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¸ÇÙ»¹ñáÉ</w:t>
            </w: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10666</w:t>
            </w: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¸»ÝáÉ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Pr="002431F7" w:rsidRDefault="00861B71" w:rsidP="00334871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134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¸ÇÏÉáý»Ý³Ï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2186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¾áõýÇÉÉÇÝ</w:t>
            </w: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5172</w:t>
            </w: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ÈáñÇÝ¹»Ý a Ù³½</w:t>
            </w: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27128</w:t>
            </w: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ÈáñÇÝ¹»Ý c Ù³½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28815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ÈÇáïáÝ</w:t>
            </w: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10318</w:t>
            </w: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Î³ÉóÇáõÙÇ  ùÉáñÇ¹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Pr="00C02FAE" w:rsidRDefault="00861B71" w:rsidP="00334871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217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Îáý»ÇÝ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Pr="00C02FAE" w:rsidRDefault="00861B71" w:rsidP="00334871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1241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ÎáÝïñ³ÉáÏ</w:t>
            </w: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12674</w:t>
            </w: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Î³ñëÇÉ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1697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Ø³·Ý»½ÇáõÙÇ ëáõÉý³ï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1164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ØÇ¹áÏ³ÉÙ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11555</w:t>
            </w:r>
          </w:p>
          <w:p w:rsidR="00861B71" w:rsidRPr="007E4D66" w:rsidRDefault="00861B71" w:rsidP="00334871">
            <w:pPr>
              <w:jc w:val="center"/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Ø»½ÇÙ-ýáñï»</w:t>
            </w:r>
          </w:p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10596</w:t>
            </w:r>
          </w:p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ØÇ¹áåïÇÏ</w:t>
            </w:r>
          </w:p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8973</w:t>
            </w:r>
          </w:p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Ø³·Ý» B 6</w:t>
            </w:r>
          </w:p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Pr="00510AA6" w:rsidRDefault="00861B71" w:rsidP="00334871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414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7C5B0C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ÜáíáÏ³ÇÝ</w:t>
            </w:r>
          </w:p>
        </w:tc>
        <w:tc>
          <w:tcPr>
            <w:tcW w:w="1180" w:type="dxa"/>
          </w:tcPr>
          <w:p w:rsidR="00861B71" w:rsidRPr="007E4D66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Pr="00510AA6" w:rsidRDefault="00861B71" w:rsidP="00334871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518</w:t>
            </w:r>
            <w:r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430" w:type="dxa"/>
          </w:tcPr>
          <w:p w:rsidR="00861B71" w:rsidRPr="007C5B0C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RPr="00C24548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Pr="00D61B6B" w:rsidRDefault="00861B71">
                  <w:pPr>
                    <w:spacing w:after="200" w:line="276" w:lineRule="auto"/>
                    <w:rPr>
                      <w:lang w:val="en-US"/>
                    </w:rPr>
                  </w:pPr>
                </w:p>
              </w:tc>
            </w:tr>
          </w:tbl>
          <w:p w:rsidR="00861B71" w:rsidRPr="00D61B6B" w:rsidRDefault="00861B71" w:rsidP="00B53EB3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D61B6B">
              <w:rPr>
                <w:rFonts w:ascii="Arial LatArm" w:hAnsi="Arial LatArm" w:cs="Arial LatArm"/>
                <w:color w:val="000000"/>
                <w:sz w:val="20"/>
                <w:szCs w:val="20"/>
                <w:lang w:val="en-US" w:eastAsia="en-US"/>
              </w:rPr>
              <w:t>Ü»ñ³ñÏÙ³Ý çáõñ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RPr="00C24548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Pr="00711FAF" w:rsidRDefault="00861B71" w:rsidP="00334871">
                  <w:pPr>
                    <w:spacing w:after="200" w:line="276" w:lineRule="auto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1554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ä³Ý³Ý·ÇÝ</w:t>
            </w:r>
          </w:p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4445</w:t>
            </w:r>
          </w:p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è»ï³µáÉÇÉ</w:t>
            </w:r>
          </w:p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p w:rsidR="00861B71" w:rsidRPr="00987E50" w:rsidRDefault="00861B71" w:rsidP="00334871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</w:rPr>
              <w:t>10955</w:t>
            </w: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êáõåñ³ëïÇÝ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Pr="00987E50" w:rsidRDefault="00861B71" w:rsidP="00334871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20066</w:t>
            </w:r>
          </w:p>
        </w:tc>
        <w:tc>
          <w:tcPr>
            <w:tcW w:w="2430" w:type="dxa"/>
          </w:tcPr>
          <w:p w:rsidR="00861B71" w:rsidRPr="00B30FC9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ê»Ý³¹»ùëÇÝ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226" w:type="dxa"/>
              <w:tblInd w:w="2" w:type="dxa"/>
              <w:tblLook w:val="00A0"/>
            </w:tblPr>
            <w:tblGrid>
              <w:gridCol w:w="236"/>
            </w:tblGrid>
            <w:tr w:rsidR="00861B71" w:rsidTr="00D61B6B">
              <w:trPr>
                <w:trHeight w:val="304"/>
              </w:trPr>
              <w:tc>
                <w:tcPr>
                  <w:tcW w:w="226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  <w:tr w:rsidR="00861B71" w:rsidTr="00D61B6B">
              <w:trPr>
                <w:trHeight w:val="304"/>
              </w:trPr>
              <w:tc>
                <w:tcPr>
                  <w:tcW w:w="226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Pr="00987E50" w:rsidRDefault="00861B71" w:rsidP="00334871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1390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êáõÙ³Ù»¹  / ³½ÇïñáÙÇóÇÝ /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12458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 xml:space="preserve">ìÇï³ÙÇÝ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-1 ïÇ³ÙÇÝ</w:t>
            </w:r>
          </w:p>
        </w:tc>
        <w:tc>
          <w:tcPr>
            <w:tcW w:w="1180" w:type="dxa"/>
          </w:tcPr>
          <w:p w:rsidR="00861B71" w:rsidRPr="00711FAF" w:rsidRDefault="00861B71" w:rsidP="00B53EB3">
            <w:pPr>
              <w:rPr>
                <w:rFonts w:ascii="Arial LatArm" w:hAnsi="Arial LatArm"/>
                <w:b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2683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 xml:space="preserve">ìÇï³ÙÇÝ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-12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4025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 xml:space="preserve">ìÇï³ÙÇÝ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-6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3737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î»Ùå³É·ÇÝ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5586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îñ»Ýï³É</w:t>
            </w:r>
          </w:p>
        </w:tc>
        <w:tc>
          <w:tcPr>
            <w:tcW w:w="1180" w:type="dxa"/>
          </w:tcPr>
          <w:p w:rsidR="00861B71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3915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î»ñµÇ½ÇÉ Ïñ»Ù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65091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î³í»·ÇÉ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10136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ðáó»ýÇÝ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7685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òÇåñáýÉáùë³óÇÝ ³ãùÇ Ï³ÃÇÉ</w:t>
            </w:r>
          </w:p>
        </w:tc>
        <w:tc>
          <w:tcPr>
            <w:tcW w:w="1180" w:type="dxa"/>
          </w:tcPr>
          <w:p w:rsidR="00861B71" w:rsidRPr="00711FAF" w:rsidRDefault="00861B71" w:rsidP="00B53EB3">
            <w:pPr>
              <w:rPr>
                <w:rFonts w:ascii="Arial LatArm" w:hAnsi="Arial LatArm"/>
                <w:b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8288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úÉý»Ý /¹áÉ»ùë/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Pr="008A6F75" w:rsidRDefault="00861B71" w:rsidP="00334871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6976</w:t>
            </w:r>
            <w:r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úÙÝÇÏ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Pr="008A6F75" w:rsidRDefault="00861B71" w:rsidP="00334871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738</w:t>
            </w:r>
            <w:r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úÙ»·³ 3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2389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úýï³Ý ïÇÙáÉáÉ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3101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üáëýáÉÛáõ·»É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Pr="008A6F75" w:rsidRDefault="00861B71" w:rsidP="00334871">
            <w:pPr>
              <w:jc w:val="center"/>
              <w:rPr>
                <w:rFonts w:ascii="Arial LatArm" w:hAnsi="Arial LatArm"/>
                <w:color w:val="000000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80</w:t>
            </w:r>
            <w:r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Pr="00E25581" w:rsidRDefault="00861B71" w:rsidP="00B53EB3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üáÉ³ÃÃáõ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1946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üïáñáÏáñï</w:t>
            </w:r>
          </w:p>
        </w:tc>
        <w:tc>
          <w:tcPr>
            <w:tcW w:w="1180" w:type="dxa"/>
          </w:tcPr>
          <w:p w:rsidR="00861B71" w:rsidRPr="00B30FC9" w:rsidRDefault="00861B71" w:rsidP="00B53EB3">
            <w:pPr>
              <w:rPr>
                <w:rFonts w:ascii="Arial LatArm" w:hAnsi="Arial LatArm"/>
                <w:b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04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19075</w:t>
            </w:r>
          </w:p>
        </w:tc>
        <w:tc>
          <w:tcPr>
            <w:tcW w:w="2430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üÉÛáõóÇÝ³ñ</w:t>
            </w:r>
          </w:p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180" w:type="dxa"/>
          </w:tcPr>
          <w:p w:rsidR="00861B71" w:rsidRDefault="00861B71" w:rsidP="00D61B6B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27975</w:t>
            </w:r>
          </w:p>
        </w:tc>
        <w:tc>
          <w:tcPr>
            <w:tcW w:w="2430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RPr="00510AA6" w:rsidTr="005A2A7E">
        <w:trPr>
          <w:trHeight w:val="549"/>
        </w:trPr>
        <w:tc>
          <w:tcPr>
            <w:tcW w:w="1903" w:type="dxa"/>
          </w:tcPr>
          <w:p w:rsidR="00861B71" w:rsidRPr="00510AA6" w:rsidRDefault="00861B71" w:rsidP="00B53EB3">
            <w:pPr>
              <w:rPr>
                <w:rFonts w:ascii="Arial LatArm" w:hAnsi="Arial LatArm"/>
              </w:rPr>
            </w:pPr>
          </w:p>
        </w:tc>
        <w:tc>
          <w:tcPr>
            <w:tcW w:w="3863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Default="00861B71">
                  <w:pPr>
                    <w:spacing w:after="200" w:line="276" w:lineRule="auto"/>
                  </w:pPr>
                </w:p>
              </w:tc>
            </w:tr>
          </w:tbl>
          <w:p w:rsidR="00861B71" w:rsidRDefault="00861B71" w:rsidP="00B53EB3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Úá¹³Ù³ñÇÝ</w:t>
            </w:r>
          </w:p>
        </w:tc>
        <w:tc>
          <w:tcPr>
            <w:tcW w:w="1180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667" w:type="dxa"/>
          </w:tcPr>
          <w:tbl>
            <w:tblPr>
              <w:tblW w:w="457" w:type="dxa"/>
              <w:tblInd w:w="2" w:type="dxa"/>
              <w:tblLook w:val="00A0"/>
            </w:tblPr>
            <w:tblGrid>
              <w:gridCol w:w="457"/>
            </w:tblGrid>
            <w:tr w:rsidR="00861B71" w:rsidTr="00D61B6B">
              <w:trPr>
                <w:trHeight w:val="319"/>
              </w:trPr>
              <w:tc>
                <w:tcPr>
                  <w:tcW w:w="457" w:type="dxa"/>
                </w:tcPr>
                <w:p w:rsidR="00861B71" w:rsidRDefault="00861B71" w:rsidP="00334871">
                  <w:pPr>
                    <w:spacing w:after="200" w:line="276" w:lineRule="auto"/>
                    <w:jc w:val="center"/>
                  </w:pPr>
                </w:p>
              </w:tc>
            </w:tr>
          </w:tbl>
          <w:p w:rsidR="00861B71" w:rsidRDefault="00861B71" w:rsidP="00334871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4687</w:t>
            </w:r>
          </w:p>
        </w:tc>
        <w:tc>
          <w:tcPr>
            <w:tcW w:w="2430" w:type="dxa"/>
          </w:tcPr>
          <w:p w:rsidR="00861B71" w:rsidRDefault="00861B71" w:rsidP="00B53EB3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Tr="009F6566">
        <w:tblPrEx>
          <w:tblLook w:val="0000"/>
        </w:tblPrEx>
        <w:trPr>
          <w:trHeight w:val="886"/>
        </w:trPr>
        <w:tc>
          <w:tcPr>
            <w:tcW w:w="1903" w:type="dxa"/>
          </w:tcPr>
          <w:p w:rsidR="00861B71" w:rsidRDefault="00861B71" w:rsidP="00B53EB3">
            <w:pPr>
              <w:ind w:left="108"/>
              <w:rPr>
                <w:rFonts w:ascii="Arial LatArm" w:hAnsi="Arial LatArm"/>
                <w:lang w:val="en-US"/>
              </w:rPr>
            </w:pPr>
          </w:p>
          <w:p w:rsidR="00861B71" w:rsidRDefault="00861B71" w:rsidP="00B53EB3">
            <w:pPr>
              <w:ind w:left="108"/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>
            <w:pPr>
              <w:spacing w:after="200" w:line="276" w:lineRule="auto"/>
              <w:rPr>
                <w:rFonts w:ascii="Arial LatArm" w:hAnsi="Arial LatArm"/>
                <w:lang w:val="en-US"/>
              </w:rPr>
            </w:pPr>
          </w:p>
          <w:p w:rsidR="00861B71" w:rsidRPr="00D61B6B" w:rsidRDefault="00861B71" w:rsidP="00D61B6B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êïñ»åïáóÇ¹ Ù³½</w:t>
            </w:r>
          </w:p>
        </w:tc>
        <w:tc>
          <w:tcPr>
            <w:tcW w:w="1180" w:type="dxa"/>
          </w:tcPr>
          <w:p w:rsidR="00861B71" w:rsidRDefault="00861B71">
            <w:pPr>
              <w:spacing w:after="200" w:line="276" w:lineRule="auto"/>
              <w:rPr>
                <w:rFonts w:ascii="Arial LatArm" w:hAnsi="Arial LatArm"/>
                <w:lang w:val="en-US"/>
              </w:rPr>
            </w:pPr>
          </w:p>
          <w:p w:rsidR="00861B71" w:rsidRDefault="00861B71" w:rsidP="00D61B6B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spacing w:after="200" w:line="276" w:lineRule="auto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3108</w:t>
            </w:r>
          </w:p>
          <w:p w:rsidR="00861B71" w:rsidRDefault="00861B71" w:rsidP="00334871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2430" w:type="dxa"/>
          </w:tcPr>
          <w:p w:rsidR="00861B71" w:rsidRDefault="00861B71">
            <w:pPr>
              <w:spacing w:after="200" w:line="276" w:lineRule="auto"/>
              <w:rPr>
                <w:rFonts w:ascii="Arial LatArm" w:hAnsi="Arial LatArm"/>
                <w:lang w:val="en-US"/>
              </w:rPr>
            </w:pPr>
          </w:p>
          <w:p w:rsidR="00861B71" w:rsidRDefault="00861B71">
            <w:pPr>
              <w:spacing w:after="200" w:line="276" w:lineRule="auto"/>
              <w:rPr>
                <w:rFonts w:ascii="Arial LatArm" w:hAnsi="Arial LatArm"/>
                <w:lang w:val="en-US"/>
              </w:rPr>
            </w:pPr>
          </w:p>
          <w:p w:rsidR="00861B71" w:rsidRDefault="00861B71" w:rsidP="00D61B6B">
            <w:pPr>
              <w:rPr>
                <w:rFonts w:ascii="Arial LatArm" w:hAnsi="Arial LatArm"/>
                <w:lang w:val="en-US"/>
              </w:rPr>
            </w:pPr>
          </w:p>
        </w:tc>
      </w:tr>
      <w:tr w:rsidR="00861B71" w:rsidTr="009F6566">
        <w:tblPrEx>
          <w:tblLook w:val="0000"/>
        </w:tblPrEx>
        <w:trPr>
          <w:trHeight w:val="495"/>
        </w:trPr>
        <w:tc>
          <w:tcPr>
            <w:tcW w:w="1903" w:type="dxa"/>
          </w:tcPr>
          <w:p w:rsidR="00861B71" w:rsidRDefault="00861B71" w:rsidP="00B53EB3">
            <w:pPr>
              <w:ind w:left="108"/>
              <w:rPr>
                <w:rFonts w:ascii="Arial LatArm" w:hAnsi="Arial LatArm"/>
                <w:lang w:val="en-US"/>
              </w:rPr>
            </w:pPr>
          </w:p>
        </w:tc>
        <w:tc>
          <w:tcPr>
            <w:tcW w:w="3863" w:type="dxa"/>
          </w:tcPr>
          <w:p w:rsidR="00861B71" w:rsidRDefault="00861B71">
            <w:pPr>
              <w:spacing w:after="200" w:line="276" w:lineRule="auto"/>
              <w:rPr>
                <w:rFonts w:ascii="Arial LatArm" w:hAnsi="Arial LatArm"/>
                <w:lang w:val="en-US"/>
              </w:rPr>
            </w:pPr>
            <w:r w:rsidRPr="00D61B6B">
              <w:rPr>
                <w:rFonts w:ascii="Arial LatArm" w:hAnsi="Arial LatArm"/>
                <w:sz w:val="20"/>
                <w:szCs w:val="20"/>
                <w:lang w:val="en-US"/>
              </w:rPr>
              <w:t>ü»ëï³É</w:t>
            </w:r>
          </w:p>
        </w:tc>
        <w:tc>
          <w:tcPr>
            <w:tcW w:w="1180" w:type="dxa"/>
          </w:tcPr>
          <w:p w:rsidR="00861B71" w:rsidRDefault="00861B71">
            <w:pPr>
              <w:spacing w:after="200" w:line="276" w:lineRule="auto"/>
              <w:rPr>
                <w:rFonts w:ascii="Arial LatArm" w:hAnsi="Arial LatArm"/>
                <w:lang w:val="en-US"/>
              </w:rPr>
            </w:pPr>
          </w:p>
        </w:tc>
        <w:tc>
          <w:tcPr>
            <w:tcW w:w="1667" w:type="dxa"/>
          </w:tcPr>
          <w:p w:rsidR="00861B71" w:rsidRDefault="00861B71" w:rsidP="00334871">
            <w:pPr>
              <w:spacing w:after="200" w:line="276" w:lineRule="auto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6917</w:t>
            </w:r>
          </w:p>
        </w:tc>
        <w:tc>
          <w:tcPr>
            <w:tcW w:w="2430" w:type="dxa"/>
          </w:tcPr>
          <w:p w:rsidR="00861B71" w:rsidRDefault="00861B71">
            <w:pPr>
              <w:spacing w:after="200" w:line="276" w:lineRule="auto"/>
              <w:rPr>
                <w:rFonts w:ascii="Arial LatArm" w:hAnsi="Arial LatArm"/>
                <w:lang w:val="en-US"/>
              </w:rPr>
            </w:pPr>
          </w:p>
          <w:p w:rsidR="00861B71" w:rsidRDefault="00861B71" w:rsidP="00D61B6B">
            <w:pPr>
              <w:spacing w:after="200" w:line="276" w:lineRule="auto"/>
              <w:rPr>
                <w:rFonts w:ascii="Arial LatArm" w:hAnsi="Arial LatArm"/>
                <w:lang w:val="en-US"/>
              </w:rPr>
            </w:pPr>
          </w:p>
        </w:tc>
      </w:tr>
    </w:tbl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Pr="00B30FC9" w:rsidRDefault="00861B71" w:rsidP="00D1457C">
      <w:pPr>
        <w:rPr>
          <w:rFonts w:ascii="Arial LatArm" w:hAnsi="Arial LatArm"/>
          <w:lang w:val="en-US"/>
        </w:rPr>
      </w:pPr>
    </w:p>
    <w:tbl>
      <w:tblPr>
        <w:tblW w:w="17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3"/>
        <w:gridCol w:w="3099"/>
        <w:gridCol w:w="6"/>
        <w:gridCol w:w="1245"/>
        <w:gridCol w:w="6"/>
        <w:gridCol w:w="2157"/>
        <w:gridCol w:w="2399"/>
        <w:gridCol w:w="2396"/>
        <w:gridCol w:w="2214"/>
        <w:gridCol w:w="2214"/>
      </w:tblGrid>
      <w:tr w:rsidR="00861B71" w:rsidRPr="007C5B0C" w:rsidTr="00DA2E63">
        <w:trPr>
          <w:gridAfter w:val="2"/>
          <w:wAfter w:w="4428" w:type="dxa"/>
          <w:trHeight w:val="40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6804C1" w:rsidRDefault="00861B71" w:rsidP="002941E4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6804C1">
              <w:rPr>
                <w:rFonts w:ascii="Arial LatArm" w:hAnsi="Arial LatArm"/>
                <w:b/>
                <w:sz w:val="22"/>
                <w:szCs w:val="22"/>
                <w:lang w:val="en-US"/>
              </w:rPr>
              <w:t>§ Ê³ãå³ñ¦ êäÀ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b/>
                <w:sz w:val="22"/>
                <w:szCs w:val="22"/>
                <w:lang w:val="en-US"/>
              </w:rPr>
              <w:t>§X¦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7C5B0C" w:rsidTr="00DA2E63">
        <w:trPr>
          <w:trHeight w:val="386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334871" w:rsidRDefault="00861B71" w:rsidP="002941E4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334871">
              <w:rPr>
                <w:rFonts w:ascii="Arial LatArm" w:hAnsi="Arial LatArm"/>
                <w:b/>
                <w:sz w:val="22"/>
                <w:szCs w:val="22"/>
                <w:lang w:val="en-US"/>
              </w:rPr>
              <w:t xml:space="preserve">         ¹ñ³Ù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861B71" w:rsidRPr="00DA2E63" w:rsidRDefault="00861B71" w:rsidP="00DA2E63">
            <w:pPr>
              <w:spacing w:after="200" w:line="276" w:lineRule="auto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¹ñ³Ù</w:t>
            </w:r>
          </w:p>
        </w:tc>
        <w:tc>
          <w:tcPr>
            <w:tcW w:w="2214" w:type="dxa"/>
          </w:tcPr>
          <w:p w:rsidR="00861B71" w:rsidRPr="00DA2E63" w:rsidRDefault="00861B71" w:rsidP="00DA2E63">
            <w:pPr>
              <w:spacing w:after="200" w:line="276" w:lineRule="auto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2"/>
          <w:wAfter w:w="4428" w:type="dxa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´³Ùµ³Ï</w:t>
            </w:r>
          </w:p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744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2"/>
          <w:wAfter w:w="4428" w:type="dxa"/>
          <w:trHeight w:val="50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È³ï»ùë» Ó»éÝáó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656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2"/>
          <w:wAfter w:w="4428" w:type="dxa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È»ÛÏáåÉ³ëï</w:t>
            </w:r>
          </w:p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1668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2"/>
          <w:wAfter w:w="4428" w:type="dxa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ÞåñÇó 20·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807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2"/>
          <w:wAfter w:w="4428" w:type="dxa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Þå³ï»É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86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2"/>
          <w:wAfter w:w="4428" w:type="dxa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êÇëï»Ù³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222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2"/>
          <w:wAfter w:w="4428" w:type="dxa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¾.Î.¶. Å³å³í»Ý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44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2"/>
          <w:wAfter w:w="4428" w:type="dxa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Î³ï»ïñ ýáÉÇ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199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2"/>
          <w:wAfter w:w="4428" w:type="dxa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Î³ï»ïñ ýáÉÇ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199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2"/>
          <w:wAfter w:w="4428" w:type="dxa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æ»ñÙ³ã³÷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224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2"/>
          <w:wAfter w:w="4428" w:type="dxa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ìÇñ³µáõÅ³Ï³Ý Ï³ñÇ Ã»É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1245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C24548">
        <w:trPr>
          <w:gridBefore w:val="7"/>
          <w:gridAfter w:val="2"/>
          <w:wAfter w:w="4428" w:type="dxa"/>
          <w:trHeight w:val="269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2"/>
          <w:wAfter w:w="4428" w:type="dxa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²é³ñÏ³Û³Ï³Ý ³å³ÏÇ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9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2"/>
          <w:wAfter w:w="4428" w:type="dxa"/>
          <w:trHeight w:val="42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Sylfaen" w:hAnsi="Sylfaen" w:cs="Sylfaen"/>
                <w:color w:val="000000"/>
                <w:sz w:val="20"/>
                <w:szCs w:val="20"/>
                <w:lang w:eastAsia="en-US"/>
              </w:rPr>
              <w:t>պլաստմասայե</w:t>
            </w: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2E63">
              <w:rPr>
                <w:rFonts w:ascii="Sylfaen" w:hAnsi="Sylfaen" w:cs="Sylfaen"/>
                <w:color w:val="000000"/>
                <w:sz w:val="20"/>
                <w:szCs w:val="20"/>
                <w:lang w:eastAsia="en-US"/>
              </w:rPr>
              <w:t>տարա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345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2"/>
          <w:wAfter w:w="4428" w:type="dxa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ÞåñÇó 10·</w:t>
            </w:r>
          </w:p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334871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895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DA2E63" w:rsidRDefault="00861B71" w:rsidP="00334871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2941E4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RPr="00C24548" w:rsidTr="00DA2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824" w:type="dxa"/>
          <w:trHeight w:val="435"/>
        </w:trPr>
        <w:tc>
          <w:tcPr>
            <w:tcW w:w="2114" w:type="dxa"/>
          </w:tcPr>
          <w:p w:rsidR="00861B71" w:rsidRPr="00DA2E63" w:rsidRDefault="00861B71" w:rsidP="00DA2E63">
            <w:pPr>
              <w:ind w:left="108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105" w:type="dxa"/>
            <w:gridSpan w:val="2"/>
          </w:tcPr>
          <w:p w:rsidR="00861B71" w:rsidRPr="00DA2E63" w:rsidRDefault="00861B71" w:rsidP="00DA2E63">
            <w:pPr>
              <w:ind w:left="108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DA2E63">
              <w:rPr>
                <w:rFonts w:ascii="Arial LatArm" w:hAnsi="Arial LatArm"/>
                <w:sz w:val="20"/>
                <w:szCs w:val="20"/>
                <w:lang w:val="en-US"/>
              </w:rPr>
              <w:t>ìÇñ³µáõÅ³Ï³Ý Ï³ñÇ ³ë»Õ</w:t>
            </w:r>
          </w:p>
        </w:tc>
        <w:tc>
          <w:tcPr>
            <w:tcW w:w="1245" w:type="dxa"/>
          </w:tcPr>
          <w:p w:rsidR="00861B71" w:rsidRPr="00DA2E63" w:rsidRDefault="00861B71" w:rsidP="00DA2E63">
            <w:pPr>
              <w:ind w:left="108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gridSpan w:val="2"/>
          </w:tcPr>
          <w:p w:rsidR="00861B71" w:rsidRPr="00DA2E63" w:rsidRDefault="00861B71" w:rsidP="00646598">
            <w:pPr>
              <w:ind w:left="108"/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>
              <w:rPr>
                <w:rFonts w:ascii="Arial LatArm" w:hAnsi="Arial LatArm"/>
                <w:sz w:val="22"/>
                <w:szCs w:val="22"/>
                <w:lang w:val="en-US"/>
              </w:rPr>
              <w:t>12450</w:t>
            </w:r>
          </w:p>
        </w:tc>
        <w:tc>
          <w:tcPr>
            <w:tcW w:w="2400" w:type="dxa"/>
          </w:tcPr>
          <w:p w:rsidR="00861B71" w:rsidRPr="00DA2E63" w:rsidRDefault="00861B71" w:rsidP="00DA2E63">
            <w:pPr>
              <w:ind w:left="108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</w:tbl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2941E4">
      <w:pPr>
        <w:tabs>
          <w:tab w:val="left" w:pos="7395"/>
        </w:tabs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ab/>
      </w: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tbl>
      <w:tblPr>
        <w:tblW w:w="13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1"/>
        <w:gridCol w:w="3090"/>
        <w:gridCol w:w="9"/>
        <w:gridCol w:w="6"/>
        <w:gridCol w:w="1125"/>
        <w:gridCol w:w="2115"/>
        <w:gridCol w:w="2567"/>
        <w:gridCol w:w="2398"/>
      </w:tblGrid>
      <w:tr w:rsidR="00861B71" w:rsidRPr="007C5B0C" w:rsidTr="00DA2E63">
        <w:trPr>
          <w:trHeight w:val="645"/>
        </w:trPr>
        <w:tc>
          <w:tcPr>
            <w:tcW w:w="2111" w:type="dxa"/>
            <w:tcBorders>
              <w:bottom w:val="single" w:sz="4" w:space="0" w:color="auto"/>
            </w:tcBorders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61B71" w:rsidRPr="006804C1" w:rsidRDefault="00861B71" w:rsidP="005D2630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6804C1">
              <w:rPr>
                <w:rFonts w:ascii="Arial LatArm" w:hAnsi="Arial LatArm"/>
                <w:b/>
                <w:sz w:val="22"/>
                <w:szCs w:val="22"/>
                <w:lang w:val="en-US"/>
              </w:rPr>
              <w:t>§ Îáï³Ûù¦ êäÀ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861B71" w:rsidRPr="00DA2E63" w:rsidRDefault="00861B71" w:rsidP="005D2630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b/>
                <w:sz w:val="22"/>
                <w:szCs w:val="22"/>
                <w:lang w:val="en-US"/>
              </w:rPr>
              <w:t>§X¦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861B71" w:rsidRPr="00DA2E63" w:rsidRDefault="00861B71" w:rsidP="005D2630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861B71" w:rsidRPr="00DA2E63" w:rsidRDefault="00861B71" w:rsidP="005D2630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  <w:vMerge w:val="restart"/>
            <w:tcBorders>
              <w:top w:val="nil"/>
            </w:tcBorders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7C5B0C" w:rsidTr="00DA2E63">
        <w:trPr>
          <w:trHeight w:val="415"/>
        </w:trPr>
        <w:tc>
          <w:tcPr>
            <w:tcW w:w="2111" w:type="dxa"/>
            <w:tcBorders>
              <w:top w:val="single" w:sz="4" w:space="0" w:color="auto"/>
            </w:tcBorders>
          </w:tcPr>
          <w:p w:rsidR="00861B71" w:rsidRPr="00DA2E63" w:rsidRDefault="00861B71" w:rsidP="001C2DAA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61B71" w:rsidRPr="00DA2E63" w:rsidRDefault="00861B71" w:rsidP="001C2DAA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861B71" w:rsidRPr="00DA2E63" w:rsidRDefault="00861B71" w:rsidP="001C2DAA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861B71" w:rsidRPr="00334871" w:rsidRDefault="00861B71" w:rsidP="001C2DAA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334871">
              <w:rPr>
                <w:rFonts w:ascii="Arial LatArm" w:hAnsi="Arial LatArm"/>
                <w:b/>
                <w:sz w:val="22"/>
                <w:szCs w:val="22"/>
                <w:lang w:val="en-US"/>
              </w:rPr>
              <w:t xml:space="preserve">         ¹ñ³Ù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861B71" w:rsidRPr="00DA2E63" w:rsidRDefault="00861B71" w:rsidP="001C2DAA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²½³É»åïÇÝ*  /ÎÉá½³åÇÝ/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93668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¶³Éáå»ñÇ¹áÉ*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392247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¸Ç³½»å³Ù*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13685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Èáñ³½»å³Ù*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782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 xml:space="preserve">îÇ½»ñóÇÝ*  </w:t>
            </w:r>
            <w:r w:rsidRPr="00DA2E63">
              <w:rPr>
                <w:rFonts w:ascii="Sylfaen" w:hAnsi="Sylfaen" w:cs="Sylfaen"/>
                <w:sz w:val="20"/>
                <w:szCs w:val="20"/>
              </w:rPr>
              <w:t>լևոմեպրոմազին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21666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DA2E63">
              <w:rPr>
                <w:rFonts w:ascii="Arial LatArm" w:hAnsi="Arial LatArm"/>
                <w:sz w:val="20"/>
                <w:szCs w:val="20"/>
                <w:lang w:val="en-US"/>
              </w:rPr>
              <w:t>òÇÏÉá¹áÉ*   /îñÇÑ»ùëÇý»ÝÇ¹ÇÉ/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256256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ü»Ýáµ³ñµÇï³É*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10625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DA2E63">
              <w:rPr>
                <w:rFonts w:ascii="Arial LatArm" w:hAnsi="Arial LatArm"/>
                <w:sz w:val="20"/>
                <w:szCs w:val="20"/>
                <w:lang w:val="en-US"/>
              </w:rPr>
              <w:t>îñÇýï³½ÇÝ*   /îñÇýÉáõûå»ñ³½ÇÝ/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31746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ðÇëå»ñÇ¹áÝ*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13002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²ÙÇïñÇåïÇÉÇÝ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1406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²Ý³É·ÇÝ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45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 xml:space="preserve">²ëÏáý»Ý </w:t>
            </w:r>
            <w:r w:rsidRPr="00DA2E63">
              <w:rPr>
                <w:rFonts w:ascii="Arial" w:hAnsi="Arial" w:cs="Arial"/>
                <w:sz w:val="20"/>
                <w:szCs w:val="20"/>
              </w:rPr>
              <w:t>П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208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²ë»ïÇÉë³ÉÇóÇ³ÉÃÃáõ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114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²Ù³ñÇÉ m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154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DA2E63">
              <w:rPr>
                <w:rFonts w:ascii="Arial LatArm" w:hAnsi="Arial LatArm"/>
                <w:sz w:val="20"/>
                <w:szCs w:val="20"/>
                <w:lang w:val="en-US"/>
              </w:rPr>
              <w:t>´»Ý½áÝ³É   /´»Ý½áµ³ñµÇï³É/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71703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´»Ý½ÇÉµ»Ý½á³ï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2325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´»ï³Ûá¹ÇÝ</w:t>
            </w: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´»ï³Ù»ï³½áÝ</w:t>
            </w: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43605</w:t>
            </w: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¸Ç·áùëÇÝ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105</w:t>
            </w:r>
            <w:r w:rsidRPr="00DA2E63">
              <w:rPr>
                <w:rFonts w:ascii="Arial LatArm" w:hAnsi="Arial LatArm"/>
                <w:color w:val="000000"/>
                <w:sz w:val="22"/>
                <w:szCs w:val="22"/>
                <w:lang w:val="en-US"/>
              </w:rPr>
              <w:t>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¸»ñÙáí³ï Ïñ»Ù</w:t>
            </w: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3425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¸»ñÙ³ïñÇÉ</w:t>
            </w: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4743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¾Ý³å-H</w:t>
            </w: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6000</w:t>
            </w: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Î³ñ¹Çá - Ù³·ÝÇÉ</w:t>
            </w: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2502</w:t>
            </w: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ÎÉáïñÇÙ³½áÉ</w:t>
            </w: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3000</w:t>
            </w: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ÐÇ¹ñáÏáñïÇ½áÝÇ Ù³½</w:t>
            </w: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5508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Ø³Éáùë</w:t>
            </w: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2052</w:t>
            </w: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RPr="005D2630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val="en-US" w:eastAsia="en-US"/>
              </w:rPr>
              <w:t xml:space="preserve">ìÇï³ÙÇÝ </w:t>
            </w:r>
            <w:r w:rsidRPr="00DA2E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val="en-US" w:eastAsia="en-US"/>
              </w:rPr>
              <w:t xml:space="preserve"> ÏáÙåÉ»ùë Ï³Ù ÷áË³ñÇÝáÕ</w:t>
            </w: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RPr="005D2630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 xml:space="preserve">ìÇï³ÙÇÝ </w:t>
            </w:r>
            <w:r w:rsidRPr="00DA2E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 xml:space="preserve"> (³ëÏáñµÇÝ³ÃÃáõ)</w:t>
            </w: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1903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RPr="005D2630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îñÇ¹»ñÙ</w:t>
            </w: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45900</w:t>
            </w:r>
          </w:p>
        </w:tc>
        <w:tc>
          <w:tcPr>
            <w:tcW w:w="2567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RPr="005D2630" w:rsidTr="00DA2E63">
        <w:trPr>
          <w:gridAfter w:val="1"/>
          <w:wAfter w:w="2398" w:type="dxa"/>
        </w:trPr>
        <w:tc>
          <w:tcPr>
            <w:tcW w:w="2111" w:type="dxa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üáõñáë»ÙÇ¹</w:t>
            </w:r>
          </w:p>
        </w:tc>
        <w:tc>
          <w:tcPr>
            <w:tcW w:w="1131" w:type="dxa"/>
            <w:gridSpan w:val="2"/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125</w:t>
            </w: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398" w:type="dxa"/>
          <w:trHeight w:val="510"/>
        </w:trPr>
        <w:tc>
          <w:tcPr>
            <w:tcW w:w="2111" w:type="dxa"/>
          </w:tcPr>
          <w:p w:rsidR="00861B71" w:rsidRPr="00DA2E63" w:rsidRDefault="00861B71" w:rsidP="00DA2E63">
            <w:pPr>
              <w:ind w:left="108"/>
              <w:rPr>
                <w:rFonts w:ascii="Arial LatArm" w:hAnsi="Arial LatArm"/>
                <w:sz w:val="22"/>
                <w:szCs w:val="22"/>
              </w:rPr>
            </w:pPr>
          </w:p>
          <w:p w:rsidR="00861B71" w:rsidRPr="00DA2E63" w:rsidRDefault="00861B71" w:rsidP="00DA2E63">
            <w:pPr>
              <w:ind w:left="108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0" w:type="dxa"/>
          </w:tcPr>
          <w:p w:rsidR="00861B71" w:rsidRPr="00DA2E63" w:rsidRDefault="00861B71" w:rsidP="00DA2E63">
            <w:pPr>
              <w:spacing w:after="200" w:line="276" w:lineRule="auto"/>
              <w:rPr>
                <w:rFonts w:ascii="Arial LatArm" w:hAnsi="Arial LatArm"/>
                <w:sz w:val="22"/>
                <w:szCs w:val="22"/>
              </w:rPr>
            </w:pP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ò»É»ëïá¹»ñÙ</w:t>
            </w:r>
          </w:p>
        </w:tc>
        <w:tc>
          <w:tcPr>
            <w:tcW w:w="1140" w:type="dxa"/>
            <w:gridSpan w:val="3"/>
          </w:tcPr>
          <w:p w:rsidR="00861B71" w:rsidRPr="00DA2E63" w:rsidRDefault="00861B71" w:rsidP="00DA2E63">
            <w:pPr>
              <w:spacing w:after="200" w:line="276" w:lineRule="auto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5" w:type="dxa"/>
          </w:tcPr>
          <w:p w:rsidR="00861B71" w:rsidRPr="00DA2E63" w:rsidRDefault="00861B71" w:rsidP="008E18F8">
            <w:pPr>
              <w:spacing w:after="200" w:line="276" w:lineRule="auto"/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29070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567" w:type="dxa"/>
          </w:tcPr>
          <w:p w:rsidR="00861B71" w:rsidRPr="00DA2E63" w:rsidRDefault="00861B71" w:rsidP="00DA2E63">
            <w:pPr>
              <w:spacing w:after="200" w:line="276" w:lineRule="auto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  <w:p w:rsidR="00861B71" w:rsidRPr="00DA2E63" w:rsidRDefault="00861B71" w:rsidP="005D2630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</w:tbl>
    <w:p w:rsidR="00861B71" w:rsidRPr="005D2630" w:rsidRDefault="00861B71" w:rsidP="00D1457C">
      <w:pPr>
        <w:rPr>
          <w:rFonts w:ascii="Arial LatArm" w:hAnsi="Arial LatArm"/>
        </w:rPr>
      </w:pPr>
    </w:p>
    <w:tbl>
      <w:tblPr>
        <w:tblW w:w="13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2"/>
        <w:gridCol w:w="3099"/>
        <w:gridCol w:w="1126"/>
        <w:gridCol w:w="2113"/>
        <w:gridCol w:w="2573"/>
        <w:gridCol w:w="2398"/>
      </w:tblGrid>
      <w:tr w:rsidR="00861B71" w:rsidRPr="007E4D66" w:rsidTr="00DA2E63">
        <w:trPr>
          <w:trHeight w:val="495"/>
        </w:trPr>
        <w:tc>
          <w:tcPr>
            <w:tcW w:w="2112" w:type="dxa"/>
            <w:tcBorders>
              <w:bottom w:val="single" w:sz="4" w:space="0" w:color="auto"/>
            </w:tcBorders>
          </w:tcPr>
          <w:p w:rsidR="00861B71" w:rsidRPr="00DA2E63" w:rsidRDefault="00861B71" w:rsidP="007C361F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1</w:t>
            </w:r>
          </w:p>
        </w:tc>
        <w:tc>
          <w:tcPr>
            <w:tcW w:w="3099" w:type="dxa"/>
            <w:tcBorders>
              <w:bottom w:val="single" w:sz="4" w:space="0" w:color="auto"/>
              <w:right w:val="single" w:sz="4" w:space="0" w:color="auto"/>
            </w:tcBorders>
          </w:tcPr>
          <w:p w:rsidR="00861B71" w:rsidRPr="006804C1" w:rsidRDefault="00861B71" w:rsidP="00F25909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6804C1">
              <w:rPr>
                <w:rFonts w:ascii="Arial LatArm" w:hAnsi="Arial LatArm"/>
                <w:b/>
                <w:sz w:val="22"/>
                <w:szCs w:val="22"/>
                <w:lang w:val="en-US"/>
              </w:rPr>
              <w:t>§²ñÙý³ñÙ ¦ êäÀ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861B71" w:rsidRPr="00DA2E63" w:rsidRDefault="00861B71" w:rsidP="00DA2E63">
            <w:pPr>
              <w:ind w:left="87"/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b/>
                <w:sz w:val="22"/>
                <w:szCs w:val="22"/>
                <w:lang w:val="en-US"/>
              </w:rPr>
              <w:t>§X¦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</w:tcBorders>
          </w:tcPr>
          <w:p w:rsidR="00861B71" w:rsidRPr="00DA2E63" w:rsidRDefault="00861B71" w:rsidP="007C361F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861B71" w:rsidRPr="00DA2E63" w:rsidRDefault="00861B71" w:rsidP="007C361F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  <w:vMerge w:val="restart"/>
            <w:tcBorders>
              <w:top w:val="nil"/>
            </w:tcBorders>
          </w:tcPr>
          <w:p w:rsidR="00861B71" w:rsidRPr="00DA2E63" w:rsidRDefault="00861B71" w:rsidP="007C361F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</w:p>
          <w:p w:rsidR="00861B71" w:rsidRPr="00DA2E63" w:rsidRDefault="00861B71" w:rsidP="007C361F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</w:p>
          <w:p w:rsidR="00861B71" w:rsidRPr="00DA2E63" w:rsidRDefault="00861B71" w:rsidP="007C361F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</w:p>
          <w:p w:rsidR="00861B71" w:rsidRPr="00DA2E63" w:rsidRDefault="00861B71" w:rsidP="007C361F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</w:p>
        </w:tc>
      </w:tr>
      <w:tr w:rsidR="00861B71" w:rsidRPr="007E4D66" w:rsidTr="00DA2E63">
        <w:trPr>
          <w:trHeight w:val="570"/>
        </w:trPr>
        <w:tc>
          <w:tcPr>
            <w:tcW w:w="2112" w:type="dxa"/>
            <w:tcBorders>
              <w:top w:val="single" w:sz="4" w:space="0" w:color="auto"/>
            </w:tcBorders>
          </w:tcPr>
          <w:p w:rsidR="00861B71" w:rsidRPr="00DA2E63" w:rsidRDefault="00861B71" w:rsidP="001C2DAA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right w:val="single" w:sz="4" w:space="0" w:color="auto"/>
            </w:tcBorders>
          </w:tcPr>
          <w:p w:rsidR="00861B71" w:rsidRPr="00DA2E63" w:rsidRDefault="00861B71" w:rsidP="001C2DAA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</w:tcPr>
          <w:p w:rsidR="00861B71" w:rsidRPr="00DA2E63" w:rsidRDefault="00861B71" w:rsidP="001C2DAA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861B71" w:rsidRPr="00334871" w:rsidRDefault="00861B71" w:rsidP="001C2DAA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  <w:r w:rsidRPr="00334871">
              <w:rPr>
                <w:rFonts w:ascii="Arial LatArm" w:hAnsi="Arial LatArm"/>
                <w:b/>
                <w:sz w:val="22"/>
                <w:szCs w:val="22"/>
                <w:lang w:val="en-US"/>
              </w:rPr>
              <w:t xml:space="preserve">         ¹ñ³Ù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861B71" w:rsidRPr="00DA2E63" w:rsidRDefault="00861B71" w:rsidP="001C2DAA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861B71" w:rsidRPr="00DA2E63" w:rsidRDefault="00861B71" w:rsidP="007C361F">
            <w:pPr>
              <w:rPr>
                <w:rFonts w:ascii="Arial LatArm" w:hAnsi="Arial LatArm"/>
                <w:b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right w:val="single" w:sz="4" w:space="0" w:color="auto"/>
            </w:tcBorders>
          </w:tcPr>
          <w:p w:rsidR="00861B71" w:rsidRPr="00DA2E63" w:rsidRDefault="00861B71" w:rsidP="00ED7F26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´»Ý½ÇÉå»ÝÇóÇÉÉÇÝ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28332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ED7F26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´Çë»åïáÉ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3624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2" w:type="dxa"/>
            <w:tcBorders>
              <w:top w:val="single" w:sz="4" w:space="0" w:color="auto"/>
            </w:tcBorders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</w:tcBorders>
          </w:tcPr>
          <w:p w:rsidR="00861B71" w:rsidRPr="00DA2E63" w:rsidRDefault="00861B71" w:rsidP="00ED7F26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´Çë³Ï³¹ÇÉ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2333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796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¸Ç³µ»ïáÝ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121495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673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¸Ç³½áÉÇÝ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3166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662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¾ëë»ÝóÇ³É»  ýáñï»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26332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681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Èáå»ñ³ÙÇ¹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2333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665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7C361F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 xml:space="preserve">È³½áÉí³Ý 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2374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566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val="en-US" w:eastAsia="en-US"/>
              </w:rPr>
              <w:t>Ï</w:t>
            </w: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³ñí³ÉáÉ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6708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F50544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Î³ñµ³Ù³½»åÇÝ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232624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F50544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 xml:space="preserve">Î»ïáÏáÝ³½áÉ 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6833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629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Î³ÉóÇ D 3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3833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F50544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Ø»µ»Ý¹³½áÉ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13499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640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Ü³ïñÇÇ ùÉáñÇ¹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8099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485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ÜÇÙ»ëÇÉ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28748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F50544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 xml:space="preserve">Ü»ÛñáéáõµÇÝ 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14582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F50544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Üáí³Ï³ÛÇÝ</w:t>
            </w:r>
          </w:p>
          <w:p w:rsidR="00861B71" w:rsidRPr="00DA2E63" w:rsidRDefault="00861B71" w:rsidP="00F50544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 xml:space="preserve">                                                              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/>
                <w:sz w:val="22"/>
                <w:szCs w:val="22"/>
              </w:rPr>
              <w:t>8374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F50544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5-ÝáÏ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5399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587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äñ»¹áõÏï³É  MR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4649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F50544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è³ÝÇïÇ¹ÇÝ Ï³Ù é³ÝÇï³Ï</w:t>
            </w:r>
          </w:p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r w:rsidRPr="00DA2E63">
              <w:rPr>
                <w:rFonts w:ascii="Arial LatArm" w:hAnsi="Arial LatArm"/>
                <w:color w:val="000000"/>
                <w:sz w:val="22"/>
                <w:szCs w:val="22"/>
              </w:rPr>
              <w:t>5458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717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êÇ³ýáñ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2"/>
                <w:szCs w:val="22"/>
                <w:lang w:eastAsia="en-US"/>
              </w:rPr>
              <w:t>4933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579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ì³Ù»É³Ý»É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26048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597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ì³ÉáÏáñ¹ÇÝ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4416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587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úýï³Ý ¹»ùë³Ù»ï³½áÝ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11499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605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üÉáõÏáÝ³½áÉ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3299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</w:tr>
      <w:tr w:rsidR="00861B71" w:rsidTr="00DA2E63">
        <w:trPr>
          <w:gridAfter w:val="1"/>
          <w:wAfter w:w="2398" w:type="dxa"/>
          <w:trHeight w:val="493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  <w:t>ü³ëïáõÙ ·»É</w:t>
            </w: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DA2E63">
              <w:rPr>
                <w:rFonts w:ascii="Arial LatArm" w:hAnsi="Arial LatArm"/>
                <w:sz w:val="22"/>
                <w:szCs w:val="22"/>
                <w:lang w:val="en-US"/>
              </w:rPr>
              <w:t>19790</w:t>
            </w: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  <w:tr w:rsidR="00861B71" w:rsidTr="00DA2E63">
        <w:trPr>
          <w:gridAfter w:val="1"/>
          <w:wAfter w:w="2398" w:type="dxa"/>
          <w:trHeight w:val="493"/>
        </w:trPr>
        <w:tc>
          <w:tcPr>
            <w:tcW w:w="2112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3099" w:type="dxa"/>
          </w:tcPr>
          <w:p w:rsidR="00861B71" w:rsidRPr="00DA2E63" w:rsidRDefault="00861B71" w:rsidP="006E081A">
            <w:pPr>
              <w:rPr>
                <w:rFonts w:ascii="Arial LatArm" w:hAnsi="Arial LatArm"/>
                <w:sz w:val="20"/>
                <w:szCs w:val="20"/>
              </w:rPr>
            </w:pPr>
            <w:r w:rsidRPr="00DA2E63">
              <w:rPr>
                <w:rFonts w:ascii="Arial LatArm" w:hAnsi="Arial LatArm"/>
                <w:sz w:val="20"/>
                <w:szCs w:val="20"/>
              </w:rPr>
              <w:t>ÈÇÝ»ùë</w:t>
            </w:r>
          </w:p>
          <w:p w:rsidR="00861B71" w:rsidRPr="00DA2E63" w:rsidRDefault="00861B71" w:rsidP="00D1457C">
            <w:pPr>
              <w:rPr>
                <w:rFonts w:ascii="Arial LatArm" w:hAnsi="Arial LatArm" w:cs="Arial LatArm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2113" w:type="dxa"/>
          </w:tcPr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A2E63">
              <w:rPr>
                <w:rFonts w:ascii="Arial LatArm" w:hAnsi="Arial LatArm"/>
                <w:sz w:val="22"/>
                <w:szCs w:val="22"/>
              </w:rPr>
              <w:t>23199</w:t>
            </w:r>
          </w:p>
          <w:p w:rsidR="00861B71" w:rsidRPr="00DA2E63" w:rsidRDefault="00861B71" w:rsidP="008E18F8">
            <w:pPr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  <w:tc>
          <w:tcPr>
            <w:tcW w:w="2573" w:type="dxa"/>
          </w:tcPr>
          <w:p w:rsidR="00861B71" w:rsidRPr="00DA2E63" w:rsidRDefault="00861B71" w:rsidP="00D1457C">
            <w:pPr>
              <w:rPr>
                <w:rFonts w:ascii="Arial LatArm" w:hAnsi="Arial LatArm"/>
                <w:sz w:val="22"/>
                <w:szCs w:val="22"/>
                <w:lang w:val="en-US"/>
              </w:rPr>
            </w:pPr>
          </w:p>
        </w:tc>
      </w:tr>
    </w:tbl>
    <w:p w:rsidR="00861B71" w:rsidRPr="005D2630" w:rsidRDefault="00861B71" w:rsidP="00D1457C">
      <w:pPr>
        <w:rPr>
          <w:rFonts w:ascii="Arial LatArm" w:hAnsi="Arial LatArm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Default="00861B71" w:rsidP="00D1457C">
      <w:pPr>
        <w:rPr>
          <w:rFonts w:ascii="Arial LatArm" w:hAnsi="Arial LatArm"/>
          <w:lang w:val="en-US"/>
        </w:rPr>
      </w:pPr>
    </w:p>
    <w:p w:rsidR="00861B71" w:rsidRPr="00711FAF" w:rsidRDefault="00861B71" w:rsidP="00D1457C">
      <w:pPr>
        <w:rPr>
          <w:rFonts w:ascii="Arial LatArm" w:hAnsi="Arial LatArm"/>
          <w:lang w:val="en-US"/>
        </w:rPr>
      </w:pPr>
    </w:p>
    <w:p w:rsidR="00861B71" w:rsidRPr="00711FAF" w:rsidRDefault="00861B71" w:rsidP="00D1457C">
      <w:pPr>
        <w:rPr>
          <w:rFonts w:ascii="Arial LatArm" w:hAnsi="Arial LatArm"/>
          <w:lang w:val="en-US"/>
        </w:rPr>
      </w:pPr>
      <w:r w:rsidRPr="00711FAF">
        <w:rPr>
          <w:rFonts w:ascii="Arial LatArm" w:hAnsi="Arial LatArm"/>
          <w:lang w:val="en-US"/>
        </w:rPr>
        <w:t>ÀÝïñí³Í Ù³ëÝ³ÏóÇÝ áñáß»Éáõ Ñ³Ù³ñ ÏÇñ³éí³Í ã³÷³ÝÇß</w:t>
      </w:r>
      <w:r>
        <w:rPr>
          <w:rFonts w:ascii="Sylfaen" w:hAnsi="Sylfaen"/>
          <w:lang w:val="en-US"/>
        </w:rPr>
        <w:t>ը</w:t>
      </w:r>
      <w:r w:rsidRPr="00711FAF">
        <w:rPr>
          <w:rFonts w:ascii="Arial LatArm" w:hAnsi="Arial LatArm"/>
          <w:lang w:val="en-US"/>
        </w:rPr>
        <w:t xml:space="preserve">` Ýí³½³·áõÛÝ ·ÇÝ: </w:t>
      </w:r>
    </w:p>
    <w:p w:rsidR="00861B71" w:rsidRPr="003E1A29" w:rsidRDefault="00861B71" w:rsidP="00D1457C">
      <w:pPr>
        <w:rPr>
          <w:rFonts w:ascii="Arial LatArm" w:hAnsi="Arial LatArm"/>
          <w:lang w:val="en-US"/>
        </w:rPr>
      </w:pPr>
      <w:r w:rsidRPr="003E1A29">
        <w:rPr>
          <w:rFonts w:ascii="Arial LatArm" w:hAnsi="Arial LatArm"/>
          <w:lang w:val="en-US"/>
        </w:rPr>
        <w:t xml:space="preserve">§¶ÝáõÙÝ»ñÇ Ù³ëÇÝ ¦ ÐÐ ûñ»ÝùÇ 9-ñ¹ Ñá¹í³ÍÇ Ñ³Ù³Ó³ÛÝ `³Ý·áñÍáõÃÛ³Ý Å³ÙÏ»ï ¿ ë³ÑÙ³ÝíáõÙ ëáõÛÝ Ñ³Ûï³ñ³ñáõÃÛáõÝÁ    Ññ³å³ñ³Ï»Éáõ  ûñí³Ý Ñ³çáñ¹áÕ </w:t>
      </w:r>
      <w:r>
        <w:rPr>
          <w:rFonts w:ascii="Sylfaen" w:hAnsi="Sylfaen" w:cs="Sylfaen"/>
          <w:lang w:val="en-US"/>
        </w:rPr>
        <w:t>օ</w:t>
      </w:r>
      <w:r w:rsidRPr="003E1A29">
        <w:rPr>
          <w:rFonts w:ascii="Arial LatArm" w:hAnsi="Arial LatArm"/>
          <w:lang w:val="en-US"/>
        </w:rPr>
        <w:t xml:space="preserve">ñí³ÝÇó Ñ»ïá  ÙÇÝã¨ </w:t>
      </w:r>
      <w:r>
        <w:rPr>
          <w:rFonts w:ascii="Arial LatArm" w:hAnsi="Arial LatArm"/>
          <w:lang w:val="en-US"/>
        </w:rPr>
        <w:t>5</w:t>
      </w:r>
      <w:r w:rsidRPr="003E1A29">
        <w:rPr>
          <w:rFonts w:ascii="Arial LatArm" w:hAnsi="Arial LatArm"/>
          <w:lang w:val="en-US"/>
        </w:rPr>
        <w:t>-ñ¹ ûñ³óáõó³ÛÇÝ ûñ</w:t>
      </w:r>
      <w:r>
        <w:rPr>
          <w:rFonts w:ascii="Sylfaen" w:hAnsi="Sylfaen" w:cs="Sylfaen"/>
          <w:lang w:val="en-US"/>
        </w:rPr>
        <w:t>վան հաջորդող առաջին աշխատանքային օրը</w:t>
      </w:r>
      <w:r w:rsidRPr="003E1A29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ներառյալ</w:t>
      </w:r>
      <w:r w:rsidRPr="003E1A29">
        <w:rPr>
          <w:rFonts w:ascii="Arial LatArm" w:hAnsi="Arial LatArm"/>
          <w:lang w:val="en-US"/>
        </w:rPr>
        <w:t xml:space="preserve"> ÁÝÏ³Í Å³Ù³Ý³Ï³Ñ³ïí³ÍÁ:</w:t>
      </w:r>
    </w:p>
    <w:p w:rsidR="00861B71" w:rsidRPr="003E1A29" w:rsidRDefault="00861B71" w:rsidP="00D1457C">
      <w:pPr>
        <w:rPr>
          <w:rFonts w:ascii="Arial LatArm" w:hAnsi="Arial LatArm"/>
          <w:lang w:val="en-US"/>
        </w:rPr>
      </w:pPr>
      <w:r w:rsidRPr="003E1A29">
        <w:rPr>
          <w:rFonts w:ascii="Arial LatArm" w:hAnsi="Arial LatArm"/>
          <w:lang w:val="en-US"/>
        </w:rPr>
        <w:t xml:space="preserve">ÀÝïñí³Í ³ÙëÝ³ÏóÇ Ñ»ï å³ÛÙ³Ý³·ÇñÁ ÏÝùí»Éáõ ¿ </w:t>
      </w:r>
      <w:r>
        <w:rPr>
          <w:rFonts w:ascii="Sylfaen" w:hAnsi="Sylfaen" w:cs="Sylfaen"/>
          <w:lang w:val="en-US"/>
        </w:rPr>
        <w:t>սահմանված</w:t>
      </w:r>
      <w:r w:rsidRPr="003E1A29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ժամկետում  ՀՀ գնումների մասին օրենքի 14-րդ հոդվածի 7-րդ կետի համաձայն</w:t>
      </w:r>
      <w:r>
        <w:rPr>
          <w:rFonts w:ascii="Arial LatArm" w:hAnsi="Arial LatArm"/>
          <w:lang w:val="en-US"/>
        </w:rPr>
        <w:t xml:space="preserve"> :  </w:t>
      </w:r>
      <w:r w:rsidRPr="003E1A29">
        <w:rPr>
          <w:rFonts w:ascii="Arial LatArm" w:hAnsi="Arial LatArm"/>
          <w:lang w:val="en-US"/>
        </w:rPr>
        <w:t xml:space="preserve">  êáõÛÝ Ñ³Ûï³ñ³ñáõÃÛ³Ý Ñ»ï Ï³åí³Í Éñ³óáõóÇã ï»Õ»ÏáõÃÛáõÝÝ»ñ ëï³Ý³Éáõ  Ñ³Ù³ñ Ï³ñáÕ »ù ¹ÇÙ»É ·ÝáõÙÝ»ñÇ Ñ³Ù³Ï³ñ·áÕ ` Î. ä»ïñáëÛ³ÝÇÝ : </w:t>
      </w:r>
    </w:p>
    <w:p w:rsidR="00861B71" w:rsidRPr="003E1A29" w:rsidRDefault="00861B71" w:rsidP="00D1457C">
      <w:pPr>
        <w:spacing w:line="480" w:lineRule="auto"/>
        <w:rPr>
          <w:rFonts w:ascii="Arial LatArm" w:hAnsi="Arial LatArm"/>
          <w:lang w:val="en-US"/>
        </w:rPr>
      </w:pPr>
      <w:r w:rsidRPr="003E1A29">
        <w:rPr>
          <w:rFonts w:ascii="Arial LatArm" w:hAnsi="Arial LatArm"/>
          <w:lang w:val="en-US"/>
        </w:rPr>
        <w:t xml:space="preserve"> Ð»é³Ëáë `093242819 ,¿É ÷áëï ` </w:t>
      </w:r>
      <w:hyperlink r:id="rId4" w:history="1">
        <w:r w:rsidRPr="00AF7020">
          <w:rPr>
            <w:rStyle w:val="Hyperlink"/>
            <w:rFonts w:ascii="Arial LatArm" w:hAnsi="Arial LatArm"/>
            <w:color w:val="auto"/>
            <w:lang w:val="en-US"/>
          </w:rPr>
          <w:t>vardenisinternat</w:t>
        </w:r>
        <w:r w:rsidRPr="003E1A29">
          <w:rPr>
            <w:rStyle w:val="Hyperlink"/>
            <w:rFonts w:ascii="Arial LatArm" w:hAnsi="Arial LatArm"/>
            <w:color w:val="auto"/>
            <w:lang w:val="en-US"/>
          </w:rPr>
          <w:t>@</w:t>
        </w:r>
        <w:r w:rsidRPr="00AF7020">
          <w:rPr>
            <w:rStyle w:val="Hyperlink"/>
            <w:rFonts w:ascii="Arial LatArm" w:hAnsi="Arial LatArm"/>
            <w:color w:val="auto"/>
            <w:lang w:val="en-US"/>
          </w:rPr>
          <w:t>mail</w:t>
        </w:r>
        <w:r w:rsidRPr="003E1A29">
          <w:rPr>
            <w:rStyle w:val="Hyperlink"/>
            <w:rFonts w:ascii="Arial LatArm" w:hAnsi="Arial LatArm"/>
            <w:color w:val="auto"/>
            <w:lang w:val="en-US"/>
          </w:rPr>
          <w:t>.</w:t>
        </w:r>
        <w:r w:rsidRPr="00AF7020">
          <w:rPr>
            <w:rStyle w:val="Hyperlink"/>
            <w:rFonts w:ascii="Arial LatArm" w:hAnsi="Arial LatArm"/>
            <w:color w:val="auto"/>
            <w:lang w:val="en-US"/>
          </w:rPr>
          <w:t>ru</w:t>
        </w:r>
      </w:hyperlink>
      <w:r w:rsidRPr="003E1A29">
        <w:rPr>
          <w:rFonts w:ascii="Arial LatArm" w:hAnsi="Arial LatArm"/>
          <w:lang w:val="en-US"/>
        </w:rPr>
        <w:t>:</w:t>
      </w:r>
    </w:p>
    <w:p w:rsidR="00861B71" w:rsidRPr="003E1A29" w:rsidRDefault="00861B71" w:rsidP="00D1457C">
      <w:pPr>
        <w:spacing w:line="480" w:lineRule="auto"/>
        <w:rPr>
          <w:rFonts w:ascii="Arial LatArm" w:hAnsi="Arial LatArm"/>
          <w:lang w:val="en-US"/>
        </w:rPr>
      </w:pPr>
    </w:p>
    <w:p w:rsidR="00861B71" w:rsidRPr="003E1A29" w:rsidRDefault="00861B71" w:rsidP="00D1457C">
      <w:pPr>
        <w:spacing w:line="480" w:lineRule="auto"/>
        <w:rPr>
          <w:rFonts w:ascii="Arial LatArm" w:hAnsi="Arial LatArm"/>
          <w:lang w:val="en-US"/>
        </w:rPr>
      </w:pPr>
    </w:p>
    <w:p w:rsidR="00861B71" w:rsidRPr="003E1A29" w:rsidRDefault="00861B71" w:rsidP="00D1457C">
      <w:pPr>
        <w:rPr>
          <w:lang w:val="en-US"/>
        </w:rPr>
      </w:pPr>
      <w:r w:rsidRPr="003E1A29">
        <w:rPr>
          <w:rFonts w:ascii="Arial LatArm" w:hAnsi="Arial LatArm"/>
          <w:lang w:val="en-US"/>
        </w:rPr>
        <w:t xml:space="preserve">  ä³ïíÇñ³ïáõ ` §ì³ñ¹»ÝÇëÇ ÝÛ³ñ¹³Ñá·»µ³Ý³Ï³Ý ïáõÝ ÇÝ</w:t>
      </w:r>
      <w:r>
        <w:rPr>
          <w:rFonts w:ascii="Arial LatArm" w:hAnsi="Arial LatArm"/>
          <w:lang w:val="en-US"/>
        </w:rPr>
        <w:t>ï»ñÝ³ï</w:t>
      </w:r>
    </w:p>
    <w:sectPr w:rsidR="00861B71" w:rsidRPr="003E1A29" w:rsidSect="00BE3C57">
      <w:pgSz w:w="11906" w:h="16838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57C"/>
    <w:rsid w:val="00075347"/>
    <w:rsid w:val="00083917"/>
    <w:rsid w:val="000863DE"/>
    <w:rsid w:val="000A1C5B"/>
    <w:rsid w:val="000B5AE5"/>
    <w:rsid w:val="000B5D2B"/>
    <w:rsid w:val="000B7EA1"/>
    <w:rsid w:val="000C511B"/>
    <w:rsid w:val="000C61B6"/>
    <w:rsid w:val="000D2120"/>
    <w:rsid w:val="000D6ACD"/>
    <w:rsid w:val="00160730"/>
    <w:rsid w:val="00175335"/>
    <w:rsid w:val="0018243D"/>
    <w:rsid w:val="001908E5"/>
    <w:rsid w:val="001C2443"/>
    <w:rsid w:val="001C2DAA"/>
    <w:rsid w:val="001F1753"/>
    <w:rsid w:val="00221B65"/>
    <w:rsid w:val="002257FC"/>
    <w:rsid w:val="0023786B"/>
    <w:rsid w:val="002431F7"/>
    <w:rsid w:val="00251041"/>
    <w:rsid w:val="002530BE"/>
    <w:rsid w:val="002941E4"/>
    <w:rsid w:val="002B5605"/>
    <w:rsid w:val="00306535"/>
    <w:rsid w:val="003116FC"/>
    <w:rsid w:val="0033251B"/>
    <w:rsid w:val="00334871"/>
    <w:rsid w:val="00336C0E"/>
    <w:rsid w:val="003A240F"/>
    <w:rsid w:val="003C4373"/>
    <w:rsid w:val="003E095A"/>
    <w:rsid w:val="003E1A29"/>
    <w:rsid w:val="003E1A45"/>
    <w:rsid w:val="00400F2A"/>
    <w:rsid w:val="004157E2"/>
    <w:rsid w:val="00443EBC"/>
    <w:rsid w:val="0045193E"/>
    <w:rsid w:val="00455053"/>
    <w:rsid w:val="00460B48"/>
    <w:rsid w:val="00465173"/>
    <w:rsid w:val="004A1804"/>
    <w:rsid w:val="004A1F1D"/>
    <w:rsid w:val="004A6172"/>
    <w:rsid w:val="004B6244"/>
    <w:rsid w:val="004D561C"/>
    <w:rsid w:val="004D5BE6"/>
    <w:rsid w:val="00510AA6"/>
    <w:rsid w:val="00563742"/>
    <w:rsid w:val="005723AC"/>
    <w:rsid w:val="00594749"/>
    <w:rsid w:val="005A0CCD"/>
    <w:rsid w:val="005A2A7E"/>
    <w:rsid w:val="005B3E7C"/>
    <w:rsid w:val="005B5613"/>
    <w:rsid w:val="005D1499"/>
    <w:rsid w:val="005D2630"/>
    <w:rsid w:val="005E05A3"/>
    <w:rsid w:val="005E1CC9"/>
    <w:rsid w:val="005F4DC8"/>
    <w:rsid w:val="005F5424"/>
    <w:rsid w:val="00627913"/>
    <w:rsid w:val="006405BF"/>
    <w:rsid w:val="00644DB3"/>
    <w:rsid w:val="00646598"/>
    <w:rsid w:val="00655167"/>
    <w:rsid w:val="006603D3"/>
    <w:rsid w:val="006804C1"/>
    <w:rsid w:val="006814BA"/>
    <w:rsid w:val="00684170"/>
    <w:rsid w:val="006C57BE"/>
    <w:rsid w:val="006E081A"/>
    <w:rsid w:val="00711FAF"/>
    <w:rsid w:val="00772E7C"/>
    <w:rsid w:val="00796F78"/>
    <w:rsid w:val="007A247E"/>
    <w:rsid w:val="007C361F"/>
    <w:rsid w:val="007C5B0C"/>
    <w:rsid w:val="007E4D66"/>
    <w:rsid w:val="007F2FC0"/>
    <w:rsid w:val="00820CC1"/>
    <w:rsid w:val="008252D7"/>
    <w:rsid w:val="00847183"/>
    <w:rsid w:val="00856969"/>
    <w:rsid w:val="00861B71"/>
    <w:rsid w:val="0087201B"/>
    <w:rsid w:val="0087684C"/>
    <w:rsid w:val="00891CBA"/>
    <w:rsid w:val="008A6F75"/>
    <w:rsid w:val="008D3836"/>
    <w:rsid w:val="008D6B49"/>
    <w:rsid w:val="008E18F8"/>
    <w:rsid w:val="009004CB"/>
    <w:rsid w:val="00914F79"/>
    <w:rsid w:val="00920A4F"/>
    <w:rsid w:val="009319A3"/>
    <w:rsid w:val="009368AE"/>
    <w:rsid w:val="00936AFF"/>
    <w:rsid w:val="00987E50"/>
    <w:rsid w:val="00990CFE"/>
    <w:rsid w:val="00993228"/>
    <w:rsid w:val="009B1AF2"/>
    <w:rsid w:val="009C4FC4"/>
    <w:rsid w:val="009F6566"/>
    <w:rsid w:val="00A32BFB"/>
    <w:rsid w:val="00A41F94"/>
    <w:rsid w:val="00A60A40"/>
    <w:rsid w:val="00A6131A"/>
    <w:rsid w:val="00A63BE5"/>
    <w:rsid w:val="00A67AA6"/>
    <w:rsid w:val="00A8119E"/>
    <w:rsid w:val="00A875DD"/>
    <w:rsid w:val="00A947E8"/>
    <w:rsid w:val="00AA1ACC"/>
    <w:rsid w:val="00AB6BE2"/>
    <w:rsid w:val="00AC49A0"/>
    <w:rsid w:val="00AD46BD"/>
    <w:rsid w:val="00AD7EBB"/>
    <w:rsid w:val="00AF7020"/>
    <w:rsid w:val="00B1797D"/>
    <w:rsid w:val="00B209CD"/>
    <w:rsid w:val="00B20A41"/>
    <w:rsid w:val="00B23227"/>
    <w:rsid w:val="00B24AFC"/>
    <w:rsid w:val="00B30FC9"/>
    <w:rsid w:val="00B33348"/>
    <w:rsid w:val="00B368C8"/>
    <w:rsid w:val="00B4263C"/>
    <w:rsid w:val="00B51B67"/>
    <w:rsid w:val="00B53EB3"/>
    <w:rsid w:val="00B77A46"/>
    <w:rsid w:val="00B842DC"/>
    <w:rsid w:val="00BA6C80"/>
    <w:rsid w:val="00BB0597"/>
    <w:rsid w:val="00BC07BD"/>
    <w:rsid w:val="00BE18AF"/>
    <w:rsid w:val="00BE3C57"/>
    <w:rsid w:val="00BF4F67"/>
    <w:rsid w:val="00BF58A9"/>
    <w:rsid w:val="00C02FAE"/>
    <w:rsid w:val="00C24548"/>
    <w:rsid w:val="00C32779"/>
    <w:rsid w:val="00C8631F"/>
    <w:rsid w:val="00CC241E"/>
    <w:rsid w:val="00CD6E63"/>
    <w:rsid w:val="00CD6EEF"/>
    <w:rsid w:val="00D0581A"/>
    <w:rsid w:val="00D1457C"/>
    <w:rsid w:val="00D25877"/>
    <w:rsid w:val="00D353C0"/>
    <w:rsid w:val="00D50E1E"/>
    <w:rsid w:val="00D61B6B"/>
    <w:rsid w:val="00D656B5"/>
    <w:rsid w:val="00D83019"/>
    <w:rsid w:val="00D91E6D"/>
    <w:rsid w:val="00D94AE0"/>
    <w:rsid w:val="00DA2E63"/>
    <w:rsid w:val="00DB58F1"/>
    <w:rsid w:val="00DD10FD"/>
    <w:rsid w:val="00E15A56"/>
    <w:rsid w:val="00E20ABD"/>
    <w:rsid w:val="00E25581"/>
    <w:rsid w:val="00E4424C"/>
    <w:rsid w:val="00E618AD"/>
    <w:rsid w:val="00E63BAD"/>
    <w:rsid w:val="00E90DC7"/>
    <w:rsid w:val="00EA488B"/>
    <w:rsid w:val="00ED7F26"/>
    <w:rsid w:val="00F118CB"/>
    <w:rsid w:val="00F22E3E"/>
    <w:rsid w:val="00F25909"/>
    <w:rsid w:val="00F32F7C"/>
    <w:rsid w:val="00F341EB"/>
    <w:rsid w:val="00F434B3"/>
    <w:rsid w:val="00F50544"/>
    <w:rsid w:val="00F62C23"/>
    <w:rsid w:val="00F631A9"/>
    <w:rsid w:val="00F73131"/>
    <w:rsid w:val="00FA289D"/>
    <w:rsid w:val="00FB12CD"/>
    <w:rsid w:val="00FD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7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457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63B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denisinterna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943</TotalTime>
  <Pages>19</Pages>
  <Words>1812</Words>
  <Characters>10329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</dc:creator>
  <cp:keywords/>
  <dc:description/>
  <cp:lastModifiedBy>Unknown User</cp:lastModifiedBy>
  <cp:revision>52</cp:revision>
  <dcterms:created xsi:type="dcterms:W3CDTF">2001-12-31T22:58:00Z</dcterms:created>
  <dcterms:modified xsi:type="dcterms:W3CDTF">2014-02-11T12:01:00Z</dcterms:modified>
</cp:coreProperties>
</file>