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6E" w:rsidRDefault="0067096E" w:rsidP="00BE3DA7">
      <w:pPr>
        <w:spacing w:line="240" w:lineRule="auto"/>
        <w:rPr>
          <w:rFonts w:ascii="Sylfaen" w:hAnsi="Sylfaen"/>
          <w:sz w:val="20"/>
          <w:szCs w:val="20"/>
          <w:lang w:val="en-US"/>
        </w:rPr>
      </w:pPr>
    </w:p>
    <w:p w:rsidR="0067096E" w:rsidRDefault="0067096E" w:rsidP="006A1F44">
      <w:pPr>
        <w:spacing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67096E" w:rsidRDefault="0067096E" w:rsidP="006A1F44">
      <w:pPr>
        <w:spacing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67096E" w:rsidRDefault="0067096E" w:rsidP="00BE3DA7">
      <w:pPr>
        <w:spacing w:line="240" w:lineRule="auto"/>
        <w:jc w:val="right"/>
        <w:rPr>
          <w:rFonts w:ascii="Sylfaen" w:hAnsi="Sylfaen"/>
          <w:sz w:val="20"/>
          <w:szCs w:val="20"/>
          <w:lang w:val="en-US"/>
        </w:rPr>
      </w:pPr>
      <w:r w:rsidRPr="009873A5">
        <w:rPr>
          <w:rFonts w:ascii="Sylfaen" w:hAnsi="Sylfaen"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5.25pt">
            <v:imagedata r:id="rId4" o:title=""/>
          </v:shape>
        </w:pict>
      </w:r>
    </w:p>
    <w:p w:rsidR="0067096E" w:rsidRDefault="0067096E" w:rsidP="00BE3DA7">
      <w:pPr>
        <w:spacing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p w:rsidR="0067096E" w:rsidRDefault="0067096E" w:rsidP="00BE3DA7">
      <w:pPr>
        <w:spacing w:line="240" w:lineRule="auto"/>
        <w:jc w:val="right"/>
        <w:rPr>
          <w:rFonts w:ascii="Sylfaen" w:hAnsi="Sylfaen"/>
          <w:sz w:val="20"/>
          <w:szCs w:val="20"/>
          <w:lang w:val="en-US"/>
        </w:rPr>
      </w:pPr>
    </w:p>
    <w:tbl>
      <w:tblPr>
        <w:tblW w:w="0" w:type="auto"/>
        <w:jc w:val="center"/>
        <w:tblInd w:w="-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015"/>
        <w:gridCol w:w="1546"/>
        <w:gridCol w:w="1295"/>
        <w:gridCol w:w="1420"/>
        <w:gridCol w:w="1563"/>
        <w:gridCol w:w="856"/>
      </w:tblGrid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30197631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Թուղթ A4 ֆորմա</w:t>
            </w:r>
            <w:r>
              <w:rPr>
                <w:rFonts w:ascii="Sylfaen" w:hAnsi="Sylfaen"/>
                <w:sz w:val="16"/>
                <w:szCs w:val="16"/>
              </w:rPr>
              <w:t>տ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856" w:type="dxa"/>
          </w:tcPr>
          <w:p w:rsidR="0067096E" w:rsidRPr="00981DA7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30192121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Գնդիկավոր գրիչներ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150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30192710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Սոսինձ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1563" w:type="dxa"/>
          </w:tcPr>
          <w:p w:rsidR="0067096E" w:rsidRPr="00981DA7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856" w:type="dxa"/>
          </w:tcPr>
          <w:p w:rsidR="0067096E" w:rsidRPr="00981DA7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39292500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Քանոն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30197330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Դակիչ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30197321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Ստեպլեր(կարիչ)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3600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30197112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Ստեպլերի ասեղներ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30197232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Թղթյա արագակար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22813000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Գրանցման գիրք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4800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30197231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Ֆայլ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856" w:type="dxa"/>
          </w:tcPr>
          <w:p w:rsidR="0067096E" w:rsidRPr="006149E3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30124610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Ֆլեշկա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GB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30141400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Էլ. հաշվիչ մեքենա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22816300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Կպչուն գունավոր թերթիկներ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22816000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Տետր նշումների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</w:tr>
      <w:tr w:rsidR="0067096E" w:rsidRPr="00850193" w:rsidTr="00415514">
        <w:trPr>
          <w:trHeight w:val="149"/>
          <w:jc w:val="center"/>
        </w:trPr>
        <w:tc>
          <w:tcPr>
            <w:tcW w:w="1668" w:type="dxa"/>
            <w:tcBorders>
              <w:left w:val="single" w:sz="4" w:space="0" w:color="auto"/>
            </w:tcBorders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30192700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Գունավոր թուղթ A4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420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8400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22816300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Կպչուն թղթեր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39263410</w:t>
            </w:r>
          </w:p>
        </w:tc>
        <w:tc>
          <w:tcPr>
            <w:tcW w:w="201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Ամրակներ</w:t>
            </w:r>
          </w:p>
        </w:tc>
        <w:tc>
          <w:tcPr>
            <w:tcW w:w="154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180</w:t>
            </w:r>
          </w:p>
        </w:tc>
        <w:tc>
          <w:tcPr>
            <w:tcW w:w="1563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360</w:t>
            </w:r>
          </w:p>
        </w:tc>
        <w:tc>
          <w:tcPr>
            <w:tcW w:w="856" w:type="dxa"/>
          </w:tcPr>
          <w:p w:rsidR="0067096E" w:rsidRPr="00E15D0B" w:rsidRDefault="0067096E" w:rsidP="00981DA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301921135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Գրաֆիտի միջուկով մատիտ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37823100</w:t>
            </w:r>
          </w:p>
        </w:tc>
        <w:tc>
          <w:tcPr>
            <w:tcW w:w="2015" w:type="dxa"/>
          </w:tcPr>
          <w:p w:rsidR="0067096E" w:rsidRPr="003806A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 xml:space="preserve">Թուղթ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մա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գաղաթյա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2500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30192160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Շտրիխ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1800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22820000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Հաշվապահական ձևաթղթեր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616E65" w:rsidRDefault="0067096E" w:rsidP="00021D4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</w:tcPr>
          <w:p w:rsidR="0067096E" w:rsidRPr="006D59E2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95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</w:tcPr>
          <w:p w:rsidR="0067096E" w:rsidRPr="00E15D0B" w:rsidRDefault="0067096E" w:rsidP="0037456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65300000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Էլեկտրական էներգիայի մատակարարում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A52B6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կվտ</w:t>
            </w:r>
          </w:p>
        </w:tc>
        <w:tc>
          <w:tcPr>
            <w:tcW w:w="1420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A52B6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1563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1570500</w:t>
            </w:r>
          </w:p>
        </w:tc>
        <w:tc>
          <w:tcPr>
            <w:tcW w:w="856" w:type="dxa"/>
          </w:tcPr>
          <w:p w:rsidR="0067096E" w:rsidRDefault="0067096E" w:rsidP="006149E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6149E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41330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65110000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Ջրամատակարարման և ջրահեռացման 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A52B6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խմ</w:t>
            </w:r>
          </w:p>
        </w:tc>
        <w:tc>
          <w:tcPr>
            <w:tcW w:w="1420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A52B6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563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6" w:type="dxa"/>
          </w:tcPr>
          <w:p w:rsidR="0067096E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312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65000000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Կոմունալ 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75251100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Հրշեջ ծառայություն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72500000</w:t>
            </w:r>
          </w:p>
        </w:tc>
        <w:tc>
          <w:tcPr>
            <w:tcW w:w="2015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Քարթրիջի լիցքավորում</w:t>
            </w:r>
          </w:p>
        </w:tc>
        <w:tc>
          <w:tcPr>
            <w:tcW w:w="1546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50334110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Կապի 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61110000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Բանկային 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79633000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Աշկատակիցների մասնագիտական զարգացման ծառայություններ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6149E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856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50334130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Տեղեկատվական ծառայություն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6" w:type="dxa"/>
          </w:tcPr>
          <w:p w:rsidR="0067096E" w:rsidRPr="001C6A43" w:rsidRDefault="0067096E" w:rsidP="00021D4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79970000</w:t>
            </w:r>
          </w:p>
        </w:tc>
        <w:tc>
          <w:tcPr>
            <w:tcW w:w="201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Հայտարարություն մամուլում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6" w:type="dxa"/>
          </w:tcPr>
          <w:p w:rsidR="0067096E" w:rsidRPr="001C6A43" w:rsidRDefault="0067096E" w:rsidP="00021D4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5" w:type="dxa"/>
          </w:tcPr>
          <w:p w:rsidR="0067096E" w:rsidRPr="00AF4205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Գնումների կազմակերպման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856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6D59E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50112100</w:t>
            </w:r>
          </w:p>
        </w:tc>
        <w:tc>
          <w:tcPr>
            <w:tcW w:w="2015" w:type="dxa"/>
          </w:tcPr>
          <w:p w:rsidR="0067096E" w:rsidRPr="001C6A43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Մեքենայի տեխզննում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4F7F62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6D59E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563" w:type="dxa"/>
          </w:tcPr>
          <w:p w:rsidR="0067096E" w:rsidRPr="00AF4205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856" w:type="dxa"/>
          </w:tcPr>
          <w:p w:rsidR="0067096E" w:rsidRPr="006D59E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1C6A43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66510000</w:t>
            </w:r>
          </w:p>
        </w:tc>
        <w:tc>
          <w:tcPr>
            <w:tcW w:w="2015" w:type="dxa"/>
          </w:tcPr>
          <w:p w:rsidR="0067096E" w:rsidRPr="001C6A43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ԱՊՊԱ ծառայություն</w:t>
            </w:r>
          </w:p>
        </w:tc>
        <w:tc>
          <w:tcPr>
            <w:tcW w:w="1546" w:type="dxa"/>
          </w:tcPr>
          <w:p w:rsidR="0067096E" w:rsidRPr="00BF095F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ԲԸԱՀ</w:t>
            </w:r>
          </w:p>
        </w:tc>
        <w:tc>
          <w:tcPr>
            <w:tcW w:w="1295" w:type="dxa"/>
          </w:tcPr>
          <w:p w:rsidR="0067096E" w:rsidRPr="00E15D0B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A52B62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1563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90000</w:t>
            </w:r>
          </w:p>
        </w:tc>
        <w:tc>
          <w:tcPr>
            <w:tcW w:w="856" w:type="dxa"/>
          </w:tcPr>
          <w:p w:rsidR="0067096E" w:rsidRPr="00BF095F" w:rsidRDefault="0067096E" w:rsidP="00021D4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C63637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50312000</w:t>
            </w:r>
          </w:p>
        </w:tc>
        <w:tc>
          <w:tcPr>
            <w:tcW w:w="2015" w:type="dxa"/>
          </w:tcPr>
          <w:p w:rsidR="0067096E" w:rsidRPr="00C63637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Գրասենյակային սարք.ընթ.նորոգում</w:t>
            </w:r>
          </w:p>
        </w:tc>
        <w:tc>
          <w:tcPr>
            <w:tcW w:w="1546" w:type="dxa"/>
          </w:tcPr>
          <w:p w:rsidR="0067096E" w:rsidRPr="00E15D0B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15D0B">
              <w:rPr>
                <w:rFonts w:ascii="Sylfaen" w:hAnsi="Sylfaen"/>
                <w:sz w:val="16"/>
                <w:szCs w:val="16"/>
                <w:lang w:val="hy-AM"/>
              </w:rPr>
              <w:t>ԲԸԱՀ</w:t>
            </w:r>
          </w:p>
        </w:tc>
        <w:tc>
          <w:tcPr>
            <w:tcW w:w="1295" w:type="dxa"/>
          </w:tcPr>
          <w:p w:rsidR="0067096E" w:rsidRPr="005D5CAB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անգամ</w:t>
            </w:r>
          </w:p>
        </w:tc>
        <w:tc>
          <w:tcPr>
            <w:tcW w:w="1420" w:type="dxa"/>
          </w:tcPr>
          <w:p w:rsidR="0067096E" w:rsidRPr="005D5CAB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563" w:type="dxa"/>
          </w:tcPr>
          <w:p w:rsidR="0067096E" w:rsidRPr="0069774C" w:rsidRDefault="0067096E" w:rsidP="00021D4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856" w:type="dxa"/>
          </w:tcPr>
          <w:p w:rsidR="0067096E" w:rsidRPr="00A52B62" w:rsidRDefault="0067096E" w:rsidP="00021D4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6149E3" w:rsidRDefault="0067096E" w:rsidP="00021D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149E3">
              <w:rPr>
                <w:rFonts w:ascii="Sylfaen" w:hAnsi="Sylfaen" w:cs="Sylfaen"/>
                <w:sz w:val="18"/>
                <w:szCs w:val="18"/>
              </w:rPr>
              <w:t>50310000</w:t>
            </w:r>
          </w:p>
          <w:p w:rsidR="0067096E" w:rsidRPr="006149E3" w:rsidRDefault="0067096E" w:rsidP="00021D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2015" w:type="dxa"/>
          </w:tcPr>
          <w:p w:rsidR="0067096E" w:rsidRPr="006149E3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6149E3">
              <w:rPr>
                <w:rFonts w:ascii="Sylfaen" w:hAnsi="Sylfaen" w:cs="Sylfaen"/>
                <w:sz w:val="16"/>
                <w:szCs w:val="16"/>
              </w:rPr>
              <w:t>Գրասենյակային սարքերի և սարքավորումների ընթացիկ նորոգում և պահպանում</w:t>
            </w:r>
          </w:p>
        </w:tc>
        <w:tc>
          <w:tcPr>
            <w:tcW w:w="1546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6149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6149E3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63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856" w:type="dxa"/>
          </w:tcPr>
          <w:p w:rsidR="0067096E" w:rsidRPr="006149E3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7096E" w:rsidRPr="00850193" w:rsidTr="00415514">
        <w:trPr>
          <w:trHeight w:val="54"/>
          <w:jc w:val="center"/>
        </w:trPr>
        <w:tc>
          <w:tcPr>
            <w:tcW w:w="1668" w:type="dxa"/>
          </w:tcPr>
          <w:p w:rsidR="0067096E" w:rsidRPr="006149E3" w:rsidRDefault="0067096E" w:rsidP="00021D4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67096E" w:rsidRPr="006149E3" w:rsidRDefault="0067096E" w:rsidP="00021D4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149E3">
              <w:rPr>
                <w:rFonts w:ascii="Sylfaen" w:hAnsi="Sylfaen" w:cs="Sylfaen"/>
                <w:sz w:val="16"/>
                <w:szCs w:val="16"/>
              </w:rPr>
              <w:t>45450000</w:t>
            </w:r>
          </w:p>
        </w:tc>
        <w:tc>
          <w:tcPr>
            <w:tcW w:w="2015" w:type="dxa"/>
          </w:tcPr>
          <w:p w:rsidR="0067096E" w:rsidRPr="006149E3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6149E3">
              <w:rPr>
                <w:rFonts w:ascii="Sylfaen" w:hAnsi="Sylfaen" w:cs="Sylfaen"/>
                <w:sz w:val="16"/>
                <w:szCs w:val="16"/>
              </w:rPr>
              <w:t>Շենքերի և կառույցների ընթացիկ վերանորոգում և պահպանում</w:t>
            </w:r>
          </w:p>
        </w:tc>
        <w:tc>
          <w:tcPr>
            <w:tcW w:w="1546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E15D0B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6149E3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720000</w:t>
            </w:r>
          </w:p>
        </w:tc>
        <w:tc>
          <w:tcPr>
            <w:tcW w:w="856" w:type="dxa"/>
          </w:tcPr>
          <w:p w:rsidR="0067096E" w:rsidRPr="00E15D0B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440"/>
          <w:jc w:val="center"/>
        </w:trPr>
        <w:tc>
          <w:tcPr>
            <w:tcW w:w="1668" w:type="dxa"/>
          </w:tcPr>
          <w:p w:rsidR="0067096E" w:rsidRPr="00BF095F" w:rsidRDefault="0067096E" w:rsidP="00021D4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F095F">
              <w:rPr>
                <w:rFonts w:ascii="Sylfaen" w:hAnsi="Sylfaen" w:cs="Sylfaen"/>
                <w:sz w:val="16"/>
                <w:szCs w:val="16"/>
              </w:rPr>
              <w:t>50110000</w:t>
            </w:r>
          </w:p>
          <w:p w:rsidR="0067096E" w:rsidRPr="00BF095F" w:rsidRDefault="0067096E" w:rsidP="00021D4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15" w:type="dxa"/>
          </w:tcPr>
          <w:p w:rsidR="0067096E" w:rsidRPr="00415514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415514">
              <w:rPr>
                <w:rFonts w:ascii="Sylfaen" w:hAnsi="Sylfaen" w:cs="Sylfaen"/>
                <w:sz w:val="16"/>
                <w:szCs w:val="16"/>
              </w:rPr>
              <w:t>Տրասպորտային սարքավորումների ընթացիկ նորոգում և պահպանում</w:t>
            </w:r>
          </w:p>
        </w:tc>
        <w:tc>
          <w:tcPr>
            <w:tcW w:w="1546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BF095F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BF095F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E15D0B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3" w:type="dxa"/>
          </w:tcPr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7096E" w:rsidRPr="00BF095F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856" w:type="dxa"/>
          </w:tcPr>
          <w:p w:rsidR="0067096E" w:rsidRPr="00E15D0B" w:rsidRDefault="0067096E" w:rsidP="004248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7096E" w:rsidRPr="00850193" w:rsidTr="00415514">
        <w:trPr>
          <w:trHeight w:val="191"/>
          <w:jc w:val="center"/>
        </w:trPr>
        <w:tc>
          <w:tcPr>
            <w:tcW w:w="1668" w:type="dxa"/>
          </w:tcPr>
          <w:p w:rsidR="0067096E" w:rsidRPr="00BF095F" w:rsidRDefault="0067096E" w:rsidP="00021D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F095F">
              <w:rPr>
                <w:rFonts w:ascii="Sylfaen" w:hAnsi="Sylfaen" w:cs="GHEAGrapalat"/>
                <w:sz w:val="18"/>
                <w:szCs w:val="18"/>
              </w:rPr>
              <w:t>09132200</w:t>
            </w:r>
          </w:p>
        </w:tc>
        <w:tc>
          <w:tcPr>
            <w:tcW w:w="2015" w:type="dxa"/>
          </w:tcPr>
          <w:p w:rsidR="0067096E" w:rsidRPr="00BF095F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BF095F">
              <w:rPr>
                <w:rFonts w:ascii="Sylfaen" w:hAnsi="Sylfaen" w:cs="Sylfaen"/>
                <w:sz w:val="16"/>
                <w:szCs w:val="16"/>
              </w:rPr>
              <w:t>Բենզին /ռեգուլյար/</w:t>
            </w:r>
          </w:p>
        </w:tc>
        <w:tc>
          <w:tcPr>
            <w:tcW w:w="1546" w:type="dxa"/>
          </w:tcPr>
          <w:p w:rsidR="0067096E" w:rsidRPr="00D42910" w:rsidRDefault="0067096E" w:rsidP="00021D4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295" w:type="dxa"/>
          </w:tcPr>
          <w:p w:rsidR="0067096E" w:rsidRPr="00A86505" w:rsidRDefault="0067096E" w:rsidP="00021D4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266589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7096E" w:rsidRPr="005F01F8" w:rsidRDefault="0067096E" w:rsidP="00021D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Pr="005F01F8">
              <w:rPr>
                <w:rFonts w:ascii="Sylfaen" w:hAnsi="Sylfaen"/>
                <w:sz w:val="20"/>
                <w:szCs w:val="20"/>
              </w:rPr>
              <w:t>00000</w:t>
            </w:r>
          </w:p>
        </w:tc>
        <w:tc>
          <w:tcPr>
            <w:tcW w:w="856" w:type="dxa"/>
          </w:tcPr>
          <w:p w:rsidR="0067096E" w:rsidRPr="00266589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</w:tr>
      <w:tr w:rsidR="0067096E" w:rsidRPr="00850193" w:rsidTr="00415514">
        <w:trPr>
          <w:trHeight w:val="187"/>
          <w:jc w:val="center"/>
        </w:trPr>
        <w:tc>
          <w:tcPr>
            <w:tcW w:w="1668" w:type="dxa"/>
          </w:tcPr>
          <w:p w:rsidR="0067096E" w:rsidRPr="00BF095F" w:rsidRDefault="0067096E" w:rsidP="00021D40">
            <w:pPr>
              <w:jc w:val="center"/>
              <w:rPr>
                <w:rFonts w:ascii="Sylfaen" w:hAnsi="Sylfaen" w:cs="GHEAGrapalat"/>
                <w:sz w:val="18"/>
                <w:szCs w:val="18"/>
              </w:rPr>
            </w:pPr>
            <w:r w:rsidRPr="00BF095F">
              <w:rPr>
                <w:rFonts w:ascii="Sylfaen" w:hAnsi="Sylfaen" w:cs="GHEAGrapalat"/>
                <w:sz w:val="18"/>
                <w:szCs w:val="18"/>
              </w:rPr>
              <w:t>09132200</w:t>
            </w:r>
          </w:p>
        </w:tc>
        <w:tc>
          <w:tcPr>
            <w:tcW w:w="2015" w:type="dxa"/>
          </w:tcPr>
          <w:p w:rsidR="0067096E" w:rsidRPr="00BF095F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BF095F">
              <w:rPr>
                <w:rFonts w:ascii="Sylfaen" w:hAnsi="Sylfaen" w:cs="Sylfaen"/>
                <w:sz w:val="16"/>
                <w:szCs w:val="16"/>
              </w:rPr>
              <w:t>Դիզ.վառելանյութ</w:t>
            </w:r>
          </w:p>
        </w:tc>
        <w:tc>
          <w:tcPr>
            <w:tcW w:w="1546" w:type="dxa"/>
          </w:tcPr>
          <w:p w:rsidR="0067096E" w:rsidRPr="003F4BC2" w:rsidRDefault="0067096E" w:rsidP="00021D4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295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266589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7096E" w:rsidRDefault="0067096E" w:rsidP="00021D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128100</w:t>
            </w:r>
          </w:p>
        </w:tc>
        <w:tc>
          <w:tcPr>
            <w:tcW w:w="856" w:type="dxa"/>
          </w:tcPr>
          <w:p w:rsidR="0067096E" w:rsidRPr="003F4BC2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</w:tr>
      <w:tr w:rsidR="0067096E" w:rsidRPr="00850193" w:rsidTr="00415514">
        <w:trPr>
          <w:trHeight w:val="261"/>
          <w:jc w:val="center"/>
        </w:trPr>
        <w:tc>
          <w:tcPr>
            <w:tcW w:w="1668" w:type="dxa"/>
          </w:tcPr>
          <w:p w:rsidR="0067096E" w:rsidRPr="00BF095F" w:rsidRDefault="0067096E" w:rsidP="00021D4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F095F">
              <w:rPr>
                <w:rFonts w:ascii="Sylfaen" w:hAnsi="Sylfaen" w:cs="Sylfaen"/>
                <w:sz w:val="18"/>
                <w:szCs w:val="18"/>
              </w:rPr>
              <w:t>03121210</w:t>
            </w:r>
          </w:p>
        </w:tc>
        <w:tc>
          <w:tcPr>
            <w:tcW w:w="2015" w:type="dxa"/>
          </w:tcPr>
          <w:p w:rsidR="0067096E" w:rsidRPr="00BF095F" w:rsidRDefault="0067096E" w:rsidP="00021D40">
            <w:pPr>
              <w:rPr>
                <w:rFonts w:ascii="Sylfaen" w:hAnsi="Sylfaen" w:cs="Sylfaen"/>
                <w:sz w:val="16"/>
                <w:szCs w:val="16"/>
              </w:rPr>
            </w:pPr>
            <w:r w:rsidRPr="00BF095F">
              <w:rPr>
                <w:rFonts w:ascii="Sylfaen" w:hAnsi="Sylfaen" w:cs="Sylfaen"/>
                <w:sz w:val="16"/>
                <w:szCs w:val="16"/>
              </w:rPr>
              <w:t>Ծաղիկներ և ծաղկեպսակներ</w:t>
            </w:r>
          </w:p>
        </w:tc>
        <w:tc>
          <w:tcPr>
            <w:tcW w:w="1546" w:type="dxa"/>
          </w:tcPr>
          <w:p w:rsidR="0067096E" w:rsidRPr="00D42910" w:rsidRDefault="0067096E" w:rsidP="00021D4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295" w:type="dxa"/>
          </w:tcPr>
          <w:p w:rsidR="0067096E" w:rsidRPr="00D42910" w:rsidRDefault="0067096E" w:rsidP="00021D40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1420" w:type="dxa"/>
          </w:tcPr>
          <w:p w:rsidR="0067096E" w:rsidRPr="00266589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67096E" w:rsidRPr="005F01F8" w:rsidRDefault="0067096E" w:rsidP="00021D4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F01F8">
              <w:rPr>
                <w:rFonts w:ascii="Sylfaen" w:hAnsi="Sylfaen"/>
                <w:sz w:val="20"/>
                <w:szCs w:val="20"/>
              </w:rPr>
              <w:t>50000</w:t>
            </w:r>
          </w:p>
        </w:tc>
        <w:tc>
          <w:tcPr>
            <w:tcW w:w="856" w:type="dxa"/>
          </w:tcPr>
          <w:p w:rsidR="0067096E" w:rsidRPr="00266589" w:rsidRDefault="0067096E" w:rsidP="00021D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96E" w:rsidRPr="006149E3" w:rsidRDefault="0067096E" w:rsidP="00AC39DD">
      <w:pPr>
        <w:spacing w:line="240" w:lineRule="auto"/>
        <w:jc w:val="center"/>
        <w:rPr>
          <w:rFonts w:ascii="Sylfaen" w:hAnsi="Sylfaen"/>
        </w:rPr>
      </w:pPr>
      <w:r w:rsidRPr="006149E3">
        <w:rPr>
          <w:rFonts w:ascii="Sylfaen" w:hAnsi="Sylfaen"/>
        </w:rPr>
        <w:tab/>
      </w:r>
      <w:r w:rsidRPr="006149E3">
        <w:rPr>
          <w:rFonts w:ascii="Sylfaen" w:hAnsi="Sylfaen"/>
        </w:rPr>
        <w:tab/>
      </w:r>
    </w:p>
    <w:sectPr w:rsidR="0067096E" w:rsidRPr="006149E3" w:rsidSect="00981DA7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506"/>
    <w:rsid w:val="00021D40"/>
    <w:rsid w:val="0002384A"/>
    <w:rsid w:val="000A3627"/>
    <w:rsid w:val="000D30E8"/>
    <w:rsid w:val="0017563B"/>
    <w:rsid w:val="001C6A43"/>
    <w:rsid w:val="001E0F95"/>
    <w:rsid w:val="0025093B"/>
    <w:rsid w:val="00261C56"/>
    <w:rsid w:val="00266589"/>
    <w:rsid w:val="002930D4"/>
    <w:rsid w:val="00296DDC"/>
    <w:rsid w:val="00303ABD"/>
    <w:rsid w:val="00310F6A"/>
    <w:rsid w:val="00374565"/>
    <w:rsid w:val="003806A3"/>
    <w:rsid w:val="0039705B"/>
    <w:rsid w:val="003E3901"/>
    <w:rsid w:val="003F4BC2"/>
    <w:rsid w:val="003F7690"/>
    <w:rsid w:val="0040617B"/>
    <w:rsid w:val="00415514"/>
    <w:rsid w:val="0042482C"/>
    <w:rsid w:val="004528B8"/>
    <w:rsid w:val="004F7F62"/>
    <w:rsid w:val="00513103"/>
    <w:rsid w:val="00527D80"/>
    <w:rsid w:val="00540FBB"/>
    <w:rsid w:val="00551754"/>
    <w:rsid w:val="005C25FE"/>
    <w:rsid w:val="005C5036"/>
    <w:rsid w:val="005D5CAB"/>
    <w:rsid w:val="005F01F8"/>
    <w:rsid w:val="006149E3"/>
    <w:rsid w:val="00616E65"/>
    <w:rsid w:val="0067096E"/>
    <w:rsid w:val="0067397F"/>
    <w:rsid w:val="0069774C"/>
    <w:rsid w:val="006A1F44"/>
    <w:rsid w:val="006D59E2"/>
    <w:rsid w:val="00715F07"/>
    <w:rsid w:val="007905AB"/>
    <w:rsid w:val="007B0778"/>
    <w:rsid w:val="007B6250"/>
    <w:rsid w:val="00850193"/>
    <w:rsid w:val="00880FC8"/>
    <w:rsid w:val="008866F8"/>
    <w:rsid w:val="008910CB"/>
    <w:rsid w:val="008B432B"/>
    <w:rsid w:val="00903510"/>
    <w:rsid w:val="00946110"/>
    <w:rsid w:val="00981DA7"/>
    <w:rsid w:val="00983031"/>
    <w:rsid w:val="009873A5"/>
    <w:rsid w:val="009C02F6"/>
    <w:rsid w:val="009C35BF"/>
    <w:rsid w:val="009C78BC"/>
    <w:rsid w:val="009D14C2"/>
    <w:rsid w:val="009D4FE3"/>
    <w:rsid w:val="009F4820"/>
    <w:rsid w:val="00A1237B"/>
    <w:rsid w:val="00A52B62"/>
    <w:rsid w:val="00A53F5D"/>
    <w:rsid w:val="00A8349F"/>
    <w:rsid w:val="00A86505"/>
    <w:rsid w:val="00A96167"/>
    <w:rsid w:val="00A96EBC"/>
    <w:rsid w:val="00AC39DD"/>
    <w:rsid w:val="00AE1CDF"/>
    <w:rsid w:val="00AF4205"/>
    <w:rsid w:val="00B269EA"/>
    <w:rsid w:val="00B52506"/>
    <w:rsid w:val="00B771C4"/>
    <w:rsid w:val="00B92323"/>
    <w:rsid w:val="00BE3DA7"/>
    <w:rsid w:val="00BF095F"/>
    <w:rsid w:val="00C63637"/>
    <w:rsid w:val="00CB73C3"/>
    <w:rsid w:val="00CE77DC"/>
    <w:rsid w:val="00D10899"/>
    <w:rsid w:val="00D23700"/>
    <w:rsid w:val="00D42910"/>
    <w:rsid w:val="00D92EEE"/>
    <w:rsid w:val="00DD2D09"/>
    <w:rsid w:val="00DE28C5"/>
    <w:rsid w:val="00E046CC"/>
    <w:rsid w:val="00E15D0B"/>
    <w:rsid w:val="00EE71C2"/>
    <w:rsid w:val="00FA4996"/>
    <w:rsid w:val="00FD3703"/>
    <w:rsid w:val="00FD7003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5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7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492</TotalTime>
  <Pages>3</Pages>
  <Words>332</Words>
  <Characters>1896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ASRockH61_3RDgen</dc:creator>
  <cp:keywords/>
  <dc:description/>
  <cp:lastModifiedBy>Xachik Djulhakyan</cp:lastModifiedBy>
  <cp:revision>27</cp:revision>
  <cp:lastPrinted>2014-02-14T05:59:00Z</cp:lastPrinted>
  <dcterms:created xsi:type="dcterms:W3CDTF">2014-02-06T05:44:00Z</dcterms:created>
  <dcterms:modified xsi:type="dcterms:W3CDTF">2014-02-14T08:12:00Z</dcterms:modified>
</cp:coreProperties>
</file>