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7E" w:rsidRPr="005D31EB" w:rsidRDefault="008B377E" w:rsidP="001020A0">
      <w:pPr>
        <w:spacing w:after="240" w:line="360" w:lineRule="auto"/>
        <w:jc w:val="center"/>
        <w:rPr>
          <w:rFonts w:ascii="Arial Armenian" w:hAnsi="Arial Armenian" w:cs="Arial Armenian"/>
          <w:b/>
          <w:bCs/>
          <w:i/>
          <w:iCs/>
          <w:lang w:val="af-ZA"/>
        </w:rPr>
      </w:pPr>
      <w:r w:rsidRPr="005D31EB">
        <w:rPr>
          <w:rFonts w:ascii="Sylfaen" w:hAnsi="Sylfaen" w:cs="Sylfaen"/>
          <w:b/>
          <w:bCs/>
          <w:i/>
          <w:iCs/>
          <w:lang w:val="af-ZA"/>
        </w:rPr>
        <w:t>ՀԱՅՏԱՐԱՐՈՒԹՅՈՒՆ</w:t>
      </w:r>
    </w:p>
    <w:p w:rsidR="008B377E" w:rsidRPr="005D31EB" w:rsidRDefault="008B377E" w:rsidP="001020A0">
      <w:pPr>
        <w:spacing w:after="240" w:line="360" w:lineRule="auto"/>
        <w:jc w:val="center"/>
        <w:rPr>
          <w:rFonts w:ascii="Arial Armenian" w:hAnsi="Arial Armenian" w:cs="Arial Armenian"/>
          <w:sz w:val="20"/>
          <w:szCs w:val="20"/>
          <w:lang w:val="af-ZA"/>
        </w:rPr>
      </w:pPr>
      <w:r w:rsidRPr="005D31EB">
        <w:rPr>
          <w:rFonts w:ascii="Sylfaen" w:hAnsi="Sylfaen" w:cs="Sylfaen"/>
          <w:b/>
          <w:bCs/>
          <w:i/>
          <w:iCs/>
          <w:lang w:val="af-ZA"/>
        </w:rPr>
        <w:t>ՉԿԱՅԱՑԱԾ</w:t>
      </w:r>
      <w:r>
        <w:rPr>
          <w:rFonts w:ascii="Sylfaen" w:hAnsi="Sylfaen" w:cs="Sylfaen"/>
          <w:b/>
          <w:bCs/>
          <w:i/>
          <w:iCs/>
          <w:lang w:val="af-ZA"/>
        </w:rPr>
        <w:t xml:space="preserve"> </w:t>
      </w:r>
      <w:r>
        <w:rPr>
          <w:rFonts w:ascii="Sylfaen" w:hAnsi="Sylfaen" w:cs="Sylfaen"/>
          <w:b/>
          <w:bCs/>
          <w:i/>
          <w:iCs/>
        </w:rPr>
        <w:t>ՎԲԿ</w:t>
      </w:r>
      <w:r w:rsidRPr="005D31EB">
        <w:rPr>
          <w:rFonts w:ascii="Arial Armenian" w:hAnsi="Arial Armenian" w:cs="Arial Armenian"/>
          <w:b/>
          <w:bCs/>
          <w:i/>
          <w:iCs/>
          <w:lang w:val="af-ZA"/>
        </w:rPr>
        <w:t xml:space="preserve">- </w:t>
      </w:r>
      <w:r w:rsidRPr="005D31EB">
        <w:rPr>
          <w:rFonts w:ascii="Sylfaen" w:hAnsi="Sylfaen" w:cs="Sylfaen"/>
          <w:b/>
          <w:bCs/>
          <w:i/>
          <w:iCs/>
          <w:lang w:val="af-ZA"/>
        </w:rPr>
        <w:t>ՇՀԱՊՁԲ</w:t>
      </w:r>
      <w:r>
        <w:rPr>
          <w:rFonts w:ascii="Arial Armenian" w:hAnsi="Arial Armenian" w:cs="Arial Armenian"/>
          <w:b/>
          <w:bCs/>
          <w:i/>
          <w:iCs/>
          <w:lang w:val="af-ZA"/>
        </w:rPr>
        <w:t xml:space="preserve">-11/16-14/2 </w:t>
      </w:r>
      <w:r w:rsidRPr="005D31EB">
        <w:rPr>
          <w:rFonts w:ascii="Sylfaen" w:hAnsi="Sylfaen" w:cs="Sylfaen"/>
          <w:b/>
          <w:bCs/>
          <w:i/>
          <w:iCs/>
          <w:lang w:val="af-ZA"/>
        </w:rPr>
        <w:t>ԸՆԹԱՑԱԿԱՐԳԻ</w:t>
      </w:r>
      <w:r>
        <w:rPr>
          <w:rFonts w:ascii="Sylfaen" w:hAnsi="Sylfaen" w:cs="Sylfaen"/>
          <w:b/>
          <w:bCs/>
          <w:i/>
          <w:iCs/>
          <w:lang w:val="af-ZA"/>
        </w:rPr>
        <w:t xml:space="preserve"> </w:t>
      </w:r>
      <w:r w:rsidRPr="005D31EB">
        <w:rPr>
          <w:rFonts w:ascii="Sylfaen" w:hAnsi="Sylfaen" w:cs="Sylfaen"/>
          <w:b/>
          <w:bCs/>
          <w:i/>
          <w:iCs/>
          <w:lang w:val="af-ZA"/>
        </w:rPr>
        <w:t>ՄԱՍԻՆ</w:t>
      </w:r>
    </w:p>
    <w:p w:rsidR="008B377E" w:rsidRPr="005D31EB" w:rsidRDefault="008B377E" w:rsidP="001020A0">
      <w:pPr>
        <w:pStyle w:val="Heading3"/>
        <w:spacing w:after="240" w:line="360" w:lineRule="auto"/>
        <w:ind w:firstLine="0"/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</w:pP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Հայտարարության</w:t>
      </w:r>
      <w:r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սույն</w:t>
      </w:r>
      <w:r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տեքստը</w:t>
      </w:r>
      <w:r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հաստատված</w:t>
      </w:r>
      <w:r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է</w:t>
      </w:r>
      <w:r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գնահատող</w:t>
      </w:r>
      <w:r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հանձնաժողովի</w:t>
      </w:r>
    </w:p>
    <w:p w:rsidR="008B377E" w:rsidRPr="005D31EB" w:rsidRDefault="008B377E" w:rsidP="001020A0">
      <w:pPr>
        <w:pStyle w:val="Heading3"/>
        <w:spacing w:after="240" w:line="360" w:lineRule="auto"/>
        <w:ind w:firstLine="0"/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</w:pPr>
      <w:r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  <w:t xml:space="preserve"> 2014</w:t>
      </w:r>
      <w:r w:rsidRPr="005D31EB"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թվականի</w:t>
      </w:r>
      <w:r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մարտի 17</w:t>
      </w:r>
      <w:r w:rsidRPr="005D31EB"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  <w:t>-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իթիվ</w:t>
      </w:r>
      <w:r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  <w:t xml:space="preserve"> 2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որոշմամբ</w:t>
      </w:r>
      <w:r w:rsidRPr="005D31EB"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  <w:t xml:space="preserve"> –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հրապարակվում</w:t>
      </w:r>
      <w:r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է</w:t>
      </w:r>
    </w:p>
    <w:p w:rsidR="008B377E" w:rsidRPr="005D31EB" w:rsidRDefault="008B377E" w:rsidP="001020A0">
      <w:pPr>
        <w:pStyle w:val="Heading3"/>
        <w:spacing w:after="240" w:line="360" w:lineRule="auto"/>
        <w:ind w:firstLine="0"/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</w:pPr>
      <w:r w:rsidRPr="005D31EB"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  <w:t>“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Գնումների</w:t>
      </w:r>
      <w:r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մասին</w:t>
      </w:r>
      <w:r w:rsidRPr="005D31EB"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ՀՀօրենքի</w:t>
      </w:r>
      <w:r w:rsidRPr="005D31EB">
        <w:rPr>
          <w:rFonts w:ascii="Arial Armenian" w:hAnsi="Arial Armenian" w:cs="Arial Armenian"/>
          <w:b w:val="0"/>
          <w:bCs w:val="0"/>
          <w:sz w:val="20"/>
          <w:szCs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րդհոդվածի</w:t>
      </w:r>
      <w:r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bCs w:val="0"/>
          <w:sz w:val="20"/>
          <w:szCs w:val="20"/>
          <w:lang w:val="af-ZA"/>
        </w:rPr>
        <w:t>համաձայն</w:t>
      </w:r>
    </w:p>
    <w:p w:rsidR="008B377E" w:rsidRPr="005D31EB" w:rsidRDefault="008B377E" w:rsidP="001020A0">
      <w:pPr>
        <w:pStyle w:val="Heading3"/>
        <w:spacing w:after="240" w:line="360" w:lineRule="auto"/>
        <w:ind w:firstLine="0"/>
        <w:rPr>
          <w:rFonts w:ascii="Arial Armenian" w:hAnsi="Arial Armenian" w:cs="Arial Armenian"/>
          <w:sz w:val="24"/>
          <w:szCs w:val="24"/>
          <w:lang w:val="af-ZA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Pr="008D10BE">
        <w:rPr>
          <w:rFonts w:ascii="Sylfaen" w:hAnsi="Sylfaen" w:cs="Sylfaen"/>
          <w:b w:val="0"/>
          <w:bCs w:val="0"/>
          <w:i/>
          <w:iCs/>
          <w:lang w:val="af-ZA"/>
        </w:rPr>
        <w:t xml:space="preserve"> </w:t>
      </w:r>
      <w:r>
        <w:rPr>
          <w:rFonts w:ascii="Sylfaen" w:hAnsi="Sylfaen" w:cs="Sylfaen"/>
          <w:b w:val="0"/>
          <w:bCs w:val="0"/>
          <w:i/>
          <w:iCs/>
        </w:rPr>
        <w:t>ՎԲԿ</w:t>
      </w:r>
      <w:r w:rsidRPr="005D31EB">
        <w:rPr>
          <w:rFonts w:ascii="Arial Armenian" w:hAnsi="Arial Armenian" w:cs="Arial Armenian"/>
          <w:b w:val="0"/>
          <w:bCs w:val="0"/>
          <w:i/>
          <w:iCs/>
          <w:lang w:val="af-ZA"/>
        </w:rPr>
        <w:t xml:space="preserve"> - </w:t>
      </w:r>
      <w:r w:rsidRPr="005D31EB">
        <w:rPr>
          <w:rFonts w:ascii="Sylfaen" w:hAnsi="Sylfaen" w:cs="Sylfaen"/>
          <w:b w:val="0"/>
          <w:bCs w:val="0"/>
          <w:i/>
          <w:iCs/>
          <w:lang w:val="af-ZA"/>
        </w:rPr>
        <w:t>ՇՀԱՊՁԲ</w:t>
      </w:r>
      <w:r>
        <w:rPr>
          <w:rFonts w:ascii="Arial Armenian" w:hAnsi="Arial Armenian" w:cs="Arial Armenian"/>
          <w:b w:val="0"/>
          <w:bCs w:val="0"/>
          <w:i/>
          <w:iCs/>
          <w:lang w:val="af-ZA"/>
        </w:rPr>
        <w:t>-11/16-14/2</w:t>
      </w:r>
    </w:p>
    <w:p w:rsidR="008B377E" w:rsidRPr="005D31EB" w:rsidRDefault="008B377E" w:rsidP="00CA5CE5">
      <w:pPr>
        <w:spacing w:after="240" w:line="360" w:lineRule="auto"/>
        <w:ind w:right="-284"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5D31EB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>` §</w:t>
      </w:r>
      <w:r>
        <w:rPr>
          <w:rFonts w:ascii="Sylfaen" w:hAnsi="Sylfaen" w:cs="Sylfaen"/>
          <w:sz w:val="20"/>
          <w:szCs w:val="20"/>
          <w:lang w:val="af-ZA"/>
        </w:rPr>
        <w:t>Վանաձորի բժշկական կենտրոն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>¦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 xml:space="preserve">ö´À-Ý , </w:t>
      </w:r>
      <w:r w:rsidRPr="005D31EB">
        <w:rPr>
          <w:rFonts w:ascii="Sylfaen" w:hAnsi="Sylfaen" w:cs="Sylfaen"/>
          <w:sz w:val="20"/>
          <w:szCs w:val="20"/>
          <w:lang w:val="af-ZA"/>
        </w:rPr>
        <w:t>որը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գտնվում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ù. </w:t>
      </w:r>
      <w:r>
        <w:rPr>
          <w:rFonts w:ascii="Sylfaen" w:hAnsi="Sylfaen" w:cs="Sylfaen"/>
          <w:sz w:val="20"/>
          <w:szCs w:val="20"/>
          <w:lang w:val="af-ZA"/>
        </w:rPr>
        <w:t>Վանաձոր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, </w:t>
      </w:r>
      <w:r>
        <w:rPr>
          <w:rFonts w:ascii="Sylfaen" w:hAnsi="Sylfaen" w:cs="Sylfaen"/>
          <w:sz w:val="20"/>
          <w:szCs w:val="20"/>
          <w:lang w:val="af-ZA"/>
        </w:rPr>
        <w:t>Բանակի 8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հասցեում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szCs w:val="20"/>
          <w:lang w:val="af-ZA"/>
        </w:rPr>
        <w:t>ստորև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ներկայացնում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bCs/>
          <w:i/>
          <w:iCs/>
        </w:rPr>
        <w:t>ՎԲԿ</w:t>
      </w:r>
      <w:r>
        <w:rPr>
          <w:rFonts w:ascii="GHEA Grapalat" w:hAnsi="GHEA Grapalat" w:cs="GHEA Grapalat"/>
          <w:b/>
          <w:bCs/>
          <w:i/>
          <w:iCs/>
          <w:lang w:val="af-ZA"/>
        </w:rPr>
        <w:t xml:space="preserve">-ՇՀԱՊՁԲ-11/16-14/2 </w:t>
      </w:r>
      <w:r w:rsidRPr="005D31EB">
        <w:rPr>
          <w:rFonts w:ascii="Sylfaen" w:hAnsi="Sylfaen" w:cs="Sylfaen"/>
          <w:sz w:val="20"/>
          <w:szCs w:val="20"/>
          <w:lang w:val="af-ZA"/>
        </w:rPr>
        <w:t>ծածկագրով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ßñç³Ý³Ï³ÛÇÝ Ñ³Ù³Ó³ÛÝ³·ñ»ñáí </w:t>
      </w:r>
      <w:r>
        <w:rPr>
          <w:rFonts w:ascii="Sylfaen" w:hAnsi="Sylfaen" w:cs="Sylfaen"/>
          <w:sz w:val="20"/>
          <w:szCs w:val="20"/>
          <w:lang w:val="af-ZA"/>
        </w:rPr>
        <w:t xml:space="preserve">բժշկական պարագաների </w:t>
      </w:r>
      <w:r w:rsidRPr="00475D3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ձեռքբերման </w:t>
      </w:r>
      <w:r w:rsidRPr="005D31EB">
        <w:rPr>
          <w:rFonts w:ascii="Sylfaen" w:hAnsi="Sylfaen" w:cs="Sylfaen"/>
          <w:sz w:val="20"/>
          <w:szCs w:val="20"/>
          <w:lang w:val="af-ZA"/>
        </w:rPr>
        <w:t>ընթացակարգը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 </w:t>
      </w:r>
      <w:r w:rsidRPr="005D31EB">
        <w:rPr>
          <w:rFonts w:ascii="Sylfaen" w:hAnsi="Sylfaen" w:cs="Sylfaen"/>
          <w:sz w:val="20"/>
          <w:szCs w:val="20"/>
          <w:lang w:val="af-ZA"/>
        </w:rPr>
        <w:t>չկայացած</w:t>
      </w:r>
      <w:r>
        <w:rPr>
          <w:rFonts w:ascii="Sylfaen" w:hAnsi="Sylfaen" w:cs="Sylfaen"/>
          <w:sz w:val="20"/>
          <w:szCs w:val="20"/>
          <w:lang w:val="af-ZA"/>
        </w:rPr>
        <w:t xml:space="preserve"> 12 չափաբաժնի</w:t>
      </w:r>
      <w:r w:rsidRPr="005D31EB">
        <w:rPr>
          <w:rFonts w:ascii="Sylfaen" w:hAnsi="Sylfaen" w:cs="Sylfaen"/>
          <w:sz w:val="20"/>
          <w:szCs w:val="20"/>
          <w:lang w:val="af-ZA"/>
        </w:rPr>
        <w:t xml:space="preserve"> հայտարարելու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մասին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համառոտ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701"/>
        <w:gridCol w:w="2291"/>
        <w:gridCol w:w="2226"/>
        <w:gridCol w:w="1827"/>
      </w:tblGrid>
      <w:tr w:rsidR="008B377E" w:rsidRPr="00CC212A">
        <w:trPr>
          <w:trHeight w:val="626"/>
          <w:jc w:val="center"/>
        </w:trPr>
        <w:tc>
          <w:tcPr>
            <w:tcW w:w="1526" w:type="dxa"/>
            <w:vAlign w:val="center"/>
          </w:tcPr>
          <w:p w:rsidR="008B377E" w:rsidRPr="005D31EB" w:rsidRDefault="008B377E">
            <w:pPr>
              <w:jc w:val="center"/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1701" w:type="dxa"/>
            <w:vAlign w:val="center"/>
          </w:tcPr>
          <w:p w:rsidR="008B377E" w:rsidRPr="005D31EB" w:rsidRDefault="008B377E">
            <w:pPr>
              <w:jc w:val="center"/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291" w:type="dxa"/>
            <w:vAlign w:val="center"/>
          </w:tcPr>
          <w:p w:rsidR="008B377E" w:rsidRPr="005D31EB" w:rsidRDefault="008B377E">
            <w:pPr>
              <w:jc w:val="center"/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</w:t>
            </w:r>
            <w:bookmarkStart w:id="0" w:name="_GoBack"/>
            <w:bookmarkEnd w:id="0"/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ընթացակարգիմասնակիցներիանվանումները</w:t>
            </w:r>
            <w:r w:rsidRPr="005D31EB"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  <w:t>`</w:t>
            </w:r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այդպիսիքլինելուդեպքում</w:t>
            </w:r>
          </w:p>
        </w:tc>
        <w:tc>
          <w:tcPr>
            <w:tcW w:w="2226" w:type="dxa"/>
            <w:vAlign w:val="center"/>
          </w:tcPr>
          <w:p w:rsidR="008B377E" w:rsidRPr="005D31EB" w:rsidRDefault="008B377E">
            <w:pPr>
              <w:jc w:val="center"/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Գնմանընթացակարգըչկայացածէհայտարարվելհամաձայն</w:t>
            </w:r>
            <w:r w:rsidRPr="005D31EB"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  <w:t>`”</w:t>
            </w:r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Գնումներիմասին</w:t>
            </w:r>
            <w:r w:rsidRPr="005D31EB"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ՀՀօրենքի</w:t>
            </w:r>
            <w:r w:rsidRPr="005D31EB"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րդհոդվածի</w:t>
            </w:r>
            <w:r w:rsidRPr="005D31EB"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ինմասի</w:t>
            </w:r>
          </w:p>
          <w:p w:rsidR="008B377E" w:rsidRPr="005D31EB" w:rsidRDefault="008B377E">
            <w:pPr>
              <w:jc w:val="center"/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</w:pPr>
            <w:r w:rsidRPr="005D31EB">
              <w:rPr>
                <w:rFonts w:ascii="Arial Armenian" w:hAnsi="Arial Armenian" w:cs="Arial Armenian"/>
                <w:sz w:val="20"/>
                <w:szCs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5D31EB">
              <w:rPr>
                <w:rFonts w:ascii="Arial Armenian" w:hAnsi="Arial Armenian" w:cs="Arial Armenian"/>
                <w:sz w:val="20"/>
                <w:szCs w:val="20"/>
                <w:lang w:val="af-ZA"/>
              </w:rPr>
              <w:t>/</w:t>
            </w:r>
          </w:p>
        </w:tc>
        <w:tc>
          <w:tcPr>
            <w:tcW w:w="1827" w:type="dxa"/>
            <w:vAlign w:val="center"/>
          </w:tcPr>
          <w:p w:rsidR="008B377E" w:rsidRPr="005D31EB" w:rsidRDefault="008B377E">
            <w:pPr>
              <w:jc w:val="center"/>
              <w:rPr>
                <w:rFonts w:ascii="Arial Armenian" w:hAnsi="Arial Armenian" w:cs="Arial Armenian"/>
                <w:b/>
                <w:bCs/>
                <w:sz w:val="20"/>
                <w:szCs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8B377E" w:rsidRPr="00CC212A">
        <w:trPr>
          <w:trHeight w:val="626"/>
          <w:jc w:val="center"/>
        </w:trPr>
        <w:tc>
          <w:tcPr>
            <w:tcW w:w="1526" w:type="dxa"/>
            <w:vAlign w:val="bottom"/>
          </w:tcPr>
          <w:p w:rsidR="008B377E" w:rsidRPr="006A220B" w:rsidRDefault="008B377E" w:rsidP="006A220B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>
              <w:rPr>
                <w:rFonts w:ascii="Arial Armenian" w:hAnsi="Arial Armenian" w:cs="Arial Armenian"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:rsidR="008B377E" w:rsidRPr="00F7367F" w:rsidRDefault="008B377E" w:rsidP="006A220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Աղ չյոդացված</w:t>
            </w:r>
          </w:p>
        </w:tc>
        <w:tc>
          <w:tcPr>
            <w:tcW w:w="2291" w:type="dxa"/>
            <w:vAlign w:val="center"/>
          </w:tcPr>
          <w:p w:rsidR="008B377E" w:rsidRPr="00F7367F" w:rsidRDefault="008B377E" w:rsidP="00F7367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Ֆրեզեն ՍՊԸ</w:t>
            </w:r>
          </w:p>
        </w:tc>
        <w:tc>
          <w:tcPr>
            <w:tcW w:w="2226" w:type="dxa"/>
            <w:vAlign w:val="center"/>
          </w:tcPr>
          <w:p w:rsidR="008B377E" w:rsidRPr="008B7C3A" w:rsidRDefault="008B377E" w:rsidP="00220609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 w:cs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8B377E" w:rsidRPr="008B7C3A" w:rsidRDefault="008B377E" w:rsidP="00220609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 w:cs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8B377E" w:rsidRPr="008B7C3A" w:rsidRDefault="008B377E" w:rsidP="00220609">
            <w:pPr>
              <w:jc w:val="center"/>
              <w:rPr>
                <w:rFonts w:ascii="Arial Armenian" w:hAnsi="Arial Armenian" w:cs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 w:cs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8B377E" w:rsidRPr="008B7C3A" w:rsidRDefault="008B377E" w:rsidP="00220609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 w:cs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vAlign w:val="center"/>
          </w:tcPr>
          <w:p w:rsidR="008B377E" w:rsidRPr="008B7C3A" w:rsidRDefault="008B377E" w:rsidP="00220609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</w:tbl>
    <w:p w:rsidR="008B377E" w:rsidRPr="005D31EB" w:rsidRDefault="008B377E" w:rsidP="001020A0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</w:t>
      </w:r>
      <w:r w:rsidRPr="005D31EB">
        <w:rPr>
          <w:rFonts w:ascii="Sylfaen" w:hAnsi="Sylfaen" w:cs="Sylfaen"/>
          <w:sz w:val="20"/>
          <w:szCs w:val="20"/>
          <w:lang w:val="af-ZA"/>
        </w:rPr>
        <w:t>արության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հետ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կապված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լրացուցիչ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տեղեկություններ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ստանալու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կարող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եք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դիմել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szCs w:val="20"/>
          <w:lang w:val="af-ZA"/>
        </w:rPr>
        <w:t>համակարգող՝Ա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 xml:space="preserve">. </w:t>
      </w:r>
      <w:r>
        <w:rPr>
          <w:rFonts w:ascii="Arial Armenian" w:hAnsi="Arial Armenian" w:cs="Arial Armenian"/>
          <w:sz w:val="20"/>
          <w:szCs w:val="20"/>
          <w:lang w:val="af-ZA"/>
        </w:rPr>
        <w:t>äáÕáëÛ³ÝÇÝ</w:t>
      </w:r>
    </w:p>
    <w:p w:rsidR="008B377E" w:rsidRPr="005D31EB" w:rsidRDefault="008B377E" w:rsidP="001020A0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5D31EB">
        <w:rPr>
          <w:rFonts w:ascii="Sylfaen" w:hAnsi="Sylfaen" w:cs="Sylfaen"/>
          <w:sz w:val="20"/>
          <w:szCs w:val="20"/>
          <w:lang w:val="af-ZA"/>
        </w:rPr>
        <w:t>Հեռախոս՝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0312-469-47</w:t>
      </w:r>
      <w:r w:rsidRPr="005D31EB">
        <w:rPr>
          <w:rFonts w:ascii="Tahoma" w:hAnsi="Tahoma" w:cs="Tahoma"/>
          <w:sz w:val="20"/>
          <w:szCs w:val="20"/>
          <w:lang w:val="af-ZA"/>
        </w:rPr>
        <w:t>։</w:t>
      </w:r>
    </w:p>
    <w:p w:rsidR="008B377E" w:rsidRPr="005D31EB" w:rsidRDefault="008B377E" w:rsidP="001020A0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5D31EB">
        <w:rPr>
          <w:rFonts w:ascii="Sylfaen" w:hAnsi="Sylfaen" w:cs="Sylfaen"/>
          <w:sz w:val="20"/>
          <w:szCs w:val="20"/>
          <w:lang w:val="af-ZA"/>
        </w:rPr>
        <w:t>Էլ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szCs w:val="20"/>
          <w:lang w:val="af-ZA"/>
        </w:rPr>
        <w:t>փոստ՝</w:t>
      </w:r>
      <w:r>
        <w:rPr>
          <w:rFonts w:ascii="Arial Armenian" w:hAnsi="Arial Armenian" w:cs="Arial Armenian"/>
          <w:sz w:val="20"/>
          <w:szCs w:val="20"/>
          <w:lang w:val="af-ZA"/>
        </w:rPr>
        <w:t>myarpi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>@</w:t>
      </w:r>
      <w:r>
        <w:rPr>
          <w:rFonts w:ascii="Arial Armenian" w:hAnsi="Arial Armenian" w:cs="Arial Armenian"/>
          <w:sz w:val="20"/>
          <w:szCs w:val="20"/>
          <w:lang w:val="af-ZA"/>
        </w:rPr>
        <w:t>yandex.ru</w:t>
      </w:r>
      <w:r w:rsidRPr="005D31EB">
        <w:rPr>
          <w:rFonts w:ascii="Tahoma" w:hAnsi="Tahoma" w:cs="Tahoma"/>
          <w:sz w:val="20"/>
          <w:szCs w:val="20"/>
          <w:lang w:val="af-ZA"/>
        </w:rPr>
        <w:t>։</w:t>
      </w:r>
    </w:p>
    <w:p w:rsidR="008B377E" w:rsidRPr="005D31EB" w:rsidRDefault="008B377E" w:rsidP="001020A0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5D31EB">
        <w:rPr>
          <w:rFonts w:ascii="Sylfaen" w:hAnsi="Sylfaen" w:cs="Sylfaen"/>
          <w:sz w:val="20"/>
          <w:szCs w:val="20"/>
          <w:lang w:val="af-ZA"/>
        </w:rPr>
        <w:t>Այլանհրաժեշտտեղեկություններ՝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 xml:space="preserve"> __________________</w:t>
      </w:r>
      <w:r w:rsidRPr="005D31EB">
        <w:rPr>
          <w:rFonts w:ascii="Tahoma" w:hAnsi="Tahoma" w:cs="Tahoma"/>
          <w:sz w:val="20"/>
          <w:szCs w:val="20"/>
          <w:lang w:val="af-ZA"/>
        </w:rPr>
        <w:t>։</w:t>
      </w:r>
    </w:p>
    <w:p w:rsidR="008B377E" w:rsidRPr="005D31EB" w:rsidRDefault="008B377E" w:rsidP="001020A0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</w:p>
    <w:p w:rsidR="008B377E" w:rsidRPr="005D31EB" w:rsidRDefault="008B377E" w:rsidP="0049207C">
      <w:pPr>
        <w:pStyle w:val="BodyTextIndent3"/>
        <w:spacing w:after="240" w:line="360" w:lineRule="auto"/>
        <w:ind w:firstLine="709"/>
        <w:rPr>
          <w:rFonts w:ascii="Arial Armenian" w:hAnsi="Arial Armenian" w:cs="Arial Armenian"/>
          <w:lang w:val="es-ES"/>
        </w:rPr>
      </w:pPr>
      <w:r w:rsidRPr="005D31EB">
        <w:rPr>
          <w:rFonts w:ascii="Sylfaen" w:hAnsi="Sylfaen" w:cs="Sylfaen"/>
          <w:b w:val="0"/>
          <w:bCs w:val="0"/>
          <w:i w:val="0"/>
          <w:iCs w:val="0"/>
          <w:sz w:val="20"/>
          <w:szCs w:val="20"/>
          <w:u w:val="none"/>
          <w:lang w:val="af-ZA"/>
        </w:rPr>
        <w:t>Պատվիրատու</w:t>
      </w:r>
      <w:r w:rsidRPr="005D31EB">
        <w:rPr>
          <w:rFonts w:ascii="Arial Armenian" w:hAnsi="Arial Armenian" w:cs="Arial Armenian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` 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>§</w:t>
      </w:r>
      <w:r>
        <w:rPr>
          <w:rFonts w:ascii="Sylfaen" w:hAnsi="Sylfaen" w:cs="Sylfaen"/>
          <w:sz w:val="20"/>
          <w:szCs w:val="20"/>
          <w:lang w:val="af-ZA"/>
        </w:rPr>
        <w:t>Վանաձորի բժշկական կենտրոն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>¦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</w:t>
      </w:r>
      <w:r w:rsidRPr="005D31EB">
        <w:rPr>
          <w:rFonts w:ascii="Arial Armenian" w:hAnsi="Arial Armenian" w:cs="Arial Armenian"/>
          <w:sz w:val="20"/>
          <w:szCs w:val="20"/>
          <w:lang w:val="af-ZA"/>
        </w:rPr>
        <w:t>ö´À</w:t>
      </w:r>
    </w:p>
    <w:sectPr w:rsidR="008B377E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AF8"/>
    <w:rsid w:val="00020C08"/>
    <w:rsid w:val="00022FC4"/>
    <w:rsid w:val="00063F04"/>
    <w:rsid w:val="00076D27"/>
    <w:rsid w:val="000D6AF8"/>
    <w:rsid w:val="001020A0"/>
    <w:rsid w:val="00165EA3"/>
    <w:rsid w:val="001A3476"/>
    <w:rsid w:val="001A4F15"/>
    <w:rsid w:val="001E1D91"/>
    <w:rsid w:val="00220609"/>
    <w:rsid w:val="002232A7"/>
    <w:rsid w:val="003B2FEB"/>
    <w:rsid w:val="00450BFE"/>
    <w:rsid w:val="004579CF"/>
    <w:rsid w:val="00467CCB"/>
    <w:rsid w:val="00475D34"/>
    <w:rsid w:val="00487E1C"/>
    <w:rsid w:val="0049207C"/>
    <w:rsid w:val="004F7E1D"/>
    <w:rsid w:val="005D31EB"/>
    <w:rsid w:val="0062503E"/>
    <w:rsid w:val="006A220B"/>
    <w:rsid w:val="006B6730"/>
    <w:rsid w:val="00727916"/>
    <w:rsid w:val="0079784A"/>
    <w:rsid w:val="007C08A6"/>
    <w:rsid w:val="008174F0"/>
    <w:rsid w:val="008B377E"/>
    <w:rsid w:val="008B7C3A"/>
    <w:rsid w:val="008C675E"/>
    <w:rsid w:val="008D10BE"/>
    <w:rsid w:val="00981E82"/>
    <w:rsid w:val="00A65EF8"/>
    <w:rsid w:val="00AF19A2"/>
    <w:rsid w:val="00BB642A"/>
    <w:rsid w:val="00BE29BB"/>
    <w:rsid w:val="00C75C9D"/>
    <w:rsid w:val="00C80C85"/>
    <w:rsid w:val="00CA5CE5"/>
    <w:rsid w:val="00CC212A"/>
    <w:rsid w:val="00CD3D7A"/>
    <w:rsid w:val="00D56E9F"/>
    <w:rsid w:val="00DE1D3A"/>
    <w:rsid w:val="00E36D98"/>
    <w:rsid w:val="00E372E3"/>
    <w:rsid w:val="00E636E8"/>
    <w:rsid w:val="00F00A19"/>
    <w:rsid w:val="00F7367F"/>
    <w:rsid w:val="00FE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A0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0A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20A0"/>
    <w:rPr>
      <w:rFonts w:ascii="Times LatArm" w:hAnsi="Times LatArm" w:cs="Times LatArm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1020A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020A0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</Pages>
  <Words>181</Words>
  <Characters>1037</Characters>
  <Application>Microsoft Office Outlook</Application>
  <DocSecurity>0</DocSecurity>
  <Lines>0</Lines>
  <Paragraphs>0</Paragraphs>
  <ScaleCrop>false</ScaleCrop>
  <Company>LM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34</cp:revision>
  <cp:lastPrinted>2014-02-13T12:13:00Z</cp:lastPrinted>
  <dcterms:created xsi:type="dcterms:W3CDTF">2013-06-19T20:45:00Z</dcterms:created>
  <dcterms:modified xsi:type="dcterms:W3CDTF">2014-03-18T05:43:00Z</dcterms:modified>
</cp:coreProperties>
</file>