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22" w:rsidRDefault="00BE6C22" w:rsidP="004A0313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BE6C22" w:rsidRPr="000D0C32" w:rsidRDefault="00BE6C22" w:rsidP="004A031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E6C22" w:rsidRPr="000D0C32" w:rsidRDefault="00BE6C22" w:rsidP="004A031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4A031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Pr="00840ECD">
        <w:rPr>
          <w:rFonts w:ascii="GHEA Grapalat" w:hAnsi="GHEA Grapalat" w:cs="Sylfaen"/>
          <w:b/>
          <w:i/>
          <w:szCs w:val="24"/>
          <w:lang w:val="af-ZA"/>
        </w:rPr>
        <w:t xml:space="preserve">ՀՊՃՀ-ՊԸԱՊՁԲ-14/06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6C22" w:rsidRPr="000D0C32" w:rsidRDefault="00BE6C22" w:rsidP="004A031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sz w:val="20"/>
          <w:lang w:val="af-ZA"/>
        </w:rPr>
        <w:t>Հայտարարության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սույն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տեքստը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հաստատված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է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գնահատող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հանձնաժողովի</w:t>
      </w:r>
      <w:r w:rsidRPr="00A9359D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BE6C22" w:rsidRPr="000D0C32" w:rsidRDefault="00BE6C22" w:rsidP="004A031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A0313">
        <w:rPr>
          <w:rFonts w:ascii="GHEA Grapalat" w:hAnsi="GHEA Grapalat" w:cs="Sylfaen"/>
          <w:b w:val="0"/>
          <w:sz w:val="20"/>
          <w:lang w:val="af-ZA"/>
        </w:rPr>
        <w:t xml:space="preserve"> 2014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A0313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օգոստոսի</w:t>
      </w:r>
      <w:r w:rsidRPr="004A0313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8</w:t>
      </w:r>
      <w:r w:rsidRPr="004A0313">
        <w:rPr>
          <w:rFonts w:ascii="GHEA Grapalat" w:hAnsi="GHEA Grapalat" w:cs="Sylfaen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4A0313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4A0313">
        <w:rPr>
          <w:rFonts w:ascii="GHEA Grapalat" w:hAnsi="GHEA Grapalat" w:cs="Sylfaen"/>
          <w:b w:val="0"/>
          <w:sz w:val="20"/>
          <w:lang w:val="af-ZA"/>
        </w:rPr>
        <w:t xml:space="preserve"> 1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E6C22" w:rsidRPr="000D0C32" w:rsidRDefault="00BE6C22" w:rsidP="004A031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E6C22" w:rsidRPr="000D0C32" w:rsidRDefault="00BE6C22" w:rsidP="004A031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BE6C22" w:rsidRPr="004A0313" w:rsidRDefault="00BE6C22" w:rsidP="004A0313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A03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40ECD">
        <w:rPr>
          <w:rFonts w:ascii="GHEA Grapalat" w:hAnsi="GHEA Grapalat" w:cs="Sylfaen"/>
          <w:b w:val="0"/>
          <w:i/>
          <w:szCs w:val="24"/>
          <w:lang w:val="af-ZA"/>
        </w:rPr>
        <w:t>ՀՊՃՀ-ՊԸԱՊՁԲ-14/06</w:t>
      </w:r>
    </w:p>
    <w:p w:rsidR="00BE6C22" w:rsidRPr="000D0C32" w:rsidRDefault="00BE6C22" w:rsidP="004A031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BE6C22" w:rsidRPr="004A0313" w:rsidRDefault="00BE6C22" w:rsidP="004A03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Հայաստանի պետական ճարտարագիտական համալսարան </w:t>
      </w:r>
      <w:r w:rsidRPr="004A0313">
        <w:rPr>
          <w:rFonts w:ascii="GHEA Grapalat" w:hAnsi="GHEA Grapalat"/>
          <w:sz w:val="20"/>
          <w:lang w:val="hy-AM"/>
        </w:rPr>
        <w:t xml:space="preserve">(Պոլիտեխնիկ) ՊՈԱԿ-ը, որը գտնվում է ք. Երևան Տերյան 105 հասցեում, ստորև ներկայացնում է </w:t>
      </w:r>
      <w:r w:rsidRPr="00840ECD">
        <w:rPr>
          <w:rFonts w:ascii="GHEA Grapalat" w:hAnsi="GHEA Grapalat"/>
          <w:sz w:val="20"/>
          <w:lang w:val="hy-AM"/>
        </w:rPr>
        <w:t xml:space="preserve">ՀՊՃՀ-ՊԸԱՊՁԲ-14/06 </w:t>
      </w:r>
      <w:r w:rsidRPr="004A0313">
        <w:rPr>
          <w:rFonts w:ascii="GHEA Grapalat" w:hAnsi="GHEA Grapalat"/>
          <w:sz w:val="20"/>
          <w:lang w:val="hy-AM"/>
        </w:rPr>
        <w:t>ծածկագրով պարզեցված ընթացակարգը չկայացած հայտարարելու մասին համառոտ տեղեկատվությունը։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50"/>
        <w:gridCol w:w="2643"/>
        <w:gridCol w:w="2414"/>
        <w:gridCol w:w="2168"/>
        <w:gridCol w:w="1797"/>
      </w:tblGrid>
      <w:tr w:rsidR="00BE6C22" w:rsidRPr="006B5967" w:rsidTr="00F76163">
        <w:trPr>
          <w:trHeight w:val="626"/>
          <w:jc w:val="center"/>
        </w:trPr>
        <w:tc>
          <w:tcPr>
            <w:tcW w:w="1350" w:type="dxa"/>
            <w:vAlign w:val="center"/>
          </w:tcPr>
          <w:p w:rsidR="00BE6C22" w:rsidRPr="006B5967" w:rsidRDefault="00BE6C22" w:rsidP="00F76163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2643" w:type="dxa"/>
            <w:vAlign w:val="center"/>
          </w:tcPr>
          <w:p w:rsidR="00BE6C22" w:rsidRPr="006B5967" w:rsidRDefault="00BE6C22" w:rsidP="00F7616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414" w:type="dxa"/>
            <w:vAlign w:val="center"/>
          </w:tcPr>
          <w:p w:rsidR="00BE6C22" w:rsidRPr="006B5967" w:rsidRDefault="00BE6C22" w:rsidP="00F7616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168" w:type="dxa"/>
            <w:vAlign w:val="center"/>
          </w:tcPr>
          <w:p w:rsidR="00BE6C22" w:rsidRPr="006B5967" w:rsidRDefault="00BE6C22" w:rsidP="00F7616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BE6C22" w:rsidRPr="006B5967" w:rsidRDefault="00BE6C22" w:rsidP="00F7616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596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5967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6B596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6B596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6B596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1797" w:type="dxa"/>
            <w:vAlign w:val="center"/>
          </w:tcPr>
          <w:p w:rsidR="00BE6C22" w:rsidRPr="006B5967" w:rsidRDefault="00BE6C22" w:rsidP="00F7616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596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BE6C22" w:rsidRPr="006B5967" w:rsidTr="00840ECD">
        <w:trPr>
          <w:trHeight w:val="654"/>
          <w:jc w:val="center"/>
        </w:trPr>
        <w:tc>
          <w:tcPr>
            <w:tcW w:w="1350" w:type="dxa"/>
            <w:vAlign w:val="center"/>
          </w:tcPr>
          <w:p w:rsidR="00BE6C22" w:rsidRPr="006B5967" w:rsidRDefault="00BE6C22" w:rsidP="00840ECD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6B5967">
              <w:rPr>
                <w:rFonts w:ascii="Arial Unicode" w:hAnsi="Arial Unicode"/>
                <w:sz w:val="16"/>
                <w:szCs w:val="16"/>
              </w:rPr>
              <w:t>1</w:t>
            </w:r>
          </w:p>
        </w:tc>
        <w:tc>
          <w:tcPr>
            <w:tcW w:w="2643" w:type="dxa"/>
            <w:vAlign w:val="center"/>
          </w:tcPr>
          <w:p w:rsidR="00BE6C22" w:rsidRPr="00840ECD" w:rsidRDefault="00BE6C22" w:rsidP="00840ECD">
            <w:pPr>
              <w:widowControl w:val="0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Դյուրակիր էլեկտրոկարդիոգրաֆի բաղադրամասեր և արտադրական միջոցներ</w:t>
            </w:r>
          </w:p>
        </w:tc>
        <w:tc>
          <w:tcPr>
            <w:tcW w:w="2414" w:type="dxa"/>
          </w:tcPr>
          <w:p w:rsidR="00BE6C22" w:rsidRPr="006B5967" w:rsidRDefault="00BE6C22" w:rsidP="00F76163">
            <w:pPr>
              <w:spacing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168" w:type="dxa"/>
            <w:vAlign w:val="center"/>
          </w:tcPr>
          <w:p w:rsidR="00BE6C22" w:rsidRPr="006B5967" w:rsidRDefault="00BE6C22" w:rsidP="00F7616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5967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6B5967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6B596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6B596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BE6C22" w:rsidRPr="006B5967" w:rsidRDefault="00BE6C22" w:rsidP="00F7616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5967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6B5967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B596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BE6C22" w:rsidRPr="006B5967" w:rsidRDefault="00BE6C22" w:rsidP="00F7616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6B5967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6B5967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6B5967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BE6C22" w:rsidRPr="006B5967" w:rsidRDefault="00BE6C22" w:rsidP="00F7616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5967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6B5967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6B596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5967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797" w:type="dxa"/>
            <w:vAlign w:val="center"/>
          </w:tcPr>
          <w:p w:rsidR="00BE6C22" w:rsidRPr="006B5967" w:rsidRDefault="00BE6C22" w:rsidP="00F7616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5967">
              <w:rPr>
                <w:rFonts w:ascii="Arial Unicode" w:hAnsi="Arial Unicode" w:cs="Sylfaen"/>
                <w:sz w:val="16"/>
                <w:szCs w:val="16"/>
                <w:lang w:val="es-ES"/>
              </w:rPr>
              <w:t>ոչ մի հայտ (</w:t>
            </w:r>
            <w:r w:rsidRPr="006B5967">
              <w:rPr>
                <w:rFonts w:ascii="Arial Unicode" w:hAnsi="Arial Unicode" w:cs="Sylfaen"/>
                <w:sz w:val="16"/>
                <w:szCs w:val="16"/>
              </w:rPr>
              <w:t>գ</w:t>
            </w:r>
            <w:r w:rsidRPr="006B5967">
              <w:rPr>
                <w:rFonts w:ascii="Arial Unicode" w:hAnsi="Arial Unicode" w:cs="Sylfaen"/>
                <w:sz w:val="16"/>
                <w:szCs w:val="16"/>
                <w:lang w:val="es-ES"/>
              </w:rPr>
              <w:t>նային առաջարկ) չի ներկայացվել</w:t>
            </w:r>
          </w:p>
        </w:tc>
      </w:tr>
    </w:tbl>
    <w:p w:rsidR="00BE6C22" w:rsidRPr="000D0C32" w:rsidRDefault="00BE6C22" w:rsidP="004A03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համակարգող` Ռոզա Մեհրաբյանին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E6C22" w:rsidRPr="000D0C32" w:rsidRDefault="00BE6C22" w:rsidP="004A03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 w:cs="Sylfaen"/>
          <w:sz w:val="20"/>
          <w:lang w:val="af-ZA"/>
        </w:rPr>
        <w:t xml:space="preserve"> 54-19-30</w:t>
      </w:r>
    </w:p>
    <w:p w:rsidR="00BE6C22" w:rsidRPr="000D0C32" w:rsidRDefault="00BE6C22" w:rsidP="004A03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ruzan-mehrabyan@rambler.ru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E6C22" w:rsidRPr="00F76163" w:rsidRDefault="00BE6C22" w:rsidP="004A0313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</w:t>
      </w:r>
      <w:r>
        <w:rPr>
          <w:rFonts w:ascii="Arial Unicode" w:hAnsi="Arial Unicode"/>
          <w:b w:val="0"/>
          <w:i w:val="0"/>
          <w:sz w:val="20"/>
          <w:u w:val="none"/>
          <w:lang w:val="ru-RU"/>
        </w:rPr>
        <w:t>այաստնի</w:t>
      </w:r>
      <w:r w:rsidRPr="00F76163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Arial Unicode" w:hAnsi="Arial Unicode"/>
          <w:b w:val="0"/>
          <w:i w:val="0"/>
          <w:sz w:val="20"/>
          <w:u w:val="none"/>
          <w:lang w:val="ru-RU"/>
        </w:rPr>
        <w:t>պետական</w:t>
      </w:r>
      <w:r w:rsidRPr="00F76163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Arial Unicode" w:hAnsi="Arial Unicode"/>
          <w:b w:val="0"/>
          <w:i w:val="0"/>
          <w:sz w:val="20"/>
          <w:u w:val="none"/>
          <w:lang w:val="ru-RU"/>
        </w:rPr>
        <w:t>ճարտարագիտական</w:t>
      </w:r>
      <w:r w:rsidRPr="00F76163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Arial Unicode" w:hAnsi="Arial Unicode"/>
          <w:b w:val="0"/>
          <w:i w:val="0"/>
          <w:sz w:val="20"/>
          <w:u w:val="none"/>
          <w:lang w:val="ru-RU"/>
        </w:rPr>
        <w:t>հալասարան</w:t>
      </w:r>
      <w:r w:rsidRPr="00F76163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>
        <w:rPr>
          <w:rFonts w:ascii="Arial Unicode" w:hAnsi="Arial Unicode"/>
          <w:b w:val="0"/>
          <w:i w:val="0"/>
          <w:sz w:val="20"/>
          <w:u w:val="none"/>
          <w:lang w:val="ru-RU"/>
        </w:rPr>
        <w:t>Պոլիտեխնիկ</w:t>
      </w:r>
      <w:r>
        <w:rPr>
          <w:rFonts w:ascii="Sylfaen" w:hAnsi="Sylfaen"/>
          <w:b w:val="0"/>
          <w:i w:val="0"/>
          <w:sz w:val="20"/>
          <w:u w:val="none"/>
          <w:lang w:val="hy-AM"/>
        </w:rPr>
        <w:t>)</w:t>
      </w:r>
      <w:r w:rsidRPr="00F76163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ՊՈԱԿ</w:t>
      </w:r>
    </w:p>
    <w:p w:rsidR="00BE6C22" w:rsidRPr="00F76163" w:rsidRDefault="00BE6C22">
      <w:pPr>
        <w:rPr>
          <w:lang w:val="af-ZA"/>
        </w:rPr>
      </w:pPr>
    </w:p>
    <w:sectPr w:rsidR="00BE6C22" w:rsidRPr="00F76163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C22" w:rsidRDefault="00BE6C22" w:rsidP="00FE4AB0">
      <w:pPr>
        <w:spacing w:after="0" w:line="240" w:lineRule="auto"/>
      </w:pPr>
      <w:r>
        <w:separator/>
      </w:r>
    </w:p>
  </w:endnote>
  <w:endnote w:type="continuationSeparator" w:id="0">
    <w:p w:rsidR="00BE6C22" w:rsidRDefault="00BE6C22" w:rsidP="00FE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22" w:rsidRDefault="00BE6C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6C22" w:rsidRDefault="00BE6C2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22" w:rsidRDefault="00BE6C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E6C22" w:rsidRDefault="00BE6C22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22" w:rsidRDefault="00BE6C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C22" w:rsidRDefault="00BE6C22" w:rsidP="00FE4AB0">
      <w:pPr>
        <w:spacing w:after="0" w:line="240" w:lineRule="auto"/>
      </w:pPr>
      <w:r>
        <w:separator/>
      </w:r>
    </w:p>
  </w:footnote>
  <w:footnote w:type="continuationSeparator" w:id="0">
    <w:p w:rsidR="00BE6C22" w:rsidRDefault="00BE6C22" w:rsidP="00FE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22" w:rsidRDefault="00BE6C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22" w:rsidRDefault="00BE6C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22" w:rsidRDefault="00BE6C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313"/>
    <w:rsid w:val="000D0C32"/>
    <w:rsid w:val="004A0313"/>
    <w:rsid w:val="005E0856"/>
    <w:rsid w:val="006B5967"/>
    <w:rsid w:val="00717888"/>
    <w:rsid w:val="00840ECD"/>
    <w:rsid w:val="00A9359D"/>
    <w:rsid w:val="00B21464"/>
    <w:rsid w:val="00BE6C22"/>
    <w:rsid w:val="00CE1D30"/>
    <w:rsid w:val="00D23079"/>
    <w:rsid w:val="00E72947"/>
    <w:rsid w:val="00F76163"/>
    <w:rsid w:val="00FE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B0"/>
    <w:pPr>
      <w:spacing w:after="200" w:line="276" w:lineRule="auto"/>
    </w:pPr>
    <w:rPr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0313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A0313"/>
    <w:rPr>
      <w:rFonts w:ascii="Times LatArm" w:hAnsi="Times LatArm" w:cs="Times New Roman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4A0313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0313"/>
    <w:rPr>
      <w:rFonts w:ascii="Arial Armeni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4A031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0313"/>
    <w:rPr>
      <w:rFonts w:ascii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rsid w:val="004A0313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locked/>
    <w:rsid w:val="004A0313"/>
    <w:rPr>
      <w:rFonts w:ascii="Arial LatArm" w:hAnsi="Arial LatArm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A0313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A0313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PageNumber">
    <w:name w:val="page number"/>
    <w:basedOn w:val="DefaultParagraphFont"/>
    <w:uiPriority w:val="99"/>
    <w:rsid w:val="004A03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031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031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189</Words>
  <Characters>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Mehrabyan</dc:creator>
  <cp:keywords/>
  <dc:description/>
  <cp:lastModifiedBy>Gnumner_1</cp:lastModifiedBy>
  <cp:revision>3</cp:revision>
  <dcterms:created xsi:type="dcterms:W3CDTF">2014-06-28T17:41:00Z</dcterms:created>
  <dcterms:modified xsi:type="dcterms:W3CDTF">2014-08-08T08:52:00Z</dcterms:modified>
</cp:coreProperties>
</file>