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8F" w:rsidRPr="00A406DE" w:rsidRDefault="0060538F" w:rsidP="00B65E68">
      <w:pPr>
        <w:spacing w:after="240" w:line="360" w:lineRule="auto"/>
        <w:jc w:val="center"/>
        <w:rPr>
          <w:b/>
          <w:bCs/>
          <w:i/>
          <w:iCs/>
          <w:lang w:val="af-ZA"/>
        </w:rPr>
      </w:pP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60538F" w:rsidRPr="00A406DE" w:rsidRDefault="0060538F" w:rsidP="00B65E68">
      <w:pPr>
        <w:spacing w:after="240" w:line="360" w:lineRule="auto"/>
        <w:jc w:val="center"/>
        <w:rPr>
          <w:sz w:val="20"/>
          <w:szCs w:val="20"/>
          <w:lang w:val="af-ZA"/>
        </w:rPr>
      </w:pPr>
      <w:r w:rsidRPr="00A406DE">
        <w:rPr>
          <w:b/>
          <w:bCs/>
          <w:i/>
          <w:iCs/>
          <w:lang w:val="af-ZA"/>
        </w:rPr>
        <w:t xml:space="preserve"> </w:t>
      </w:r>
      <w:r>
        <w:rPr>
          <w:rFonts w:ascii="Sylfaen" w:hAnsi="Sylfaen" w:cs="Sylfaen"/>
          <w:b/>
          <w:bCs/>
          <w:i/>
          <w:iCs/>
          <w:lang w:val="af-ZA"/>
        </w:rPr>
        <w:t>ՇՐՋԱՆԱԿԱՅԻՆ</w:t>
      </w:r>
      <w:r w:rsidRPr="00A406DE">
        <w:rPr>
          <w:b/>
          <w:bCs/>
          <w:i/>
          <w:iCs/>
          <w:lang w:val="af-ZA"/>
        </w:rPr>
        <w:t xml:space="preserve"> 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ԸՆԹԱՑԱԿԱՐԳՈՎ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ՊԱՅՄԱՆԱԳԻՐ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ԿՆՔԵԼՈՒ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ՈՐՈՇՄԱՆ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ՄԱՍԻ</w:t>
      </w:r>
      <w:r>
        <w:rPr>
          <w:rFonts w:ascii="GHEA Grapalat" w:hAnsi="GHEA Grapalat" w:cs="GHEA Grapalat"/>
          <w:b/>
          <w:bCs/>
          <w:i/>
          <w:iCs/>
          <w:lang w:val="af-ZA"/>
        </w:rPr>
        <w:t>Ն</w:t>
      </w:r>
    </w:p>
    <w:p w:rsidR="0060538F" w:rsidRPr="00A406DE" w:rsidRDefault="0060538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Հայտարարության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սույն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տեքստը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հաստատված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է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գնահատող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հանձնաժողովի</w:t>
      </w:r>
    </w:p>
    <w:p w:rsidR="0060538F" w:rsidRPr="00A406DE" w:rsidRDefault="0060538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</w:pP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2014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թվականի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__</w:t>
      </w: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20.10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__-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թիվ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2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որոշմամբ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–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հրապարակվում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է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</w:p>
    <w:p w:rsidR="0060538F" w:rsidRPr="00DB6431" w:rsidRDefault="0060538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</w:pP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“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Գնումների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մասին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”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ՀՀ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օրենքի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9-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րդ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հոդվածի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համաձայն</w:t>
      </w:r>
    </w:p>
    <w:p w:rsidR="0060538F" w:rsidRPr="00DB6431" w:rsidRDefault="0060538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sz w:val="24"/>
          <w:szCs w:val="24"/>
          <w:lang w:val="af-ZA"/>
        </w:rPr>
      </w:pPr>
      <w:r w:rsidRPr="00A406DE">
        <w:rPr>
          <w:rFonts w:ascii="Times Armenian" w:hAnsi="Times Armenian" w:cs="Times Armenian"/>
          <w:sz w:val="24"/>
          <w:szCs w:val="24"/>
          <w:lang w:val="af-ZA"/>
        </w:rPr>
        <w:t xml:space="preserve">_ </w:t>
      </w:r>
      <w:r w:rsidRPr="00A406DE">
        <w:rPr>
          <w:rFonts w:ascii="GHEA Grapalat" w:hAnsi="GHEA Grapalat" w:cs="GHEA Grapalat"/>
          <w:sz w:val="24"/>
          <w:szCs w:val="24"/>
          <w:lang w:val="af-ZA"/>
        </w:rPr>
        <w:t>ԸՆԹԱՑԱԿԱՐԳԻ</w:t>
      </w:r>
      <w:r w:rsidRPr="00A406DE">
        <w:rPr>
          <w:rFonts w:ascii="Times Armenian" w:hAnsi="Times Armenian" w:cs="Times Armenian"/>
          <w:sz w:val="24"/>
          <w:szCs w:val="24"/>
          <w:lang w:val="af-ZA"/>
        </w:rPr>
        <w:t xml:space="preserve"> </w:t>
      </w:r>
      <w:r w:rsidRPr="00A406DE">
        <w:rPr>
          <w:rFonts w:ascii="GHEA Grapalat" w:hAnsi="GHEA Grapalat" w:cs="GHEA Grapalat"/>
          <w:sz w:val="24"/>
          <w:szCs w:val="24"/>
          <w:lang w:val="af-ZA"/>
        </w:rPr>
        <w:t>ԾԱԾԿԱԳԻՐԸ՝</w:t>
      </w:r>
      <w:r w:rsidRPr="00A406DE">
        <w:rPr>
          <w:rFonts w:ascii="Times Armenian" w:hAnsi="Times Armenian" w:cs="Times Armenian"/>
          <w:sz w:val="24"/>
          <w:szCs w:val="24"/>
          <w:lang w:val="af-ZA"/>
        </w:rPr>
        <w:t xml:space="preserve"> _</w:t>
      </w:r>
      <w:r w:rsidRPr="00011D2C">
        <w:rPr>
          <w:rFonts w:ascii="Sylfaen" w:hAnsi="Sylfaen" w:cs="Sylfaen"/>
          <w:b w:val="0"/>
          <w:bCs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bCs w:val="0"/>
          <w:sz w:val="22"/>
          <w:szCs w:val="22"/>
          <w:lang w:val="af-ZA"/>
        </w:rPr>
        <w:t>ՎՊ-ՇՀԱՊՁԲ-11/16-14</w:t>
      </w:r>
      <w:r>
        <w:rPr>
          <w:b w:val="0"/>
          <w:bCs w:val="0"/>
          <w:sz w:val="22"/>
          <w:szCs w:val="22"/>
          <w:lang w:val="af-ZA"/>
        </w:rPr>
        <w:t>-1</w:t>
      </w:r>
      <w:r w:rsidRPr="00A406DE">
        <w:rPr>
          <w:rFonts w:ascii="Times Armenian" w:hAnsi="Times Armenian" w:cs="Times Armenian"/>
          <w:b w:val="0"/>
          <w:bCs w:val="0"/>
          <w:sz w:val="22"/>
          <w:szCs w:val="22"/>
          <w:lang w:val="af-ZA"/>
        </w:rPr>
        <w:t xml:space="preserve"> </w:t>
      </w:r>
      <w:r w:rsidRPr="00A406DE">
        <w:rPr>
          <w:rFonts w:ascii="Times Armenian" w:hAnsi="Times Armenian" w:cs="Times Armenian"/>
          <w:sz w:val="24"/>
          <w:szCs w:val="24"/>
          <w:lang w:val="af-ZA"/>
        </w:rPr>
        <w:t>_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Պատվիրատուն</w:t>
      </w:r>
      <w:r w:rsidRPr="00A406DE">
        <w:rPr>
          <w:sz w:val="20"/>
          <w:szCs w:val="20"/>
          <w:lang w:val="af-ZA"/>
        </w:rPr>
        <w:t>` 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Վանաձորի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թիվ</w:t>
      </w:r>
      <w:r w:rsidRPr="00A406DE">
        <w:rPr>
          <w:sz w:val="20"/>
          <w:szCs w:val="20"/>
          <w:lang w:val="af-ZA"/>
        </w:rPr>
        <w:t xml:space="preserve"> 1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պոլիկլինիկա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ՊՓԲԸ</w:t>
      </w:r>
      <w:r w:rsidRPr="00A406DE">
        <w:rPr>
          <w:sz w:val="20"/>
          <w:szCs w:val="20"/>
          <w:lang w:val="af-ZA"/>
        </w:rPr>
        <w:t>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</w:t>
      </w:r>
      <w:r w:rsidRPr="00A406DE">
        <w:rPr>
          <w:sz w:val="20"/>
          <w:szCs w:val="20"/>
          <w:lang w:val="af-ZA"/>
        </w:rPr>
        <w:t xml:space="preserve">_____,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որը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գտնվում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ք</w:t>
      </w:r>
      <w:r w:rsidRPr="00A406DE">
        <w:rPr>
          <w:sz w:val="20"/>
          <w:szCs w:val="20"/>
          <w:lang w:val="af-ZA"/>
        </w:rPr>
        <w:t xml:space="preserve">.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Վանաձոր</w:t>
      </w:r>
      <w:r w:rsidRPr="00A406DE">
        <w:rPr>
          <w:sz w:val="20"/>
          <w:szCs w:val="20"/>
          <w:lang w:val="af-ZA"/>
        </w:rPr>
        <w:t xml:space="preserve">,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Մյասնիկյան</w:t>
      </w:r>
      <w:r w:rsidRPr="00A406DE">
        <w:rPr>
          <w:sz w:val="20"/>
          <w:szCs w:val="20"/>
          <w:lang w:val="af-ZA"/>
        </w:rPr>
        <w:t xml:space="preserve"> 17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հասցեում</w:t>
      </w:r>
      <w:r w:rsidRPr="00A406DE">
        <w:rPr>
          <w:sz w:val="20"/>
          <w:szCs w:val="20"/>
          <w:lang w:val="af-ZA"/>
        </w:rPr>
        <w:t xml:space="preserve">,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ստոր</w:t>
      </w:r>
      <w:r w:rsidRPr="00A406DE">
        <w:rPr>
          <w:sz w:val="20"/>
          <w:szCs w:val="20"/>
          <w:lang w:val="af-ZA"/>
        </w:rPr>
        <w:t xml:space="preserve">–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ներկայացնում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__</w:t>
      </w:r>
      <w:r>
        <w:rPr>
          <w:rFonts w:ascii="Sylfaen" w:hAnsi="Sylfaen" w:cs="Sylfaen"/>
          <w:b/>
          <w:bCs/>
          <w:lang w:val="af-ZA"/>
        </w:rPr>
        <w:t>ՎՊ-ՇՀԱՊՁԲ-11/16-14/1</w:t>
      </w:r>
      <w:r w:rsidRPr="00A406DE">
        <w:rPr>
          <w:b/>
          <w:bCs/>
          <w:lang w:val="af-ZA"/>
        </w:rPr>
        <w:t xml:space="preserve"> </w:t>
      </w:r>
      <w:r w:rsidRPr="00A406DE">
        <w:rPr>
          <w:sz w:val="20"/>
          <w:szCs w:val="20"/>
          <w:lang w:val="af-ZA"/>
        </w:rPr>
        <w:t xml:space="preserve">_____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ծածկագրով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հայտարարվա</w:t>
      </w:r>
      <w:r w:rsidRPr="00A406DE">
        <w:rPr>
          <w:sz w:val="20"/>
          <w:szCs w:val="20"/>
          <w:lang w:val="af-ZA"/>
        </w:rPr>
        <w:t>_</w:t>
      </w:r>
      <w:r w:rsidRPr="00011D2C">
        <w:rPr>
          <w:rFonts w:ascii="Sylfaen" w:hAnsi="Sylfaen" w:cs="Sylfaen"/>
          <w:sz w:val="18"/>
          <w:szCs w:val="18"/>
          <w:lang w:val="af-ZA"/>
        </w:rPr>
        <w:t>շր</w:t>
      </w:r>
      <w:r>
        <w:rPr>
          <w:rFonts w:ascii="Sylfaen" w:hAnsi="Sylfaen" w:cs="Sylfaen"/>
          <w:sz w:val="18"/>
          <w:szCs w:val="18"/>
          <w:lang w:val="af-ZA"/>
        </w:rPr>
        <w:t>ջ</w:t>
      </w:r>
      <w:r w:rsidRPr="00011D2C">
        <w:rPr>
          <w:rFonts w:ascii="Sylfaen" w:hAnsi="Sylfaen" w:cs="Sylfaen"/>
          <w:sz w:val="18"/>
          <w:szCs w:val="18"/>
          <w:lang w:val="af-ZA"/>
        </w:rPr>
        <w:t>անակային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ընթացակարգով</w:t>
      </w:r>
      <w:r w:rsidRPr="00A406DE">
        <w:rPr>
          <w:sz w:val="20"/>
          <w:szCs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szCs w:val="20"/>
          <w:lang w:val="af-ZA"/>
        </w:rPr>
        <w:t>µÅßÏ³Ï³Ý å³ñ³·³Ý»ñÇ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8CF">
        <w:rPr>
          <w:sz w:val="18"/>
          <w:szCs w:val="18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պայմանագիր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կնքելու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համառոտ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տեղեկատվությունը։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Գնահատող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հանձնաժողովի</w:t>
      </w:r>
      <w:r>
        <w:rPr>
          <w:sz w:val="20"/>
          <w:szCs w:val="20"/>
          <w:lang w:val="af-ZA"/>
        </w:rPr>
        <w:t xml:space="preserve"> 2014</w:t>
      </w:r>
      <w:r w:rsidRPr="00A406DE">
        <w:rPr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թվականի</w:t>
      </w:r>
      <w:r w:rsidRPr="00A406DE">
        <w:rPr>
          <w:sz w:val="20"/>
          <w:szCs w:val="20"/>
          <w:lang w:val="af-ZA"/>
        </w:rPr>
        <w:t xml:space="preserve"> _</w:t>
      </w:r>
      <w:r>
        <w:rPr>
          <w:sz w:val="20"/>
          <w:szCs w:val="20"/>
          <w:lang w:val="af-ZA"/>
        </w:rPr>
        <w:t>20.10</w:t>
      </w:r>
      <w:r w:rsidRPr="00A406DE">
        <w:rPr>
          <w:sz w:val="20"/>
          <w:szCs w:val="20"/>
          <w:lang w:val="af-ZA"/>
        </w:rPr>
        <w:t>__-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թիվ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2</w:t>
      </w:r>
      <w:r w:rsidRPr="00A406DE">
        <w:rPr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որոշմամբ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հաստատվել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են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ընթացակարգի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բոլոր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մասնակիցների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կողմից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ներկայացված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հայտերի</w:t>
      </w:r>
      <w:r w:rsidRPr="00A406DE">
        <w:rPr>
          <w:sz w:val="20"/>
          <w:szCs w:val="20"/>
          <w:lang w:val="af-ZA"/>
        </w:rPr>
        <w:t xml:space="preserve">`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հրավերի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պահանջներին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համապատասխանության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գնահատման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արդյունքները։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Համաձյան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որի</w:t>
      </w:r>
      <w:r w:rsidRPr="00A406DE">
        <w:rPr>
          <w:sz w:val="20"/>
          <w:szCs w:val="20"/>
          <w:lang w:val="af-ZA"/>
        </w:rPr>
        <w:t>`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1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  <w:r w:rsidRPr="00A406DE">
        <w:rPr>
          <w:sz w:val="20"/>
          <w:szCs w:val="20"/>
          <w:lang w:val="af-ZA"/>
        </w:rPr>
        <w:t xml:space="preserve"> </w:t>
      </w:r>
    </w:p>
    <w:p w:rsidR="0060538F" w:rsidRPr="00406825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 xml:space="preserve">` 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è»Ýï·»Ý </w:t>
      </w:r>
      <w:r>
        <w:rPr>
          <w:rFonts w:ascii="Sylfaen" w:hAnsi="Sylfaen" w:cs="Sylfaen"/>
          <w:sz w:val="20"/>
          <w:szCs w:val="20"/>
        </w:rPr>
        <w:t>ժապավեն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  24 X 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538F" w:rsidRPr="005C2F60">
        <w:trPr>
          <w:trHeight w:val="654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60538F" w:rsidRPr="002248CF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Ø»¹Çï»ù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1713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0538F" w:rsidRPr="00A80E1A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60538F" w:rsidRPr="005C2F60">
        <w:trPr>
          <w:trHeight w:val="654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538F" w:rsidRPr="002248CF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Ø»¹Çï»ù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22000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24500</w:t>
            </w: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2</w:t>
      </w:r>
      <w:r w:rsidRPr="00A406DE">
        <w:rPr>
          <w:sz w:val="20"/>
          <w:szCs w:val="20"/>
          <w:lang w:val="af-ZA"/>
        </w:rPr>
        <w:t xml:space="preserve"> </w:t>
      </w: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>`</w:t>
      </w:r>
      <w:r w:rsidRPr="00D315A9">
        <w:rPr>
          <w:lang w:val="af-ZA"/>
        </w:rPr>
        <w:t xml:space="preserve"> 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è»Ýï·»Ý </w:t>
      </w:r>
      <w:r>
        <w:rPr>
          <w:rFonts w:ascii="Sylfaen" w:hAnsi="Sylfaen" w:cs="Sylfaen"/>
          <w:sz w:val="20"/>
          <w:szCs w:val="20"/>
        </w:rPr>
        <w:t>ժապավեն</w:t>
      </w:r>
      <w:r>
        <w:rPr>
          <w:rFonts w:ascii="Arial LatArm" w:hAnsi="Arial LatArm" w:cs="Arial LatArm"/>
          <w:sz w:val="20"/>
          <w:szCs w:val="20"/>
          <w:lang w:val="af-ZA"/>
        </w:rPr>
        <w:t xml:space="preserve">  30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 X </w:t>
      </w:r>
      <w:r>
        <w:rPr>
          <w:rFonts w:ascii="Arial LatArm" w:hAnsi="Arial LatArm" w:cs="Arial LatArm"/>
          <w:sz w:val="20"/>
          <w:szCs w:val="20"/>
          <w:lang w:val="af-ZA"/>
        </w:rPr>
        <w:t>4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538F" w:rsidRPr="005C2F60">
        <w:trPr>
          <w:trHeight w:val="654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60538F" w:rsidRPr="002248CF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Ø»¹Çï»ù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1713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0538F" w:rsidRPr="00A80E1A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60538F" w:rsidRPr="005C2F60">
        <w:trPr>
          <w:trHeight w:val="654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538F" w:rsidRPr="002248CF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Ø»¹Çï»ù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33000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39500</w:t>
            </w:r>
          </w:p>
        </w:tc>
      </w:tr>
    </w:tbl>
    <w:p w:rsidR="0060538F" w:rsidRPr="00A406DE" w:rsidRDefault="0060538F" w:rsidP="00B65E68">
      <w:pPr>
        <w:spacing w:after="240" w:line="360" w:lineRule="auto"/>
        <w:jc w:val="both"/>
        <w:rPr>
          <w:sz w:val="20"/>
          <w:szCs w:val="20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3</w:t>
      </w:r>
      <w:r w:rsidRPr="00A406DE">
        <w:rPr>
          <w:sz w:val="20"/>
          <w:szCs w:val="20"/>
          <w:lang w:val="af-ZA"/>
        </w:rPr>
        <w:t xml:space="preserve"> </w:t>
      </w:r>
    </w:p>
    <w:p w:rsidR="0060538F" w:rsidRPr="00406825" w:rsidRDefault="0060538F" w:rsidP="00B65E68">
      <w:pPr>
        <w:rPr>
          <w:rFonts w:ascii="Arial LatArm" w:hAnsi="Arial LatArm" w:cs="Arial LatArm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Առարկայական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ապակի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>1</w:t>
      </w:r>
    </w:p>
    <w:p w:rsidR="0060538F" w:rsidRPr="00D315A9" w:rsidRDefault="0060538F" w:rsidP="00B65E68">
      <w:pPr>
        <w:jc w:val="both"/>
        <w:rPr>
          <w:rFonts w:ascii="Arial LatArm" w:hAnsi="Arial LatArm" w:cs="Arial LatArm"/>
          <w:b/>
          <w:bCs/>
          <w:sz w:val="20"/>
          <w:szCs w:val="20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D315A9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538F" w:rsidRPr="005C2F60">
        <w:trPr>
          <w:trHeight w:val="654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0538F" w:rsidRPr="00A80E1A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60538F" w:rsidRPr="005C2F60">
        <w:trPr>
          <w:trHeight w:val="654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7.9</w:t>
            </w:r>
          </w:p>
        </w:tc>
      </w:tr>
    </w:tbl>
    <w:p w:rsidR="0060538F" w:rsidRPr="00A406DE" w:rsidRDefault="0060538F" w:rsidP="00985E9F">
      <w:pPr>
        <w:spacing w:after="240" w:line="360" w:lineRule="auto"/>
        <w:jc w:val="both"/>
        <w:rPr>
          <w:sz w:val="20"/>
          <w:szCs w:val="20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5</w:t>
      </w:r>
      <w:r w:rsidRPr="00A406DE">
        <w:rPr>
          <w:sz w:val="20"/>
          <w:szCs w:val="20"/>
          <w:lang w:val="af-ZA"/>
        </w:rPr>
        <w:t xml:space="preserve"> </w:t>
      </w:r>
    </w:p>
    <w:p w:rsidR="0060538F" w:rsidRPr="00985E9F" w:rsidRDefault="0060538F" w:rsidP="00985E9F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>`</w:t>
      </w:r>
      <w:r w:rsidRPr="00D315A9">
        <w:rPr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60538F" w:rsidRPr="00D414EB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&lt;Նատալի ֆարմ&gt;ՍՊԸ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1713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0538F" w:rsidRPr="00A80E1A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0538F" w:rsidRPr="00D414EB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&lt;Նատալի ֆարմ&gt;ՍՊԸ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5.23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4.5</w:t>
            </w:r>
          </w:p>
        </w:tc>
      </w:tr>
    </w:tbl>
    <w:p w:rsidR="0060538F" w:rsidRPr="00406825" w:rsidRDefault="0060538F" w:rsidP="00985E9F">
      <w:pPr>
        <w:spacing w:after="24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7</w:t>
      </w:r>
      <w:r w:rsidRPr="00A406DE">
        <w:rPr>
          <w:sz w:val="20"/>
          <w:szCs w:val="20"/>
          <w:lang w:val="af-ZA"/>
        </w:rPr>
        <w:t xml:space="preserve"> </w:t>
      </w:r>
    </w:p>
    <w:p w:rsidR="0060538F" w:rsidRPr="005910C7" w:rsidRDefault="0060538F" w:rsidP="00B65E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 xml:space="preserve">` </w:t>
      </w:r>
      <w:r>
        <w:rPr>
          <w:sz w:val="20"/>
          <w:szCs w:val="20"/>
          <w:lang w:val="af-ZA"/>
        </w:rPr>
        <w:t>ìÇñ³Ï³å 7Ù*14ëÙ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60538F" w:rsidRPr="00D414EB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&lt;Նատալի ֆարմ&gt;ՍՊԸ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0538F" w:rsidRPr="00A80E1A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538F" w:rsidRPr="00D414EB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&lt;Նատալի ֆարմ&gt;ՍՊԸ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127.89</w:t>
            </w: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8</w:t>
      </w:r>
    </w:p>
    <w:p w:rsidR="0060538F" w:rsidRPr="00406825" w:rsidRDefault="0060538F" w:rsidP="00B65E68">
      <w:pPr>
        <w:rPr>
          <w:rFonts w:ascii="Arial LatArm" w:hAnsi="Arial LatArm" w:cs="Arial LatArm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>`</w:t>
      </w:r>
      <w:r w:rsidRPr="00D315A9">
        <w:rPr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Ռենտգեն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ժապավենի</w:t>
      </w:r>
      <w:r w:rsidRPr="00406825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սեւեռիչ</w:t>
      </w:r>
      <w:r w:rsidRPr="00406825">
        <w:rPr>
          <w:rFonts w:ascii="Arial LatArm" w:hAnsi="Arial LatArm" w:cs="Arial LatArm"/>
          <w:sz w:val="20"/>
          <w:szCs w:val="20"/>
          <w:lang w:val="af-ZA"/>
        </w:rPr>
        <w:t xml:space="preserve"> </w:t>
      </w: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60538F" w:rsidRPr="002248CF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Ø»¹Çï»ù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  <w:tr w:rsidR="0060538F" w:rsidRPr="005C2F60">
        <w:trPr>
          <w:trHeight w:val="654"/>
          <w:jc w:val="center"/>
        </w:trPr>
        <w:tc>
          <w:tcPr>
            <w:tcW w:w="55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1713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39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0538F" w:rsidRPr="00A80E1A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5C2F60">
              <w:rPr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5C2F60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5C2F60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5C2F60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0538F" w:rsidRPr="002248CF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Ø»¹Çï»ù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6800</w:t>
            </w:r>
          </w:p>
        </w:tc>
      </w:tr>
      <w:tr w:rsidR="0060538F" w:rsidRPr="005C2F60">
        <w:trPr>
          <w:trHeight w:val="626"/>
          <w:jc w:val="center"/>
        </w:trPr>
        <w:tc>
          <w:tcPr>
            <w:tcW w:w="2016" w:type="dxa"/>
            <w:vAlign w:val="center"/>
          </w:tcPr>
          <w:p w:rsidR="0060538F" w:rsidRPr="005C2F60" w:rsidRDefault="0060538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5C2F60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0538F" w:rsidRPr="00406825" w:rsidRDefault="0060538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 w:rsidRPr="00406825">
              <w:rPr>
                <w:sz w:val="18"/>
                <w:szCs w:val="18"/>
                <w:lang w:val="af-ZA"/>
              </w:rPr>
              <w:t>Ø»¹ï»Ëë»ñíÇë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0538F" w:rsidRPr="005C2F60" w:rsidRDefault="0060538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5C2F60">
              <w:rPr>
                <w:sz w:val="20"/>
                <w:szCs w:val="20"/>
                <w:lang w:val="af-ZA"/>
              </w:rPr>
              <w:t>7500</w:t>
            </w:r>
          </w:p>
        </w:tc>
      </w:tr>
    </w:tbl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p w:rsidR="0060538F" w:rsidRDefault="0060538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Գնումների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մասին</w:t>
      </w:r>
      <w:r w:rsidRPr="00A406DE">
        <w:rPr>
          <w:sz w:val="20"/>
          <w:szCs w:val="20"/>
          <w:lang w:val="af-ZA"/>
        </w:rPr>
        <w:t xml:space="preserve">”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ՀՀ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օրենքի</w:t>
      </w:r>
      <w:r w:rsidRPr="00A406DE">
        <w:rPr>
          <w:sz w:val="20"/>
          <w:szCs w:val="20"/>
          <w:lang w:val="af-ZA"/>
        </w:rPr>
        <w:t xml:space="preserve"> 9-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րդ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հոդվածի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համաձայն</w:t>
      </w:r>
      <w:r w:rsidRPr="00A406DE">
        <w:rPr>
          <w:sz w:val="20"/>
          <w:szCs w:val="20"/>
          <w:lang w:val="af-ZA"/>
        </w:rPr>
        <w:t xml:space="preserve">`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անգործության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ժամկետ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սահմանվում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սույն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հայտարարությունը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հրապարակվելու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օրվան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հաջորդող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օրվանից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մինչև</w:t>
      </w:r>
      <w:r w:rsidRPr="00A406DE">
        <w:rPr>
          <w:sz w:val="20"/>
          <w:szCs w:val="20"/>
          <w:lang w:val="af-ZA"/>
        </w:rPr>
        <w:t xml:space="preserve"> _5_-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րդ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օրացուցային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օրը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ներառյալ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ընկած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ժամանակահատվածը։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հետ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պայմանագիրը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կնքվելու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սույն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հայտարարությամբ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սահմանված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անգործության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ժամկետի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ավարտից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հետո</w:t>
      </w:r>
      <w:r w:rsidRPr="00A406DE">
        <w:rPr>
          <w:sz w:val="20"/>
          <w:szCs w:val="20"/>
          <w:lang w:val="af-ZA"/>
        </w:rPr>
        <w:t>.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Սույն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հետ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կապված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լրացուցիչ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տեղեկություններ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ստանալու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կարող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եք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դիմել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գնումների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համակարգող՝</w:t>
      </w:r>
      <w:r w:rsidRPr="00A406DE">
        <w:rPr>
          <w:sz w:val="20"/>
          <w:szCs w:val="20"/>
          <w:lang w:val="af-ZA"/>
        </w:rPr>
        <w:t xml:space="preserve">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</w:t>
      </w:r>
      <w:r w:rsidRPr="00A406DE">
        <w:rPr>
          <w:sz w:val="20"/>
          <w:szCs w:val="20"/>
          <w:lang w:val="af-ZA"/>
        </w:rPr>
        <w:t>.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Պողոսյանին</w:t>
      </w:r>
      <w:r w:rsidRPr="00A406DE">
        <w:rPr>
          <w:sz w:val="20"/>
          <w:szCs w:val="20"/>
          <w:lang w:val="af-ZA"/>
        </w:rPr>
        <w:t>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A406DE">
        <w:rPr>
          <w:sz w:val="20"/>
          <w:szCs w:val="20"/>
          <w:lang w:val="af-ZA"/>
        </w:rPr>
        <w:t xml:space="preserve"> ____0322-204-14___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Էլ</w:t>
      </w:r>
      <w:r w:rsidRPr="00A406DE">
        <w:rPr>
          <w:sz w:val="20"/>
          <w:szCs w:val="20"/>
          <w:lang w:val="af-ZA"/>
        </w:rPr>
        <w:t xml:space="preserve">.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փոստ՝</w:t>
      </w:r>
      <w:r w:rsidRPr="00A406DE">
        <w:rPr>
          <w:sz w:val="20"/>
          <w:szCs w:val="20"/>
          <w:lang w:val="af-ZA"/>
        </w:rPr>
        <w:t xml:space="preserve"> ___myarpi@yandex.ru____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Այլ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անհրաժեշտ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տեղեկություններ՝</w:t>
      </w:r>
      <w:r w:rsidRPr="00A406DE">
        <w:rPr>
          <w:sz w:val="20"/>
          <w:szCs w:val="20"/>
          <w:lang w:val="af-ZA"/>
        </w:rPr>
        <w:t xml:space="preserve"> __________________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60538F" w:rsidRPr="00A406DE" w:rsidRDefault="0060538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p w:rsidR="0060538F" w:rsidRPr="00A406DE" w:rsidRDefault="0060538F" w:rsidP="00B65E68">
      <w:pPr>
        <w:pStyle w:val="BodyTextIndent3"/>
        <w:spacing w:after="240" w:line="360" w:lineRule="auto"/>
        <w:ind w:firstLine="709"/>
        <w:rPr>
          <w:rFonts w:ascii="Times Armenian" w:hAnsi="Times Armenian" w:cs="Times Armenian"/>
          <w:b w:val="0"/>
          <w:bCs w:val="0"/>
          <w:sz w:val="20"/>
          <w:szCs w:val="20"/>
          <w:u w:val="none"/>
          <w:lang w:val="es-ES"/>
        </w:rPr>
      </w:pP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` _</w:t>
      </w:r>
      <w:r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§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_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Վանաձորի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թիվ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1 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պոլիկլինիկա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¦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ՊՓԲԸ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___</w:t>
      </w:r>
    </w:p>
    <w:p w:rsidR="0060538F" w:rsidRPr="00B65E68" w:rsidRDefault="0060538F">
      <w:pPr>
        <w:rPr>
          <w:lang w:val="es-ES"/>
        </w:rPr>
      </w:pPr>
    </w:p>
    <w:sectPr w:rsidR="0060538F" w:rsidRPr="00B65E68" w:rsidSect="00FA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E68"/>
    <w:rsid w:val="00011D2C"/>
    <w:rsid w:val="002248CF"/>
    <w:rsid w:val="0025139B"/>
    <w:rsid w:val="00370F7A"/>
    <w:rsid w:val="00406825"/>
    <w:rsid w:val="005910C7"/>
    <w:rsid w:val="005C2F60"/>
    <w:rsid w:val="0060538F"/>
    <w:rsid w:val="00665A0D"/>
    <w:rsid w:val="00985E9F"/>
    <w:rsid w:val="00A406DE"/>
    <w:rsid w:val="00A80E1A"/>
    <w:rsid w:val="00B65E68"/>
    <w:rsid w:val="00D315A9"/>
    <w:rsid w:val="00D414EB"/>
    <w:rsid w:val="00DB6431"/>
    <w:rsid w:val="00FA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3B"/>
    <w:pPr>
      <w:spacing w:after="200" w:line="276" w:lineRule="auto"/>
    </w:pPr>
    <w:rPr>
      <w:rFonts w:cs="Calibri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5E68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65E68"/>
    <w:rPr>
      <w:rFonts w:ascii="Times LatArm" w:hAnsi="Times LatArm" w:cs="Times LatArm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B65E68"/>
    <w:pPr>
      <w:spacing w:after="0" w:line="240" w:lineRule="auto"/>
    </w:pPr>
    <w:rPr>
      <w:rFonts w:ascii="Arial Armenian" w:hAnsi="Arial Armenian" w:cs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5E68"/>
    <w:rPr>
      <w:rFonts w:ascii="Arial Armenian" w:hAnsi="Arial Armenian" w:cs="Arial Armeni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B65E68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5E68"/>
    <w:rPr>
      <w:rFonts w:ascii="Arial LatArm" w:hAnsi="Arial LatArm" w:cs="Arial LatArm"/>
      <w:b/>
      <w:bCs/>
      <w:i/>
      <w:iCs/>
      <w:sz w:val="20"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738</Words>
  <Characters>4209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admin</cp:lastModifiedBy>
  <cp:revision>4</cp:revision>
  <dcterms:created xsi:type="dcterms:W3CDTF">2014-10-20T20:50:00Z</dcterms:created>
  <dcterms:modified xsi:type="dcterms:W3CDTF">2014-10-21T05:29:00Z</dcterms:modified>
</cp:coreProperties>
</file>