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 (ՀԱՇՎԵՏՎՈՒԹՅՈՒՆ)</w:t>
      </w:r>
    </w:p>
    <w:p w:rsidR="00981B43" w:rsidRPr="003D0E9F" w:rsidRDefault="00281422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>
        <w:rPr>
          <w:rFonts w:ascii="Sylfaen" w:hAnsi="Sylfaen" w:cs="Sylfaen"/>
          <w:b/>
          <w:i/>
          <w:sz w:val="20"/>
          <w:szCs w:val="20"/>
          <w:lang w:val="af-ZA"/>
        </w:rPr>
        <w:t xml:space="preserve">ՊԱՐԶԵՑՎԱԾ </w:t>
      </w:r>
      <w:r w:rsidR="00981B43"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ԳՆՈՒՄՆԵՐ ԿԱՏԱՐԵԼՈՒ</w:t>
      </w:r>
    </w:p>
    <w:p w:rsidR="00981B43" w:rsidRPr="003D0E9F" w:rsidRDefault="00981B43" w:rsidP="00981B43">
      <w:pPr>
        <w:tabs>
          <w:tab w:val="left" w:pos="8083"/>
        </w:tabs>
        <w:jc w:val="center"/>
        <w:rPr>
          <w:rFonts w:ascii="Sylfaen" w:hAnsi="Sylfaen" w:cs="Sylfaen"/>
          <w:b/>
          <w:i/>
          <w:sz w:val="20"/>
          <w:szCs w:val="20"/>
          <w:lang w:val="af-ZA"/>
        </w:rPr>
      </w:pPr>
      <w:r w:rsidRPr="003D0E9F">
        <w:rPr>
          <w:rFonts w:ascii="Sylfaen" w:hAnsi="Sylfaen" w:cs="Sylfaen"/>
          <w:b/>
          <w:i/>
          <w:sz w:val="20"/>
          <w:szCs w:val="20"/>
          <w:lang w:val="af-ZA"/>
        </w:rPr>
        <w:t>ԸՆԹԱՑԱԿԱՐԳՈՎ ԿՆՔՎԱԾ ՊԱՅՄԱՆԱԳՐԻ ՄԱՍԻՆ</w:t>
      </w:r>
    </w:p>
    <w:p w:rsidR="00981B43" w:rsidRPr="003D0E9F" w:rsidRDefault="00981B43" w:rsidP="00981B43">
      <w:pPr>
        <w:tabs>
          <w:tab w:val="left" w:pos="8083"/>
        </w:tabs>
        <w:rPr>
          <w:rFonts w:ascii="Sylfaen" w:hAnsi="Sylfaen"/>
          <w:sz w:val="20"/>
          <w:szCs w:val="20"/>
          <w:lang w:val="af-ZA"/>
        </w:rPr>
      </w:pPr>
      <w:r w:rsidRPr="003D0E9F">
        <w:rPr>
          <w:rFonts w:ascii="Sylfaen" w:hAnsi="Sylfaen"/>
          <w:sz w:val="20"/>
          <w:szCs w:val="20"/>
          <w:lang w:val="af-ZA"/>
        </w:rPr>
        <w:tab/>
      </w:r>
    </w:p>
    <w:p w:rsidR="00981B43" w:rsidRDefault="00981B43" w:rsidP="00B955C8">
      <w:pPr>
        <w:pStyle w:val="3"/>
        <w:ind w:firstLine="0"/>
        <w:rPr>
          <w:rFonts w:ascii="GHEA Grapalat" w:eastAsiaTheme="minorHAnsi" w:hAnsi="GHEA Grapalat" w:cs="GHEA Grapalat"/>
          <w:color w:val="000000"/>
          <w:sz w:val="20"/>
          <w:lang w:val="af-ZA" w:eastAsia="en-US"/>
        </w:rPr>
      </w:pPr>
      <w:r w:rsidRPr="003D0E9F">
        <w:rPr>
          <w:rFonts w:ascii="Sylfaen" w:hAnsi="Sylfaen" w:cs="Sylfaen"/>
          <w:sz w:val="20"/>
          <w:lang w:val="af-ZA"/>
        </w:rPr>
        <w:t>ԸՆԹԱՑԱԿԱՐԳԻ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Pr="003D0E9F">
        <w:rPr>
          <w:rFonts w:ascii="Sylfaen" w:hAnsi="Sylfaen" w:cs="Sylfaen"/>
          <w:sz w:val="20"/>
          <w:lang w:val="af-ZA"/>
        </w:rPr>
        <w:t>ԾԱԾԿԱԳԻՐԸ՝</w:t>
      </w:r>
      <w:r w:rsidRPr="003D0E9F">
        <w:rPr>
          <w:rFonts w:ascii="Sylfaen" w:hAnsi="Sylfaen"/>
          <w:sz w:val="20"/>
          <w:lang w:val="af-ZA"/>
        </w:rPr>
        <w:t xml:space="preserve"> </w:t>
      </w:r>
      <w:r w:rsidR="003757A9">
        <w:rPr>
          <w:rFonts w:ascii="Sylfaen" w:hAnsi="Sylfaen"/>
          <w:sz w:val="20"/>
          <w:lang w:val="af-ZA"/>
        </w:rPr>
        <w:t xml:space="preserve"> &lt;</w:t>
      </w:r>
      <w:r w:rsidR="00816B04" w:rsidRPr="00816B04">
        <w:rPr>
          <w:rFonts w:ascii="GHEA Grapalat" w:hAnsi="GHEA Grapalat"/>
          <w:i/>
          <w:sz w:val="20"/>
          <w:lang w:val="hy-AM"/>
        </w:rPr>
        <w:t xml:space="preserve"> </w:t>
      </w:r>
      <w:r w:rsidR="00816B04">
        <w:rPr>
          <w:rFonts w:ascii="GHEA Grapalat" w:hAnsi="GHEA Grapalat"/>
          <w:i/>
          <w:sz w:val="20"/>
          <w:lang w:val="hy-AM"/>
        </w:rPr>
        <w:t>ՍԳՊ-ՊԸԱՇՁԲ-1/4</w:t>
      </w:r>
      <w:r w:rsidR="003757A9">
        <w:rPr>
          <w:rFonts w:ascii="GHEA Grapalat" w:eastAsiaTheme="minorHAnsi" w:hAnsi="GHEA Grapalat" w:cs="GHEA Grapalat"/>
          <w:color w:val="000000"/>
          <w:sz w:val="20"/>
          <w:lang w:val="af-ZA" w:eastAsia="en-US"/>
        </w:rPr>
        <w:t>&gt;</w:t>
      </w:r>
    </w:p>
    <w:p w:rsidR="00B955C8" w:rsidRPr="00B955C8" w:rsidRDefault="00B955C8" w:rsidP="00B955C8">
      <w:pPr>
        <w:rPr>
          <w:lang w:val="af-ZA" w:eastAsia="en-US"/>
        </w:rPr>
      </w:pP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3D0E9F">
        <w:rPr>
          <w:rFonts w:ascii="Sylfaen" w:hAnsi="Sylfaen" w:cs="Sylfaen"/>
          <w:sz w:val="20"/>
          <w:szCs w:val="20"/>
          <w:lang w:val="af-ZA"/>
        </w:rPr>
        <w:t xml:space="preserve">Պատվիրատուն`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E502F1">
        <w:rPr>
          <w:rFonts w:ascii="Sylfaen" w:hAnsi="Sylfaen" w:cs="Sylfaen"/>
          <w:sz w:val="20"/>
          <w:szCs w:val="20"/>
          <w:lang w:val="af-ZA"/>
        </w:rPr>
        <w:t>ի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228CF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որը գտնվում է </w:t>
      </w:r>
      <w:r w:rsidR="00C17318">
        <w:rPr>
          <w:rFonts w:ascii="Sylfaen" w:hAnsi="Sylfaen" w:cs="Sylfaen"/>
          <w:sz w:val="20"/>
          <w:szCs w:val="20"/>
          <w:lang w:val="af-ZA"/>
        </w:rPr>
        <w:t>Վայոց Ձորի մարզ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D28C8">
        <w:rPr>
          <w:rFonts w:ascii="Sylfaen" w:hAnsi="Sylfaen" w:cs="Sylfaen"/>
          <w:sz w:val="20"/>
          <w:szCs w:val="20"/>
          <w:lang w:val="af-ZA"/>
        </w:rPr>
        <w:t xml:space="preserve">գ.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BE4634">
        <w:rPr>
          <w:rFonts w:ascii="Sylfaen" w:hAnsi="Sylfaen" w:cs="Sylfaen"/>
          <w:sz w:val="20"/>
          <w:szCs w:val="20"/>
          <w:lang w:val="af-ZA"/>
        </w:rPr>
        <w:t>Սարավան</w:t>
      </w:r>
      <w:r w:rsidR="00B955C8">
        <w:rPr>
          <w:rFonts w:ascii="Sylfaen" w:hAnsi="Sylfaen" w:cs="Sylfaen"/>
          <w:sz w:val="20"/>
          <w:szCs w:val="20"/>
          <w:lang w:val="af-ZA"/>
        </w:rPr>
        <w:t>ի գյուղապետարան</w:t>
      </w:r>
      <w:r w:rsidRPr="003D0E9F">
        <w:rPr>
          <w:rFonts w:ascii="Sylfaen" w:hAnsi="Sylfaen" w:cs="Sylfaen"/>
          <w:sz w:val="20"/>
          <w:szCs w:val="20"/>
          <w:lang w:val="af-ZA"/>
        </w:rPr>
        <w:t xml:space="preserve"> հասցեում, ստորև ներկայացնում է </w:t>
      </w:r>
      <w:r w:rsidR="003757A9">
        <w:rPr>
          <w:rFonts w:ascii="Sylfaen" w:hAnsi="Sylfaen" w:cs="Sylfaen"/>
          <w:sz w:val="20"/>
          <w:szCs w:val="20"/>
          <w:lang w:val="af-ZA"/>
        </w:rPr>
        <w:t>&lt;</w:t>
      </w:r>
      <w:r w:rsidR="00481FC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>ՍԳՊ-ՊԸԱՇՁԲ-1/</w:t>
      </w:r>
      <w:r w:rsidR="00FF0B6B">
        <w:rPr>
          <w:rFonts w:ascii="GHEA Grapalat" w:eastAsiaTheme="minorHAnsi" w:hAnsi="GHEA Grapalat" w:cs="GHEA Grapalat"/>
          <w:color w:val="000000"/>
          <w:sz w:val="20"/>
          <w:szCs w:val="20"/>
          <w:lang w:val="en-US" w:eastAsia="en-US"/>
        </w:rPr>
        <w:t>4</w:t>
      </w:r>
      <w:bookmarkStart w:id="0" w:name="_GoBack"/>
      <w:bookmarkEnd w:id="0"/>
      <w:r w:rsidR="003757A9" w:rsidRPr="003757A9">
        <w:rPr>
          <w:rFonts w:ascii="GHEA Grapalat" w:eastAsiaTheme="minorHAnsi" w:hAnsi="GHEA Grapalat" w:cs="GHEA Grapalat"/>
          <w:color w:val="000000"/>
          <w:sz w:val="20"/>
          <w:szCs w:val="20"/>
          <w:lang w:val="af-ZA" w:eastAsia="en-US"/>
        </w:rPr>
        <w:t>&gt;</w:t>
      </w:r>
      <w:r w:rsidR="00B955C8" w:rsidRPr="00120B00">
        <w:rPr>
          <w:rFonts w:ascii="GHEA Grapalat" w:eastAsiaTheme="minorHAnsi" w:hAnsi="GHEA Grapalat" w:cs="GHEA Grapalat"/>
          <w:color w:val="000000"/>
          <w:sz w:val="20"/>
          <w:szCs w:val="20"/>
          <w:lang w:val="hy-AM" w:eastAsia="en-US"/>
        </w:rPr>
        <w:t xml:space="preserve"> </w:t>
      </w:r>
      <w:r w:rsidRPr="003D0E9F">
        <w:rPr>
          <w:rFonts w:ascii="Sylfaen" w:hAnsi="Sylfaen" w:cs="Sylfaen"/>
          <w:sz w:val="20"/>
          <w:szCs w:val="20"/>
          <w:lang w:val="af-ZA"/>
        </w:rPr>
        <w:t>ծածկագրով հայտարարված ընթացակարգի արդյունքում կնքված պայմանագրի մասին տեղեկատվությունը։</w:t>
      </w:r>
    </w:p>
    <w:p w:rsidR="00981B43" w:rsidRPr="003D0E9F" w:rsidRDefault="00981B43" w:rsidP="00981B43">
      <w:pPr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</w:p>
    <w:tbl>
      <w:tblPr>
        <w:tblW w:w="10274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92"/>
        <w:gridCol w:w="7"/>
        <w:gridCol w:w="178"/>
        <w:gridCol w:w="937"/>
        <w:gridCol w:w="138"/>
        <w:gridCol w:w="188"/>
        <w:gridCol w:w="172"/>
        <w:gridCol w:w="144"/>
        <w:gridCol w:w="666"/>
        <w:gridCol w:w="905"/>
        <w:gridCol w:w="161"/>
        <w:gridCol w:w="49"/>
        <w:gridCol w:w="314"/>
        <w:gridCol w:w="105"/>
        <w:gridCol w:w="176"/>
        <w:gridCol w:w="6"/>
        <w:gridCol w:w="406"/>
        <w:gridCol w:w="398"/>
        <w:gridCol w:w="371"/>
        <w:gridCol w:w="170"/>
        <w:gridCol w:w="188"/>
        <w:gridCol w:w="7"/>
        <w:gridCol w:w="6"/>
        <w:gridCol w:w="187"/>
        <w:gridCol w:w="152"/>
        <w:gridCol w:w="265"/>
        <w:gridCol w:w="271"/>
        <w:gridCol w:w="15"/>
        <w:gridCol w:w="174"/>
        <w:gridCol w:w="359"/>
        <w:gridCol w:w="370"/>
        <w:gridCol w:w="158"/>
        <w:gridCol w:w="18"/>
        <w:gridCol w:w="355"/>
        <w:gridCol w:w="243"/>
        <w:gridCol w:w="77"/>
        <w:gridCol w:w="304"/>
        <w:gridCol w:w="381"/>
        <w:gridCol w:w="623"/>
      </w:tblGrid>
      <w:tr w:rsidR="00981B43" w:rsidRPr="008A0F36" w:rsidTr="00AF194D">
        <w:trPr>
          <w:trHeight w:val="146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 xml:space="preserve">նման </w:t>
            </w:r>
            <w:r w:rsidRPr="008A0F36">
              <w:rPr>
                <w:rFonts w:ascii="Sylfaen" w:hAnsi="Sylfaen"/>
                <w:bCs/>
                <w:sz w:val="16"/>
                <w:szCs w:val="16"/>
              </w:rPr>
              <w:t>առարկայի</w:t>
            </w:r>
          </w:p>
        </w:tc>
      </w:tr>
      <w:tr w:rsidR="00981B43" w:rsidRPr="008A0F36" w:rsidTr="00AF194D">
        <w:trPr>
          <w:trHeight w:val="110"/>
        </w:trPr>
        <w:tc>
          <w:tcPr>
            <w:tcW w:w="538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Չ/Հ</w:t>
            </w:r>
          </w:p>
        </w:tc>
        <w:tc>
          <w:tcPr>
            <w:tcW w:w="1712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Չափ-ման միա-վորը</w:t>
            </w:r>
          </w:p>
        </w:tc>
        <w:tc>
          <w:tcPr>
            <w:tcW w:w="1716" w:type="dxa"/>
            <w:gridSpan w:val="7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Քանակը</w:t>
            </w:r>
            <w:r w:rsidRPr="008A0F36">
              <w:rPr>
                <w:rStyle w:val="afe"/>
                <w:rFonts w:ascii="Sylfaen" w:hAnsi="Sylfaen" w:cs="Sylfaen"/>
                <w:sz w:val="16"/>
                <w:szCs w:val="16"/>
              </w:rPr>
              <w:footnoteReference w:id="1"/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Նախահաշվային գինը մեկ միավորի համար</w:t>
            </w:r>
          </w:p>
        </w:tc>
        <w:tc>
          <w:tcPr>
            <w:tcW w:w="3348" w:type="dxa"/>
            <w:gridSpan w:val="1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Համառոտ նկարագրությունը </w:t>
            </w:r>
          </w:p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(տեխնիկական բնութագիր)</w:t>
            </w:r>
          </w:p>
        </w:tc>
      </w:tr>
      <w:tr w:rsidR="00981B43" w:rsidRPr="008A0F36" w:rsidTr="00AF194D">
        <w:trPr>
          <w:trHeight w:val="175"/>
        </w:trPr>
        <w:tc>
          <w:tcPr>
            <w:tcW w:w="538" w:type="dxa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ind w:left="-107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2150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/ՀՀ դրամ/</w:t>
            </w:r>
          </w:p>
        </w:tc>
        <w:tc>
          <w:tcPr>
            <w:tcW w:w="3348" w:type="dxa"/>
            <w:gridSpan w:val="13"/>
            <w:vMerge/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75"/>
        </w:trPr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</w:p>
        </w:tc>
        <w:tc>
          <w:tcPr>
            <w:tcW w:w="17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3"/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334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16B04" w:rsidTr="00AF194D">
        <w:trPr>
          <w:trHeight w:val="106"/>
        </w:trPr>
        <w:tc>
          <w:tcPr>
            <w:tcW w:w="538" w:type="dxa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954557" w:rsidRDefault="00954557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pt-BR"/>
              </w:rPr>
              <w:t>Նախագծանախահաշվային փաստաթղթերի մշակում և փորձագիտական եզրակացության տրամադրում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դրամ</w:t>
            </w:r>
          </w:p>
        </w:tc>
        <w:tc>
          <w:tcPr>
            <w:tcW w:w="9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16B04" w:rsidRDefault="00816B04" w:rsidP="00AF194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816B0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1500000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3C478B" w:rsidRDefault="00816B04" w:rsidP="00AF194D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  <w:lang w:val="en-US"/>
              </w:rPr>
            </w:pPr>
            <w:r w:rsidRPr="00816B0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1500000</w:t>
            </w:r>
          </w:p>
        </w:tc>
        <w:tc>
          <w:tcPr>
            <w:tcW w:w="11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3C478B" w:rsidRDefault="00816B04" w:rsidP="00AF194D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  <w:lang w:val="en-US"/>
              </w:rPr>
            </w:pPr>
            <w:r w:rsidRPr="00816B0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1500000</w:t>
            </w:r>
          </w:p>
        </w:tc>
        <w:tc>
          <w:tcPr>
            <w:tcW w:w="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3C478B" w:rsidRDefault="00816B04" w:rsidP="00281422">
            <w:pPr>
              <w:widowControl w:val="0"/>
              <w:jc w:val="center"/>
              <w:rPr>
                <w:rFonts w:ascii="Sylfaen" w:hAnsi="Sylfaen" w:cs="Sylfaen"/>
                <w:b/>
                <w:color w:val="FF0000"/>
                <w:sz w:val="16"/>
                <w:szCs w:val="16"/>
                <w:lang w:val="en-US"/>
              </w:rPr>
            </w:pPr>
            <w:r w:rsidRPr="00816B04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1500000</w:t>
            </w:r>
          </w:p>
        </w:tc>
        <w:tc>
          <w:tcPr>
            <w:tcW w:w="3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pt-BR"/>
              </w:rPr>
              <w:t>Համաձայն փորձաքննություն անցած նախագծա-նախահաշվային փաստաթղթերի</w:t>
            </w:r>
          </w:p>
        </w:tc>
      </w:tr>
      <w:tr w:rsidR="00981B43" w:rsidRPr="00816B04" w:rsidTr="00AF194D">
        <w:trPr>
          <w:trHeight w:val="169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pt-BR"/>
              </w:rPr>
            </w:pPr>
          </w:p>
        </w:tc>
      </w:tr>
      <w:tr w:rsidR="00981B43" w:rsidRPr="008A0F36" w:rsidTr="00AF194D">
        <w:trPr>
          <w:trHeight w:val="137"/>
        </w:trPr>
        <w:tc>
          <w:tcPr>
            <w:tcW w:w="41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09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D94FB2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“Գնումների մասին” ՀՀ օրենքի 17-րդ հոդվածի </w:t>
            </w:r>
            <w:r w:rsidR="00D94FB2" w:rsidRPr="00D94FB2">
              <w:rPr>
                <w:rFonts w:ascii="Sylfaen" w:hAnsi="Sylfaen"/>
                <w:sz w:val="16"/>
                <w:szCs w:val="16"/>
              </w:rPr>
              <w:t>5</w:t>
            </w:r>
            <w:r w:rsidRPr="008A0F36">
              <w:rPr>
                <w:rFonts w:ascii="Sylfaen" w:hAnsi="Sylfaen"/>
                <w:sz w:val="16"/>
                <w:szCs w:val="16"/>
              </w:rPr>
              <w:t>-րդ կետ</w:t>
            </w:r>
          </w:p>
        </w:tc>
      </w:tr>
      <w:tr w:rsidR="00981B43" w:rsidRPr="008A0F36" w:rsidTr="00AF194D">
        <w:trPr>
          <w:trHeight w:val="196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</w:rPr>
              <w:t>Գ</w:t>
            </w:r>
            <w:r w:rsidRPr="008A0F36">
              <w:rPr>
                <w:rFonts w:ascii="Sylfaen" w:hAnsi="Sylfaen"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A0F36">
              <w:rPr>
                <w:rStyle w:val="afe"/>
                <w:rFonts w:ascii="Sylfaen" w:hAnsi="Sylfaen"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Բաժին</w:t>
            </w: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Խումբ</w:t>
            </w: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Դաս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Ծրագիր</w:t>
            </w: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Բյուջե 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Արտաբյուջե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16B04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16B04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3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16B04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16B04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14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7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2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րավեր ուղարկելու 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կամ հրապարակելու 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816B04" w:rsidP="00816B04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21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10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.</w:t>
            </w:r>
            <w:r w:rsidR="00AE197B">
              <w:rPr>
                <w:rFonts w:ascii="Sylfaen" w:hAnsi="Sylfaen"/>
                <w:sz w:val="16"/>
                <w:szCs w:val="16"/>
              </w:rPr>
              <w:t>2014</w:t>
            </w:r>
            <w:r w:rsidR="00981B43" w:rsidRPr="008A0F36">
              <w:rPr>
                <w:rFonts w:ascii="Sylfaen" w:hAnsi="Sylfaen"/>
                <w:sz w:val="16"/>
                <w:szCs w:val="16"/>
              </w:rPr>
              <w:t>թ.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Հրավերում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կատարված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փոփոխությունների ամսաթիվը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5"/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…</w:t>
            </w:r>
          </w:p>
        </w:tc>
        <w:tc>
          <w:tcPr>
            <w:tcW w:w="396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Հարցարդման ստացման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Պարզաբանման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  <w:u w:val="single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FF0B6B" w:rsidRDefault="00FF0B6B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--</w:t>
            </w: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FF0B6B" w:rsidRDefault="00FF0B6B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-</w:t>
            </w:r>
          </w:p>
        </w:tc>
      </w:tr>
      <w:tr w:rsidR="00981B43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5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9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54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40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448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Յուրաքանչյուր մասնակցի հայտով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գները մեկ միավորի համար</w:t>
            </w:r>
          </w:p>
        </w:tc>
      </w:tr>
      <w:tr w:rsidR="00981B43" w:rsidRPr="008A0F36" w:rsidTr="00AF194D">
        <w:trPr>
          <w:trHeight w:val="213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96" w:type="dxa"/>
            <w:gridSpan w:val="33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 xml:space="preserve">  ՀՀ դրամ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6"/>
            </w:r>
          </w:p>
        </w:tc>
      </w:tr>
      <w:tr w:rsidR="00981B43" w:rsidRPr="008A0F36" w:rsidTr="00AF194D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40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Գինն առանց ԱԱՀ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ԱԱՀ</w:t>
            </w:r>
          </w:p>
        </w:tc>
        <w:tc>
          <w:tcPr>
            <w:tcW w:w="20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</w:p>
        </w:tc>
      </w:tr>
      <w:tr w:rsidR="00981B43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առկա ֆինանսական միջոցներով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7"/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9"/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ընդհանուր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954557" w:rsidRDefault="00EE11B2" w:rsidP="00D94FB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 w:rsidR="00D94FB2">
              <w:rPr>
                <w:rFonts w:ascii="Sylfaen" w:hAnsi="Sylfaen" w:cs="Sylfaen"/>
                <w:sz w:val="16"/>
                <w:szCs w:val="16"/>
                <w:lang w:val="en-US"/>
              </w:rPr>
              <w:t>Առաջընթաց ԿՏԲ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 w:rsidR="00954557"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D94FB2" w:rsidP="00EE11B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3757A9" w:rsidRDefault="00D94FB2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B3540E" w:rsidRDefault="00B3540E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D94FB2" w:rsidP="00281422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3757A9" w:rsidRDefault="00D94FB2" w:rsidP="00AF194D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1250000</w:t>
            </w: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281422">
        <w:trPr>
          <w:trHeight w:val="137"/>
        </w:trPr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EE11B2" w:rsidRPr="008A0F36" w:rsidTr="00AF194D">
        <w:trPr>
          <w:trHeight w:val="137"/>
        </w:trPr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4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8A0F36" w:rsidRDefault="00EE11B2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41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632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11B2" w:rsidRPr="00EE11B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281422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11B2" w:rsidRPr="00281422" w:rsidRDefault="00EE11B2" w:rsidP="00AF194D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rPr>
          <w:trHeight w:val="290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A0F36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</w:t>
            </w: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Չ/Հ</w:t>
            </w:r>
          </w:p>
        </w:tc>
        <w:tc>
          <w:tcPr>
            <w:tcW w:w="1253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Մասնակցի անվանումը</w:t>
            </w:r>
          </w:p>
        </w:tc>
        <w:tc>
          <w:tcPr>
            <w:tcW w:w="8384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Գնահատման արդյունքները</w:t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(բավարար կամ անբավարար)</w:t>
            </w:r>
          </w:p>
        </w:tc>
      </w:tr>
      <w:tr w:rsidR="00981B43" w:rsidRPr="008A0F36" w:rsidTr="00AF194D"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Ծրարը կազմելու և ներկա-յացնելու համա-պատաս-խանութ-յունը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6"/>
                <w:szCs w:val="16"/>
              </w:rPr>
            </w:pPr>
            <w:r w:rsidRPr="008A0F36">
              <w:rPr>
                <w:rFonts w:ascii="Sylfaen" w:hAnsi="Sylfaen" w:cs="Arial Armenian"/>
                <w:color w:val="000000"/>
                <w:sz w:val="16"/>
                <w:szCs w:val="16"/>
              </w:rPr>
              <w:t>Մասնա-գիտա-կան գոր-ծունեութ-յուն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Ֆինա-նսական միջոցներ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Տեխնի-կական միջոց-ներ</w:t>
            </w:r>
          </w:p>
        </w:tc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6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Գնային առաջարկ</w:t>
            </w:r>
          </w:p>
        </w:tc>
      </w:tr>
      <w:tr w:rsidR="00981B43" w:rsidRPr="008A0F36" w:rsidTr="00AF194D">
        <w:trPr>
          <w:trHeight w:val="344"/>
        </w:trPr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Այլ տեղեկություններ</w:t>
            </w:r>
          </w:p>
        </w:tc>
        <w:tc>
          <w:tcPr>
            <w:tcW w:w="8024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Ծանոթություն` </w:t>
            </w:r>
          </w:p>
        </w:tc>
      </w:tr>
      <w:tr w:rsidR="00981B43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981B43" w:rsidRPr="008A0F36" w:rsidTr="00AF194D">
        <w:tc>
          <w:tcPr>
            <w:tcW w:w="637" w:type="dxa"/>
            <w:gridSpan w:val="3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8522" w:type="dxa"/>
            <w:gridSpan w:val="35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Պայմանագրի</w:t>
            </w:r>
          </w:p>
        </w:tc>
      </w:tr>
      <w:tr w:rsidR="00981B43" w:rsidRPr="008A0F36" w:rsidTr="00AF194D">
        <w:trPr>
          <w:trHeight w:val="237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Պայմանագրի համարը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Կնքման 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Կանխա-վճարի 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Գինը</w:t>
            </w:r>
          </w:p>
        </w:tc>
      </w:tr>
      <w:tr w:rsidR="00981B43" w:rsidRPr="008A0F36" w:rsidTr="00AF194D">
        <w:trPr>
          <w:trHeight w:val="238"/>
        </w:trPr>
        <w:tc>
          <w:tcPr>
            <w:tcW w:w="637" w:type="dxa"/>
            <w:gridSpan w:val="3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ՀՀ դրամ</w:t>
            </w:r>
          </w:p>
        </w:tc>
      </w:tr>
      <w:tr w:rsidR="00981B43" w:rsidRPr="008A0F36" w:rsidTr="00AF194D">
        <w:trPr>
          <w:trHeight w:val="412"/>
        </w:trPr>
        <w:tc>
          <w:tcPr>
            <w:tcW w:w="6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13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1B43" w:rsidRPr="008A0F36" w:rsidRDefault="00981B43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Ընդհանուր</w:t>
            </w:r>
            <w:r w:rsidRPr="008A0F36">
              <w:rPr>
                <w:rStyle w:val="afe"/>
                <w:rFonts w:ascii="Sylfaen" w:hAnsi="Sylfaen"/>
                <w:sz w:val="16"/>
                <w:szCs w:val="16"/>
              </w:rPr>
              <w:footnoteReference w:id="10"/>
            </w:r>
          </w:p>
        </w:tc>
      </w:tr>
      <w:tr w:rsidR="00A20BFA" w:rsidRPr="008A0F36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A20BFA" w:rsidRPr="00954557" w:rsidRDefault="00A20BFA" w:rsidP="003D570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Առաջընթաց ԿՏԲ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374" w:type="dxa"/>
            <w:gridSpan w:val="7"/>
            <w:shd w:val="clear" w:color="auto" w:fill="auto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0"/>
                <w:lang w:val="af-ZA"/>
              </w:rPr>
              <w:t>&lt;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>ՍԳՊ-ՊԸԱՇՁԲ-1/2</w:t>
            </w:r>
            <w:r w:rsidRPr="00120B00">
              <w:rPr>
                <w:rFonts w:ascii="GHEA Grapalat" w:eastAsiaTheme="minorHAnsi" w:hAnsi="GHEA Grapalat" w:cs="GHEA Grapalat"/>
                <w:color w:val="000000"/>
                <w:sz w:val="20"/>
                <w:szCs w:val="20"/>
                <w:lang w:val="hy-AM" w:eastAsia="en-US"/>
              </w:rPr>
              <w:t xml:space="preserve"> </w:t>
            </w:r>
            <w:r>
              <w:rPr>
                <w:rFonts w:ascii="GHEA Grapalat" w:eastAsiaTheme="minorHAnsi" w:hAnsi="GHEA Grapalat" w:cs="GHEA Grapalat"/>
                <w:color w:val="000000"/>
                <w:sz w:val="20"/>
                <w:lang w:val="af-ZA" w:eastAsia="en-US"/>
              </w:rPr>
              <w:t>&gt;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20BFA" w:rsidRPr="008A0F36" w:rsidRDefault="00A20BFA" w:rsidP="00A20BF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03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11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.1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4</w:t>
            </w:r>
            <w:r w:rsidRPr="008A0F36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20BFA" w:rsidRPr="003757A9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30 օր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A20BFA" w:rsidRPr="00A20BFA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503" w:type="dxa"/>
            <w:gridSpan w:val="6"/>
            <w:shd w:val="clear" w:color="auto" w:fill="auto"/>
            <w:vAlign w:val="center"/>
          </w:tcPr>
          <w:p w:rsidR="00A20BFA" w:rsidRPr="003757A9" w:rsidRDefault="00A20BF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1250000</w:t>
            </w:r>
          </w:p>
        </w:tc>
        <w:tc>
          <w:tcPr>
            <w:tcW w:w="1385" w:type="dxa"/>
            <w:gridSpan w:val="4"/>
            <w:shd w:val="clear" w:color="auto" w:fill="auto"/>
            <w:vAlign w:val="center"/>
          </w:tcPr>
          <w:p w:rsidR="00A20BFA" w:rsidRPr="003757A9" w:rsidRDefault="00A20BF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1250000</w:t>
            </w:r>
          </w:p>
        </w:tc>
      </w:tr>
      <w:tr w:rsidR="00A20BFA" w:rsidRPr="008A0F36" w:rsidTr="00AF194D">
        <w:trPr>
          <w:trHeight w:val="150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A20BFA" w:rsidRPr="008A0F36" w:rsidTr="00AF194D">
        <w:trPr>
          <w:trHeight w:val="125"/>
        </w:trPr>
        <w:tc>
          <w:tcPr>
            <w:tcW w:w="6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Չ/Հ</w:t>
            </w:r>
          </w:p>
        </w:tc>
        <w:tc>
          <w:tcPr>
            <w:tcW w:w="11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Ընտրված մասնակիցը</w:t>
            </w:r>
          </w:p>
        </w:tc>
        <w:tc>
          <w:tcPr>
            <w:tcW w:w="273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Հասցե, հեռ.</w:t>
            </w:r>
          </w:p>
        </w:tc>
        <w:tc>
          <w:tcPr>
            <w:tcW w:w="202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Բանկային հաշիվը</w:t>
            </w:r>
          </w:p>
        </w:tc>
        <w:tc>
          <w:tcPr>
            <w:tcW w:w="16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ՀՎՀՀ</w:t>
            </w:r>
            <w:r w:rsidRPr="008A0F36">
              <w:rPr>
                <w:rStyle w:val="afe"/>
                <w:rFonts w:ascii="Sylfaen" w:hAnsi="Sylfaen"/>
                <w:sz w:val="16"/>
                <w:szCs w:val="16"/>
                <w:lang w:val="hy-AM"/>
              </w:rPr>
              <w:footnoteReference w:id="11"/>
            </w:r>
            <w:r w:rsidRPr="008A0F36">
              <w:rPr>
                <w:rFonts w:ascii="Sylfaen" w:hAnsi="Sylfaen"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A20BFA" w:rsidRPr="008A0F36" w:rsidTr="00AF194D">
        <w:trPr>
          <w:trHeight w:val="812"/>
        </w:trPr>
        <w:tc>
          <w:tcPr>
            <w:tcW w:w="637" w:type="dxa"/>
            <w:gridSpan w:val="3"/>
            <w:shd w:val="clear" w:color="auto" w:fill="auto"/>
            <w:vAlign w:val="center"/>
          </w:tcPr>
          <w:p w:rsidR="00A20BFA" w:rsidRPr="00F16CA0" w:rsidRDefault="00A20BFA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16CA0">
              <w:rPr>
                <w:rFonts w:ascii="Sylfaen" w:hAnsi="Sylfaen" w:cs="Sylfaen"/>
                <w:sz w:val="18"/>
                <w:szCs w:val="18"/>
              </w:rPr>
              <w:t>1</w:t>
            </w:r>
          </w:p>
        </w:tc>
        <w:tc>
          <w:tcPr>
            <w:tcW w:w="1115" w:type="dxa"/>
            <w:gridSpan w:val="2"/>
            <w:shd w:val="clear" w:color="auto" w:fill="auto"/>
            <w:vAlign w:val="center"/>
          </w:tcPr>
          <w:p w:rsidR="00A20BFA" w:rsidRPr="00954557" w:rsidRDefault="00A20BFA" w:rsidP="003D570A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 w:cs="Sylfaen"/>
                <w:sz w:val="16"/>
                <w:szCs w:val="16"/>
              </w:rPr>
              <w:t>«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Առաջընթաց ԿՏԲ</w:t>
            </w:r>
            <w:r w:rsidRPr="008A0F36">
              <w:rPr>
                <w:rFonts w:ascii="Sylfaen" w:hAnsi="Sylfaen" w:cs="Sylfaen"/>
                <w:sz w:val="16"/>
                <w:szCs w:val="16"/>
              </w:rPr>
              <w:t xml:space="preserve">» </w:t>
            </w:r>
            <w:r>
              <w:rPr>
                <w:rFonts w:ascii="Sylfaen" w:hAnsi="Sylfaen" w:cs="Sylfaen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737" w:type="dxa"/>
            <w:gridSpan w:val="9"/>
            <w:shd w:val="clear" w:color="auto" w:fill="auto"/>
            <w:vAlign w:val="center"/>
          </w:tcPr>
          <w:p w:rsidR="00FF0B6B" w:rsidRPr="00FF0B6B" w:rsidRDefault="00FF0B6B" w:rsidP="00FF0B6B">
            <w:pPr>
              <w:spacing w:line="276" w:lineRule="auto"/>
              <w:ind w:left="743"/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</w:pP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ՀՀ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  <w:t xml:space="preserve">., 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ք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  <w:t>.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Երևան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  <w:t xml:space="preserve">, 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Ա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  <w:t xml:space="preserve">. 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Ահարոնյան</w:t>
            </w: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  <w:lang w:val="en-US"/>
              </w:rPr>
              <w:t xml:space="preserve"> 3</w:t>
            </w:r>
          </w:p>
          <w:p w:rsidR="00A20BFA" w:rsidRPr="00FF0B6B" w:rsidRDefault="00A20BFA" w:rsidP="00F16CA0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</w:p>
        </w:tc>
        <w:tc>
          <w:tcPr>
            <w:tcW w:w="2020" w:type="dxa"/>
            <w:gridSpan w:val="11"/>
            <w:shd w:val="clear" w:color="auto" w:fill="auto"/>
            <w:vAlign w:val="center"/>
          </w:tcPr>
          <w:p w:rsidR="00A20BFA" w:rsidRPr="00FF0B6B" w:rsidRDefault="00FF0B6B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FF0B6B">
              <w:rPr>
                <w:rFonts w:ascii="Arial" w:hAnsi="Arial" w:cs="Arial"/>
                <w:color w:val="333333"/>
                <w:sz w:val="18"/>
                <w:szCs w:val="20"/>
                <w:shd w:val="clear" w:color="auto" w:fill="F3F8F7"/>
              </w:rPr>
              <w:t>arajyntacktb@mail.ru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FF0B6B" w:rsidRPr="00FF0B6B" w:rsidRDefault="00FF0B6B" w:rsidP="00FF0B6B">
            <w:pPr>
              <w:spacing w:line="276" w:lineRule="auto"/>
              <w:rPr>
                <w:rFonts w:ascii="GHEA Grapalat" w:hAnsi="GHEA Grapalat" w:cs="Sylfaen"/>
                <w:color w:val="000000"/>
                <w:sz w:val="18"/>
                <w:szCs w:val="20"/>
              </w:rPr>
            </w:pP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1150008026660100</w:t>
            </w:r>
          </w:p>
          <w:p w:rsidR="00A20BFA" w:rsidRPr="00FF0B6B" w:rsidRDefault="00A20BFA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  <w:tc>
          <w:tcPr>
            <w:tcW w:w="1628" w:type="dxa"/>
            <w:gridSpan w:val="5"/>
            <w:shd w:val="clear" w:color="auto" w:fill="auto"/>
            <w:vAlign w:val="center"/>
          </w:tcPr>
          <w:p w:rsidR="00A20BFA" w:rsidRPr="00FF0B6B" w:rsidRDefault="00FF0B6B" w:rsidP="00F16CA0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FF0B6B">
              <w:rPr>
                <w:rFonts w:ascii="GHEA Grapalat" w:hAnsi="GHEA Grapalat" w:cs="Sylfaen"/>
                <w:color w:val="000000"/>
                <w:sz w:val="18"/>
                <w:szCs w:val="20"/>
              </w:rPr>
              <w:t>04723157</w:t>
            </w: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7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rPr>
          <w:trHeight w:val="475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20BFA" w:rsidRPr="008A0F36" w:rsidRDefault="00A20BFA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A20BFA" w:rsidRPr="008A0F36" w:rsidRDefault="00A20BFA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 w:rsidRPr="008A0F36">
              <w:rPr>
                <w:rFonts w:ascii="Sylfaen" w:hAnsi="Sylfaen"/>
                <w:bCs/>
                <w:sz w:val="16"/>
                <w:szCs w:val="16"/>
                <w:lang w:val="en-US"/>
              </w:rPr>
              <w:t>www.azdarar.am</w:t>
            </w: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շրջանակներում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հակաօրինական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հայտնաբերվելու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դեպքում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այդ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կապակցությամբ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ձեռնարկված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գործողությունների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համառոտ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նկարագիրը</w:t>
            </w:r>
            <w:r w:rsidRPr="008A0F3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FF0B6B" w:rsidRDefault="00FF0B6B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  <w:lang w:val="hy-AM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lastRenderedPageBreak/>
              <w:t>Գնման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գործընթացի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ներկայացված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բողոքները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և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դրանց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վերաբերյալ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կայացված</w:t>
            </w:r>
            <w:r w:rsidRPr="008A0F36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8A0F36">
              <w:rPr>
                <w:rFonts w:ascii="Sylfaen" w:hAnsi="Sylfaen" w:cs="Sylfaen"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FF0B6B" w:rsidRDefault="00FF0B6B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A20BFA" w:rsidRPr="008A0F36" w:rsidTr="00AF194D">
        <w:trPr>
          <w:trHeight w:val="427"/>
        </w:trPr>
        <w:tc>
          <w:tcPr>
            <w:tcW w:w="23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788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FF0B6B" w:rsidRDefault="00FF0B6B" w:rsidP="00AF194D">
            <w:pPr>
              <w:tabs>
                <w:tab w:val="left" w:pos="1248"/>
              </w:tabs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-</w:t>
            </w:r>
          </w:p>
        </w:tc>
      </w:tr>
      <w:tr w:rsidR="00A20BFA" w:rsidRPr="008A0F36" w:rsidTr="00AF194D">
        <w:trPr>
          <w:trHeight w:val="288"/>
        </w:trPr>
        <w:tc>
          <w:tcPr>
            <w:tcW w:w="10274" w:type="dxa"/>
            <w:gridSpan w:val="40"/>
            <w:shd w:val="clear" w:color="auto" w:fill="99CCFF"/>
            <w:vAlign w:val="center"/>
          </w:tcPr>
          <w:p w:rsidR="00A20BFA" w:rsidRPr="008A0F36" w:rsidRDefault="00A20BFA" w:rsidP="00AF194D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20BFA" w:rsidRPr="008A0F36" w:rsidTr="00AF194D">
        <w:trPr>
          <w:trHeight w:val="227"/>
        </w:trPr>
        <w:tc>
          <w:tcPr>
            <w:tcW w:w="10274" w:type="dxa"/>
            <w:gridSpan w:val="40"/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 w:cs="Sylfaen"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0BFA" w:rsidRPr="008A0F36" w:rsidTr="00AF194D">
        <w:trPr>
          <w:trHeight w:val="47"/>
        </w:trPr>
        <w:tc>
          <w:tcPr>
            <w:tcW w:w="30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6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0BFA" w:rsidRPr="008A0F36" w:rsidRDefault="00A20BFA" w:rsidP="00AF19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</w:rPr>
            </w:pPr>
            <w:r w:rsidRPr="008A0F36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A20BFA" w:rsidRPr="008A0F36" w:rsidTr="00AF194D">
        <w:trPr>
          <w:trHeight w:val="47"/>
        </w:trPr>
        <w:tc>
          <w:tcPr>
            <w:tcW w:w="3060" w:type="dxa"/>
            <w:gridSpan w:val="10"/>
            <w:shd w:val="clear" w:color="auto" w:fill="auto"/>
            <w:vAlign w:val="center"/>
          </w:tcPr>
          <w:p w:rsidR="00A20BFA" w:rsidRPr="003757A9" w:rsidRDefault="00A20BFA" w:rsidP="00F16CA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Ա</w:t>
            </w:r>
            <w:r w:rsidRPr="003757A9">
              <w:rPr>
                <w:rFonts w:ascii="Sylfaen" w:hAnsi="Sylfaen"/>
                <w:bCs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Հովսեփյան</w:t>
            </w:r>
          </w:p>
        </w:tc>
        <w:tc>
          <w:tcPr>
            <w:tcW w:w="3601" w:type="dxa"/>
            <w:gridSpan w:val="16"/>
            <w:shd w:val="clear" w:color="auto" w:fill="auto"/>
            <w:vAlign w:val="center"/>
          </w:tcPr>
          <w:p w:rsidR="00A20BFA" w:rsidRPr="00F16CA0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098661129</w:t>
            </w:r>
          </w:p>
        </w:tc>
        <w:tc>
          <w:tcPr>
            <w:tcW w:w="3613" w:type="dxa"/>
            <w:gridSpan w:val="14"/>
            <w:shd w:val="clear" w:color="auto" w:fill="auto"/>
            <w:vAlign w:val="center"/>
          </w:tcPr>
          <w:p w:rsidR="00A20BFA" w:rsidRPr="003757A9" w:rsidRDefault="00A20BFA" w:rsidP="00AF194D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6"/>
                <w:szCs w:val="16"/>
              </w:rPr>
            </w:pPr>
            <w:r>
              <w:rPr>
                <w:rFonts w:ascii="Sylfaen" w:hAnsi="Sylfaen"/>
                <w:bCs/>
                <w:sz w:val="16"/>
                <w:szCs w:val="16"/>
                <w:lang w:val="en-US"/>
              </w:rPr>
              <w:t>phsupport@mail.ru</w:t>
            </w:r>
          </w:p>
        </w:tc>
      </w:tr>
    </w:tbl>
    <w:p w:rsidR="00981B43" w:rsidRPr="003D0E9F" w:rsidRDefault="00981B43" w:rsidP="00981B43">
      <w:pPr>
        <w:spacing w:after="240" w:line="360" w:lineRule="auto"/>
        <w:ind w:firstLine="709"/>
        <w:jc w:val="both"/>
        <w:rPr>
          <w:rFonts w:ascii="Sylfaen" w:hAnsi="Sylfaen"/>
          <w:sz w:val="20"/>
          <w:szCs w:val="20"/>
          <w:lang w:val="af-ZA"/>
        </w:rPr>
      </w:pPr>
    </w:p>
    <w:p w:rsidR="00981B43" w:rsidRPr="003D0E9F" w:rsidRDefault="00981B43" w:rsidP="00981B43">
      <w:pPr>
        <w:pStyle w:val="33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3D0E9F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BE4634">
        <w:rPr>
          <w:rFonts w:ascii="Sylfaen" w:hAnsi="Sylfaen"/>
          <w:b w:val="0"/>
          <w:i w:val="0"/>
          <w:sz w:val="20"/>
          <w:u w:val="none"/>
          <w:lang w:val="af-ZA"/>
        </w:rPr>
        <w:t>Սարավան</w:t>
      </w:r>
      <w:r w:rsidR="00E502F1">
        <w:rPr>
          <w:rFonts w:ascii="Sylfaen" w:hAnsi="Sylfaen"/>
          <w:b w:val="0"/>
          <w:i w:val="0"/>
          <w:sz w:val="20"/>
          <w:u w:val="none"/>
          <w:lang w:val="af-ZA"/>
        </w:rPr>
        <w:t>ի</w:t>
      </w:r>
      <w:r w:rsidRPr="003D0E9F"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F16CA0">
        <w:rPr>
          <w:rFonts w:ascii="Sylfaen" w:hAnsi="Sylfaen"/>
          <w:b w:val="0"/>
          <w:i w:val="0"/>
          <w:sz w:val="20"/>
          <w:u w:val="none"/>
          <w:lang w:val="af-ZA"/>
        </w:rPr>
        <w:t>գյուղապետարան</w:t>
      </w:r>
    </w:p>
    <w:p w:rsidR="00981B43" w:rsidRPr="003D0E9F" w:rsidRDefault="00981B43" w:rsidP="00981B43">
      <w:pPr>
        <w:jc w:val="center"/>
        <w:rPr>
          <w:rFonts w:ascii="Sylfaen" w:hAnsi="Sylfaen"/>
          <w:sz w:val="20"/>
          <w:szCs w:val="20"/>
          <w:lang w:val="es-ES"/>
        </w:rPr>
      </w:pPr>
    </w:p>
    <w:p w:rsidR="00981B43" w:rsidRPr="003D0E9F" w:rsidRDefault="00981B43" w:rsidP="00981B43">
      <w:pPr>
        <w:spacing w:after="200" w:line="276" w:lineRule="auto"/>
        <w:rPr>
          <w:rFonts w:ascii="Sylfaen" w:hAnsi="Sylfaen"/>
          <w:sz w:val="20"/>
          <w:szCs w:val="20"/>
          <w:lang w:val="af-ZA"/>
        </w:rPr>
      </w:pPr>
    </w:p>
    <w:sectPr w:rsidR="00981B43" w:rsidRPr="003D0E9F" w:rsidSect="00895718">
      <w:headerReference w:type="default" r:id="rId9"/>
      <w:footerReference w:type="default" r:id="rId10"/>
      <w:headerReference w:type="first" r:id="rId11"/>
      <w:pgSz w:w="11909" w:h="16834" w:code="9"/>
      <w:pgMar w:top="851" w:right="1199" w:bottom="810" w:left="117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57C" w:rsidRDefault="0009457C" w:rsidP="006C0CE9">
      <w:r>
        <w:separator/>
      </w:r>
    </w:p>
  </w:endnote>
  <w:endnote w:type="continuationSeparator" w:id="0">
    <w:p w:rsidR="0009457C" w:rsidRDefault="0009457C" w:rsidP="006C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Russian Journal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7F476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57C" w:rsidRDefault="0009457C" w:rsidP="006C0CE9">
      <w:r>
        <w:separator/>
      </w:r>
    </w:p>
  </w:footnote>
  <w:footnote w:type="continuationSeparator" w:id="0">
    <w:p w:rsidR="0009457C" w:rsidRDefault="0009457C" w:rsidP="006C0CE9">
      <w:r>
        <w:continuationSeparator/>
      </w:r>
    </w:p>
  </w:footnote>
  <w:footnote w:id="1">
    <w:p w:rsidR="00481FC0" w:rsidRPr="00981B43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2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981B4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81FC0" w:rsidRPr="00EB00B9" w:rsidRDefault="00481FC0" w:rsidP="00981B43">
      <w:pPr>
        <w:pStyle w:val="af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81FC0" w:rsidRPr="002D0BF6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81FC0" w:rsidRPr="00C868E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81FC0" w:rsidRPr="005324BC" w:rsidRDefault="00481FC0" w:rsidP="00981B43">
      <w:pPr>
        <w:pStyle w:val="af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20BFA" w:rsidRPr="002D0BF6" w:rsidRDefault="00A20BFA" w:rsidP="00981B43">
      <w:pPr>
        <w:pStyle w:val="af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4C4E7D">
    <w:pPr>
      <w:pStyle w:val="a5"/>
      <w:tabs>
        <w:tab w:val="clear" w:pos="4680"/>
        <w:tab w:val="clear" w:pos="9360"/>
        <w:tab w:val="left" w:pos="0"/>
        <w:tab w:val="left" w:pos="450"/>
        <w:tab w:val="left" w:pos="686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C0" w:rsidRDefault="00481FC0" w:rsidP="00EE7B94">
    <w:pPr>
      <w:pStyle w:val="a5"/>
      <w:tabs>
        <w:tab w:val="clear" w:pos="4680"/>
        <w:tab w:val="clear" w:pos="9360"/>
        <w:tab w:val="left" w:pos="367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1F"/>
    <w:multiLevelType w:val="hybridMultilevel"/>
    <w:tmpl w:val="24B8015C"/>
    <w:lvl w:ilvl="0" w:tplc="F72E35B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B7060"/>
    <w:multiLevelType w:val="hybridMultilevel"/>
    <w:tmpl w:val="036EEC92"/>
    <w:lvl w:ilvl="0" w:tplc="CD246250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4BD6F43"/>
    <w:multiLevelType w:val="hybridMultilevel"/>
    <w:tmpl w:val="C0109D44"/>
    <w:lvl w:ilvl="0" w:tplc="ABA4274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6096F"/>
    <w:multiLevelType w:val="hybridMultilevel"/>
    <w:tmpl w:val="C8202A72"/>
    <w:lvl w:ilvl="0" w:tplc="EB328CEC">
      <w:start w:val="6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65F34"/>
    <w:multiLevelType w:val="hybridMultilevel"/>
    <w:tmpl w:val="F992FFF0"/>
    <w:lvl w:ilvl="0" w:tplc="244256CA">
      <w:start w:val="144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DE220C9"/>
    <w:multiLevelType w:val="hybridMultilevel"/>
    <w:tmpl w:val="EA1AA1F2"/>
    <w:lvl w:ilvl="0" w:tplc="7010A7C6">
      <w:start w:val="3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04078CF"/>
    <w:multiLevelType w:val="hybridMultilevel"/>
    <w:tmpl w:val="33B89C38"/>
    <w:lvl w:ilvl="0" w:tplc="609A74FA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12124B"/>
    <w:multiLevelType w:val="hybridMultilevel"/>
    <w:tmpl w:val="98CC3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8B85A7B"/>
    <w:multiLevelType w:val="hybridMultilevel"/>
    <w:tmpl w:val="3DF08CD2"/>
    <w:lvl w:ilvl="0" w:tplc="B8B2FDCC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327B"/>
    <w:multiLevelType w:val="hybridMultilevel"/>
    <w:tmpl w:val="5D2A9822"/>
    <w:lvl w:ilvl="0" w:tplc="63AC3876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35514A2"/>
    <w:multiLevelType w:val="hybridMultilevel"/>
    <w:tmpl w:val="E026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513B3"/>
    <w:multiLevelType w:val="hybridMultilevel"/>
    <w:tmpl w:val="7F1839DA"/>
    <w:lvl w:ilvl="0" w:tplc="C62864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717A6"/>
    <w:multiLevelType w:val="hybridMultilevel"/>
    <w:tmpl w:val="BA666100"/>
    <w:lvl w:ilvl="0" w:tplc="A6A22D42">
      <w:start w:val="2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41227525"/>
    <w:multiLevelType w:val="hybridMultilevel"/>
    <w:tmpl w:val="DE121962"/>
    <w:lvl w:ilvl="0" w:tplc="47FA98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407EE5"/>
    <w:multiLevelType w:val="multilevel"/>
    <w:tmpl w:val="3DF08CD2"/>
    <w:lvl w:ilvl="0">
      <w:start w:val="29"/>
      <w:numFmt w:val="decimal"/>
      <w:lvlText w:val="%1."/>
      <w:lvlJc w:val="left"/>
      <w:pPr>
        <w:ind w:left="54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C5A2E"/>
    <w:multiLevelType w:val="hybridMultilevel"/>
    <w:tmpl w:val="0394BB10"/>
    <w:lvl w:ilvl="0" w:tplc="095672B4">
      <w:start w:val="2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5D22ED2"/>
    <w:multiLevelType w:val="hybridMultilevel"/>
    <w:tmpl w:val="A04C1BF8"/>
    <w:lvl w:ilvl="0" w:tplc="4582EC3E">
      <w:start w:val="12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048C0"/>
    <w:multiLevelType w:val="hybridMultilevel"/>
    <w:tmpl w:val="1250CA1E"/>
    <w:lvl w:ilvl="0" w:tplc="7110F992">
      <w:start w:val="7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A93019E"/>
    <w:multiLevelType w:val="hybridMultilevel"/>
    <w:tmpl w:val="77F0B62E"/>
    <w:lvl w:ilvl="0" w:tplc="4508D7F6">
      <w:start w:val="6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Sylfaen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154C2A"/>
    <w:multiLevelType w:val="hybridMultilevel"/>
    <w:tmpl w:val="0AC80AA4"/>
    <w:lvl w:ilvl="0" w:tplc="C28E5E24">
      <w:start w:val="7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73989"/>
    <w:multiLevelType w:val="hybridMultilevel"/>
    <w:tmpl w:val="EFFC16FC"/>
    <w:lvl w:ilvl="0" w:tplc="29340C30">
      <w:start w:val="1"/>
      <w:numFmt w:val="decimal"/>
      <w:lvlText w:val="14%1."/>
      <w:lvlJc w:val="left"/>
      <w:pPr>
        <w:tabs>
          <w:tab w:val="num" w:pos="1800"/>
        </w:tabs>
        <w:ind w:left="876" w:firstLine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31">
    <w:nsid w:val="675879C2"/>
    <w:multiLevelType w:val="hybridMultilevel"/>
    <w:tmpl w:val="EF94BD40"/>
    <w:lvl w:ilvl="0" w:tplc="E418E9B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B3410"/>
    <w:multiLevelType w:val="hybridMultilevel"/>
    <w:tmpl w:val="136C948C"/>
    <w:lvl w:ilvl="0" w:tplc="18D284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F766149"/>
    <w:multiLevelType w:val="hybridMultilevel"/>
    <w:tmpl w:val="4F2E1AFE"/>
    <w:lvl w:ilvl="0" w:tplc="044AF6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6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CCD0A2E"/>
    <w:multiLevelType w:val="hybridMultilevel"/>
    <w:tmpl w:val="0EFE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77717"/>
    <w:multiLevelType w:val="hybridMultilevel"/>
    <w:tmpl w:val="FDAE8B78"/>
    <w:lvl w:ilvl="0" w:tplc="DE3C2D86">
      <w:start w:val="28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FDE48B9"/>
    <w:multiLevelType w:val="hybridMultilevel"/>
    <w:tmpl w:val="65DE923A"/>
    <w:lvl w:ilvl="0" w:tplc="D4E26A7A">
      <w:start w:val="1"/>
      <w:numFmt w:val="decimal"/>
      <w:lvlText w:val="%1)"/>
      <w:lvlJc w:val="left"/>
      <w:pPr>
        <w:ind w:left="1287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0"/>
  </w:num>
  <w:num w:numId="3">
    <w:abstractNumId w:val="28"/>
  </w:num>
  <w:num w:numId="4">
    <w:abstractNumId w:val="5"/>
  </w:num>
  <w:num w:numId="5">
    <w:abstractNumId w:val="12"/>
  </w:num>
  <w:num w:numId="6">
    <w:abstractNumId w:val="36"/>
  </w:num>
  <w:num w:numId="7">
    <w:abstractNumId w:val="33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4"/>
  </w:num>
  <w:num w:numId="13">
    <w:abstractNumId w:val="39"/>
  </w:num>
  <w:num w:numId="14">
    <w:abstractNumId w:val="9"/>
  </w:num>
  <w:num w:numId="15">
    <w:abstractNumId w:val="2"/>
  </w:num>
  <w:num w:numId="16">
    <w:abstractNumId w:val="11"/>
  </w:num>
  <w:num w:numId="17">
    <w:abstractNumId w:val="32"/>
  </w:num>
  <w:num w:numId="18">
    <w:abstractNumId w:val="34"/>
  </w:num>
  <w:num w:numId="19">
    <w:abstractNumId w:val="17"/>
  </w:num>
  <w:num w:numId="20">
    <w:abstractNumId w:val="31"/>
  </w:num>
  <w:num w:numId="21">
    <w:abstractNumId w:val="19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4"/>
  </w:num>
  <w:num w:numId="27">
    <w:abstractNumId w:val="13"/>
  </w:num>
  <w:num w:numId="28">
    <w:abstractNumId w:val="3"/>
  </w:num>
  <w:num w:numId="29">
    <w:abstractNumId w:val="1"/>
  </w:num>
  <w:num w:numId="30">
    <w:abstractNumId w:val="8"/>
  </w:num>
  <w:num w:numId="31">
    <w:abstractNumId w:val="18"/>
  </w:num>
  <w:num w:numId="32">
    <w:abstractNumId w:val="20"/>
  </w:num>
  <w:num w:numId="33">
    <w:abstractNumId w:val="26"/>
  </w:num>
  <w:num w:numId="34">
    <w:abstractNumId w:val="25"/>
  </w:num>
  <w:num w:numId="35">
    <w:abstractNumId w:val="27"/>
  </w:num>
  <w:num w:numId="36">
    <w:abstractNumId w:val="22"/>
  </w:num>
  <w:num w:numId="37">
    <w:abstractNumId w:val="6"/>
  </w:num>
  <w:num w:numId="38">
    <w:abstractNumId w:val="7"/>
  </w:num>
  <w:num w:numId="39">
    <w:abstractNumId w:val="29"/>
  </w:num>
  <w:num w:numId="40">
    <w:abstractNumId w:val="3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7B06"/>
    <w:rsid w:val="000022A1"/>
    <w:rsid w:val="000079AD"/>
    <w:rsid w:val="000113EC"/>
    <w:rsid w:val="00021F53"/>
    <w:rsid w:val="00036BDE"/>
    <w:rsid w:val="00037395"/>
    <w:rsid w:val="00061B56"/>
    <w:rsid w:val="000672F0"/>
    <w:rsid w:val="00070FF9"/>
    <w:rsid w:val="00072CFB"/>
    <w:rsid w:val="000754D9"/>
    <w:rsid w:val="000763AA"/>
    <w:rsid w:val="0009457C"/>
    <w:rsid w:val="000958C5"/>
    <w:rsid w:val="000A0CC2"/>
    <w:rsid w:val="000A2417"/>
    <w:rsid w:val="000A6B89"/>
    <w:rsid w:val="000C30DB"/>
    <w:rsid w:val="000C3188"/>
    <w:rsid w:val="000D0554"/>
    <w:rsid w:val="000E69A0"/>
    <w:rsid w:val="000F43E6"/>
    <w:rsid w:val="000F5E22"/>
    <w:rsid w:val="00120B00"/>
    <w:rsid w:val="001228CF"/>
    <w:rsid w:val="00134074"/>
    <w:rsid w:val="00134372"/>
    <w:rsid w:val="00134857"/>
    <w:rsid w:val="00137161"/>
    <w:rsid w:val="0014056A"/>
    <w:rsid w:val="00145312"/>
    <w:rsid w:val="00152303"/>
    <w:rsid w:val="00153B59"/>
    <w:rsid w:val="00160CD4"/>
    <w:rsid w:val="00167CF4"/>
    <w:rsid w:val="001730B8"/>
    <w:rsid w:val="0017524E"/>
    <w:rsid w:val="00176E97"/>
    <w:rsid w:val="001A0A7A"/>
    <w:rsid w:val="001D1127"/>
    <w:rsid w:val="001D35F5"/>
    <w:rsid w:val="00203962"/>
    <w:rsid w:val="002070AF"/>
    <w:rsid w:val="00211F5F"/>
    <w:rsid w:val="00215EEE"/>
    <w:rsid w:val="002179B4"/>
    <w:rsid w:val="002207F0"/>
    <w:rsid w:val="00230DE2"/>
    <w:rsid w:val="00237C04"/>
    <w:rsid w:val="00274D0B"/>
    <w:rsid w:val="00275B6F"/>
    <w:rsid w:val="00281422"/>
    <w:rsid w:val="00294045"/>
    <w:rsid w:val="002B1C12"/>
    <w:rsid w:val="002B4D25"/>
    <w:rsid w:val="002B648F"/>
    <w:rsid w:val="002C497E"/>
    <w:rsid w:val="003034F5"/>
    <w:rsid w:val="003069A3"/>
    <w:rsid w:val="0033387D"/>
    <w:rsid w:val="003363C3"/>
    <w:rsid w:val="00337B01"/>
    <w:rsid w:val="00340BC0"/>
    <w:rsid w:val="00341D84"/>
    <w:rsid w:val="00345977"/>
    <w:rsid w:val="003757A9"/>
    <w:rsid w:val="00380F68"/>
    <w:rsid w:val="00382041"/>
    <w:rsid w:val="00390472"/>
    <w:rsid w:val="00396BF5"/>
    <w:rsid w:val="003B372F"/>
    <w:rsid w:val="003C478B"/>
    <w:rsid w:val="003D0454"/>
    <w:rsid w:val="003D0E9F"/>
    <w:rsid w:val="003D3AE8"/>
    <w:rsid w:val="003D6F27"/>
    <w:rsid w:val="003F1EFA"/>
    <w:rsid w:val="00410122"/>
    <w:rsid w:val="004144A6"/>
    <w:rsid w:val="00417E5E"/>
    <w:rsid w:val="00424AF2"/>
    <w:rsid w:val="00425E36"/>
    <w:rsid w:val="00431308"/>
    <w:rsid w:val="00432C5A"/>
    <w:rsid w:val="00435977"/>
    <w:rsid w:val="00445BAC"/>
    <w:rsid w:val="004527BF"/>
    <w:rsid w:val="00461011"/>
    <w:rsid w:val="00471EBA"/>
    <w:rsid w:val="00472F39"/>
    <w:rsid w:val="0048086D"/>
    <w:rsid w:val="00481E60"/>
    <w:rsid w:val="00481FC0"/>
    <w:rsid w:val="004851E1"/>
    <w:rsid w:val="004950A7"/>
    <w:rsid w:val="004B21E9"/>
    <w:rsid w:val="004C1975"/>
    <w:rsid w:val="004C2DCD"/>
    <w:rsid w:val="004C3760"/>
    <w:rsid w:val="004C4E7D"/>
    <w:rsid w:val="004D6778"/>
    <w:rsid w:val="004F4967"/>
    <w:rsid w:val="005034AD"/>
    <w:rsid w:val="0050764C"/>
    <w:rsid w:val="00516EC8"/>
    <w:rsid w:val="00537B06"/>
    <w:rsid w:val="00547D91"/>
    <w:rsid w:val="00560BA3"/>
    <w:rsid w:val="00572277"/>
    <w:rsid w:val="00574ABB"/>
    <w:rsid w:val="00576C23"/>
    <w:rsid w:val="005962AD"/>
    <w:rsid w:val="005A2560"/>
    <w:rsid w:val="005B5283"/>
    <w:rsid w:val="00620A2F"/>
    <w:rsid w:val="0062341D"/>
    <w:rsid w:val="006275DD"/>
    <w:rsid w:val="00644435"/>
    <w:rsid w:val="00644664"/>
    <w:rsid w:val="0064693E"/>
    <w:rsid w:val="00647E38"/>
    <w:rsid w:val="006669F7"/>
    <w:rsid w:val="0067144C"/>
    <w:rsid w:val="00677D37"/>
    <w:rsid w:val="006B32A0"/>
    <w:rsid w:val="006B52C8"/>
    <w:rsid w:val="006B73FE"/>
    <w:rsid w:val="006C0CE9"/>
    <w:rsid w:val="006C22A9"/>
    <w:rsid w:val="006C22C8"/>
    <w:rsid w:val="006D357E"/>
    <w:rsid w:val="006D3A31"/>
    <w:rsid w:val="006D41FB"/>
    <w:rsid w:val="006D7575"/>
    <w:rsid w:val="006D79E9"/>
    <w:rsid w:val="006E0C7E"/>
    <w:rsid w:val="006E0C84"/>
    <w:rsid w:val="00716185"/>
    <w:rsid w:val="00716A84"/>
    <w:rsid w:val="00723622"/>
    <w:rsid w:val="00726405"/>
    <w:rsid w:val="0073299B"/>
    <w:rsid w:val="007339E3"/>
    <w:rsid w:val="00742D62"/>
    <w:rsid w:val="007615E6"/>
    <w:rsid w:val="007629C8"/>
    <w:rsid w:val="0076496F"/>
    <w:rsid w:val="00784C5E"/>
    <w:rsid w:val="00787805"/>
    <w:rsid w:val="00793608"/>
    <w:rsid w:val="007A323F"/>
    <w:rsid w:val="007B69B7"/>
    <w:rsid w:val="007B7D98"/>
    <w:rsid w:val="007D57E6"/>
    <w:rsid w:val="007E2DD0"/>
    <w:rsid w:val="007F4764"/>
    <w:rsid w:val="0080397B"/>
    <w:rsid w:val="00805CFA"/>
    <w:rsid w:val="00816B04"/>
    <w:rsid w:val="00822419"/>
    <w:rsid w:val="00831CC5"/>
    <w:rsid w:val="00841019"/>
    <w:rsid w:val="00842A8A"/>
    <w:rsid w:val="008469DA"/>
    <w:rsid w:val="00857D3C"/>
    <w:rsid w:val="00862397"/>
    <w:rsid w:val="00862979"/>
    <w:rsid w:val="00863FDA"/>
    <w:rsid w:val="008653F7"/>
    <w:rsid w:val="00865F31"/>
    <w:rsid w:val="008706E1"/>
    <w:rsid w:val="00895718"/>
    <w:rsid w:val="008A0F36"/>
    <w:rsid w:val="008C3DD7"/>
    <w:rsid w:val="008D068E"/>
    <w:rsid w:val="008D53A4"/>
    <w:rsid w:val="008E0F17"/>
    <w:rsid w:val="008E2134"/>
    <w:rsid w:val="009138D6"/>
    <w:rsid w:val="00923B32"/>
    <w:rsid w:val="00926E7C"/>
    <w:rsid w:val="00932974"/>
    <w:rsid w:val="00936BFA"/>
    <w:rsid w:val="00946ABB"/>
    <w:rsid w:val="00954557"/>
    <w:rsid w:val="00961F58"/>
    <w:rsid w:val="00974D70"/>
    <w:rsid w:val="00981B43"/>
    <w:rsid w:val="00984F24"/>
    <w:rsid w:val="00987146"/>
    <w:rsid w:val="00995CA5"/>
    <w:rsid w:val="009961F5"/>
    <w:rsid w:val="009A032F"/>
    <w:rsid w:val="009A354B"/>
    <w:rsid w:val="009A79F5"/>
    <w:rsid w:val="009D4B0B"/>
    <w:rsid w:val="009E3185"/>
    <w:rsid w:val="009F07FD"/>
    <w:rsid w:val="00A02524"/>
    <w:rsid w:val="00A0255C"/>
    <w:rsid w:val="00A0493F"/>
    <w:rsid w:val="00A202B8"/>
    <w:rsid w:val="00A20BFA"/>
    <w:rsid w:val="00A21466"/>
    <w:rsid w:val="00A22BFA"/>
    <w:rsid w:val="00A26B75"/>
    <w:rsid w:val="00A34E53"/>
    <w:rsid w:val="00A378D6"/>
    <w:rsid w:val="00A67C28"/>
    <w:rsid w:val="00A971EC"/>
    <w:rsid w:val="00AD56A0"/>
    <w:rsid w:val="00AE18A6"/>
    <w:rsid w:val="00AE197B"/>
    <w:rsid w:val="00AF194D"/>
    <w:rsid w:val="00AF1AEF"/>
    <w:rsid w:val="00AF30DC"/>
    <w:rsid w:val="00B01F84"/>
    <w:rsid w:val="00B3286A"/>
    <w:rsid w:val="00B3540E"/>
    <w:rsid w:val="00B503A8"/>
    <w:rsid w:val="00B66A63"/>
    <w:rsid w:val="00B75C58"/>
    <w:rsid w:val="00B8001A"/>
    <w:rsid w:val="00B826E8"/>
    <w:rsid w:val="00B84FA4"/>
    <w:rsid w:val="00B86DE7"/>
    <w:rsid w:val="00B955C8"/>
    <w:rsid w:val="00BA5954"/>
    <w:rsid w:val="00BA6A96"/>
    <w:rsid w:val="00BB2AC3"/>
    <w:rsid w:val="00BD40F4"/>
    <w:rsid w:val="00BE1F09"/>
    <w:rsid w:val="00BE4634"/>
    <w:rsid w:val="00BE4D2D"/>
    <w:rsid w:val="00BE7C16"/>
    <w:rsid w:val="00C17318"/>
    <w:rsid w:val="00C236F1"/>
    <w:rsid w:val="00C24789"/>
    <w:rsid w:val="00C33DE2"/>
    <w:rsid w:val="00C33E96"/>
    <w:rsid w:val="00C342D3"/>
    <w:rsid w:val="00C36148"/>
    <w:rsid w:val="00C43571"/>
    <w:rsid w:val="00C43E2D"/>
    <w:rsid w:val="00C53756"/>
    <w:rsid w:val="00C64A13"/>
    <w:rsid w:val="00C67606"/>
    <w:rsid w:val="00C754CC"/>
    <w:rsid w:val="00C82448"/>
    <w:rsid w:val="00C8263E"/>
    <w:rsid w:val="00C84B9E"/>
    <w:rsid w:val="00CA03C7"/>
    <w:rsid w:val="00CA35C5"/>
    <w:rsid w:val="00CB1F5E"/>
    <w:rsid w:val="00CB7A43"/>
    <w:rsid w:val="00CD28C8"/>
    <w:rsid w:val="00CD6597"/>
    <w:rsid w:val="00CE30E3"/>
    <w:rsid w:val="00CF70A9"/>
    <w:rsid w:val="00D06A8B"/>
    <w:rsid w:val="00D147FC"/>
    <w:rsid w:val="00D248B8"/>
    <w:rsid w:val="00D31239"/>
    <w:rsid w:val="00D52F20"/>
    <w:rsid w:val="00D801DF"/>
    <w:rsid w:val="00D816BD"/>
    <w:rsid w:val="00D90F1D"/>
    <w:rsid w:val="00D94FB2"/>
    <w:rsid w:val="00DB3387"/>
    <w:rsid w:val="00DC0593"/>
    <w:rsid w:val="00DD02CD"/>
    <w:rsid w:val="00DD07AB"/>
    <w:rsid w:val="00DF31BD"/>
    <w:rsid w:val="00DF4951"/>
    <w:rsid w:val="00DF6945"/>
    <w:rsid w:val="00E05D8A"/>
    <w:rsid w:val="00E1175F"/>
    <w:rsid w:val="00E1339A"/>
    <w:rsid w:val="00E223D6"/>
    <w:rsid w:val="00E502F1"/>
    <w:rsid w:val="00E51C78"/>
    <w:rsid w:val="00E53E71"/>
    <w:rsid w:val="00E66CB9"/>
    <w:rsid w:val="00E7118E"/>
    <w:rsid w:val="00E71E17"/>
    <w:rsid w:val="00E73A37"/>
    <w:rsid w:val="00E969FC"/>
    <w:rsid w:val="00EB2ED6"/>
    <w:rsid w:val="00EC1645"/>
    <w:rsid w:val="00ED7DA4"/>
    <w:rsid w:val="00EE11B2"/>
    <w:rsid w:val="00EE1D04"/>
    <w:rsid w:val="00EE68C5"/>
    <w:rsid w:val="00EE7B94"/>
    <w:rsid w:val="00EF17B9"/>
    <w:rsid w:val="00EF54B5"/>
    <w:rsid w:val="00F00F7F"/>
    <w:rsid w:val="00F02BA3"/>
    <w:rsid w:val="00F0721D"/>
    <w:rsid w:val="00F07A63"/>
    <w:rsid w:val="00F11CA7"/>
    <w:rsid w:val="00F16B7D"/>
    <w:rsid w:val="00F16CA0"/>
    <w:rsid w:val="00F172EB"/>
    <w:rsid w:val="00F27AFD"/>
    <w:rsid w:val="00F436C4"/>
    <w:rsid w:val="00F4721B"/>
    <w:rsid w:val="00F640C8"/>
    <w:rsid w:val="00F657E6"/>
    <w:rsid w:val="00F65A86"/>
    <w:rsid w:val="00F65C86"/>
    <w:rsid w:val="00F942B5"/>
    <w:rsid w:val="00FB24AF"/>
    <w:rsid w:val="00FE19DB"/>
    <w:rsid w:val="00FE4852"/>
    <w:rsid w:val="00FF0B6B"/>
    <w:rsid w:val="00FF1D03"/>
    <w:rsid w:val="00FF208F"/>
    <w:rsid w:val="00FF4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1175F"/>
    <w:pPr>
      <w:keepNext/>
      <w:jc w:val="center"/>
      <w:outlineLvl w:val="0"/>
    </w:pPr>
    <w:rPr>
      <w:rFonts w:ascii="Arial Armenian" w:hAnsi="Arial Armeni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E117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1175F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E1175F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E1175F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E1175F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E117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E117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117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75F"/>
    <w:rPr>
      <w:rFonts w:ascii="Arial Armenian" w:eastAsia="Times New Roman" w:hAnsi="Arial Armeni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1175F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30">
    <w:name w:val="Заголовок 3 Знак"/>
    <w:basedOn w:val="a0"/>
    <w:link w:val="3"/>
    <w:rsid w:val="00E1175F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E1175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1175F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60">
    <w:name w:val="Заголовок 6 Знак"/>
    <w:basedOn w:val="a0"/>
    <w:link w:val="6"/>
    <w:rsid w:val="00E1175F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70">
    <w:name w:val="Заголовок 7 Знак"/>
    <w:basedOn w:val="a0"/>
    <w:link w:val="7"/>
    <w:rsid w:val="00E1175F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E1175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1175F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alloon Text"/>
    <w:basedOn w:val="a"/>
    <w:link w:val="a4"/>
    <w:unhideWhenUsed/>
    <w:rsid w:val="006C0C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C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rsid w:val="006C0CE9"/>
  </w:style>
  <w:style w:type="paragraph" w:styleId="a7">
    <w:name w:val="footer"/>
    <w:basedOn w:val="a"/>
    <w:link w:val="a8"/>
    <w:unhideWhenUsed/>
    <w:rsid w:val="006C0CE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6C0CE9"/>
  </w:style>
  <w:style w:type="character" w:styleId="a9">
    <w:name w:val="Hyperlink"/>
    <w:basedOn w:val="a0"/>
    <w:unhideWhenUsed/>
    <w:rsid w:val="0014056A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E7B94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b">
    <w:name w:val="Без интервала Знак"/>
    <w:link w:val="aa"/>
    <w:uiPriority w:val="1"/>
    <w:rsid w:val="00E1175F"/>
    <w:rPr>
      <w:rFonts w:ascii="Calibri" w:eastAsia="Times New Roman" w:hAnsi="Calibri" w:cs="Times New Roman"/>
      <w:lang w:val="ru-RU"/>
    </w:rPr>
  </w:style>
  <w:style w:type="paragraph" w:styleId="ac">
    <w:name w:val="Body Text"/>
    <w:basedOn w:val="a"/>
    <w:link w:val="ad"/>
    <w:rsid w:val="00E1175F"/>
    <w:rPr>
      <w:rFonts w:ascii="Arial Armenian" w:hAnsi="Arial Armenian"/>
      <w:sz w:val="20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E1175F"/>
    <w:rPr>
      <w:rFonts w:ascii="Arial Armenian" w:eastAsia="Times New Roman" w:hAnsi="Arial Armenian" w:cs="Times New Roman"/>
      <w:sz w:val="20"/>
      <w:szCs w:val="20"/>
    </w:rPr>
  </w:style>
  <w:style w:type="paragraph" w:styleId="21">
    <w:name w:val="Body Text Indent 2"/>
    <w:basedOn w:val="a"/>
    <w:link w:val="22"/>
    <w:rsid w:val="00E1175F"/>
    <w:pPr>
      <w:ind w:firstLine="360"/>
      <w:jc w:val="both"/>
    </w:pPr>
    <w:rPr>
      <w:rFonts w:ascii="Arial LatArm" w:hAnsi="Arial LatArm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23">
    <w:name w:val="Body Text 2"/>
    <w:basedOn w:val="a"/>
    <w:link w:val="24"/>
    <w:rsid w:val="00E1175F"/>
    <w:pPr>
      <w:jc w:val="both"/>
    </w:pPr>
    <w:rPr>
      <w:rFonts w:ascii="Arial LatArm" w:hAnsi="Arial LatArm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E1175F"/>
    <w:rPr>
      <w:rFonts w:ascii="Arial LatArm" w:eastAsia="Times New Roman" w:hAnsi="Arial LatArm" w:cs="Times New Roman"/>
      <w:sz w:val="24"/>
      <w:szCs w:val="20"/>
    </w:rPr>
  </w:style>
  <w:style w:type="paragraph" w:styleId="11">
    <w:name w:val="index 1"/>
    <w:basedOn w:val="a"/>
    <w:next w:val="a"/>
    <w:autoRedefine/>
    <w:unhideWhenUsed/>
    <w:rsid w:val="00E1175F"/>
    <w:pPr>
      <w:ind w:left="240" w:hanging="240"/>
    </w:pPr>
    <w:rPr>
      <w:rFonts w:ascii="Times Armenian" w:hAnsi="Times Armenian"/>
      <w:szCs w:val="20"/>
      <w:lang w:val="en-US"/>
    </w:rPr>
  </w:style>
  <w:style w:type="paragraph" w:styleId="ae">
    <w:name w:val="index heading"/>
    <w:basedOn w:val="a"/>
    <w:next w:val="11"/>
    <w:rsid w:val="00E1175F"/>
    <w:rPr>
      <w:sz w:val="20"/>
      <w:szCs w:val="20"/>
      <w:lang w:val="en-AU"/>
    </w:rPr>
  </w:style>
  <w:style w:type="paragraph" w:styleId="af">
    <w:name w:val="Body Text Indent"/>
    <w:aliases w:val=" Char, Char Char Char Char"/>
    <w:basedOn w:val="a"/>
    <w:link w:val="af0"/>
    <w:rsid w:val="00E1175F"/>
    <w:pPr>
      <w:ind w:firstLine="720"/>
      <w:jc w:val="both"/>
    </w:pPr>
    <w:rPr>
      <w:rFonts w:ascii="Arial LatArm" w:hAnsi="Arial LatArm"/>
      <w:szCs w:val="20"/>
    </w:rPr>
  </w:style>
  <w:style w:type="character" w:customStyle="1" w:styleId="af0">
    <w:name w:val="Основной текст с отступом Знак"/>
    <w:aliases w:val=" Char Знак, Char Char Char Char Знак"/>
    <w:basedOn w:val="a0"/>
    <w:link w:val="af"/>
    <w:rsid w:val="00E1175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E1175F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E1175F"/>
    <w:rPr>
      <w:rFonts w:ascii="Arial LatArm" w:eastAsia="Times New Roman" w:hAnsi="Arial LatArm" w:cs="Times New Roman"/>
      <w:sz w:val="20"/>
      <w:szCs w:val="20"/>
    </w:rPr>
  </w:style>
  <w:style w:type="paragraph" w:styleId="33">
    <w:name w:val="Body Text Indent 3"/>
    <w:basedOn w:val="a"/>
    <w:link w:val="34"/>
    <w:rsid w:val="00E1175F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E1175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f1">
    <w:name w:val="Title"/>
    <w:basedOn w:val="a"/>
    <w:link w:val="af2"/>
    <w:qFormat/>
    <w:rsid w:val="00E1175F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2">
    <w:name w:val="Название Знак"/>
    <w:basedOn w:val="a0"/>
    <w:link w:val="af1"/>
    <w:rsid w:val="00E1175F"/>
    <w:rPr>
      <w:rFonts w:ascii="Arial Armenian" w:eastAsia="Times New Roman" w:hAnsi="Arial Armenian" w:cs="Times New Roman"/>
      <w:sz w:val="24"/>
      <w:szCs w:val="20"/>
    </w:rPr>
  </w:style>
  <w:style w:type="character" w:styleId="af3">
    <w:name w:val="page number"/>
    <w:basedOn w:val="a0"/>
    <w:rsid w:val="00E1175F"/>
  </w:style>
  <w:style w:type="character" w:styleId="af4">
    <w:name w:val="annotation reference"/>
    <w:semiHidden/>
    <w:rsid w:val="00E1175F"/>
    <w:rPr>
      <w:sz w:val="16"/>
      <w:szCs w:val="16"/>
    </w:rPr>
  </w:style>
  <w:style w:type="paragraph" w:styleId="af5">
    <w:name w:val="annotation text"/>
    <w:basedOn w:val="a"/>
    <w:link w:val="af6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6">
    <w:name w:val="Текст примечания Знак"/>
    <w:basedOn w:val="a0"/>
    <w:link w:val="af5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semiHidden/>
    <w:rsid w:val="00E1175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E1175F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9">
    <w:name w:val="endnote text"/>
    <w:basedOn w:val="a"/>
    <w:link w:val="afa"/>
    <w:semiHidden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a">
    <w:name w:val="Текст концевой сноски Знак"/>
    <w:basedOn w:val="a0"/>
    <w:link w:val="af9"/>
    <w:semiHidden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b">
    <w:name w:val="endnote reference"/>
    <w:semiHidden/>
    <w:rsid w:val="00E1175F"/>
    <w:rPr>
      <w:vertAlign w:val="superscript"/>
    </w:rPr>
  </w:style>
  <w:style w:type="paragraph" w:styleId="afc">
    <w:name w:val="footnote text"/>
    <w:basedOn w:val="a"/>
    <w:link w:val="afd"/>
    <w:rsid w:val="00E1175F"/>
    <w:rPr>
      <w:rFonts w:ascii="Times Armenian" w:hAnsi="Times Armenian"/>
      <w:sz w:val="20"/>
      <w:szCs w:val="20"/>
      <w:lang w:val="en-US"/>
    </w:rPr>
  </w:style>
  <w:style w:type="character" w:customStyle="1" w:styleId="afd">
    <w:name w:val="Текст сноски Знак"/>
    <w:basedOn w:val="a0"/>
    <w:link w:val="afc"/>
    <w:rsid w:val="00E1175F"/>
    <w:rPr>
      <w:rFonts w:ascii="Times Armenian" w:eastAsia="Times New Roman" w:hAnsi="Times Armenian" w:cs="Times New Roman"/>
      <w:sz w:val="20"/>
      <w:szCs w:val="20"/>
    </w:rPr>
  </w:style>
  <w:style w:type="character" w:styleId="afe">
    <w:name w:val="footnote reference"/>
    <w:rsid w:val="00E1175F"/>
    <w:rPr>
      <w:vertAlign w:val="superscript"/>
    </w:rPr>
  </w:style>
  <w:style w:type="paragraph" w:styleId="aff">
    <w:name w:val="Document Map"/>
    <w:basedOn w:val="a"/>
    <w:link w:val="aff0"/>
    <w:semiHidden/>
    <w:rsid w:val="00E1175F"/>
    <w:pPr>
      <w:shd w:val="clear" w:color="auto" w:fill="000080"/>
    </w:pPr>
    <w:rPr>
      <w:rFonts w:ascii="Tahoma" w:hAnsi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E117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CharCharCharCharCharCharCharCharCharChar">
    <w:name w:val="Char Char Char Char Char Char Char Char Char Char Char Char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E117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E1175F"/>
    <w:rPr>
      <w:rFonts w:ascii="Arial Armenian" w:hAnsi="Arial Armenian"/>
      <w:sz w:val="22"/>
      <w:lang w:val="en-US" w:eastAsia="ru-RU" w:bidi="ar-SA"/>
    </w:rPr>
  </w:style>
  <w:style w:type="paragraph" w:customStyle="1" w:styleId="12">
    <w:name w:val="1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Char">
    <w:name w:val="Char Char1 Char Знак Знак"/>
    <w:basedOn w:val="a"/>
    <w:rsid w:val="00E117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ff1">
    <w:name w:val="Table Grid"/>
    <w:basedOn w:val="a1"/>
    <w:rsid w:val="00E1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75F"/>
    <w:pPr>
      <w:autoSpaceDE w:val="0"/>
      <w:autoSpaceDN w:val="0"/>
      <w:adjustRightInd w:val="0"/>
      <w:spacing w:after="0" w:line="240" w:lineRule="auto"/>
    </w:pPr>
    <w:rPr>
      <w:rFonts w:ascii="Arial LatArm" w:eastAsia="Times New Roman" w:hAnsi="Arial LatArm" w:cs="Arial LatArm"/>
      <w:color w:val="000000"/>
      <w:sz w:val="24"/>
      <w:szCs w:val="24"/>
      <w:lang w:val="ru-RU" w:eastAsia="ru-RU"/>
    </w:rPr>
  </w:style>
  <w:style w:type="character" w:customStyle="1" w:styleId="hps">
    <w:name w:val="hps"/>
    <w:basedOn w:val="a0"/>
    <w:rsid w:val="00E1175F"/>
  </w:style>
  <w:style w:type="character" w:customStyle="1" w:styleId="longtext">
    <w:name w:val="long_text"/>
    <w:basedOn w:val="a0"/>
    <w:rsid w:val="00E1175F"/>
  </w:style>
  <w:style w:type="character" w:customStyle="1" w:styleId="shorttext">
    <w:name w:val="short_text"/>
    <w:basedOn w:val="a0"/>
    <w:rsid w:val="00E1175F"/>
  </w:style>
  <w:style w:type="paragraph" w:styleId="aff2">
    <w:name w:val="List Paragraph"/>
    <w:basedOn w:val="a"/>
    <w:uiPriority w:val="34"/>
    <w:qFormat/>
    <w:rsid w:val="00E11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Char">
    <w:name w:val="Char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paragraph" w:customStyle="1" w:styleId="AutoCorrect">
    <w:name w:val="AutoCorrect"/>
    <w:rsid w:val="00E11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ssianHeading1">
    <w:name w:val="Russian Heading 1"/>
    <w:basedOn w:val="aff3"/>
    <w:next w:val="aff3"/>
    <w:rsid w:val="00E1175F"/>
    <w:pPr>
      <w:keepNext/>
      <w:tabs>
        <w:tab w:val="num" w:pos="927"/>
      </w:tabs>
      <w:spacing w:before="720" w:after="480" w:line="360" w:lineRule="auto"/>
      <w:ind w:left="927" w:hanging="360"/>
      <w:jc w:val="center"/>
    </w:pPr>
    <w:rPr>
      <w:rFonts w:ascii="Russian Journal Sans" w:hAnsi="Russian Journal Sans"/>
      <w:b/>
      <w:smallCaps/>
      <w:spacing w:val="60"/>
      <w:sz w:val="28"/>
    </w:rPr>
  </w:style>
  <w:style w:type="paragraph" w:styleId="aff3">
    <w:name w:val="Plain Text"/>
    <w:basedOn w:val="a"/>
    <w:link w:val="aff4"/>
    <w:rsid w:val="00E1175F"/>
    <w:pPr>
      <w:spacing w:before="120"/>
      <w:jc w:val="both"/>
    </w:pPr>
    <w:rPr>
      <w:rFonts w:ascii="Courier New" w:hAnsi="Courier New"/>
      <w:sz w:val="20"/>
      <w:szCs w:val="20"/>
      <w:lang w:val="en-US" w:eastAsia="en-US"/>
    </w:rPr>
  </w:style>
  <w:style w:type="character" w:customStyle="1" w:styleId="aff4">
    <w:name w:val="Текст Знак"/>
    <w:basedOn w:val="a0"/>
    <w:link w:val="aff3"/>
    <w:rsid w:val="00E1175F"/>
    <w:rPr>
      <w:rFonts w:ascii="Courier New" w:eastAsia="Times New Roman" w:hAnsi="Courier New" w:cs="Times New Roman"/>
      <w:sz w:val="20"/>
      <w:szCs w:val="20"/>
    </w:rPr>
  </w:style>
  <w:style w:type="paragraph" w:customStyle="1" w:styleId="CharCharCharChar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</w:pPr>
    <w:rPr>
      <w:sz w:val="20"/>
      <w:szCs w:val="20"/>
      <w:lang w:val="en-GB" w:bidi="he-IL"/>
    </w:rPr>
  </w:style>
  <w:style w:type="paragraph" w:customStyle="1" w:styleId="CharCharCharChar0">
    <w:name w:val="Знак Знак Знак Char Char Char Char Знак Знак Знак"/>
    <w:basedOn w:val="a"/>
    <w:rsid w:val="00E1175F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en-US" w:bidi="he-IL"/>
    </w:rPr>
  </w:style>
  <w:style w:type="character" w:customStyle="1" w:styleId="CharChar2">
    <w:name w:val="Char Char2"/>
    <w:locked/>
    <w:rsid w:val="00E1175F"/>
    <w:rPr>
      <w:lang w:val="en-US" w:eastAsia="en-US" w:bidi="ar-SA"/>
    </w:rPr>
  </w:style>
  <w:style w:type="paragraph" w:styleId="aff5">
    <w:name w:val="Normal (Web)"/>
    <w:basedOn w:val="a"/>
    <w:rsid w:val="00E1175F"/>
    <w:pPr>
      <w:spacing w:before="100" w:beforeAutospacing="1" w:after="100" w:afterAutospacing="1"/>
    </w:pPr>
  </w:style>
  <w:style w:type="paragraph" w:styleId="aff6">
    <w:name w:val="Revision"/>
    <w:hidden/>
    <w:semiHidden/>
    <w:rsid w:val="00E1175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aff7">
    <w:name w:val="Знак Знак"/>
    <w:basedOn w:val="a"/>
    <w:semiHidden/>
    <w:rsid w:val="00E1175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  <w:lang w:val="en-US" w:eastAsia="en-US"/>
    </w:rPr>
  </w:style>
  <w:style w:type="character" w:styleId="aff8">
    <w:name w:val="Strong"/>
    <w:qFormat/>
    <w:rsid w:val="00E1175F"/>
    <w:rPr>
      <w:b/>
      <w:bCs/>
    </w:rPr>
  </w:style>
  <w:style w:type="character" w:customStyle="1" w:styleId="apple-style-span">
    <w:name w:val="apple-style-span"/>
    <w:basedOn w:val="a0"/>
    <w:rsid w:val="00E1175F"/>
  </w:style>
  <w:style w:type="character" w:customStyle="1" w:styleId="13">
    <w:name w:val="Название1"/>
    <w:basedOn w:val="a0"/>
    <w:rsid w:val="00E1175F"/>
  </w:style>
  <w:style w:type="character" w:customStyle="1" w:styleId="apple-converted-space">
    <w:name w:val="apple-converted-space"/>
    <w:basedOn w:val="a0"/>
    <w:rsid w:val="00E1175F"/>
  </w:style>
  <w:style w:type="character" w:styleId="aff9">
    <w:name w:val="Emphasis"/>
    <w:qFormat/>
    <w:rsid w:val="00CB7A43"/>
    <w:rPr>
      <w:i/>
      <w:iCs/>
    </w:rPr>
  </w:style>
  <w:style w:type="character" w:customStyle="1" w:styleId="CharChar1">
    <w:name w:val="Char Char1"/>
    <w:locked/>
    <w:rsid w:val="00F00F7F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F00F7F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F00F7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00F7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00F7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00F7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00F7F"/>
    <w:rPr>
      <w:rFonts w:ascii="Arial Armenian" w:hAnsi="Arial Armenian"/>
      <w:lang w:val="en-US"/>
    </w:rPr>
  </w:style>
  <w:style w:type="character" w:styleId="affa">
    <w:name w:val="FollowedHyperlink"/>
    <w:unhideWhenUsed/>
    <w:rsid w:val="006D41FB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6D41FB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CharCharChar0">
    <w:name w:val="Char Char Char"/>
    <w:rsid w:val="003D0E9F"/>
    <w:rPr>
      <w:rFonts w:ascii="Arial LatArm" w:hAnsi="Arial LatArm"/>
      <w:sz w:val="24"/>
      <w:lang w:eastAsia="ru-RU"/>
    </w:rPr>
  </w:style>
  <w:style w:type="character" w:customStyle="1" w:styleId="CharChar19">
    <w:name w:val="Char Char19"/>
    <w:rsid w:val="003D0E9F"/>
    <w:rPr>
      <w:rFonts w:ascii="Arial Armenian" w:hAnsi="Arial Armenian"/>
      <w:sz w:val="28"/>
      <w:lang w:val="en-US" w:eastAsia="ru-RU" w:bidi="ar-SA"/>
    </w:rPr>
  </w:style>
  <w:style w:type="character" w:customStyle="1" w:styleId="CharChar17">
    <w:name w:val="Char Char17"/>
    <w:rsid w:val="003D0E9F"/>
    <w:rPr>
      <w:rFonts w:ascii="Arial LatArm" w:hAnsi="Arial LatArm"/>
      <w:i/>
      <w:lang w:val="en-AU" w:eastAsia="en-US" w:bidi="ar-SA"/>
    </w:rPr>
  </w:style>
  <w:style w:type="character" w:customStyle="1" w:styleId="CharChar220">
    <w:name w:val="Char Char22"/>
    <w:rsid w:val="003D0E9F"/>
    <w:rPr>
      <w:rFonts w:ascii="Arial Armenian" w:hAnsi="Arial Armenian"/>
      <w:sz w:val="28"/>
      <w:lang w:val="en-US"/>
    </w:rPr>
  </w:style>
  <w:style w:type="character" w:customStyle="1" w:styleId="CharChar18">
    <w:name w:val="Char Char18"/>
    <w:rsid w:val="003D0E9F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0">
    <w:name w:val="Char Char20"/>
    <w:rsid w:val="003D0E9F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D0E9F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D0E9F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D0E9F"/>
    <w:rPr>
      <w:rFonts w:ascii="Arial Armenian" w:hAnsi="Arial Armenian"/>
      <w:lang w:val="en-US"/>
    </w:rPr>
  </w:style>
  <w:style w:type="character" w:customStyle="1" w:styleId="gi">
    <w:name w:val="gi"/>
    <w:basedOn w:val="a0"/>
    <w:rsid w:val="00CE30E3"/>
  </w:style>
  <w:style w:type="character" w:customStyle="1" w:styleId="go">
    <w:name w:val="go"/>
    <w:basedOn w:val="a0"/>
    <w:rsid w:val="00CE30E3"/>
  </w:style>
  <w:style w:type="character" w:customStyle="1" w:styleId="id">
    <w:name w:val="id"/>
    <w:basedOn w:val="a0"/>
    <w:rsid w:val="00CE30E3"/>
  </w:style>
  <w:style w:type="character" w:customStyle="1" w:styleId="g3">
    <w:name w:val="g3"/>
    <w:basedOn w:val="a0"/>
    <w:rsid w:val="00CE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zanna\Local%20Settings\Temporary%20Internet%20Files\Content.Outlook\NPKF31L0\A4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B77C1-BF5F-4712-8A42-4930F84A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Letterhead</Template>
  <TotalTime>3516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CPI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Rouzanna</dc:creator>
  <cp:lastModifiedBy>Admin</cp:lastModifiedBy>
  <cp:revision>210</cp:revision>
  <cp:lastPrinted>2014-06-04T15:10:00Z</cp:lastPrinted>
  <dcterms:created xsi:type="dcterms:W3CDTF">2012-05-17T12:45:00Z</dcterms:created>
  <dcterms:modified xsi:type="dcterms:W3CDTF">2014-11-05T14:19:00Z</dcterms:modified>
</cp:coreProperties>
</file>