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4F" w:rsidRPr="00360238" w:rsidRDefault="002B364F" w:rsidP="006E1B2D">
      <w:pPr>
        <w:spacing w:after="240" w:line="360" w:lineRule="auto"/>
        <w:rPr>
          <w:rFonts w:ascii="GHEA Grapalat" w:hAnsi="GHEA Grapalat" w:cs="GHEA Grapalat"/>
          <w:b/>
          <w:bCs/>
          <w:i/>
          <w:iCs/>
        </w:rPr>
      </w:pPr>
    </w:p>
    <w:p w:rsidR="002B364F" w:rsidRDefault="002B364F" w:rsidP="006E1B2D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2B364F" w:rsidRDefault="002B364F" w:rsidP="006E1B2D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 w:rsidRPr="00360238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6E1B2D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 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 ԿՆՔՎԱԾ 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 ԿԱՏԱՐՎԱԾ ՓՈՓՈԽՈՒԹՅԱՆ ՄԱՍԻՆ</w:t>
      </w:r>
    </w:p>
    <w:p w:rsidR="002B364F" w:rsidRDefault="002B364F" w:rsidP="006E1B2D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2B364F" w:rsidRDefault="002B364F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 գտնվում է ՀՀ, ք. Վանաձորի, Բաթումի 13  հասցեում, ստորև ներկայացնում է ՙ&lt;&lt;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-11/4&gt;&gt; և ՙ&lt;&lt;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-11/4-14/3&gt;&gt;  ծածկագրերով ՇՀ ընթացակարգերի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>արդյունքում 14.04.2014թ. և 09.10.2014թ-ի  կնքված պայմանագր</w:t>
      </w:r>
      <w:r>
        <w:rPr>
          <w:rFonts w:ascii="GHEA Grapalat" w:hAnsi="GHEA Grapalat" w:cs="GHEA Grapalat"/>
          <w:sz w:val="20"/>
          <w:szCs w:val="20"/>
        </w:rPr>
        <w:t>եր</w:t>
      </w:r>
      <w:r>
        <w:rPr>
          <w:rFonts w:ascii="GHEA Grapalat" w:hAnsi="GHEA Grapalat" w:cs="GHEA Grapalat"/>
          <w:sz w:val="20"/>
          <w:szCs w:val="20"/>
          <w:lang w:val="af-ZA"/>
        </w:rPr>
        <w:t>ում կատարված փոփոխությունների վերաբերյալ համառոտ տեղեկատվությունը։</w:t>
      </w:r>
    </w:p>
    <w:p w:rsidR="002B364F" w:rsidRPr="00360238" w:rsidRDefault="002B364F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պատճառ 1։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դեղորայքի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ավելացում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6E1B2D">
        <w:rPr>
          <w:sz w:val="20"/>
          <w:szCs w:val="20"/>
          <w:lang w:val="af-ZA"/>
        </w:rPr>
        <w:t xml:space="preserve"> </w:t>
      </w:r>
    </w:p>
    <w:p w:rsidR="002B364F" w:rsidRPr="00401E09" w:rsidRDefault="002B364F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նկարագրություն։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</w:t>
      </w:r>
      <w:r w:rsidRPr="00401E09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դեղորայքի</w:t>
      </w:r>
      <w:r w:rsidRPr="00401E09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լրացուցիչ</w:t>
      </w:r>
      <w:r w:rsidRPr="00401E09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գնում</w:t>
      </w:r>
    </w:p>
    <w:p w:rsidR="002B364F" w:rsidRPr="003075CF" w:rsidRDefault="002B364F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 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փոփոխությունը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կատարվում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է՝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հիմք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ընդունելով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2B364F" w:rsidRDefault="002B364F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2B364F" w:rsidRDefault="002B364F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Հեռախոս՝ 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2B364F" w:rsidRDefault="002B364F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2B364F" w:rsidRDefault="002B364F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 անհրաժեշտ տեղեկություններ՝ __________________։</w:t>
      </w:r>
    </w:p>
    <w:p w:rsidR="002B364F" w:rsidRDefault="002B364F" w:rsidP="006E1B2D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Default="002B364F" w:rsidP="00CC77F7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2B364F" w:rsidRDefault="002B364F" w:rsidP="00CC77F7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 w:rsidRPr="00360238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6E1B2D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 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 ԿՆՔՎԱԾ 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 ԿԱՏԱՐՎԱԾ ՓՈՓՈԽՈՒԹՅԱՆ ՄԱՍԻՆ</w:t>
      </w:r>
    </w:p>
    <w:p w:rsidR="002B364F" w:rsidRDefault="002B364F" w:rsidP="00CC77F7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ՊՓԲԸ, որը գտնվում է ՀՀ, ք. Վանաձորի, Բաթումի 13  հասցեում, ստորև ներկայացնում է &lt;&lt;</w:t>
      </w:r>
      <w:r>
        <w:rPr>
          <w:rFonts w:ascii="GHEA Grapalat" w:hAnsi="GHEA Grapalat" w:cs="GHEA Grapalat"/>
          <w:sz w:val="20"/>
          <w:szCs w:val="20"/>
        </w:rPr>
        <w:t>ՎԳՊ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-11/4-14/3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>-2</w:t>
      </w:r>
      <w:r>
        <w:rPr>
          <w:rFonts w:ascii="GHEA Grapalat" w:hAnsi="GHEA Grapalat" w:cs="GHEA Grapalat"/>
          <w:sz w:val="20"/>
          <w:szCs w:val="20"/>
          <w:lang w:val="af-ZA"/>
        </w:rPr>
        <w:t>&gt;&gt;  ծածկագրով ՇՀ ընթացակարգի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>արդյունքում 14.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>10</w:t>
      </w:r>
      <w:r>
        <w:rPr>
          <w:rFonts w:ascii="GHEA Grapalat" w:hAnsi="GHEA Grapalat" w:cs="GHEA Grapalat"/>
          <w:sz w:val="20"/>
          <w:szCs w:val="20"/>
          <w:lang w:val="af-ZA"/>
        </w:rPr>
        <w:t>.2014թ.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</w:rPr>
        <w:t>ի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կնքված պայմանագ</w:t>
      </w:r>
      <w:r>
        <w:rPr>
          <w:rFonts w:ascii="GHEA Grapalat" w:hAnsi="GHEA Grapalat" w:cs="GHEA Grapalat"/>
          <w:sz w:val="20"/>
          <w:szCs w:val="20"/>
        </w:rPr>
        <w:t>ր</w:t>
      </w:r>
      <w:r>
        <w:rPr>
          <w:rFonts w:ascii="GHEA Grapalat" w:hAnsi="GHEA Grapalat" w:cs="GHEA Grapalat"/>
          <w:sz w:val="20"/>
          <w:szCs w:val="20"/>
          <w:lang w:val="af-ZA"/>
        </w:rPr>
        <w:t>ում կատարված փոփոխությ</w:t>
      </w:r>
      <w:r>
        <w:rPr>
          <w:rFonts w:ascii="GHEA Grapalat" w:hAnsi="GHEA Grapalat" w:cs="GHEA Grapalat"/>
          <w:sz w:val="20"/>
          <w:szCs w:val="20"/>
        </w:rPr>
        <w:t>ան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վերաբերյալ համառոտ տեղեկատվությունը։</w:t>
      </w:r>
    </w:p>
    <w:p w:rsidR="002B364F" w:rsidRPr="00360238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պատճառ 1։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դեղորայքի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ավելացում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6E1B2D">
        <w:rPr>
          <w:sz w:val="20"/>
          <w:szCs w:val="20"/>
          <w:lang w:val="af-ZA"/>
        </w:rPr>
        <w:t xml:space="preserve"> </w:t>
      </w:r>
    </w:p>
    <w:p w:rsidR="002B364F" w:rsidRPr="00CC77F7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նկարագրություն։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դեղորայքի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լրացուցիչ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գնում</w:t>
      </w:r>
    </w:p>
    <w:p w:rsidR="002B364F" w:rsidRPr="003075C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 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փոփոխությունը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կատարվում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է՝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հիմք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ընդունելով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Հեռախոս՝ 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 անհրաժեշտ տեղեկություններ՝ __________________։</w:t>
      </w: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2B364F" w:rsidRPr="00360238" w:rsidRDefault="002B364F" w:rsidP="00CC77F7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Pr="00401E09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p w:rsidR="002B364F" w:rsidRDefault="002B364F" w:rsidP="00CC77F7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2B364F" w:rsidRDefault="002B364F" w:rsidP="00CC77F7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ՇՀ</w:t>
      </w:r>
      <w:r w:rsidRPr="00360238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6E1B2D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 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ՈՎ ԿՆՔՎԱԾ ՊԱՅՄԱՆԱԳՐ</w:t>
      </w:r>
      <w:r>
        <w:rPr>
          <w:rFonts w:ascii="GHEA Grapalat" w:hAnsi="GHEA Grapalat" w:cs="GHEA Grapalat"/>
          <w:b/>
          <w:bCs/>
          <w:i/>
          <w:iCs/>
        </w:rPr>
        <w:t>ԵՐ</w:t>
      </w:r>
      <w:r>
        <w:rPr>
          <w:rFonts w:ascii="GHEA Grapalat" w:hAnsi="GHEA Grapalat" w:cs="GHEA Grapalat"/>
          <w:b/>
          <w:bCs/>
          <w:i/>
          <w:iCs/>
          <w:lang w:val="af-ZA"/>
        </w:rPr>
        <w:t>ՈՒՄ ԿԱՏԱՐՎԱԾ ՓՈՓՈԽՈՒԹՅԱՆ ՄԱՍԻՆ</w:t>
      </w:r>
    </w:p>
    <w:p w:rsidR="002B364F" w:rsidRDefault="002B364F" w:rsidP="00CC77F7">
      <w:pPr>
        <w:spacing w:after="240" w:line="360" w:lineRule="auto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Պատվիրատուն` 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&gt;&gt; ԿՊ ՊՓԲԸ, որը գտնվում է ՀՀ, ք. Վանաձորի, Բաթումի 13  հասցեում, ստորև ներկայացնում է 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>&lt;&lt;ՎԳՊ-ՇՀԱՊՁԲ-11/4</w:t>
      </w:r>
      <w:r>
        <w:rPr>
          <w:rFonts w:ascii="GHEA Grapalat" w:hAnsi="GHEA Grapalat" w:cs="GHEA Grapalat"/>
          <w:sz w:val="20"/>
          <w:szCs w:val="20"/>
          <w:lang w:val="af-ZA"/>
        </w:rPr>
        <w:t>-2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>&gt;&gt; ծածկագրով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 11.04.2014թ. և 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>&lt;&lt;ՎԳՊ-ՇՀԱՊՁԲ-11/4-14/3-3&gt;&gt; ծածկագրով 01.10.2014թ.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կնքված պայմանագ</w:t>
      </w:r>
      <w:r>
        <w:rPr>
          <w:rFonts w:ascii="GHEA Grapalat" w:hAnsi="GHEA Grapalat" w:cs="GHEA Grapalat"/>
          <w:sz w:val="20"/>
          <w:szCs w:val="20"/>
        </w:rPr>
        <w:t>ր</w:t>
      </w:r>
      <w:r>
        <w:rPr>
          <w:rFonts w:ascii="GHEA Grapalat" w:hAnsi="GHEA Grapalat" w:cs="GHEA Grapalat"/>
          <w:sz w:val="20"/>
          <w:szCs w:val="20"/>
          <w:lang w:val="af-ZA"/>
        </w:rPr>
        <w:t>երում</w:t>
      </w:r>
      <w:r w:rsidRPr="009B412E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>ՇՀ ընթացակարգ</w:t>
      </w:r>
      <w:r>
        <w:rPr>
          <w:rFonts w:ascii="GHEA Grapalat" w:hAnsi="GHEA Grapalat" w:cs="GHEA Grapalat"/>
          <w:sz w:val="20"/>
          <w:szCs w:val="20"/>
        </w:rPr>
        <w:t>եր</w:t>
      </w:r>
      <w:r>
        <w:rPr>
          <w:rFonts w:ascii="GHEA Grapalat" w:hAnsi="GHEA Grapalat" w:cs="GHEA Grapalat"/>
          <w:sz w:val="20"/>
          <w:szCs w:val="20"/>
          <w:lang w:val="af-ZA"/>
        </w:rPr>
        <w:t>ի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>արդյունքում կատարված փոփոխությ</w:t>
      </w:r>
      <w:r>
        <w:rPr>
          <w:rFonts w:ascii="GHEA Grapalat" w:hAnsi="GHEA Grapalat" w:cs="GHEA Grapalat"/>
          <w:sz w:val="20"/>
          <w:szCs w:val="20"/>
        </w:rPr>
        <w:t>ունների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վերաբերյալ համառոտ տեղեկատվությունը։</w:t>
      </w:r>
    </w:p>
    <w:p w:rsidR="002B364F" w:rsidRPr="00360238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պատճառ 1։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դեղորայքի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ավելացում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6E1B2D">
        <w:rPr>
          <w:sz w:val="20"/>
          <w:szCs w:val="20"/>
          <w:lang w:val="af-ZA"/>
        </w:rPr>
        <w:t xml:space="preserve"> </w:t>
      </w:r>
    </w:p>
    <w:p w:rsidR="002B364F" w:rsidRPr="00CC77F7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Փոփոխության նկարագրություն։ 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</w:rPr>
        <w:t>Անհրաժեշտ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դեղորայքի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լրացուցիչ</w:t>
      </w:r>
      <w:r w:rsidRPr="00CC77F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գնում</w:t>
      </w:r>
    </w:p>
    <w:p w:rsidR="002B364F" w:rsidRPr="003075C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Փոփոխության հիմնավորում։</w:t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ab/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Սույն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փոփոխությունը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կատարվում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է՝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հիմք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ընդունելով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075CF">
        <w:rPr>
          <w:rFonts w:ascii="GHEA Grapalat" w:hAnsi="GHEA Grapalat" w:cs="GHEA Grapalat"/>
          <w:sz w:val="20"/>
          <w:szCs w:val="20"/>
          <w:lang w:val="en-US"/>
        </w:rPr>
        <w:t>Պայմանագրի</w:t>
      </w:r>
      <w:r w:rsidRPr="003075CF">
        <w:rPr>
          <w:rFonts w:ascii="GHEA Grapalat" w:hAnsi="GHEA Grapalat" w:cs="GHEA Grapalat"/>
          <w:sz w:val="20"/>
          <w:szCs w:val="20"/>
          <w:lang w:val="af-ZA"/>
        </w:rPr>
        <w:t xml:space="preserve"> 9.4 կետը : Սույն փոփոխությունը չի դասվում ՀՀ կառավարության 10.02.2011թ. N 168-Ն որոշման 71-րդ կետով սահմանված արհեստական փոփոխությունների շարքին:</w:t>
      </w: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GHEA Grapalat"/>
          <w:sz w:val="20"/>
          <w:szCs w:val="20"/>
        </w:rPr>
        <w:t>Ն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GHEA Grapalat"/>
          <w:sz w:val="20"/>
          <w:szCs w:val="20"/>
        </w:rPr>
        <w:t>Դավթյանին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Հեռախոս՝ </w:t>
      </w:r>
      <w:r w:rsidRPr="006E1B2D">
        <w:rPr>
          <w:rFonts w:ascii="GHEA Grapalat" w:hAnsi="GHEA Grapalat" w:cs="GHEA Grapalat"/>
          <w:sz w:val="20"/>
          <w:szCs w:val="20"/>
          <w:lang w:val="af-ZA"/>
        </w:rPr>
        <w:t>095-711-277</w:t>
      </w:r>
      <w:r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Էլ. փոստ՝ davtyan_74@mail.ru</w:t>
      </w: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Այլ անհրաժեշտ տեղեկություններ՝ __________________։</w:t>
      </w:r>
    </w:p>
    <w:p w:rsidR="002B364F" w:rsidRDefault="002B364F" w:rsidP="00CC77F7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2B364F" w:rsidRPr="00360238" w:rsidRDefault="002B364F" w:rsidP="00CC77F7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sz w:val="20"/>
          <w:szCs w:val="20"/>
          <w:lang w:val="af-ZA"/>
        </w:rPr>
        <w:t>&lt;&lt;</w:t>
      </w:r>
      <w:r>
        <w:rPr>
          <w:rFonts w:ascii="GHEA Grapalat" w:hAnsi="GHEA Grapalat" w:cs="GHEA Grapalat"/>
          <w:sz w:val="20"/>
          <w:szCs w:val="20"/>
        </w:rPr>
        <w:t>Գուգարք</w:t>
      </w:r>
      <w:r>
        <w:rPr>
          <w:rFonts w:ascii="GHEA Grapalat" w:hAnsi="GHEA Grapalat" w:cs="GHEA Grapalat"/>
          <w:sz w:val="20"/>
          <w:szCs w:val="20"/>
          <w:lang w:val="af-ZA"/>
        </w:rPr>
        <w:t>&gt;&gt; ԿՊ ՊՓԲԸ</w:t>
      </w:r>
    </w:p>
    <w:p w:rsidR="002B364F" w:rsidRPr="00CC77F7" w:rsidRDefault="002B364F" w:rsidP="006E1B2D">
      <w:pPr>
        <w:pStyle w:val="BodyTextIndent3"/>
        <w:spacing w:after="240" w:line="360" w:lineRule="auto"/>
        <w:ind w:firstLine="709"/>
        <w:rPr>
          <w:rFonts w:ascii="Calibri" w:hAnsi="Calibri" w:cs="Calibri"/>
          <w:lang w:val="af-ZA"/>
        </w:rPr>
      </w:pPr>
    </w:p>
    <w:sectPr w:rsidR="002B364F" w:rsidRPr="00CC77F7" w:rsidSect="006E1B2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B2D"/>
    <w:rsid w:val="000C4D3E"/>
    <w:rsid w:val="000E0F9C"/>
    <w:rsid w:val="002B364F"/>
    <w:rsid w:val="003075CF"/>
    <w:rsid w:val="00360238"/>
    <w:rsid w:val="00401E09"/>
    <w:rsid w:val="006C7D6E"/>
    <w:rsid w:val="006E1B2D"/>
    <w:rsid w:val="007A35C2"/>
    <w:rsid w:val="007E3825"/>
    <w:rsid w:val="00821AA9"/>
    <w:rsid w:val="008500B5"/>
    <w:rsid w:val="009065B9"/>
    <w:rsid w:val="009158EE"/>
    <w:rsid w:val="009B412E"/>
    <w:rsid w:val="00CC77F7"/>
    <w:rsid w:val="00EE39C5"/>
    <w:rsid w:val="00F2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semiHidden/>
    <w:locked/>
    <w:rsid w:val="006E1B2D"/>
    <w:rPr>
      <w:rFonts w:ascii="Arial LatArm" w:hAnsi="Arial LatArm" w:cs="Arial LatArm"/>
      <w:sz w:val="24"/>
      <w:szCs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6E1B2D"/>
    <w:pPr>
      <w:spacing w:after="0" w:line="240" w:lineRule="auto"/>
      <w:ind w:firstLine="720"/>
      <w:jc w:val="both"/>
    </w:pPr>
    <w:rPr>
      <w:rFonts w:ascii="Arial LatArm" w:hAnsi="Arial LatArm" w:cs="Arial LatArm"/>
      <w:sz w:val="24"/>
      <w:szCs w:val="24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rsid w:val="00BA70E7"/>
    <w:rPr>
      <w:rFonts w:cs="Calibri"/>
      <w:lang w:val="ru-RU"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6E1B2D"/>
  </w:style>
  <w:style w:type="paragraph" w:styleId="BodyTextIndent3">
    <w:name w:val="Body Text Indent 3"/>
    <w:basedOn w:val="Normal"/>
    <w:link w:val="BodyTextIndent3Char"/>
    <w:uiPriority w:val="99"/>
    <w:rsid w:val="006E1B2D"/>
    <w:pPr>
      <w:spacing w:after="0" w:line="240" w:lineRule="auto"/>
      <w:ind w:firstLine="720"/>
    </w:pPr>
    <w:rPr>
      <w:rFonts w:ascii="Arial LatArm" w:hAnsi="Arial LatArm" w:cs="Arial LatArm"/>
      <w:b/>
      <w:bCs/>
      <w:i/>
      <w:iCs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E1B2D"/>
    <w:rPr>
      <w:rFonts w:ascii="Arial LatArm" w:hAnsi="Arial LatArm" w:cs="Arial LatArm"/>
      <w:b/>
      <w:bCs/>
      <w:i/>
      <w:iCs/>
      <w:sz w:val="20"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3</Pages>
  <Words>448</Words>
  <Characters>2557</Characters>
  <Application>Microsoft Office Outlook</Application>
  <DocSecurity>0</DocSecurity>
  <Lines>0</Lines>
  <Paragraphs>0</Paragraphs>
  <ScaleCrop>false</ScaleCrop>
  <Company>LM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2014-11-10T11:18:00Z</dcterms:created>
  <dcterms:modified xsi:type="dcterms:W3CDTF">2014-11-18T12:10:00Z</dcterms:modified>
</cp:coreProperties>
</file>