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53" w:rsidRPr="00365437" w:rsidRDefault="00C27253" w:rsidP="00902A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</w:t>
      </w:r>
    </w:p>
    <w:p w:rsidR="00C27253" w:rsidRPr="00365437" w:rsidRDefault="00C27253" w:rsidP="00902A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27253" w:rsidRPr="00365437" w:rsidRDefault="00C27253" w:rsidP="00902AD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8F7A5C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27253" w:rsidRPr="00365437" w:rsidRDefault="00C27253" w:rsidP="00902AD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27253" w:rsidRPr="00F606F8" w:rsidRDefault="00C27253" w:rsidP="00902AD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ՔԱԳՎ</w:t>
      </w:r>
      <w:r w:rsidRPr="00F606F8">
        <w:rPr>
          <w:rFonts w:ascii="GHEA Grapalat" w:hAnsi="GHEA Grapalat"/>
          <w:sz w:val="24"/>
          <w:szCs w:val="24"/>
          <w:lang w:val="af-ZA"/>
        </w:rPr>
        <w:t>13-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F606F8">
        <w:rPr>
          <w:rFonts w:ascii="GHEA Grapalat" w:hAnsi="GHEA Grapalat"/>
          <w:sz w:val="24"/>
          <w:szCs w:val="24"/>
          <w:lang w:val="af-ZA"/>
        </w:rPr>
        <w:t>-11/1-14</w:t>
      </w:r>
    </w:p>
    <w:p w:rsidR="00C27253" w:rsidRPr="00365437" w:rsidRDefault="00C27253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CA485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ՀՀ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Քաղաքացիական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ավիացիայի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Գլխավոր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վարչություն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</w:rPr>
        <w:t>շ</w:t>
      </w:r>
      <w:r>
        <w:rPr>
          <w:rFonts w:ascii="GHEA Grapalat" w:hAnsi="GHEA Grapalat"/>
          <w:sz w:val="20"/>
          <w:lang w:val="ru-RU"/>
        </w:rPr>
        <w:t>խատակազմ</w:t>
      </w:r>
      <w:r w:rsidRPr="00CA485B">
        <w:rPr>
          <w:rFonts w:ascii="GHEA Grapalat" w:hAnsi="GHEA Grapalat"/>
          <w:sz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Զվարթնոց</w:t>
      </w:r>
      <w:r w:rsidRPr="00CA485B">
        <w:rPr>
          <w:rFonts w:ascii="GHEA Grapalat" w:hAnsi="GHEA Grapalat"/>
          <w:sz w:val="20"/>
          <w:lang w:val="af-ZA"/>
        </w:rPr>
        <w:t xml:space="preserve"> 0042 </w:t>
      </w:r>
      <w:r>
        <w:rPr>
          <w:rFonts w:ascii="GHEA Grapalat" w:hAnsi="GHEA Grapalat"/>
          <w:sz w:val="20"/>
          <w:lang w:val="ru-RU"/>
        </w:rPr>
        <w:t>օ</w:t>
      </w:r>
      <w:r w:rsidRPr="00CA485B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ru-RU"/>
        </w:rPr>
        <w:t>կ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ՔԱԳՎ</w:t>
      </w:r>
      <w:r w:rsidRPr="00CA485B">
        <w:rPr>
          <w:rFonts w:ascii="GHEA Grapalat" w:hAnsi="GHEA Grapalat"/>
          <w:sz w:val="20"/>
          <w:lang w:val="af-ZA"/>
        </w:rPr>
        <w:t>13-</w:t>
      </w:r>
      <w:r>
        <w:rPr>
          <w:rFonts w:ascii="GHEA Grapalat" w:hAnsi="GHEA Grapalat"/>
          <w:sz w:val="20"/>
          <w:lang w:val="ru-RU"/>
        </w:rPr>
        <w:t>ՇՀԱՊՁԲ</w:t>
      </w:r>
      <w:r w:rsidRPr="00CA485B">
        <w:rPr>
          <w:rFonts w:ascii="GHEA Grapalat" w:hAnsi="GHEA Grapalat"/>
          <w:sz w:val="20"/>
          <w:lang w:val="af-ZA"/>
        </w:rPr>
        <w:t>-11/1-14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C27253" w:rsidRPr="005E3691" w:rsidTr="004E6939">
        <w:trPr>
          <w:trHeight w:val="146"/>
        </w:trPr>
        <w:tc>
          <w:tcPr>
            <w:tcW w:w="10980" w:type="dxa"/>
            <w:gridSpan w:val="4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E369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E369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E369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7253" w:rsidRPr="005E3691" w:rsidTr="004E6939">
        <w:trPr>
          <w:trHeight w:val="110"/>
        </w:trPr>
        <w:tc>
          <w:tcPr>
            <w:tcW w:w="1026" w:type="dxa"/>
            <w:gridSpan w:val="2"/>
            <w:vMerge w:val="restart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5E3691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27253" w:rsidRPr="005E3691" w:rsidTr="004E6939">
        <w:trPr>
          <w:trHeight w:val="175"/>
        </w:trPr>
        <w:tc>
          <w:tcPr>
            <w:tcW w:w="1026" w:type="dxa"/>
            <w:gridSpan w:val="2"/>
            <w:vMerge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3691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E36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36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275"/>
        </w:trPr>
        <w:tc>
          <w:tcPr>
            <w:tcW w:w="1026" w:type="dxa"/>
            <w:gridSpan w:val="2"/>
            <w:vMerge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5E36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40"/>
        </w:trPr>
        <w:tc>
          <w:tcPr>
            <w:tcW w:w="1026" w:type="dxa"/>
            <w:gridSpan w:val="2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Բենզին ռեգուլյար</w:t>
            </w:r>
          </w:p>
        </w:tc>
        <w:tc>
          <w:tcPr>
            <w:tcW w:w="697" w:type="dxa"/>
            <w:gridSpan w:val="2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1625</w:t>
            </w:r>
          </w:p>
        </w:tc>
        <w:tc>
          <w:tcPr>
            <w:tcW w:w="811" w:type="dxa"/>
            <w:gridSpan w:val="4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1625</w:t>
            </w:r>
          </w:p>
        </w:tc>
        <w:tc>
          <w:tcPr>
            <w:tcW w:w="1270" w:type="dxa"/>
            <w:gridSpan w:val="6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  <w:tc>
          <w:tcPr>
            <w:tcW w:w="1343" w:type="dxa"/>
            <w:gridSpan w:val="8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  <w:tc>
          <w:tcPr>
            <w:tcW w:w="1809" w:type="dxa"/>
            <w:gridSpan w:val="12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Բենզին ռեգուլյար</w:t>
            </w:r>
          </w:p>
        </w:tc>
        <w:tc>
          <w:tcPr>
            <w:tcW w:w="1810" w:type="dxa"/>
            <w:gridSpan w:val="5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Բենզին ռեգուլյար</w:t>
            </w:r>
          </w:p>
        </w:tc>
      </w:tr>
      <w:tr w:rsidR="00C27253" w:rsidRPr="005E3691" w:rsidTr="004E6939">
        <w:trPr>
          <w:trHeight w:val="182"/>
        </w:trPr>
        <w:tc>
          <w:tcPr>
            <w:tcW w:w="1026" w:type="dxa"/>
            <w:gridSpan w:val="2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137"/>
        </w:trPr>
        <w:tc>
          <w:tcPr>
            <w:tcW w:w="4147" w:type="dxa"/>
            <w:gridSpan w:val="15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196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E369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E369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E3691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         25.11.2014</w:t>
            </w: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5E3691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5E36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7253" w:rsidRPr="005E3691" w:rsidTr="004E6939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5E36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7253" w:rsidRPr="005E3691" w:rsidTr="004E6939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7253" w:rsidRPr="005E3691" w:rsidTr="004E6939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3691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E36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36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3691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E36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36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3691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E36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36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7253" w:rsidRPr="005E3691" w:rsidTr="004E6939">
        <w:trPr>
          <w:trHeight w:val="83"/>
        </w:trPr>
        <w:tc>
          <w:tcPr>
            <w:tcW w:w="1395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83"/>
        </w:trPr>
        <w:tc>
          <w:tcPr>
            <w:tcW w:w="1395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&lt;&lt;Մաքսհուր&gt;&gt; ՍՊԸ</w:t>
            </w:r>
          </w:p>
        </w:tc>
        <w:tc>
          <w:tcPr>
            <w:tcW w:w="162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616,145,83</w:t>
            </w:r>
          </w:p>
        </w:tc>
        <w:tc>
          <w:tcPr>
            <w:tcW w:w="162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616,145,83</w:t>
            </w:r>
          </w:p>
        </w:tc>
        <w:tc>
          <w:tcPr>
            <w:tcW w:w="1079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123,229,17</w:t>
            </w:r>
          </w:p>
        </w:tc>
        <w:tc>
          <w:tcPr>
            <w:tcW w:w="1076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123,229,17</w:t>
            </w:r>
          </w:p>
        </w:tc>
        <w:tc>
          <w:tcPr>
            <w:tcW w:w="1191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739,375,00</w:t>
            </w:r>
          </w:p>
        </w:tc>
        <w:tc>
          <w:tcPr>
            <w:tcW w:w="1081" w:type="dxa"/>
            <w:gridSpan w:val="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739,375,00</w:t>
            </w:r>
          </w:p>
        </w:tc>
      </w:tr>
      <w:tr w:rsidR="00C27253" w:rsidRPr="005E3691" w:rsidTr="004E6939">
        <w:trPr>
          <w:trHeight w:val="47"/>
        </w:trPr>
        <w:tc>
          <w:tcPr>
            <w:tcW w:w="1395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c>
          <w:tcPr>
            <w:tcW w:w="1395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c>
          <w:tcPr>
            <w:tcW w:w="10980" w:type="dxa"/>
            <w:gridSpan w:val="48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C27253" w:rsidRPr="005E3691" w:rsidTr="004E6939">
        <w:tc>
          <w:tcPr>
            <w:tcW w:w="1395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c>
          <w:tcPr>
            <w:tcW w:w="1395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146"/>
        </w:trPr>
        <w:tc>
          <w:tcPr>
            <w:tcW w:w="1395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290"/>
        </w:trPr>
        <w:tc>
          <w:tcPr>
            <w:tcW w:w="2387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5E3691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E369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7253" w:rsidRPr="005E3691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c>
          <w:tcPr>
            <w:tcW w:w="10980" w:type="dxa"/>
            <w:gridSpan w:val="4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7253" w:rsidRPr="005E3691" w:rsidTr="004E6939">
        <w:tc>
          <w:tcPr>
            <w:tcW w:w="818" w:type="dxa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7253" w:rsidRPr="005E3691" w:rsidTr="004E6939">
        <w:tc>
          <w:tcPr>
            <w:tcW w:w="818" w:type="dxa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E36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E36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E36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5E36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vAlign w:val="center"/>
          </w:tcPr>
          <w:p w:rsidR="00C27253" w:rsidRPr="005E3691" w:rsidRDefault="00C27253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7253" w:rsidRPr="005E3691" w:rsidTr="004E6939">
        <w:tc>
          <w:tcPr>
            <w:tcW w:w="818" w:type="dxa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&lt;&lt;Մաքսհուր&gt;&gt; ՍՊԸ</w:t>
            </w:r>
          </w:p>
        </w:tc>
        <w:tc>
          <w:tcPr>
            <w:tcW w:w="904" w:type="dxa"/>
            <w:gridSpan w:val="6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4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C27253" w:rsidRPr="005E3691" w:rsidTr="004E6939">
        <w:trPr>
          <w:trHeight w:val="40"/>
        </w:trPr>
        <w:tc>
          <w:tcPr>
            <w:tcW w:w="818" w:type="dxa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344"/>
        </w:trPr>
        <w:tc>
          <w:tcPr>
            <w:tcW w:w="2414" w:type="dxa"/>
            <w:gridSpan w:val="8"/>
            <w:vAlign w:val="center"/>
          </w:tcPr>
          <w:p w:rsidR="00C27253" w:rsidRPr="005E3691" w:rsidRDefault="00C27253" w:rsidP="004E693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5E3691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5E369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7253" w:rsidRPr="005E3691" w:rsidTr="004E6939">
        <w:trPr>
          <w:trHeight w:val="28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346"/>
        </w:trPr>
        <w:tc>
          <w:tcPr>
            <w:tcW w:w="4758" w:type="dxa"/>
            <w:gridSpan w:val="18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05.12.2014թ.</w:t>
            </w:r>
          </w:p>
        </w:tc>
      </w:tr>
      <w:tr w:rsidR="00C27253" w:rsidRPr="005E3691" w:rsidTr="004E6939">
        <w:trPr>
          <w:trHeight w:val="92"/>
        </w:trPr>
        <w:tc>
          <w:tcPr>
            <w:tcW w:w="4758" w:type="dxa"/>
            <w:gridSpan w:val="18"/>
            <w:vMerge w:val="restart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7253" w:rsidRPr="005E3691" w:rsidTr="004E6939">
        <w:trPr>
          <w:trHeight w:val="92"/>
        </w:trPr>
        <w:tc>
          <w:tcPr>
            <w:tcW w:w="4758" w:type="dxa"/>
            <w:gridSpan w:val="18"/>
            <w:vMerge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344"/>
        </w:trPr>
        <w:tc>
          <w:tcPr>
            <w:tcW w:w="4758" w:type="dxa"/>
            <w:gridSpan w:val="18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7253" w:rsidRPr="005E3691" w:rsidTr="004E6939">
        <w:trPr>
          <w:trHeight w:val="344"/>
        </w:trPr>
        <w:tc>
          <w:tcPr>
            <w:tcW w:w="4758" w:type="dxa"/>
            <w:gridSpan w:val="18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08.12.2014թ.</w:t>
            </w:r>
          </w:p>
        </w:tc>
      </w:tr>
      <w:tr w:rsidR="00C27253" w:rsidRPr="005E3691" w:rsidTr="004E6939">
        <w:trPr>
          <w:trHeight w:val="344"/>
        </w:trPr>
        <w:tc>
          <w:tcPr>
            <w:tcW w:w="4758" w:type="dxa"/>
            <w:gridSpan w:val="18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vAlign w:val="center"/>
          </w:tcPr>
          <w:p w:rsidR="00C27253" w:rsidRPr="005E3691" w:rsidRDefault="00C27253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08.12.2014թ.</w:t>
            </w:r>
          </w:p>
        </w:tc>
      </w:tr>
      <w:tr w:rsidR="00C27253" w:rsidRPr="005E3691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c>
          <w:tcPr>
            <w:tcW w:w="818" w:type="dxa"/>
            <w:vMerge w:val="restart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7253" w:rsidRPr="005E3691" w:rsidTr="004E6939">
        <w:trPr>
          <w:trHeight w:val="237"/>
        </w:trPr>
        <w:tc>
          <w:tcPr>
            <w:tcW w:w="818" w:type="dxa"/>
            <w:vMerge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7253" w:rsidRPr="005E3691" w:rsidTr="004E6939">
        <w:trPr>
          <w:trHeight w:val="238"/>
        </w:trPr>
        <w:tc>
          <w:tcPr>
            <w:tcW w:w="818" w:type="dxa"/>
            <w:vMerge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7253" w:rsidRPr="005E3691" w:rsidTr="004E6939">
        <w:trPr>
          <w:trHeight w:val="263"/>
        </w:trPr>
        <w:tc>
          <w:tcPr>
            <w:tcW w:w="818" w:type="dxa"/>
            <w:vMerge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5E36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27253" w:rsidRPr="005E3691" w:rsidTr="004E6939">
        <w:trPr>
          <w:trHeight w:val="146"/>
        </w:trPr>
        <w:tc>
          <w:tcPr>
            <w:tcW w:w="818" w:type="dxa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&lt;&lt;Մաքսհուր&gt;&gt; ՍՊԸ</w:t>
            </w:r>
          </w:p>
        </w:tc>
        <w:tc>
          <w:tcPr>
            <w:tcW w:w="1859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523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08,12,2014թ,</w:t>
            </w:r>
          </w:p>
        </w:tc>
        <w:tc>
          <w:tcPr>
            <w:tcW w:w="1136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25,12,2014թ,</w:t>
            </w:r>
          </w:p>
        </w:tc>
        <w:tc>
          <w:tcPr>
            <w:tcW w:w="1073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739.375.00</w:t>
            </w:r>
          </w:p>
        </w:tc>
        <w:tc>
          <w:tcPr>
            <w:tcW w:w="2020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739.375.00</w:t>
            </w:r>
          </w:p>
        </w:tc>
      </w:tr>
      <w:tr w:rsidR="00C27253" w:rsidRPr="005E3691" w:rsidTr="004E6939">
        <w:trPr>
          <w:trHeight w:val="110"/>
        </w:trPr>
        <w:tc>
          <w:tcPr>
            <w:tcW w:w="818" w:type="dxa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150"/>
        </w:trPr>
        <w:tc>
          <w:tcPr>
            <w:tcW w:w="10980" w:type="dxa"/>
            <w:gridSpan w:val="48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7253" w:rsidRPr="005E3691" w:rsidTr="004E6939">
        <w:trPr>
          <w:trHeight w:val="125"/>
        </w:trPr>
        <w:tc>
          <w:tcPr>
            <w:tcW w:w="818" w:type="dxa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E3691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7253" w:rsidRPr="005E3691" w:rsidTr="004E6939">
        <w:trPr>
          <w:trHeight w:val="155"/>
        </w:trPr>
        <w:tc>
          <w:tcPr>
            <w:tcW w:w="818" w:type="dxa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&lt;&lt;Մաքսհուր&gt;&gt; ՍՊԸ</w:t>
            </w:r>
          </w:p>
        </w:tc>
        <w:tc>
          <w:tcPr>
            <w:tcW w:w="2689" w:type="dxa"/>
            <w:gridSpan w:val="13"/>
            <w:vAlign w:val="center"/>
          </w:tcPr>
          <w:p w:rsidR="00C27253" w:rsidRPr="00E10BB1" w:rsidRDefault="00C27253" w:rsidP="004E6939">
            <w:pPr>
              <w:widowControl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>
              <w:rPr>
                <w:rFonts w:ascii="Tahoma" w:hAnsi="Tahoma" w:cs="Tahoma"/>
                <w:b/>
                <w:sz w:val="14"/>
                <w:szCs w:val="14"/>
              </w:rPr>
              <w:t>Երևան  Տպագրիչների 8</w:t>
            </w:r>
          </w:p>
        </w:tc>
        <w:tc>
          <w:tcPr>
            <w:tcW w:w="2016" w:type="dxa"/>
            <w:gridSpan w:val="10"/>
            <w:vAlign w:val="center"/>
          </w:tcPr>
          <w:p w:rsidR="00C27253" w:rsidRPr="00E06CDF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Maxhur.tender@mail.ru</w:t>
            </w:r>
          </w:p>
        </w:tc>
        <w:tc>
          <w:tcPr>
            <w:tcW w:w="1981" w:type="dxa"/>
            <w:gridSpan w:val="12"/>
            <w:vAlign w:val="center"/>
          </w:tcPr>
          <w:p w:rsidR="00C27253" w:rsidRPr="00E06CDF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1570003729100100</w:t>
            </w:r>
          </w:p>
        </w:tc>
        <w:tc>
          <w:tcPr>
            <w:tcW w:w="2055" w:type="dxa"/>
            <w:gridSpan w:val="7"/>
            <w:vAlign w:val="center"/>
          </w:tcPr>
          <w:p w:rsidR="00C27253" w:rsidRPr="00E06CDF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02571605</w:t>
            </w:r>
          </w:p>
        </w:tc>
      </w:tr>
      <w:tr w:rsidR="00C27253" w:rsidRPr="005E3691" w:rsidTr="004E6939">
        <w:trPr>
          <w:trHeight w:val="40"/>
        </w:trPr>
        <w:tc>
          <w:tcPr>
            <w:tcW w:w="818" w:type="dxa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7253" w:rsidRPr="005E3691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253" w:rsidRPr="005E3691" w:rsidRDefault="00C27253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E369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369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27253" w:rsidRPr="005E3691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475"/>
        </w:trPr>
        <w:tc>
          <w:tcPr>
            <w:tcW w:w="2558" w:type="dxa"/>
            <w:gridSpan w:val="9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427"/>
        </w:trPr>
        <w:tc>
          <w:tcPr>
            <w:tcW w:w="2558" w:type="dxa"/>
            <w:gridSpan w:val="9"/>
            <w:vAlign w:val="center"/>
          </w:tcPr>
          <w:p w:rsidR="00C27253" w:rsidRPr="005E3691" w:rsidRDefault="00C27253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5E369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427"/>
        </w:trPr>
        <w:tc>
          <w:tcPr>
            <w:tcW w:w="2558" w:type="dxa"/>
            <w:gridSpan w:val="9"/>
            <w:vAlign w:val="center"/>
          </w:tcPr>
          <w:p w:rsidR="00C27253" w:rsidRPr="005E3691" w:rsidRDefault="00C27253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E36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427"/>
        </w:trPr>
        <w:tc>
          <w:tcPr>
            <w:tcW w:w="2558" w:type="dxa"/>
            <w:gridSpan w:val="9"/>
            <w:vAlign w:val="center"/>
          </w:tcPr>
          <w:p w:rsidR="00C27253" w:rsidRPr="005E3691" w:rsidRDefault="00C27253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7253" w:rsidRPr="005E3691" w:rsidRDefault="00C2725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7253" w:rsidRPr="005E3691" w:rsidTr="004E6939">
        <w:trPr>
          <w:trHeight w:val="227"/>
        </w:trPr>
        <w:tc>
          <w:tcPr>
            <w:tcW w:w="10980" w:type="dxa"/>
            <w:gridSpan w:val="48"/>
            <w:vAlign w:val="center"/>
          </w:tcPr>
          <w:p w:rsidR="00C27253" w:rsidRPr="005E3691" w:rsidRDefault="00C27253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7253" w:rsidRPr="005E3691" w:rsidTr="004E6939">
        <w:trPr>
          <w:trHeight w:val="47"/>
        </w:trPr>
        <w:tc>
          <w:tcPr>
            <w:tcW w:w="3111" w:type="dxa"/>
            <w:gridSpan w:val="10"/>
            <w:vAlign w:val="center"/>
          </w:tcPr>
          <w:p w:rsidR="00C27253" w:rsidRPr="005E3691" w:rsidRDefault="00C27253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vAlign w:val="center"/>
          </w:tcPr>
          <w:p w:rsidR="00C27253" w:rsidRPr="005E3691" w:rsidRDefault="00C27253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vAlign w:val="center"/>
          </w:tcPr>
          <w:p w:rsidR="00C27253" w:rsidRPr="005E3691" w:rsidRDefault="00C27253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91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7253" w:rsidRPr="005E3691" w:rsidTr="004E6939">
        <w:trPr>
          <w:trHeight w:val="47"/>
        </w:trPr>
        <w:tc>
          <w:tcPr>
            <w:tcW w:w="3111" w:type="dxa"/>
            <w:gridSpan w:val="10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Հայկ Մերգելյան</w:t>
            </w:r>
          </w:p>
        </w:tc>
        <w:tc>
          <w:tcPr>
            <w:tcW w:w="3985" w:type="dxa"/>
            <w:gridSpan w:val="20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010-59-30-15</w:t>
            </w:r>
          </w:p>
        </w:tc>
        <w:tc>
          <w:tcPr>
            <w:tcW w:w="3884" w:type="dxa"/>
            <w:gridSpan w:val="18"/>
            <w:vAlign w:val="center"/>
          </w:tcPr>
          <w:p w:rsidR="00C27253" w:rsidRPr="005E3691" w:rsidRDefault="00C2725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Haykmergelyan.@aviation.am</w:t>
            </w:r>
          </w:p>
        </w:tc>
      </w:tr>
    </w:tbl>
    <w:p w:rsidR="00C27253" w:rsidRPr="00365437" w:rsidRDefault="00C27253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27253" w:rsidRPr="00365437" w:rsidRDefault="00C27253" w:rsidP="00902AD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ԿԱ ՔԱԳՎ</w:t>
      </w:r>
    </w:p>
    <w:p w:rsidR="00C27253" w:rsidRDefault="00C27253"/>
    <w:sectPr w:rsidR="00C27253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53" w:rsidRDefault="00C27253" w:rsidP="00902ADF">
      <w:pPr>
        <w:spacing w:after="0" w:line="240" w:lineRule="auto"/>
      </w:pPr>
      <w:r>
        <w:separator/>
      </w:r>
    </w:p>
  </w:endnote>
  <w:endnote w:type="continuationSeparator" w:id="0">
    <w:p w:rsidR="00C27253" w:rsidRDefault="00C27253" w:rsidP="009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53" w:rsidRDefault="00C272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7253" w:rsidRDefault="00C2725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53" w:rsidRDefault="00C272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7253" w:rsidRDefault="00C2725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53" w:rsidRDefault="00C27253" w:rsidP="00902ADF">
      <w:pPr>
        <w:spacing w:after="0" w:line="240" w:lineRule="auto"/>
      </w:pPr>
      <w:r>
        <w:separator/>
      </w:r>
    </w:p>
  </w:footnote>
  <w:footnote w:type="continuationSeparator" w:id="0">
    <w:p w:rsidR="00C27253" w:rsidRDefault="00C27253" w:rsidP="00902ADF">
      <w:pPr>
        <w:spacing w:after="0" w:line="240" w:lineRule="auto"/>
      </w:pPr>
      <w:r>
        <w:continuationSeparator/>
      </w:r>
    </w:p>
  </w:footnote>
  <w:footnote w:id="1">
    <w:p w:rsidR="00C27253" w:rsidRDefault="00C27253" w:rsidP="00902ADF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27253" w:rsidRDefault="00C27253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27253" w:rsidRDefault="00C27253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7253" w:rsidRDefault="00C27253" w:rsidP="00902ADF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27253" w:rsidRDefault="00C27253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7253" w:rsidRDefault="00C27253" w:rsidP="00902ADF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7253" w:rsidRDefault="00C27253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7253" w:rsidRDefault="00C27253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7253" w:rsidRDefault="00C27253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7253" w:rsidRDefault="00C27253" w:rsidP="00902ADF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7253" w:rsidRDefault="00C27253" w:rsidP="00902ADF">
      <w:pPr>
        <w:pStyle w:val="FootnoteText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ADF"/>
    <w:rsid w:val="00032F38"/>
    <w:rsid w:val="00035F24"/>
    <w:rsid w:val="00057B87"/>
    <w:rsid w:val="000834B3"/>
    <w:rsid w:val="00126C98"/>
    <w:rsid w:val="001B41B5"/>
    <w:rsid w:val="001E7B3E"/>
    <w:rsid w:val="00227F34"/>
    <w:rsid w:val="00242F71"/>
    <w:rsid w:val="00263D80"/>
    <w:rsid w:val="00287DFD"/>
    <w:rsid w:val="002D0BF6"/>
    <w:rsid w:val="00365437"/>
    <w:rsid w:val="003D0F2D"/>
    <w:rsid w:val="00406E0F"/>
    <w:rsid w:val="00434012"/>
    <w:rsid w:val="004B4BC9"/>
    <w:rsid w:val="004C703C"/>
    <w:rsid w:val="004E060A"/>
    <w:rsid w:val="004E6939"/>
    <w:rsid w:val="00512138"/>
    <w:rsid w:val="00541A77"/>
    <w:rsid w:val="005A17D3"/>
    <w:rsid w:val="005D07DA"/>
    <w:rsid w:val="005E3691"/>
    <w:rsid w:val="00690D7B"/>
    <w:rsid w:val="00717888"/>
    <w:rsid w:val="00786187"/>
    <w:rsid w:val="007E55D4"/>
    <w:rsid w:val="00802735"/>
    <w:rsid w:val="00871366"/>
    <w:rsid w:val="00887990"/>
    <w:rsid w:val="008F7A5C"/>
    <w:rsid w:val="00902ADF"/>
    <w:rsid w:val="00945975"/>
    <w:rsid w:val="009778F9"/>
    <w:rsid w:val="009A24C7"/>
    <w:rsid w:val="00A13E6A"/>
    <w:rsid w:val="00AB692A"/>
    <w:rsid w:val="00B21464"/>
    <w:rsid w:val="00B33919"/>
    <w:rsid w:val="00C05676"/>
    <w:rsid w:val="00C13BE3"/>
    <w:rsid w:val="00C27253"/>
    <w:rsid w:val="00C868EC"/>
    <w:rsid w:val="00CA485B"/>
    <w:rsid w:val="00CE2420"/>
    <w:rsid w:val="00DE5361"/>
    <w:rsid w:val="00E06CDF"/>
    <w:rsid w:val="00E10BB1"/>
    <w:rsid w:val="00E24BA8"/>
    <w:rsid w:val="00E3271E"/>
    <w:rsid w:val="00E54A6B"/>
    <w:rsid w:val="00E757F4"/>
    <w:rsid w:val="00EB00B9"/>
    <w:rsid w:val="00F27B8D"/>
    <w:rsid w:val="00F606F8"/>
    <w:rsid w:val="00FC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7990"/>
    <w:pPr>
      <w:spacing w:after="200" w:line="276" w:lineRule="auto"/>
    </w:pPr>
    <w:rPr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AD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02ADF"/>
    <w:rPr>
      <w:rFonts w:ascii="Times LatArm" w:hAnsi="Times LatArm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02ADF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2ADF"/>
    <w:rPr>
      <w:rFonts w:ascii="Arial Armeni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902AD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902ADF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02AD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02ADF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902A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2AD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2AD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902ADF"/>
    <w:pPr>
      <w:spacing w:after="0" w:line="240" w:lineRule="auto"/>
    </w:pPr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2ADF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02AD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02A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02AD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4</Pages>
  <Words>606</Words>
  <Characters>3460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Hayk-</dc:creator>
  <cp:keywords/>
  <dc:description/>
  <cp:lastModifiedBy>USER</cp:lastModifiedBy>
  <cp:revision>38</cp:revision>
  <dcterms:created xsi:type="dcterms:W3CDTF">2014-11-06T06:52:00Z</dcterms:created>
  <dcterms:modified xsi:type="dcterms:W3CDTF">2014-12-10T07:10:00Z</dcterms:modified>
</cp:coreProperties>
</file>